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87" w:rsidRPr="006138B5" w:rsidRDefault="00F54387" w:rsidP="006138B5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138B5">
        <w:rPr>
          <w:rFonts w:cs="Arial"/>
          <w:b/>
          <w:bCs/>
          <w:kern w:val="28"/>
          <w:sz w:val="32"/>
          <w:szCs w:val="32"/>
        </w:rPr>
        <w:t>АДМИНИСТРАЦИЯ</w:t>
      </w:r>
      <w:r w:rsidR="00990063">
        <w:rPr>
          <w:rFonts w:cs="Arial"/>
          <w:b/>
          <w:bCs/>
          <w:kern w:val="28"/>
          <w:sz w:val="32"/>
          <w:szCs w:val="32"/>
        </w:rPr>
        <w:t xml:space="preserve"> </w:t>
      </w:r>
      <w:r w:rsidRPr="006138B5">
        <w:rPr>
          <w:rFonts w:cs="Arial"/>
          <w:b/>
          <w:bCs/>
          <w:kern w:val="28"/>
          <w:sz w:val="32"/>
          <w:szCs w:val="32"/>
        </w:rPr>
        <w:t>НИЖНЕТАВДИНСКОГО МУНИЦИПАЛЬНОГО РАЙОНА</w:t>
      </w:r>
    </w:p>
    <w:p w:rsidR="00F54387" w:rsidRPr="006138B5" w:rsidRDefault="00F54387" w:rsidP="006138B5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F54387" w:rsidRPr="006138B5" w:rsidRDefault="006138B5" w:rsidP="006138B5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54387" w:rsidRPr="006138B5" w:rsidRDefault="00F54387" w:rsidP="006138B5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F54387" w:rsidRPr="006138B5" w:rsidRDefault="00A56DE4" w:rsidP="006138B5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138B5">
        <w:rPr>
          <w:rFonts w:cs="Arial"/>
          <w:b/>
          <w:bCs/>
          <w:kern w:val="28"/>
          <w:sz w:val="32"/>
          <w:szCs w:val="32"/>
        </w:rPr>
        <w:t xml:space="preserve">25 мая </w:t>
      </w:r>
      <w:r w:rsidR="00F54387" w:rsidRPr="006138B5">
        <w:rPr>
          <w:rFonts w:cs="Arial"/>
          <w:b/>
          <w:bCs/>
          <w:kern w:val="28"/>
          <w:sz w:val="32"/>
          <w:szCs w:val="32"/>
        </w:rPr>
        <w:t>2015 №</w:t>
      </w:r>
      <w:r w:rsidRPr="006138B5">
        <w:rPr>
          <w:rFonts w:cs="Arial"/>
          <w:b/>
          <w:bCs/>
          <w:kern w:val="28"/>
          <w:sz w:val="32"/>
          <w:szCs w:val="32"/>
        </w:rPr>
        <w:t xml:space="preserve"> 43</w:t>
      </w:r>
    </w:p>
    <w:p w:rsidR="00F54387" w:rsidRPr="006138B5" w:rsidRDefault="00F54387" w:rsidP="006138B5">
      <w:pPr>
        <w:suppressAutoHyphens/>
        <w:ind w:right="-83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F54387" w:rsidRPr="006138B5" w:rsidRDefault="00F54387" w:rsidP="003C43D2">
      <w:pPr>
        <w:suppressAutoHyphens/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138B5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</w:t>
      </w:r>
      <w:r w:rsidR="00990063" w:rsidRPr="00990063">
        <w:rPr>
          <w:rFonts w:cs="Arial"/>
          <w:b/>
          <w:bCs/>
          <w:kern w:val="28"/>
          <w:sz w:val="32"/>
          <w:szCs w:val="32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r w:rsidRPr="006138B5">
        <w:rPr>
          <w:rFonts w:cs="Arial"/>
          <w:b/>
          <w:bCs/>
          <w:kern w:val="28"/>
          <w:sz w:val="32"/>
          <w:szCs w:val="32"/>
        </w:rPr>
        <w:t>»</w:t>
      </w:r>
    </w:p>
    <w:p w:rsidR="00F54387" w:rsidRPr="00990063" w:rsidRDefault="00990063" w:rsidP="00990063">
      <w:pPr>
        <w:suppressAutoHyphens/>
        <w:ind w:right="-83" w:firstLine="0"/>
        <w:rPr>
          <w:bCs/>
          <w:color w:val="000000"/>
        </w:rPr>
      </w:pPr>
      <w:r w:rsidRPr="00990063">
        <w:rPr>
          <w:bCs/>
          <w:color w:val="000000"/>
        </w:rPr>
        <w:t xml:space="preserve">(в редакции постановления </w:t>
      </w:r>
      <w:hyperlink r:id="rId9" w:tgtFrame="ChangingDocument" w:history="1">
        <w:r w:rsidRPr="00990063">
          <w:rPr>
            <w:rStyle w:val="ab"/>
            <w:bCs/>
          </w:rPr>
          <w:t>от 21.08.2015 №77</w:t>
        </w:r>
      </w:hyperlink>
      <w:r w:rsidR="007C706B">
        <w:rPr>
          <w:rStyle w:val="ab"/>
          <w:bCs/>
        </w:rPr>
        <w:t xml:space="preserve">, от </w:t>
      </w:r>
      <w:hyperlink r:id="rId10" w:tgtFrame="ChangingDocument" w:history="1">
        <w:r w:rsidR="007C706B" w:rsidRPr="007C706B">
          <w:rPr>
            <w:rStyle w:val="ab"/>
            <w:bCs/>
          </w:rPr>
          <w:t>21.06.2016 №58</w:t>
        </w:r>
      </w:hyperlink>
      <w:r w:rsidR="00EE0BC9">
        <w:rPr>
          <w:rStyle w:val="ab"/>
          <w:bCs/>
        </w:rPr>
        <w:t xml:space="preserve">, от </w:t>
      </w:r>
      <w:hyperlink r:id="rId11" w:tgtFrame="ChangingDocument" w:history="1">
        <w:r w:rsidR="00EE0BC9" w:rsidRPr="00EE0BC9">
          <w:rPr>
            <w:rStyle w:val="ab"/>
            <w:bCs/>
          </w:rPr>
          <w:t>10.05.2017 №39</w:t>
        </w:r>
      </w:hyperlink>
      <w:r w:rsidRPr="00990063">
        <w:rPr>
          <w:bCs/>
          <w:color w:val="000000"/>
        </w:rPr>
        <w:t>)</w:t>
      </w:r>
    </w:p>
    <w:p w:rsidR="00990063" w:rsidRPr="001942CA" w:rsidRDefault="00990063" w:rsidP="006138B5">
      <w:pPr>
        <w:suppressAutoHyphens/>
        <w:ind w:right="-83" w:firstLine="0"/>
        <w:jc w:val="center"/>
        <w:rPr>
          <w:b/>
          <w:bCs/>
          <w:color w:val="000000"/>
        </w:rPr>
      </w:pPr>
    </w:p>
    <w:p w:rsidR="00F54387" w:rsidRPr="001942CA" w:rsidRDefault="00F54387" w:rsidP="001942CA">
      <w:pPr>
        <w:suppressAutoHyphens/>
        <w:rPr>
          <w:color w:val="000000"/>
          <w:lang w:eastAsia="en-US"/>
        </w:rPr>
      </w:pPr>
      <w:r w:rsidRPr="001942CA">
        <w:rPr>
          <w:color w:val="000000"/>
          <w:lang w:eastAsia="en-US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статьей 32 </w:t>
      </w:r>
      <w:hyperlink r:id="rId12" w:tgtFrame="Logical" w:history="1">
        <w:r w:rsidRPr="006138B5">
          <w:rPr>
            <w:rStyle w:val="ab"/>
            <w:lang w:eastAsia="en-US"/>
          </w:rPr>
          <w:t>Устава</w:t>
        </w:r>
      </w:hyperlink>
      <w:r w:rsidRPr="001942CA">
        <w:rPr>
          <w:color w:val="000000"/>
          <w:lang w:eastAsia="en-US"/>
        </w:rPr>
        <w:t xml:space="preserve"> Нижнетавдинского</w:t>
      </w:r>
      <w:r w:rsidR="00621135">
        <w:rPr>
          <w:color w:val="000000"/>
          <w:lang w:eastAsia="en-US"/>
        </w:rPr>
        <w:t xml:space="preserve"> </w:t>
      </w:r>
      <w:r w:rsidRPr="001942CA">
        <w:rPr>
          <w:color w:val="000000"/>
          <w:lang w:eastAsia="en-US"/>
        </w:rPr>
        <w:t xml:space="preserve">муниципального района, </w:t>
      </w:r>
    </w:p>
    <w:p w:rsidR="00F54387" w:rsidRPr="001942CA" w:rsidRDefault="00F54387" w:rsidP="001942CA">
      <w:pPr>
        <w:suppressAutoHyphens/>
        <w:rPr>
          <w:color w:val="000000"/>
          <w:lang w:eastAsia="en-US"/>
        </w:rPr>
      </w:pPr>
    </w:p>
    <w:p w:rsidR="00F54387" w:rsidRPr="001942CA" w:rsidRDefault="00F54387" w:rsidP="001942CA">
      <w:pPr>
        <w:suppressAutoHyphens/>
        <w:rPr>
          <w:color w:val="000000"/>
          <w:lang w:eastAsia="en-US"/>
        </w:rPr>
      </w:pPr>
      <w:r w:rsidRPr="001942CA">
        <w:rPr>
          <w:color w:val="000000"/>
          <w:lang w:eastAsia="en-US"/>
        </w:rPr>
        <w:t>1. Утвердить административный регламент по предоставлению муниципальной услуги «</w:t>
      </w:r>
      <w:r w:rsidR="00990063" w:rsidRPr="00990063">
        <w:rPr>
          <w:bCs/>
          <w:color w:val="000000"/>
          <w:lang w:eastAsia="en-US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r w:rsidRPr="001942CA">
        <w:rPr>
          <w:color w:val="000000"/>
          <w:lang w:eastAsia="en-US"/>
        </w:rPr>
        <w:t>», согласно приложению.</w:t>
      </w:r>
    </w:p>
    <w:p w:rsidR="00F54387" w:rsidRPr="001942CA" w:rsidRDefault="00F54387" w:rsidP="001942CA">
      <w:pPr>
        <w:suppressAutoHyphens/>
        <w:rPr>
          <w:color w:val="000000"/>
          <w:lang w:eastAsia="en-US"/>
        </w:rPr>
      </w:pPr>
      <w:r w:rsidRPr="001942CA">
        <w:rPr>
          <w:color w:val="000000"/>
          <w:lang w:eastAsia="en-US"/>
        </w:rPr>
        <w:t>2. Начальнику управления градостроительной политики и земельных отношений администрации Нижнетавдинского муниципального района обеспечить готовность к предоставлению муниципальной услуги:</w:t>
      </w:r>
      <w:r w:rsidRPr="001942CA">
        <w:rPr>
          <w:lang w:eastAsia="en-US"/>
        </w:rPr>
        <w:t xml:space="preserve"> </w:t>
      </w:r>
      <w:r w:rsidRPr="001942CA">
        <w:rPr>
          <w:color w:val="000000"/>
          <w:lang w:eastAsia="en-US"/>
        </w:rPr>
        <w:t>«</w:t>
      </w:r>
      <w:r w:rsidR="00990063" w:rsidRPr="00990063">
        <w:rPr>
          <w:bCs/>
          <w:color w:val="000000"/>
          <w:lang w:eastAsia="en-US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r w:rsidRPr="001942CA">
        <w:rPr>
          <w:color w:val="000000"/>
          <w:lang w:eastAsia="en-US"/>
        </w:rPr>
        <w:t>».</w:t>
      </w:r>
    </w:p>
    <w:p w:rsidR="00F54387" w:rsidRPr="001942CA" w:rsidRDefault="00F54387" w:rsidP="001942CA">
      <w:pPr>
        <w:suppressAutoHyphens/>
        <w:rPr>
          <w:color w:val="000000"/>
          <w:lang w:eastAsia="en-US"/>
        </w:rPr>
      </w:pPr>
      <w:r w:rsidRPr="001942CA">
        <w:rPr>
          <w:color w:val="000000"/>
          <w:lang w:eastAsia="en-US"/>
        </w:rPr>
        <w:t>3. Разместить настоящее постановление на официальном сайте администрации</w:t>
      </w:r>
      <w:r w:rsidR="00621135">
        <w:rPr>
          <w:color w:val="000000"/>
          <w:lang w:eastAsia="en-US"/>
        </w:rPr>
        <w:t xml:space="preserve"> </w:t>
      </w:r>
      <w:r w:rsidRPr="001942CA">
        <w:rPr>
          <w:color w:val="000000"/>
          <w:lang w:eastAsia="en-US"/>
        </w:rPr>
        <w:t>Нижнетавдинского муниципального района ntavda.admtyumen.ru.</w:t>
      </w:r>
    </w:p>
    <w:p w:rsidR="00F54387" w:rsidRPr="001942CA" w:rsidRDefault="00F54387" w:rsidP="001942CA">
      <w:pPr>
        <w:suppressAutoHyphens/>
        <w:rPr>
          <w:color w:val="000000"/>
          <w:lang w:eastAsia="en-US"/>
        </w:rPr>
      </w:pPr>
      <w:r w:rsidRPr="001942CA">
        <w:rPr>
          <w:color w:val="000000"/>
          <w:lang w:eastAsia="en-US"/>
        </w:rPr>
        <w:t>4. Контроль за исполнением настоящего постановления возложить на первого заместителя Главы Администрации Нижнетавдинского муниципального района.</w:t>
      </w:r>
    </w:p>
    <w:p w:rsidR="00F54387" w:rsidRDefault="00F54387" w:rsidP="001942CA">
      <w:pPr>
        <w:suppressAutoHyphens/>
        <w:rPr>
          <w:color w:val="000000"/>
          <w:lang w:eastAsia="en-US"/>
        </w:rPr>
      </w:pPr>
    </w:p>
    <w:p w:rsidR="00990063" w:rsidRPr="001942CA" w:rsidRDefault="00990063" w:rsidP="001942CA">
      <w:pPr>
        <w:suppressAutoHyphens/>
        <w:rPr>
          <w:color w:val="000000"/>
          <w:lang w:eastAsia="en-US"/>
        </w:rPr>
      </w:pPr>
    </w:p>
    <w:p w:rsidR="001942CA" w:rsidRPr="006138B5" w:rsidRDefault="00F54387" w:rsidP="006138B5">
      <w:pPr>
        <w:suppressAutoHyphens/>
        <w:ind w:firstLine="0"/>
        <w:rPr>
          <w:color w:val="000000"/>
          <w:lang w:eastAsia="en-US"/>
        </w:rPr>
      </w:pPr>
      <w:r w:rsidRPr="006138B5">
        <w:rPr>
          <w:color w:val="000000"/>
          <w:lang w:eastAsia="en-US"/>
        </w:rPr>
        <w:t>Глава района</w:t>
      </w:r>
    </w:p>
    <w:p w:rsidR="00990063" w:rsidRDefault="00F54387" w:rsidP="006138B5">
      <w:pPr>
        <w:suppressAutoHyphens/>
        <w:ind w:firstLine="0"/>
        <w:rPr>
          <w:color w:val="000000"/>
          <w:lang w:eastAsia="en-US"/>
        </w:rPr>
      </w:pPr>
      <w:r w:rsidRPr="006138B5">
        <w:rPr>
          <w:color w:val="000000"/>
          <w:lang w:eastAsia="en-US"/>
        </w:rPr>
        <w:t>В.И.</w:t>
      </w:r>
      <w:r w:rsidR="006E478E">
        <w:rPr>
          <w:color w:val="000000"/>
          <w:lang w:eastAsia="en-US"/>
        </w:rPr>
        <w:t xml:space="preserve"> </w:t>
      </w:r>
      <w:r w:rsidRPr="006138B5">
        <w:rPr>
          <w:color w:val="000000"/>
          <w:lang w:eastAsia="en-US"/>
        </w:rPr>
        <w:t>Борисов</w:t>
      </w:r>
    </w:p>
    <w:p w:rsidR="00F54387" w:rsidRPr="001942CA" w:rsidRDefault="00990063" w:rsidP="00990063">
      <w:pPr>
        <w:suppressAutoHyphens/>
        <w:ind w:firstLine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  <w:r w:rsidR="00F54387" w:rsidRPr="001942CA">
        <w:rPr>
          <w:color w:val="000000"/>
          <w:lang w:eastAsia="en-US"/>
        </w:rPr>
        <w:lastRenderedPageBreak/>
        <w:t>Приложение</w:t>
      </w:r>
    </w:p>
    <w:p w:rsidR="00F54387" w:rsidRPr="001942CA" w:rsidRDefault="00F54387" w:rsidP="00990063">
      <w:pPr>
        <w:suppressAutoHyphens/>
        <w:jc w:val="right"/>
        <w:rPr>
          <w:color w:val="000000"/>
          <w:lang w:eastAsia="en-US"/>
        </w:rPr>
      </w:pPr>
      <w:r w:rsidRPr="001942CA">
        <w:rPr>
          <w:color w:val="000000"/>
          <w:lang w:eastAsia="en-US"/>
        </w:rPr>
        <w:t>к постановлению администрации</w:t>
      </w:r>
    </w:p>
    <w:p w:rsidR="00F54387" w:rsidRPr="001942CA" w:rsidRDefault="00F54387" w:rsidP="00990063">
      <w:pPr>
        <w:suppressAutoHyphens/>
        <w:jc w:val="right"/>
        <w:rPr>
          <w:color w:val="000000"/>
          <w:lang w:eastAsia="en-US"/>
        </w:rPr>
      </w:pPr>
      <w:r w:rsidRPr="001942CA">
        <w:rPr>
          <w:color w:val="000000"/>
          <w:lang w:eastAsia="en-US"/>
        </w:rPr>
        <w:t>Нижнетавдинского</w:t>
      </w:r>
      <w:r w:rsidR="00621135">
        <w:rPr>
          <w:color w:val="000000"/>
          <w:lang w:eastAsia="en-US"/>
        </w:rPr>
        <w:t xml:space="preserve"> </w:t>
      </w:r>
      <w:r w:rsidRPr="001942CA">
        <w:rPr>
          <w:color w:val="000000"/>
          <w:lang w:eastAsia="en-US"/>
        </w:rPr>
        <w:t>района</w:t>
      </w:r>
    </w:p>
    <w:p w:rsidR="00F54387" w:rsidRPr="00990063" w:rsidRDefault="00F54387" w:rsidP="00990063">
      <w:pPr>
        <w:suppressAutoHyphens/>
        <w:jc w:val="right"/>
        <w:rPr>
          <w:color w:val="000000"/>
          <w:lang w:eastAsia="en-US"/>
        </w:rPr>
      </w:pPr>
      <w:r w:rsidRPr="00990063">
        <w:rPr>
          <w:color w:val="000000"/>
          <w:lang w:eastAsia="en-US"/>
        </w:rPr>
        <w:t xml:space="preserve">№ </w:t>
      </w:r>
      <w:r w:rsidR="00A56DE4" w:rsidRPr="00990063">
        <w:rPr>
          <w:color w:val="000000"/>
          <w:lang w:eastAsia="en-US"/>
        </w:rPr>
        <w:t>43</w:t>
      </w:r>
      <w:r w:rsidR="00621135" w:rsidRPr="00990063">
        <w:rPr>
          <w:color w:val="000000"/>
          <w:lang w:eastAsia="en-US"/>
        </w:rPr>
        <w:t xml:space="preserve"> </w:t>
      </w:r>
      <w:r w:rsidRPr="00990063">
        <w:rPr>
          <w:color w:val="000000"/>
          <w:lang w:eastAsia="en-US"/>
        </w:rPr>
        <w:t xml:space="preserve">от </w:t>
      </w:r>
      <w:r w:rsidR="00A56DE4" w:rsidRPr="00990063">
        <w:rPr>
          <w:color w:val="000000"/>
          <w:lang w:eastAsia="en-US"/>
        </w:rPr>
        <w:t xml:space="preserve">25 мая </w:t>
      </w:r>
      <w:r w:rsidRPr="00990063">
        <w:rPr>
          <w:color w:val="000000"/>
          <w:lang w:eastAsia="en-US"/>
        </w:rPr>
        <w:t>2015г.</w:t>
      </w:r>
    </w:p>
    <w:p w:rsidR="00EE0BC9" w:rsidRDefault="00990063" w:rsidP="00990063">
      <w:pPr>
        <w:suppressAutoHyphens/>
        <w:ind w:firstLine="0"/>
        <w:jc w:val="right"/>
        <w:rPr>
          <w:rStyle w:val="ab"/>
          <w:bCs/>
        </w:rPr>
      </w:pPr>
      <w:r w:rsidRPr="00990063">
        <w:rPr>
          <w:bCs/>
          <w:color w:val="000000"/>
        </w:rPr>
        <w:t xml:space="preserve">(в редакции постановления </w:t>
      </w:r>
      <w:r w:rsidR="00753CC4">
        <w:fldChar w:fldCharType="begin"/>
      </w:r>
      <w:r w:rsidR="00D764FA">
        <w:instrText>HYPERLINK "http://10.12.158.82:8080/content/act/5b2800f1-b487-473f-9775-0b3948295951.doc" \t "ChangingDocument"</w:instrText>
      </w:r>
      <w:r w:rsidR="00753CC4">
        <w:fldChar w:fldCharType="separate"/>
      </w:r>
      <w:r w:rsidRPr="00990063">
        <w:rPr>
          <w:rStyle w:val="ab"/>
          <w:bCs/>
        </w:rPr>
        <w:t>от 21.08.2015 №7</w:t>
      </w:r>
      <w:r w:rsidR="00EE0BC9">
        <w:rPr>
          <w:rStyle w:val="ab"/>
          <w:bCs/>
        </w:rPr>
        <w:t>7,</w:t>
      </w:r>
    </w:p>
    <w:p w:rsidR="00990063" w:rsidRPr="00990063" w:rsidRDefault="00EE0BC9" w:rsidP="00990063">
      <w:pPr>
        <w:suppressAutoHyphens/>
        <w:ind w:firstLine="0"/>
        <w:jc w:val="right"/>
        <w:rPr>
          <w:bCs/>
          <w:color w:val="000000"/>
        </w:rPr>
      </w:pPr>
      <w:r w:rsidRPr="00EE0BC9">
        <w:rPr>
          <w:rStyle w:val="ab"/>
          <w:bCs/>
        </w:rPr>
        <w:t xml:space="preserve"> </w:t>
      </w:r>
      <w:r>
        <w:rPr>
          <w:rStyle w:val="ab"/>
          <w:bCs/>
        </w:rPr>
        <w:t xml:space="preserve">от </w:t>
      </w:r>
      <w:hyperlink r:id="rId13" w:tgtFrame="ChangingDocument" w:history="1">
        <w:r w:rsidRPr="007C706B">
          <w:rPr>
            <w:rStyle w:val="ab"/>
            <w:bCs/>
          </w:rPr>
          <w:t>21.06.2016 №58</w:t>
        </w:r>
      </w:hyperlink>
      <w:r>
        <w:rPr>
          <w:rStyle w:val="ab"/>
          <w:bCs/>
        </w:rPr>
        <w:t xml:space="preserve">, от </w:t>
      </w:r>
      <w:hyperlink r:id="rId14" w:tgtFrame="ChangingDocument" w:history="1">
        <w:r w:rsidRPr="00EE0BC9">
          <w:rPr>
            <w:rStyle w:val="ab"/>
            <w:bCs/>
          </w:rPr>
          <w:t>10.05.2017 №39</w:t>
        </w:r>
      </w:hyperlink>
      <w:r w:rsidR="00753CC4">
        <w:rPr>
          <w:rStyle w:val="ab"/>
          <w:bCs/>
        </w:rPr>
        <w:fldChar w:fldCharType="end"/>
      </w:r>
      <w:r w:rsidR="00990063" w:rsidRPr="00990063">
        <w:rPr>
          <w:bCs/>
          <w:color w:val="000000"/>
        </w:rPr>
        <w:t>)</w:t>
      </w:r>
    </w:p>
    <w:p w:rsidR="00FF48B9" w:rsidRPr="00154A85" w:rsidRDefault="00FF48B9" w:rsidP="00FF48B9">
      <w:pPr>
        <w:suppressAutoHyphens/>
        <w:jc w:val="center"/>
        <w:rPr>
          <w:rFonts w:cs="Arial"/>
          <w:b/>
          <w:bCs/>
          <w:iCs/>
          <w:sz w:val="30"/>
          <w:szCs w:val="28"/>
        </w:rPr>
      </w:pPr>
      <w:bookmarkStart w:id="0" w:name="_GoBack"/>
      <w:r w:rsidRPr="00154A85">
        <w:rPr>
          <w:rFonts w:cs="Arial"/>
          <w:b/>
          <w:bCs/>
          <w:iCs/>
          <w:sz w:val="30"/>
          <w:szCs w:val="28"/>
        </w:rPr>
        <w:t xml:space="preserve">Административный регламент </w:t>
      </w:r>
    </w:p>
    <w:p w:rsidR="00FF48B9" w:rsidRPr="00154A85" w:rsidRDefault="00FF48B9" w:rsidP="00FF48B9">
      <w:pPr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154A85">
        <w:rPr>
          <w:rFonts w:cs="Arial"/>
          <w:b/>
          <w:bCs/>
          <w:iCs/>
          <w:sz w:val="30"/>
          <w:szCs w:val="28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FF48B9" w:rsidRPr="00154A85" w:rsidRDefault="00FF48B9" w:rsidP="00FF48B9">
      <w:pPr>
        <w:suppressAutoHyphens/>
        <w:jc w:val="center"/>
        <w:rPr>
          <w:rFonts w:cs="Arial"/>
          <w:b/>
          <w:color w:val="000000"/>
          <w:lang w:eastAsia="zh-CN"/>
        </w:rPr>
      </w:pPr>
    </w:p>
    <w:p w:rsidR="00FF48B9" w:rsidRPr="00154A85" w:rsidRDefault="00FF48B9" w:rsidP="00FF48B9">
      <w:pPr>
        <w:suppressAutoHyphens/>
        <w:spacing w:line="480" w:lineRule="auto"/>
        <w:jc w:val="center"/>
        <w:rPr>
          <w:rFonts w:cs="Arial"/>
          <w:lang w:eastAsia="zh-CN"/>
        </w:rPr>
      </w:pPr>
      <w:r w:rsidRPr="00154A85">
        <w:rPr>
          <w:rFonts w:cs="Arial"/>
          <w:b/>
          <w:color w:val="000000"/>
          <w:lang w:val="en-US" w:eastAsia="zh-CN"/>
        </w:rPr>
        <w:t>I</w:t>
      </w:r>
      <w:r w:rsidRPr="00154A85">
        <w:rPr>
          <w:rFonts w:cs="Arial"/>
          <w:b/>
          <w:color w:val="000000"/>
          <w:lang w:eastAsia="zh-CN"/>
        </w:rPr>
        <w:t>. Общие положения</w:t>
      </w: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1.1. Предмет регулирования Административного регламента</w:t>
      </w:r>
    </w:p>
    <w:p w:rsidR="00FF48B9" w:rsidRPr="00154A85" w:rsidRDefault="00FF48B9" w:rsidP="00FF48B9">
      <w:pPr>
        <w:suppressAutoHyphens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перераспределение земельных участков), заключению соглашений о перераспределении земельных участков (далее муниципальная услуга), </w:t>
      </w:r>
      <w:r w:rsidRPr="00154A85">
        <w:rPr>
          <w:rFonts w:cs="Arial"/>
          <w:bCs/>
          <w:color w:val="000000"/>
          <w:lang w:eastAsia="zh-CN"/>
        </w:rPr>
        <w:t xml:space="preserve">разработан в целях повышения качества предоставления и доступности </w:t>
      </w:r>
      <w:r w:rsidRPr="00154A85">
        <w:rPr>
          <w:rFonts w:cs="Arial"/>
          <w:color w:val="000000"/>
          <w:lang w:eastAsia="zh-CN"/>
        </w:rPr>
        <w:t>муниципальной</w:t>
      </w:r>
      <w:r w:rsidRPr="00154A85">
        <w:rPr>
          <w:rFonts w:cs="Arial"/>
          <w:bCs/>
          <w:color w:val="000000"/>
          <w:lang w:eastAsia="zh-CN"/>
        </w:rPr>
        <w:t xml:space="preserve"> услуги, создания комфортных условий для заявителей при предоставлении</w:t>
      </w:r>
      <w:r w:rsidRPr="00154A85">
        <w:rPr>
          <w:rFonts w:cs="Arial"/>
          <w:color w:val="000000"/>
          <w:lang w:eastAsia="zh-CN"/>
        </w:rPr>
        <w:t xml:space="preserve"> муниципальной</w:t>
      </w:r>
      <w:r w:rsidRPr="00154A85">
        <w:rPr>
          <w:rFonts w:cs="Arial"/>
          <w:bCs/>
          <w:color w:val="000000"/>
          <w:lang w:eastAsia="zh-CN"/>
        </w:rPr>
        <w:t xml:space="preserve"> услуги, определения сроков и последовательности действий (административных процедур) администрации Нижнетавдинского муниципального района при осуществлении полномочий по </w:t>
      </w:r>
      <w:r w:rsidRPr="00154A85">
        <w:rPr>
          <w:rFonts w:cs="Arial"/>
          <w:color w:val="000000"/>
          <w:lang w:eastAsia="zh-CN"/>
        </w:rPr>
        <w:t>рассмотрению заявлений о перераспределении земель и (или) земельных участков, заключению соглашений о перераспределении земель и (или) земельных участков.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Предоставление муниципальной услуги осуществляется в отношении земель и (или) земельных участков, </w:t>
      </w:r>
      <w:r w:rsidRPr="00154A85">
        <w:rPr>
          <w:rFonts w:cs="Arial"/>
          <w:lang w:eastAsia="zh-CN"/>
        </w:rPr>
        <w:t>находящихся в муниципальной собственности и земельных участков, находящихся в частной собственности.</w:t>
      </w: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1.2. Круг заявителей</w:t>
      </w: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В качестве заявителей могут выступать граждане, юридические лица, являющиеся собственниками земельных участков,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правообладателей при взаимодействии с соответствующими органами исполнительной власти при предоставлении </w:t>
      </w:r>
      <w:r w:rsidRPr="00154A85">
        <w:rPr>
          <w:rFonts w:cs="Arial"/>
          <w:color w:val="000000"/>
          <w:lang w:eastAsia="zh-CN"/>
        </w:rPr>
        <w:t>муниципальной</w:t>
      </w:r>
      <w:r w:rsidRPr="00154A85">
        <w:rPr>
          <w:rFonts w:cs="Arial"/>
          <w:color w:val="000000"/>
        </w:rPr>
        <w:t xml:space="preserve"> услуги (далее  заявители).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lang w:eastAsia="zh-CN"/>
        </w:rPr>
      </w:pPr>
      <w:r w:rsidRPr="00154A85">
        <w:rPr>
          <w:rFonts w:cs="Arial"/>
          <w:b/>
          <w:color w:val="000000"/>
          <w:lang w:val="en-US" w:eastAsia="zh-CN"/>
        </w:rPr>
        <w:t>II</w:t>
      </w:r>
      <w:r w:rsidRPr="00154A85">
        <w:rPr>
          <w:rFonts w:cs="Arial"/>
          <w:b/>
          <w:color w:val="000000"/>
          <w:lang w:eastAsia="zh-CN"/>
        </w:rPr>
        <w:t xml:space="preserve"> Стандарт предоставления муниципальной услуги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2.1. Наименование муниципальной услуги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2.2. Наименование органа, предоставляющего муниципальную услугу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Предоставление муниципальной услуги осуществляется администрацией Нижнетавдинского муниципального района (далее администрация).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lastRenderedPageBreak/>
        <w:t>Структурным подразделением Администрации, непосредственно предоставляющим муниципальную услугу, является управление градостроительной политики и земельных отношений администрации Нижнетавдинского муниципального района (далее - управление).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через МФЦ, в соответствии с соглашением о взаимодействии, заключенным между администрацией и МФЦ.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2.3. Описание результата предоставления муниципальной услуги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Результатом предоставления </w:t>
      </w:r>
      <w:r w:rsidRPr="00154A85">
        <w:rPr>
          <w:rFonts w:cs="Arial"/>
          <w:color w:val="000000"/>
          <w:lang w:eastAsia="zh-CN"/>
        </w:rPr>
        <w:t>муниципальной</w:t>
      </w:r>
      <w:r w:rsidRPr="00154A85">
        <w:rPr>
          <w:rFonts w:cs="Arial"/>
          <w:color w:val="000000"/>
        </w:rPr>
        <w:t xml:space="preserve"> услуги является направление (выдача) заявителю:</w:t>
      </w: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</w:rPr>
        <w:t>- распоряжения об утверждении схемы расположения земельного участка с приложением указанной схемы (далее схема расположения земельного участка);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- </w:t>
      </w:r>
      <w:r w:rsidRPr="00154A85">
        <w:rPr>
          <w:rFonts w:cs="Arial"/>
          <w:iCs/>
          <w:color w:val="000000"/>
          <w:lang w:eastAsia="zh-CN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</w:rPr>
        <w:t>- распоряжения об отказе в заключении соглашения о перераспределении земельных участков;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t xml:space="preserve">- </w:t>
      </w:r>
      <w:r w:rsidRPr="00154A85">
        <w:rPr>
          <w:rFonts w:cs="Arial"/>
          <w:color w:val="000000"/>
          <w:lang w:eastAsia="zh-CN"/>
        </w:rPr>
        <w:t>уведомления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об отказе в заключении соглашения о перераспределении земельных участков;</w:t>
      </w: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- подписанных </w:t>
      </w:r>
      <w:r w:rsidRPr="00154A85">
        <w:rPr>
          <w:rFonts w:cs="Arial"/>
          <w:lang w:eastAsia="zh-CN"/>
        </w:rPr>
        <w:t xml:space="preserve">экземпляров </w:t>
      </w:r>
      <w:r w:rsidRPr="00154A85">
        <w:rPr>
          <w:rFonts w:cs="Arial"/>
          <w:color w:val="000000"/>
        </w:rPr>
        <w:t>проектов соглашений о перераспределении земельных участков;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</w:t>
      </w:r>
      <w:r w:rsidRPr="00154A85">
        <w:rPr>
          <w:rFonts w:cs="Arial"/>
          <w:color w:val="000000"/>
        </w:rPr>
        <w:t>уведомления о возврате заявления</w:t>
      </w:r>
      <w:r w:rsidRPr="00154A85">
        <w:rPr>
          <w:rFonts w:cs="Arial"/>
          <w:color w:val="000000"/>
          <w:lang w:eastAsia="zh-CN"/>
        </w:rPr>
        <w:t>.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</w:rPr>
      </w:pP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2.4. Срок предоставления муниципальной услуги</w:t>
      </w:r>
    </w:p>
    <w:p w:rsidR="00FF48B9" w:rsidRPr="00154A85" w:rsidRDefault="00FF48B9" w:rsidP="00FF48B9">
      <w:pPr>
        <w:suppressAutoHyphens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</w:rPr>
        <w:t>2.4.1. Срок со дня поступления заявления по день направления (выдачи) заявителю распоряжения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распоряжения об отказе в заключении соглашения о перераспределении земельных участков – в течение 22 календарных дней.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2.4.2. Срок со дня представления заявителем кадастрового паспорта земельного участка или земельных участков, образуемых в результате перераспределения по день направления (выдачи) заявителю </w:t>
      </w:r>
      <w:r w:rsidRPr="00154A85">
        <w:rPr>
          <w:rFonts w:cs="Arial"/>
          <w:color w:val="000000"/>
          <w:lang w:eastAsia="zh-CN"/>
        </w:rPr>
        <w:t>уведомления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об отказе в заключении соглашения о перераспределении земельных участков</w:t>
      </w:r>
      <w:r w:rsidRPr="00154A85">
        <w:rPr>
          <w:rFonts w:cs="Arial"/>
          <w:color w:val="000000"/>
        </w:rPr>
        <w:t xml:space="preserve"> либо подписанных </w:t>
      </w:r>
      <w:r w:rsidRPr="00154A85">
        <w:rPr>
          <w:rFonts w:cs="Arial"/>
          <w:lang w:eastAsia="zh-CN"/>
        </w:rPr>
        <w:t xml:space="preserve">экземпляров </w:t>
      </w:r>
      <w:r w:rsidRPr="00154A85">
        <w:rPr>
          <w:rFonts w:cs="Arial"/>
          <w:color w:val="000000"/>
        </w:rPr>
        <w:t>проектов соглашений о перераспределении земельных участков для подписания заявителем – в течение 17 календарных дней.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2.4.3. Срок со дня поступления заявления по день направления (выдачи) заявителю уведомления о возврате заявления – в течение 6 календарных дней.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Предоставление муниципальной услуги осуществляется в соответствии с: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Земельным кодексом Российской Федерации от 25.10.2001 №136-ФЗ («Собрание законодательства Российской Федерации» от 29.10.2001 № 44, ст. 4147);</w:t>
      </w: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Федеральным </w:t>
      </w:r>
      <w:r w:rsidRPr="00154A85">
        <w:rPr>
          <w:rFonts w:cs="Arial"/>
          <w:lang w:eastAsia="zh-CN"/>
        </w:rPr>
        <w:t>законом</w:t>
      </w:r>
      <w:r w:rsidRPr="00154A85">
        <w:rPr>
          <w:rFonts w:cs="Arial"/>
          <w:color w:val="000000"/>
          <w:lang w:eastAsia="zh-CN"/>
        </w:rPr>
        <w:t xml:space="preserve"> от 24.07.2007 №221-ФЗ «О кадастровой деятельности» («Собрание законодательства Российской Федерации от 30.07.2007 № 31, ст. 4017);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lastRenderedPageBreak/>
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от 02.08.2010 № 31, ст. 4179);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Федеральным законом от 27.07.2006 №152-ФЗ «О персональных данных» («Собрание законодательства Российской Федерации» от 31.07.2006 № 31 (1 ч.), ст. 3451);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</w:rPr>
      </w:pPr>
      <w:r w:rsidRPr="00154A85">
        <w:rPr>
          <w:rFonts w:cs="Arial"/>
          <w:color w:val="000000"/>
        </w:rPr>
        <w:t>Федеральный закон от 13.07.2015 №218-ФЗ «О государственной регистрации недвижимости» («Собрание законодательства РФ», 20.07.2015, N 29 (часть I), ст. 4344);</w:t>
      </w: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</w:t>
      </w:r>
      <w:r w:rsidRPr="00154A85">
        <w:rPr>
          <w:rFonts w:cs="Arial"/>
          <w:color w:val="000000"/>
          <w:lang w:eastAsia="zh-CN"/>
        </w:rPr>
        <w:t>(далее Приказ Минэкономразвития России от 14.01.2015 №7).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F48B9" w:rsidRPr="00154A85" w:rsidRDefault="00FF48B9" w:rsidP="00FF48B9">
      <w:pPr>
        <w:suppressAutoHyphens/>
        <w:autoSpaceDE w:val="0"/>
        <w:jc w:val="center"/>
        <w:rPr>
          <w:rFonts w:eastAsia="Arial" w:cs="Arial"/>
          <w:i/>
          <w:color w:val="000000"/>
          <w:lang w:eastAsia="zh-CN"/>
        </w:rPr>
      </w:pPr>
      <w:r w:rsidRPr="00154A85">
        <w:rPr>
          <w:rFonts w:eastAsia="Arial" w:cs="Arial"/>
          <w:i/>
          <w:color w:val="000000"/>
          <w:lang w:eastAsia="zh-CN"/>
        </w:rPr>
        <w:t xml:space="preserve"> </w:t>
      </w:r>
    </w:p>
    <w:p w:rsidR="00FF48B9" w:rsidRPr="00154A85" w:rsidRDefault="00FF48B9" w:rsidP="00FF48B9">
      <w:pPr>
        <w:suppressAutoHyphens/>
        <w:autoSpaceDE w:val="0"/>
        <w:rPr>
          <w:rFonts w:cs="Arial"/>
          <w:lang w:eastAsia="zh-CN"/>
        </w:rPr>
      </w:pPr>
      <w:r w:rsidRPr="00154A85">
        <w:rPr>
          <w:rFonts w:cs="Arial"/>
          <w:color w:val="000000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 w:rsidRPr="00154A85">
        <w:rPr>
          <w:rFonts w:cs="Arial"/>
          <w:color w:val="000000"/>
          <w:lang w:eastAsia="zh-CN"/>
        </w:rPr>
        <w:t xml:space="preserve"> посредством личного приема, </w:t>
      </w:r>
      <w:r w:rsidRPr="00154A85">
        <w:rPr>
          <w:rFonts w:cs="Arial"/>
          <w:lang w:eastAsia="zh-CN"/>
        </w:rPr>
        <w:t>почтовой связи на бумажном носителе, в форме электронных документов</w:t>
      </w:r>
      <w:r w:rsidRPr="00154A85">
        <w:rPr>
          <w:rFonts w:cs="Arial"/>
          <w:color w:val="000000"/>
        </w:rPr>
        <w:t>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2.6.1.1. Заявление о перераспределении земельных участков (далее заявление) согласно требованиям по его заполнению (указанию в нем необходимых сведений), установленных приложением №1 к настоящему административному регламенту (далее соответствие заявления требованиям), а именно: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- почтовый адрес и (или) адрес электронной почты для связи с заявителем.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2.6.1.2. </w:t>
      </w:r>
      <w:r w:rsidRPr="00154A85">
        <w:rPr>
          <w:rFonts w:cs="Arial"/>
          <w:color w:val="000000"/>
          <w:lang w:eastAsia="zh-CN"/>
        </w:rPr>
        <w:t>К заявлению прилагаются: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lastRenderedPageBreak/>
        <w:t>-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t>-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2.6.2. </w:t>
      </w:r>
      <w:r w:rsidRPr="00154A85">
        <w:rPr>
          <w:rFonts w:cs="Arial"/>
          <w:color w:val="000000"/>
          <w:lang w:eastAsia="zh-CN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подтверждающего полномочия представителя заявителя (далее доверенность), которые подлежат возврату представителю заявителя после удостоверения его личности и полномочий.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rPr>
          <w:rFonts w:cs="Arial"/>
          <w:bCs/>
          <w:color w:val="000000"/>
        </w:rPr>
      </w:pPr>
      <w:r w:rsidRPr="00154A85">
        <w:rPr>
          <w:rFonts w:cs="Arial"/>
          <w:bCs/>
          <w:color w:val="000000"/>
        </w:rPr>
        <w:t>2.7.1. Документы, запрашиваемые администрацией в государственных органах: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bCs/>
          <w:color w:val="000000"/>
        </w:rPr>
      </w:pPr>
      <w:r w:rsidRPr="00154A85">
        <w:rPr>
          <w:rFonts w:cs="Arial"/>
          <w:bCs/>
          <w:color w:val="000000"/>
        </w:rPr>
        <w:t>- выписка из Единого государственного реестра юридических лиц (для заявителей - юридических лиц);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- выписка из </w:t>
      </w:r>
      <w:r w:rsidRPr="00154A85">
        <w:rPr>
          <w:rFonts w:cs="Arial"/>
          <w:color w:val="111111"/>
        </w:rPr>
        <w:t xml:space="preserve">Единого государственного реестра недвижимости </w:t>
      </w:r>
      <w:r w:rsidRPr="00154A85">
        <w:rPr>
          <w:rFonts w:cs="Arial"/>
          <w:color w:val="000000"/>
        </w:rPr>
        <w:t>о правах на земельный участок.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bCs/>
          <w:color w:val="000000"/>
        </w:rPr>
      </w:pPr>
      <w:r w:rsidRPr="00154A85">
        <w:rPr>
          <w:rFonts w:cs="Arial"/>
          <w:bCs/>
          <w:color w:val="000000"/>
        </w:rPr>
        <w:t>- проект межевания территории, в границах которой осуществляется перераспределение земельных участков.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bCs/>
          <w:color w:val="000000"/>
        </w:rPr>
        <w:t xml:space="preserve">2.7.2. </w:t>
      </w:r>
      <w:r w:rsidRPr="00154A85">
        <w:rPr>
          <w:rFonts w:cs="Arial"/>
          <w:color w:val="000000"/>
        </w:rPr>
        <w:t>Документы, указанные в пункте 2.7.1 настоящего подраздела заявитель вправе представить самостоятельно при обращении за предоставлением муниципальной услуги.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strike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 w:firstLine="0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2.8. Исчерпывающий перечень оснований для возврата заявления, необходимого для предоставления муниципальной услуги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Основаниями для возврата заявления, необходимого для предоставления муниципальной услуги, являются: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несоответствие </w:t>
      </w:r>
      <w:r w:rsidRPr="00154A85">
        <w:rPr>
          <w:rFonts w:cs="Arial"/>
          <w:color w:val="000000"/>
        </w:rPr>
        <w:t xml:space="preserve">заявления </w:t>
      </w:r>
      <w:r w:rsidRPr="00154A85">
        <w:rPr>
          <w:rFonts w:cs="Arial"/>
          <w:color w:val="000000"/>
          <w:lang w:eastAsia="zh-CN"/>
        </w:rPr>
        <w:t xml:space="preserve">требованиям </w:t>
      </w:r>
      <w:r w:rsidRPr="00154A85">
        <w:rPr>
          <w:rFonts w:cs="Arial"/>
          <w:color w:val="000000"/>
        </w:rPr>
        <w:t>(не указанию в заявлении необходимых сведений, указанных в подпункте 2.6.1.1 пункта 2.6.1 подраздела 2.6 настоящего административного регламента)</w:t>
      </w:r>
      <w:r w:rsidRPr="00154A85">
        <w:rPr>
          <w:rFonts w:cs="Arial"/>
          <w:color w:val="000000"/>
          <w:lang w:eastAsia="zh-CN"/>
        </w:rPr>
        <w:t>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заявление подано не в </w:t>
      </w:r>
      <w:r w:rsidRPr="00154A85">
        <w:rPr>
          <w:rFonts w:cs="Arial"/>
          <w:color w:val="000000"/>
        </w:rPr>
        <w:t>администрацию</w:t>
      </w:r>
      <w:r w:rsidRPr="00154A85">
        <w:rPr>
          <w:rFonts w:cs="Arial"/>
          <w:color w:val="000000"/>
          <w:lang w:eastAsia="zh-CN"/>
        </w:rPr>
        <w:t>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к заявлению не приложены документы, указанные в подпункте </w:t>
      </w:r>
      <w:r w:rsidRPr="00154A85">
        <w:rPr>
          <w:rFonts w:cs="Arial"/>
          <w:color w:val="000000"/>
        </w:rPr>
        <w:t>2.6.1.2 пункта 2.6.1 подраздела 2.6 настоящего административного регламента.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 xml:space="preserve">2.9. Исчерпывающий перечень оснований для отказа в предоставлении муниципальной услуги или приостановления предоставления 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муниципальной услуги</w:t>
      </w:r>
    </w:p>
    <w:p w:rsidR="00FF48B9" w:rsidRPr="00154A85" w:rsidRDefault="00FF48B9" w:rsidP="00FF48B9">
      <w:pPr>
        <w:suppressAutoHyphens/>
        <w:autoSpaceDE w:val="0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2.9.1. Основаниями для отказа в предоставлении муниципальной услуги (отказа в заключении соглашения о перераспределении земельных участков) являются: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8)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настоящего Кодекса;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9)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10)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lastRenderedPageBreak/>
        <w:t>11)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12)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13)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14)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2.9.2. Основания для приостановления предоставления муниципальной услуги отсутствуют.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 xml:space="preserve">2.11. Способы, размер и основания взимания платы 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за предоставление муниципальной услуги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Муниципальная услуга предоставляется на безвозмездной основе.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2.13.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 </w:t>
      </w:r>
    </w:p>
    <w:p w:rsidR="00FF48B9" w:rsidRPr="00154A85" w:rsidRDefault="00FF48B9" w:rsidP="00FF48B9">
      <w:pPr>
        <w:suppressAutoHyphens/>
        <w:autoSpaceDE w:val="0"/>
        <w:ind w:right="-2" w:firstLine="540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 w:firstLine="540"/>
        <w:jc w:val="center"/>
        <w:rPr>
          <w:rFonts w:cs="Arial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 xml:space="preserve">2.14. </w:t>
      </w:r>
      <w:r w:rsidRPr="00154A85">
        <w:rPr>
          <w:rFonts w:cs="Arial"/>
          <w:i/>
          <w:iCs/>
          <w:color w:val="000000"/>
          <w:lang w:eastAsia="zh-CN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 w:rsidRPr="00154A85">
        <w:rPr>
          <w:rFonts w:cs="Arial"/>
          <w:i/>
          <w:color w:val="000000"/>
          <w:lang w:eastAsia="zh-CN"/>
        </w:rPr>
        <w:t xml:space="preserve">муниципальной </w:t>
      </w:r>
      <w:r w:rsidRPr="00154A85">
        <w:rPr>
          <w:rFonts w:cs="Arial"/>
          <w:i/>
          <w:iCs/>
          <w:color w:val="000000"/>
          <w:lang w:eastAsia="zh-CN"/>
        </w:rPr>
        <w:t>услуги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Регистрация заявления при личном обращении в администрацию</w:t>
      </w:r>
      <w:r w:rsidRPr="00154A85">
        <w:rPr>
          <w:rFonts w:cs="Arial"/>
          <w:b/>
          <w:color w:val="000000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 xml:space="preserve">или МФЦ не должна превышать 15 минут. При иных способах подачи заявления в администрацию (в </w:t>
      </w:r>
      <w:r w:rsidRPr="00154A85">
        <w:rPr>
          <w:rFonts w:cs="Arial"/>
          <w:color w:val="000000"/>
          <w:lang w:eastAsia="zh-CN"/>
        </w:rPr>
        <w:lastRenderedPageBreak/>
        <w:t>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2.15. Требования к помещениям администрации,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2.15.1. Помещения для предоставления муниципальной услуги размещаются по адресу: с. Нижняя Тавда, ул. Калинина, 54.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Помещения обозначаются табличками с указанием номеров помещений (окон), должности и фамилии лица, осуществляющего прием заявителей.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2.15.2. 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о режиме работы, номерах телефонов, факсов, адресах электронной почты;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о номерах кабинетов (окон), где осуществляются прием и устное информирование граждан; фамилии, имена, отчества сотрудников, осуществляющих прием и устное информирование граждан;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о нормативных правовых актах, регулирующих порядок предоставления муниципальной услуги;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образец заявления и перечень прилагаемых к нему документов.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наличие выделенной стоянки автотранспортных средств для инвалидов;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</w:t>
      </w:r>
      <w:r w:rsidRPr="00154A85">
        <w:rPr>
          <w:rFonts w:cs="Arial"/>
          <w:color w:val="000000"/>
          <w:lang w:eastAsia="zh-CN"/>
        </w:rPr>
        <w:lastRenderedPageBreak/>
        <w:t>наличие поручней, пандусов, доступных входных групп, санитарно-гигиенические помещений;</w:t>
      </w:r>
      <w:bookmarkStart w:id="1" w:name="_Ref438216704"/>
      <w:bookmarkEnd w:id="1"/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 обеспечение достаточной ширины дверных проемов, лестничных маршей, площадок;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размещение информации с учетом ограничения жизнедеятельности инвалидов;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оказание сотрудниками помощи инвалидам в преодолении барьеров, мешающих получению ими услуги наравне с другими лицами.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Прием граждан с ограниченными возможностями осуществляется в специально отведенном для этих целей помещении, расположенном на первом этаже здания Администрации в кабинете № 101.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2.16. Показатели доступности и качества муниципальной услуги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2.16.1. Показателями доступности муниципальной услуги являются: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наличие помещений, оборудования и оснащения, отвечающих требованиям настоящего административного регламента;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 соблюдение режима работы администрации, МФЦ при предоставлении муниципальной услуги;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возможность получения заявителем муниципальной услуги в МФЦ.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2.16.2. Показателями качества муниципальной услуги являются: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 отсутствие обоснованных жалоб на действия (бездействия) и решения сотрудников администрации, МФЦ, участвующих в предоставлении муниципальной услуги;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 количество взаимодействий заявителя с сотрудниками администрации, МФЦ при предоставлении муниципальной услуги и их продолжительность.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jc w:val="center"/>
        <w:rPr>
          <w:rFonts w:cs="Arial"/>
          <w:i/>
          <w:lang w:eastAsia="zh-CN"/>
        </w:rPr>
      </w:pPr>
      <w:r w:rsidRPr="00154A85">
        <w:rPr>
          <w:rFonts w:cs="Arial"/>
          <w:i/>
          <w:color w:val="000000"/>
          <w:lang w:eastAsia="zh-CN"/>
        </w:rPr>
        <w:t xml:space="preserve">2.17. </w:t>
      </w:r>
      <w:r w:rsidRPr="00154A85">
        <w:rPr>
          <w:rFonts w:cs="Arial"/>
          <w:i/>
          <w:lang w:eastAsia="zh-CN"/>
        </w:rPr>
        <w:t>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lang w:eastAsia="zh-CN"/>
        </w:rPr>
        <w:t>2.17.1. При предоставлении муниципальной услуги в электронной форме заявитель вправе: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lang w:eastAsia="zh-CN"/>
        </w:rPr>
        <w:t xml:space="preserve"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на интернет-сайте </w:t>
      </w:r>
      <w:r w:rsidRPr="00154A85">
        <w:rPr>
          <w:rFonts w:cs="Arial"/>
          <w:lang w:eastAsia="zh-CN"/>
        </w:rPr>
        <w:lastRenderedPageBreak/>
        <w:t>«Государственные и муниципальные услуги Тюменской области» (www.admtyumen.ru) (далее - региональный портал);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lang w:eastAsia="zh-C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lang w:eastAsia="zh-CN"/>
        </w:rPr>
        <w:t xml:space="preserve">в) подать </w:t>
      </w:r>
      <w:r w:rsidRPr="00154A85">
        <w:rPr>
          <w:rFonts w:cs="Arial"/>
          <w:color w:val="000000"/>
          <w:lang w:eastAsia="zh-CN"/>
        </w:rPr>
        <w:t>Заявление (Уведомление)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lang w:eastAsia="zh-CN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д) получить результат предоставления муниципальной услуги в форме электронного документа</w:t>
      </w:r>
      <w:r w:rsidRPr="00154A85">
        <w:rPr>
          <w:rFonts w:cs="Arial"/>
          <w:lang w:eastAsia="zh-CN"/>
        </w:rPr>
        <w:t>;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lang w:eastAsia="zh-CN"/>
        </w:rPr>
        <w:t>е) подать жалобу на решение и действие (бездействие) должностного лица либо муниципального служащего администрации Нижнетавдинского муниципального района посредством официального сайта администрации муниципального образования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lang w:eastAsia="zh-CN"/>
        </w:rPr>
        <w:t>2.17.2. Работа на Едином и региональном портале осуществляется в соответствии с утверждёнными правилами работы указанных порталов (в том числе в части формата, качества и размера прикрепляемых документов). Документы, прилагаемые к заявлению (уведомлению), предоставляются в форме электронных документов, подписанных (удостоверенных) с использованием электронной подписи.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форме.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2.17.3. Иных требований, в том числе учитывающих особенности предоставления муниципальной услуги в МФЦ не предусмотрено.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lang w:eastAsia="zh-CN"/>
        </w:rPr>
      </w:pPr>
      <w:r w:rsidRPr="00154A85">
        <w:rPr>
          <w:rFonts w:cs="Arial"/>
          <w:b/>
          <w:color w:val="000000"/>
          <w:lang w:val="en-US" w:eastAsia="zh-CN"/>
        </w:rPr>
        <w:t>III</w:t>
      </w:r>
      <w:r w:rsidRPr="00154A85">
        <w:rPr>
          <w:rFonts w:cs="Arial"/>
          <w:b/>
          <w:color w:val="000000"/>
          <w:lang w:eastAsia="zh-C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b/>
          <w:color w:val="000000"/>
          <w:lang w:eastAsia="zh-CN"/>
        </w:rPr>
        <w:t>а также особенности выполнения административных процедур в МФЦ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3.1. Прием и регистрация администрацией, МФЦ заявления и документов, необходимых для предоставления муниципальной услуги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3.1.1. Основанием для начала исполнения административной процедуры является обращение заявителя в администрацию, МФЦ с заявлением и документами, установленными </w:t>
      </w:r>
      <w:r w:rsidRPr="00154A85">
        <w:rPr>
          <w:rFonts w:cs="Arial"/>
          <w:color w:val="000000"/>
        </w:rPr>
        <w:t>пунктом 2.6.1 подраздела 2.6 настоящего административного регламента</w:t>
      </w:r>
      <w:r w:rsidRPr="00154A85">
        <w:rPr>
          <w:rFonts w:cs="Arial"/>
          <w:color w:val="000000"/>
          <w:lang w:eastAsia="zh-CN"/>
        </w:rPr>
        <w:t xml:space="preserve"> (далее документы, прилагаемые к нему в обязательном порядке).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3.1.2. В ходе личного приема заявления и документов, </w:t>
      </w:r>
      <w:r w:rsidRPr="00154A85">
        <w:rPr>
          <w:rFonts w:cs="Arial"/>
          <w:color w:val="000000"/>
          <w:lang w:eastAsia="zh-CN"/>
        </w:rPr>
        <w:t>прилагаемых к нему в обязательном порядке</w:t>
      </w:r>
      <w:r w:rsidRPr="00154A85">
        <w:rPr>
          <w:rFonts w:cs="Arial"/>
          <w:color w:val="000000"/>
        </w:rPr>
        <w:t xml:space="preserve">, сотрудник </w:t>
      </w:r>
      <w:r w:rsidRPr="00154A85">
        <w:rPr>
          <w:rFonts w:cs="Arial"/>
          <w:color w:val="000000"/>
          <w:lang w:eastAsia="zh-CN"/>
        </w:rPr>
        <w:t>Управления, МФЦ: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- </w:t>
      </w:r>
      <w:r w:rsidRPr="00154A85">
        <w:rPr>
          <w:rFonts w:cs="Arial"/>
          <w:color w:val="000000"/>
          <w:lang w:eastAsia="zh-CN"/>
        </w:rPr>
        <w:t>устанавливает личность заявителя путем проверки документа, удостоверяющего его личность. В случае если заявление подается представителем заявителя, устанавливается его личность путем проверки документа, удостоверяющего личность, а также наличие у него полномочий путем проверки документа, подтверждающего полномочия представителя заявителя.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>- осуществляет их прием и регистрацию в журнале регистрации, а также выдачу заявителю под личную подпись расписку в их приеме.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</w:rPr>
        <w:t xml:space="preserve">Расписка о приеме заявления и документов, </w:t>
      </w:r>
      <w:r w:rsidRPr="00154A85">
        <w:rPr>
          <w:rFonts w:cs="Arial"/>
          <w:color w:val="000000"/>
          <w:lang w:eastAsia="zh-CN"/>
        </w:rPr>
        <w:t xml:space="preserve">прилагаемых к нему в обязательном порядке </w:t>
      </w:r>
      <w:r w:rsidRPr="00154A85">
        <w:rPr>
          <w:rFonts w:cs="Arial"/>
          <w:color w:val="000000"/>
        </w:rPr>
        <w:t xml:space="preserve">должна содержать фамилию, имя, отчество заявителя, дату приема, их перечень, срок предоставления муниципальной услуги. Расписка о приеме заявления и документов, </w:t>
      </w:r>
      <w:r w:rsidRPr="00154A85">
        <w:rPr>
          <w:rFonts w:cs="Arial"/>
          <w:color w:val="000000"/>
          <w:lang w:eastAsia="zh-CN"/>
        </w:rPr>
        <w:t xml:space="preserve">прилагаемых к нему </w:t>
      </w:r>
      <w:r w:rsidRPr="00154A85">
        <w:rPr>
          <w:rFonts w:cs="Arial"/>
          <w:color w:val="000000"/>
          <w:lang w:eastAsia="zh-CN"/>
        </w:rPr>
        <w:lastRenderedPageBreak/>
        <w:t xml:space="preserve">в обязательном порядке </w:t>
      </w:r>
      <w:r w:rsidRPr="00154A85">
        <w:rPr>
          <w:rFonts w:cs="Arial"/>
          <w:color w:val="000000"/>
        </w:rPr>
        <w:t xml:space="preserve">оформляется в 2-х экземплярах (один выдается заявителю, второй остается в </w:t>
      </w:r>
      <w:r w:rsidRPr="00154A85">
        <w:rPr>
          <w:rFonts w:cs="Arial"/>
          <w:color w:val="000000"/>
          <w:lang w:eastAsia="zh-CN"/>
        </w:rPr>
        <w:t>администрации</w:t>
      </w:r>
      <w:r w:rsidRPr="00154A85">
        <w:rPr>
          <w:rFonts w:cs="Arial"/>
          <w:color w:val="000000"/>
        </w:rPr>
        <w:t>), на расписке проставляется регистрационный номер, присвоенный заявлению о предоставлении муниципальной услуги. Регистрация заявления и документов, прилагаемых к нему, в МФЦ осуществляется в соответствии с правилами делопроизводства МФЦ.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>3.1.3. Заявление и документы, прилагаемые к нему в обязательном порядке в форме электронных документов, направляются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 Заявления представляются в администрацию в виде файлов в формате doc, docx, txt, xls, xlsx, rtf, если указанные заявления предоставляются в форме электронного документа посредством электронной почты.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При поступлении заявления и документов, </w:t>
      </w:r>
      <w:r w:rsidRPr="00154A85">
        <w:rPr>
          <w:rFonts w:cs="Arial"/>
          <w:color w:val="000000"/>
          <w:lang w:eastAsia="zh-CN"/>
        </w:rPr>
        <w:t>прилагаемых к нему в обязательном порядке</w:t>
      </w:r>
      <w:r w:rsidRPr="00154A85">
        <w:rPr>
          <w:rFonts w:cs="Arial"/>
          <w:color w:val="000000"/>
        </w:rPr>
        <w:t xml:space="preserve"> </w:t>
      </w:r>
      <w:r w:rsidRPr="00154A85">
        <w:rPr>
          <w:rFonts w:cs="Arial"/>
          <w:lang w:eastAsia="zh-CN"/>
        </w:rPr>
        <w:t>в форме электронных документов</w:t>
      </w:r>
      <w:r w:rsidRPr="00154A85">
        <w:rPr>
          <w:rFonts w:cs="Arial"/>
          <w:color w:val="000000"/>
        </w:rPr>
        <w:t xml:space="preserve">, в отсутствие нарушений порядка, утвержденного Приказом Минэкономразвития России от 14.01.2015 №7, сотрудник </w:t>
      </w:r>
      <w:r w:rsidRPr="00154A85">
        <w:rPr>
          <w:rFonts w:cs="Arial"/>
          <w:color w:val="000000"/>
          <w:lang w:eastAsia="zh-CN"/>
        </w:rPr>
        <w:t xml:space="preserve">Управления </w:t>
      </w:r>
      <w:r w:rsidRPr="00154A85">
        <w:rPr>
          <w:rFonts w:cs="Arial"/>
          <w:color w:val="000000"/>
        </w:rPr>
        <w:t xml:space="preserve">обеспечивает их регистрацию в журнале регистрации, а также направление заявителю </w:t>
      </w:r>
      <w:r w:rsidRPr="00154A85">
        <w:rPr>
          <w:rFonts w:cs="Arial"/>
          <w:lang w:eastAsia="zh-CN"/>
        </w:rPr>
        <w:t>указанным им в заявлении способом</w:t>
      </w:r>
      <w:r w:rsidRPr="00154A85">
        <w:rPr>
          <w:rFonts w:cs="Arial"/>
          <w:color w:val="000000"/>
        </w:rPr>
        <w:t>, в течение 1 рабочего дня со дня регистрации,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подтверждающее получение заявления и прилагаемых к нему документов.</w:t>
      </w:r>
      <w:r w:rsidRPr="00154A85">
        <w:rPr>
          <w:rFonts w:cs="Arial"/>
          <w:lang w:eastAsia="zh-CN"/>
        </w:rPr>
        <w:t xml:space="preserve"> 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Поступившее заявление и документы, </w:t>
      </w:r>
      <w:r w:rsidRPr="00154A85">
        <w:rPr>
          <w:rFonts w:cs="Arial"/>
          <w:color w:val="000000"/>
          <w:lang w:eastAsia="zh-CN"/>
        </w:rPr>
        <w:t>прилагаемые к нему в обязательном порядке</w:t>
      </w:r>
      <w:r w:rsidRPr="00154A85">
        <w:rPr>
          <w:rFonts w:cs="Arial"/>
          <w:color w:val="000000"/>
        </w:rPr>
        <w:t xml:space="preserve"> </w:t>
      </w:r>
      <w:r w:rsidRPr="00154A85">
        <w:rPr>
          <w:rFonts w:cs="Arial"/>
          <w:lang w:eastAsia="zh-CN"/>
        </w:rPr>
        <w:t>в форме электронных документов</w:t>
      </w:r>
      <w:r w:rsidRPr="00154A85">
        <w:rPr>
          <w:rFonts w:cs="Arial"/>
          <w:color w:val="000000"/>
        </w:rPr>
        <w:t xml:space="preserve">, с нарушением порядка, утвержденного Приказом Минэкономразвития России от 14.01.2015 №7, не рассматриваются, при этом заявителю в течение 5 рабочих дней со дня их поступления направляется </w:t>
      </w:r>
      <w:r w:rsidRPr="00154A85">
        <w:rPr>
          <w:rFonts w:cs="Arial"/>
          <w:lang w:eastAsia="zh-CN"/>
        </w:rPr>
        <w:t xml:space="preserve">на указанный им в заявлении адрес электронной почты (при наличии) или иным указанным в заявлении способом, </w:t>
      </w:r>
      <w:r w:rsidRPr="00154A85">
        <w:rPr>
          <w:rFonts w:cs="Arial"/>
          <w:color w:val="000000"/>
        </w:rPr>
        <w:t>уведомление с указанием допущенных нарушений требований, в соответствии с которыми должно быть представлено заявление.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3.1.4. При поступлении заявления и документов, </w:t>
      </w:r>
      <w:r w:rsidRPr="00154A85">
        <w:rPr>
          <w:rFonts w:cs="Arial"/>
          <w:color w:val="000000"/>
          <w:lang w:eastAsia="zh-CN"/>
        </w:rPr>
        <w:t>прилагаемых к нему в обязательном порядке посредством почтовой связи на бумажном носителе</w:t>
      </w:r>
      <w:r w:rsidRPr="00154A85">
        <w:rPr>
          <w:rFonts w:cs="Arial"/>
          <w:color w:val="000000"/>
        </w:rPr>
        <w:t xml:space="preserve">, сотрудник </w:t>
      </w:r>
      <w:r w:rsidRPr="00154A85">
        <w:rPr>
          <w:rFonts w:cs="Arial"/>
          <w:color w:val="000000"/>
          <w:lang w:eastAsia="zh-CN"/>
        </w:rPr>
        <w:t xml:space="preserve">Управления </w:t>
      </w:r>
      <w:r w:rsidRPr="00154A85">
        <w:rPr>
          <w:rFonts w:cs="Arial"/>
          <w:color w:val="000000"/>
        </w:rPr>
        <w:t xml:space="preserve">обеспечивает их регистрацию в журнале регистрации, а также направление заявителю </w:t>
      </w:r>
      <w:r w:rsidRPr="00154A85">
        <w:rPr>
          <w:rFonts w:cs="Arial"/>
          <w:lang w:eastAsia="zh-CN"/>
        </w:rPr>
        <w:t>указанным им в заявлении способом</w:t>
      </w:r>
      <w:r w:rsidRPr="00154A85">
        <w:rPr>
          <w:rFonts w:cs="Arial"/>
          <w:color w:val="000000"/>
        </w:rPr>
        <w:t xml:space="preserve"> в течение 1 рабочего дня со дня регистрации, уведомления о том, что поступившие документы рассматриваются при представлении заявителем подлинников документов, о регистрационном номере заявления, дате получения указанного заявления и прилагаемых к нему документов, их перечень, а также дате, времени и месте личного приема заявителя.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3.1.5.  Ответственным за выполнение административной процедуры является сотрудник </w:t>
      </w:r>
      <w:r w:rsidRPr="00154A85">
        <w:rPr>
          <w:rFonts w:cs="Arial"/>
          <w:color w:val="000000"/>
          <w:lang w:eastAsia="zh-CN"/>
        </w:rPr>
        <w:t>Управления, МФЦ</w:t>
      </w:r>
      <w:r w:rsidRPr="00154A85">
        <w:rPr>
          <w:rFonts w:cs="Arial"/>
          <w:color w:val="000000"/>
        </w:rPr>
        <w:t xml:space="preserve">, к функциям которого относится прием и регистрация заявления и документов, </w:t>
      </w:r>
      <w:r w:rsidRPr="00154A85">
        <w:rPr>
          <w:rFonts w:cs="Arial"/>
          <w:color w:val="000000"/>
          <w:lang w:eastAsia="zh-CN"/>
        </w:rPr>
        <w:t>прилагаемых к нему в обязательном порядке</w:t>
      </w:r>
      <w:r w:rsidRPr="00154A85">
        <w:rPr>
          <w:rFonts w:cs="Arial"/>
          <w:color w:val="000000"/>
        </w:rPr>
        <w:t>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3.1.6. Критерием для приема и регистрации заявления и документов, </w:t>
      </w:r>
      <w:r w:rsidRPr="00154A85">
        <w:rPr>
          <w:rFonts w:cs="Arial"/>
          <w:color w:val="000000"/>
          <w:lang w:eastAsia="zh-CN"/>
        </w:rPr>
        <w:t>прилагаемых к нему в обязательном порядке</w:t>
      </w:r>
      <w:r w:rsidRPr="00154A85">
        <w:rPr>
          <w:rFonts w:cs="Arial"/>
          <w:color w:val="000000"/>
        </w:rPr>
        <w:t>, является факт обращения заявителя.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lastRenderedPageBreak/>
        <w:t>3.1.7. Результатом исполнения административной процедуры является прием от заявителя и регистрация заявления и документов,</w:t>
      </w:r>
      <w:r w:rsidRPr="00154A85">
        <w:rPr>
          <w:rFonts w:cs="Arial"/>
          <w:color w:val="000000"/>
          <w:lang w:eastAsia="zh-CN"/>
        </w:rPr>
        <w:t xml:space="preserve"> прилагаемых к нему в обязательном порядке (далее зарегистрированное заявление)</w:t>
      </w:r>
      <w:r w:rsidRPr="00154A85">
        <w:rPr>
          <w:rFonts w:cs="Arial"/>
          <w:color w:val="000000"/>
        </w:rPr>
        <w:t>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>3.1.8. Фиксация результата административной процедуры осуществляется сотрудником Управления путем занесения информации в журнале регистрации.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3.1.9. Максимальный срок приема и регистрации заявления и документов, </w:t>
      </w:r>
      <w:r w:rsidRPr="00154A85">
        <w:rPr>
          <w:rFonts w:cs="Arial"/>
          <w:color w:val="000000"/>
          <w:lang w:eastAsia="zh-CN"/>
        </w:rPr>
        <w:t>прилагаемых к заявлению в обязательном порядке при личном обращении в администрацию, МФЦ не должен превышать 15 минут. При иных способах подачи заявления в администрацию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firstLine="0"/>
        <w:jc w:val="center"/>
        <w:rPr>
          <w:rFonts w:cs="Arial"/>
          <w:i/>
          <w:lang w:eastAsia="zh-CN"/>
        </w:rPr>
      </w:pPr>
      <w:r w:rsidRPr="00154A85">
        <w:rPr>
          <w:rFonts w:cs="Arial"/>
          <w:bCs/>
          <w:i/>
          <w:color w:val="000000"/>
          <w:lang w:eastAsia="zh-CN"/>
        </w:rPr>
        <w:t>3.2. Первичная проверка заявления</w:t>
      </w:r>
      <w:r w:rsidRPr="00154A85">
        <w:rPr>
          <w:rFonts w:cs="Arial"/>
          <w:i/>
          <w:color w:val="000000"/>
        </w:rPr>
        <w:t xml:space="preserve"> и документов, </w:t>
      </w:r>
    </w:p>
    <w:p w:rsidR="00FF48B9" w:rsidRPr="00154A85" w:rsidRDefault="00FF48B9" w:rsidP="00FF48B9">
      <w:pPr>
        <w:suppressAutoHyphens/>
        <w:autoSpaceDE w:val="0"/>
        <w:ind w:firstLine="0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прилагаемых к нему в обязательном порядке</w:t>
      </w:r>
    </w:p>
    <w:p w:rsidR="00FF48B9" w:rsidRPr="00154A85" w:rsidRDefault="00FF48B9" w:rsidP="00FF48B9">
      <w:pPr>
        <w:suppressAutoHyphens/>
        <w:autoSpaceDE w:val="0"/>
        <w:ind w:firstLine="0"/>
        <w:rPr>
          <w:rFonts w:cs="Arial"/>
          <w:bCs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bCs/>
          <w:color w:val="000000"/>
          <w:lang w:eastAsia="zh-CN"/>
        </w:rPr>
      </w:pPr>
      <w:r w:rsidRPr="00154A85">
        <w:rPr>
          <w:rFonts w:cs="Arial"/>
          <w:bCs/>
          <w:color w:val="000000"/>
          <w:lang w:eastAsia="zh-CN"/>
        </w:rPr>
        <w:t>3.2.1. Основанием для начала административной процедуры по первичной проверке сотрудником администрации заявления и документов, прилагаемых к нему в обязательном порядке, является поступление к сотруднику администрации зарегистрированного заявления.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bCs/>
          <w:color w:val="000000"/>
          <w:lang w:eastAsia="zh-CN"/>
        </w:rPr>
      </w:pPr>
      <w:r w:rsidRPr="00154A85">
        <w:rPr>
          <w:rFonts w:cs="Arial"/>
          <w:bCs/>
          <w:color w:val="000000"/>
          <w:lang w:eastAsia="zh-CN"/>
        </w:rPr>
        <w:t>3.2.2. Сотрудник Управления в день поступления к нему зарегистрированного заявления осуществляет: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bCs/>
          <w:color w:val="000000"/>
          <w:lang w:eastAsia="zh-CN"/>
        </w:rPr>
        <w:t>- первичную проверку заявления</w:t>
      </w:r>
      <w:r w:rsidRPr="00154A85">
        <w:rPr>
          <w:rFonts w:cs="Arial"/>
          <w:bCs/>
          <w:color w:val="000000"/>
        </w:rPr>
        <w:t xml:space="preserve"> и документов, </w:t>
      </w:r>
      <w:r w:rsidRPr="00154A85">
        <w:rPr>
          <w:rFonts w:cs="Arial"/>
          <w:bCs/>
          <w:color w:val="000000"/>
          <w:lang w:eastAsia="zh-CN"/>
        </w:rPr>
        <w:t xml:space="preserve">прилагаемых к нему в обязательном порядке на предмет наличия </w:t>
      </w:r>
      <w:r w:rsidRPr="00154A85">
        <w:rPr>
          <w:rFonts w:cs="Arial"/>
          <w:bCs/>
          <w:color w:val="000000"/>
        </w:rPr>
        <w:t>оснований для возврата заявления, указанных подразделе 2.8 настоящего административного регламента.</w:t>
      </w:r>
      <w:r w:rsidRPr="00154A85">
        <w:rPr>
          <w:rFonts w:cs="Arial"/>
          <w:bCs/>
          <w:color w:val="000000"/>
          <w:lang w:eastAsia="zh-CN"/>
        </w:rPr>
        <w:t xml:space="preserve">  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bCs/>
          <w:color w:val="000000"/>
        </w:rPr>
        <w:t>- при отсутствии оснований для возврата заявления, указанных подразделе 2.8 настоящего административного регламента</w:t>
      </w:r>
      <w:r w:rsidRPr="00154A85">
        <w:rPr>
          <w:rFonts w:cs="Arial"/>
          <w:color w:val="000000"/>
        </w:rPr>
        <w:t xml:space="preserve"> </w:t>
      </w:r>
      <w:r w:rsidRPr="00154A85">
        <w:rPr>
          <w:rFonts w:cs="Arial"/>
          <w:bCs/>
          <w:color w:val="000000"/>
        </w:rPr>
        <w:t xml:space="preserve">- </w:t>
      </w:r>
      <w:r w:rsidRPr="00154A85">
        <w:rPr>
          <w:rFonts w:cs="Arial"/>
          <w:bCs/>
          <w:color w:val="000000"/>
          <w:lang w:eastAsia="zh-CN"/>
        </w:rPr>
        <w:t xml:space="preserve">дальнейшее рассмотрение зарегистрированного заявления. 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bCs/>
          <w:color w:val="000000"/>
        </w:rPr>
        <w:t xml:space="preserve">- при выявлении одного или несколько оснований для возврата заявления, указанных в подразделе 2.8 настоящего административного регламента - </w:t>
      </w:r>
      <w:r w:rsidRPr="00154A85">
        <w:rPr>
          <w:rFonts w:cs="Arial"/>
          <w:color w:val="000000"/>
        </w:rPr>
        <w:t xml:space="preserve">подготовку и направление заявителю </w:t>
      </w:r>
      <w:r w:rsidRPr="00154A85">
        <w:rPr>
          <w:rFonts w:cs="Arial"/>
          <w:lang w:eastAsia="zh-CN"/>
        </w:rPr>
        <w:t>указанным им в заявлении способом,</w:t>
      </w:r>
      <w:r w:rsidRPr="00154A85">
        <w:rPr>
          <w:rFonts w:cs="Arial"/>
          <w:color w:val="000000"/>
        </w:rPr>
        <w:t xml:space="preserve"> уведомления о </w:t>
      </w:r>
      <w:r w:rsidRPr="00154A85">
        <w:rPr>
          <w:rFonts w:cs="Arial"/>
          <w:bCs/>
          <w:color w:val="000000"/>
        </w:rPr>
        <w:t>выявлении одного или несколько оснований для возврата заявления, указанных подразделе 2.8 настоящего административного регламента</w:t>
      </w:r>
      <w:r w:rsidRPr="00154A85">
        <w:rPr>
          <w:rFonts w:cs="Arial"/>
          <w:bCs/>
          <w:color w:val="000000"/>
          <w:lang w:eastAsia="zh-CN"/>
        </w:rPr>
        <w:t xml:space="preserve">, что послужит в дальнейшем основанием для возврата заявления, а также о сроке (2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bCs/>
          <w:color w:val="000000"/>
          <w:lang w:eastAsia="zh-CN"/>
        </w:rPr>
        <w:t>дня), в течение которого заявитель может осуществить действия по устранению выявленных оснований для возврата заявления.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bCs/>
          <w:color w:val="000000"/>
          <w:lang w:eastAsia="zh-CN"/>
        </w:rPr>
        <w:t xml:space="preserve">3.2.3. </w:t>
      </w:r>
      <w:r w:rsidRPr="00154A85">
        <w:rPr>
          <w:rFonts w:cs="Arial"/>
          <w:color w:val="000000"/>
          <w:lang w:eastAsia="zh-CN"/>
        </w:rPr>
        <w:t xml:space="preserve">В случае если заявитель в течение 2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 xml:space="preserve">дней со дня </w:t>
      </w:r>
      <w:r w:rsidRPr="00154A85">
        <w:rPr>
          <w:rFonts w:cs="Arial"/>
          <w:color w:val="000000"/>
        </w:rPr>
        <w:t>направления ему уведомления, указанного в абзаце 4 пункта 3.2.2 настоящего подраздела,</w:t>
      </w:r>
      <w:r w:rsidRPr="00154A85">
        <w:rPr>
          <w:rFonts w:cs="Arial"/>
          <w:color w:val="000000"/>
          <w:lang w:eastAsia="zh-CN"/>
        </w:rPr>
        <w:t xml:space="preserve"> не осуществил действия </w:t>
      </w:r>
      <w:r w:rsidRPr="00154A85">
        <w:rPr>
          <w:rFonts w:cs="Arial"/>
          <w:bCs/>
          <w:color w:val="000000"/>
          <w:lang w:eastAsia="zh-CN"/>
        </w:rPr>
        <w:t xml:space="preserve">по устранению выявленных оснований для возврата заявления, сотрудник Управления в течение 1 рабочего дня следующего за днем истечения указанного 2 дневного срока, </w:t>
      </w:r>
      <w:r w:rsidRPr="00154A85">
        <w:rPr>
          <w:rFonts w:cs="Arial"/>
          <w:color w:val="000000"/>
          <w:lang w:eastAsia="zh-CN"/>
        </w:rPr>
        <w:t xml:space="preserve">осуществляет </w:t>
      </w:r>
      <w:r w:rsidRPr="00154A85">
        <w:rPr>
          <w:rFonts w:cs="Arial"/>
          <w:color w:val="000000"/>
        </w:rPr>
        <w:t>подготовку проекта уведомления о возврате заявления заявителю и</w:t>
      </w:r>
      <w:r w:rsidRPr="00154A85">
        <w:rPr>
          <w:rFonts w:cs="Arial"/>
          <w:color w:val="000000"/>
          <w:lang w:eastAsia="zh-CN"/>
        </w:rPr>
        <w:t xml:space="preserve"> передает его на утверждение (подписание) Главе администрации.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</w:rPr>
        <w:t>Проект уведомления о возврате заявления заявителю</w:t>
      </w:r>
      <w:r w:rsidRPr="00154A85">
        <w:rPr>
          <w:rFonts w:cs="Arial"/>
          <w:color w:val="000000"/>
          <w:lang w:eastAsia="zh-CN"/>
        </w:rPr>
        <w:t xml:space="preserve"> подлежит утверждению (подписанию) Главой администрации  в течение 1 рабочего дня со дня его поступления к Главе администрации.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3.2.4. </w:t>
      </w:r>
      <w:r w:rsidRPr="00154A85">
        <w:rPr>
          <w:rFonts w:cs="Arial"/>
          <w:color w:val="000000"/>
          <w:lang w:eastAsia="zh-CN"/>
        </w:rPr>
        <w:t xml:space="preserve">Сотрудник Управления в течение 1 рабочего дня следующего за днем утверждения (подписания) Главой администрации  </w:t>
      </w:r>
      <w:r w:rsidRPr="00154A85">
        <w:rPr>
          <w:rFonts w:cs="Arial"/>
          <w:color w:val="000000"/>
        </w:rPr>
        <w:t>уведомления о возврате заявления заявителю</w:t>
      </w:r>
      <w:r w:rsidRPr="00154A85">
        <w:rPr>
          <w:rFonts w:cs="Arial"/>
          <w:color w:val="000000"/>
          <w:lang w:eastAsia="zh-CN"/>
        </w:rPr>
        <w:t xml:space="preserve"> осуществляет его направление заявителю</w:t>
      </w:r>
      <w:r w:rsidRPr="00154A85">
        <w:rPr>
          <w:rFonts w:cs="Arial"/>
          <w:color w:val="000000"/>
        </w:rPr>
        <w:t xml:space="preserve"> на адрес, указанный в заявлении.</w:t>
      </w:r>
      <w:r w:rsidRPr="00154A85">
        <w:rPr>
          <w:rFonts w:cs="Arial"/>
          <w:color w:val="000000"/>
          <w:lang w:eastAsia="zh-CN"/>
        </w:rPr>
        <w:t xml:space="preserve"> 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3.2.5. </w:t>
      </w:r>
      <w:r w:rsidRPr="00154A85">
        <w:rPr>
          <w:rFonts w:cs="Arial"/>
          <w:color w:val="000000"/>
          <w:lang w:eastAsia="zh-CN"/>
        </w:rPr>
        <w:t>Результатом исполнения административной процедуры является: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</w:t>
      </w:r>
      <w:r w:rsidRPr="00154A85">
        <w:rPr>
          <w:rFonts w:cs="Arial"/>
          <w:bCs/>
          <w:color w:val="000000"/>
          <w:lang w:eastAsia="zh-CN"/>
        </w:rPr>
        <w:t xml:space="preserve"> дальнейшее рассмотрение зарегистрированного заявления;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утверждение (подписание) и направление заявителю </w:t>
      </w:r>
      <w:r w:rsidRPr="00154A85">
        <w:rPr>
          <w:rFonts w:cs="Arial"/>
          <w:color w:val="000000"/>
        </w:rPr>
        <w:t>уведомления о возврате заявления</w:t>
      </w:r>
      <w:r w:rsidRPr="00154A85">
        <w:rPr>
          <w:rFonts w:cs="Arial"/>
          <w:color w:val="000000"/>
          <w:lang w:eastAsia="zh-CN"/>
        </w:rPr>
        <w:t>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lastRenderedPageBreak/>
        <w:t>3.2.6. Фиксация результата административной процедуры осуществляется путем занесения информации в журнал регистрации.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3.2.7. Ответственным за выполнение административной процедуры является сотрудник </w:t>
      </w:r>
      <w:r w:rsidRPr="00154A85">
        <w:rPr>
          <w:rFonts w:cs="Arial"/>
          <w:bCs/>
          <w:color w:val="000000"/>
          <w:lang w:eastAsia="zh-CN"/>
        </w:rPr>
        <w:t>Управления</w:t>
      </w:r>
      <w:r w:rsidRPr="00154A85">
        <w:rPr>
          <w:rFonts w:cs="Arial"/>
          <w:color w:val="000000"/>
        </w:rPr>
        <w:t>, к функциям которого относится первичная проверка заявления и документов, прилагаемых к заявлению в обязательном порядке.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3.2.8. Критерием для первичной проверки заявления и документов, прилагаемых к нему в обязательном порядке, является поступление зарегистрированного заявления.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3.2.9. Максимальный срок первичной проверки заявления и документов, прилагаемых к заявлению в обязательном порядке, </w:t>
      </w:r>
      <w:r w:rsidRPr="00154A85">
        <w:rPr>
          <w:rFonts w:cs="Arial"/>
          <w:bCs/>
          <w:color w:val="000000"/>
        </w:rPr>
        <w:t>при отсутствии оснований для возврата заявления, указанных подразделе 2.8 настоящего административного регламента</w:t>
      </w:r>
      <w:r w:rsidRPr="00154A85">
        <w:rPr>
          <w:rFonts w:cs="Arial"/>
          <w:color w:val="000000"/>
        </w:rPr>
        <w:t xml:space="preserve"> – в течение 1 рабочего дня </w:t>
      </w:r>
      <w:r w:rsidRPr="00154A85">
        <w:rPr>
          <w:rFonts w:cs="Arial"/>
          <w:color w:val="000000"/>
          <w:lang w:eastAsia="zh-CN"/>
        </w:rPr>
        <w:t xml:space="preserve">со дня поступления </w:t>
      </w:r>
      <w:r w:rsidRPr="00154A85">
        <w:rPr>
          <w:rFonts w:cs="Arial"/>
          <w:color w:val="000000"/>
        </w:rPr>
        <w:t xml:space="preserve">зарегистрированного заявления. Максимальный срок первичной проверки  заявления и документов, прилагаемых к заявлению в обязательном порядке при </w:t>
      </w:r>
      <w:r w:rsidRPr="00154A85">
        <w:rPr>
          <w:rFonts w:cs="Arial"/>
          <w:bCs/>
          <w:color w:val="000000"/>
        </w:rPr>
        <w:t>выявлении одного или несколько оснований для возврата заявления, указанных подразделе 2.8 настоящего административного регламента</w:t>
      </w:r>
      <w:r w:rsidRPr="00154A85">
        <w:rPr>
          <w:rFonts w:cs="Arial"/>
          <w:color w:val="000000"/>
        </w:rPr>
        <w:t xml:space="preserve">, а также </w:t>
      </w:r>
      <w:r w:rsidRPr="00154A85">
        <w:rPr>
          <w:rFonts w:cs="Arial"/>
          <w:color w:val="000000"/>
          <w:lang w:eastAsia="zh-CN"/>
        </w:rPr>
        <w:t xml:space="preserve">утверждение (подписание), направление заявителю </w:t>
      </w:r>
      <w:r w:rsidRPr="00154A85">
        <w:rPr>
          <w:rFonts w:cs="Arial"/>
          <w:color w:val="000000"/>
        </w:rPr>
        <w:t xml:space="preserve">уведомления о возврате заявления заявителю - в течение 5 календарных дней </w:t>
      </w:r>
      <w:r w:rsidRPr="00154A85">
        <w:rPr>
          <w:rFonts w:cs="Arial"/>
          <w:color w:val="000000"/>
          <w:lang w:eastAsia="zh-CN"/>
        </w:rPr>
        <w:t xml:space="preserve">со дня поступления </w:t>
      </w:r>
      <w:r w:rsidRPr="00154A85">
        <w:rPr>
          <w:rFonts w:cs="Arial"/>
          <w:color w:val="000000"/>
        </w:rPr>
        <w:t>зарегистрированного заявления.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autoSpaceDE w:val="0"/>
        <w:ind w:firstLine="0"/>
        <w:jc w:val="center"/>
        <w:rPr>
          <w:rFonts w:cs="Arial"/>
          <w:i/>
          <w:color w:val="000000"/>
        </w:rPr>
      </w:pPr>
      <w:r w:rsidRPr="00154A85">
        <w:rPr>
          <w:rFonts w:cs="Arial"/>
          <w:i/>
          <w:color w:val="000000"/>
        </w:rPr>
        <w:t>3.3. 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и земельного участка, находящегося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</w:rPr>
      </w:pPr>
      <w:r w:rsidRPr="00154A85">
        <w:rPr>
          <w:rFonts w:cs="Arial"/>
          <w:i/>
          <w:color w:val="000000"/>
        </w:rPr>
        <w:t>в частной собственности</w:t>
      </w: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3.3.1. Основанием для начала настоящей административной процедуры является окончание административной процедуры по первичной проверке заявления и документов, прилагаемых к нему в обязательном порядке</w:t>
      </w:r>
      <w:r w:rsidRPr="00154A85">
        <w:rPr>
          <w:rFonts w:cs="Arial"/>
          <w:color w:val="000000"/>
        </w:rPr>
        <w:t xml:space="preserve"> </w:t>
      </w:r>
      <w:r w:rsidRPr="00154A85">
        <w:rPr>
          <w:rFonts w:cs="Arial"/>
          <w:bCs/>
          <w:color w:val="000000"/>
          <w:lang w:eastAsia="zh-CN"/>
        </w:rPr>
        <w:t xml:space="preserve">(при отсутствии оснований для возврата заявления, указанных </w:t>
      </w:r>
      <w:r w:rsidRPr="00154A85">
        <w:rPr>
          <w:rFonts w:cs="Arial"/>
          <w:bCs/>
          <w:color w:val="000000"/>
        </w:rPr>
        <w:t>подразделе 2.8 настоящего административного регламента</w:t>
      </w:r>
      <w:r w:rsidRPr="00154A85">
        <w:rPr>
          <w:rFonts w:cs="Arial"/>
          <w:color w:val="000000"/>
          <w:lang w:eastAsia="zh-CN"/>
        </w:rPr>
        <w:t>).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3.3.2. Сотрудник Управления</w:t>
      </w:r>
      <w:r w:rsidRPr="00154A85">
        <w:rPr>
          <w:rFonts w:cs="Arial"/>
          <w:color w:val="000000"/>
        </w:rPr>
        <w:t xml:space="preserve"> </w:t>
      </w:r>
      <w:r w:rsidRPr="00154A85">
        <w:rPr>
          <w:rFonts w:cs="Arial"/>
          <w:color w:val="000000"/>
          <w:lang w:eastAsia="zh-CN"/>
        </w:rPr>
        <w:t xml:space="preserve">в течение 15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 регистрации заявления и</w:t>
      </w:r>
      <w:r w:rsidRPr="00154A85">
        <w:rPr>
          <w:rFonts w:cs="Arial"/>
          <w:color w:val="000000"/>
        </w:rPr>
        <w:t xml:space="preserve"> </w:t>
      </w:r>
      <w:r w:rsidRPr="00154A85">
        <w:rPr>
          <w:rFonts w:cs="Arial"/>
          <w:color w:val="000000"/>
          <w:lang w:eastAsia="zh-CN"/>
        </w:rPr>
        <w:t>документов, прилагаемых к нему в обязательном порядке</w:t>
      </w:r>
      <w:r w:rsidRPr="00154A85">
        <w:rPr>
          <w:rFonts w:cs="Arial"/>
          <w:color w:val="000000"/>
        </w:rPr>
        <w:t xml:space="preserve">, </w:t>
      </w:r>
      <w:r w:rsidRPr="00154A85">
        <w:rPr>
          <w:rFonts w:cs="Arial"/>
          <w:color w:val="000000"/>
          <w:lang w:eastAsia="zh-CN"/>
        </w:rPr>
        <w:t xml:space="preserve">осуществляет их рассмотрение на предмет наличия оснований для отказа в предоставлении муниципальной услуги, указанных в пункте 2.9.1 </w:t>
      </w:r>
      <w:r w:rsidRPr="00154A85">
        <w:rPr>
          <w:rFonts w:cs="Arial"/>
          <w:color w:val="000000"/>
        </w:rPr>
        <w:t>подраздела 2.9 настоящего административного регламента.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Критерием осуществления настоящего административного действия является поступление сотруднику администрации </w:t>
      </w:r>
      <w:r w:rsidRPr="00154A85">
        <w:rPr>
          <w:rFonts w:cs="Arial"/>
          <w:color w:val="000000"/>
        </w:rPr>
        <w:t xml:space="preserve">зарегистрированного заявления </w:t>
      </w:r>
      <w:r w:rsidRPr="00154A85">
        <w:rPr>
          <w:rFonts w:cs="Arial"/>
          <w:bCs/>
          <w:color w:val="000000"/>
          <w:lang w:eastAsia="zh-CN"/>
        </w:rPr>
        <w:t xml:space="preserve">(при отсутствии оснований для возврата заявления, указанных </w:t>
      </w:r>
      <w:r w:rsidRPr="00154A85">
        <w:rPr>
          <w:rFonts w:cs="Arial"/>
          <w:bCs/>
          <w:color w:val="000000"/>
        </w:rPr>
        <w:t>подразделе 2.8 настоящего административного регламента</w:t>
      </w:r>
      <w:r w:rsidRPr="00154A85">
        <w:rPr>
          <w:rFonts w:cs="Arial"/>
          <w:color w:val="000000"/>
          <w:lang w:eastAsia="zh-CN"/>
        </w:rPr>
        <w:t xml:space="preserve">). 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3.3.3. При наличии оснований для отказа в предоставлении муниципальной услуги, указанных в подпунктах 1 – 12 пункта 2.9.1 </w:t>
      </w:r>
      <w:r w:rsidRPr="00154A85">
        <w:rPr>
          <w:rFonts w:cs="Arial"/>
          <w:color w:val="000000"/>
        </w:rPr>
        <w:t xml:space="preserve">подраздела 2.9 настоящего административного регламента, </w:t>
      </w:r>
      <w:r w:rsidRPr="00154A85">
        <w:rPr>
          <w:rFonts w:cs="Arial"/>
          <w:color w:val="000000"/>
          <w:lang w:eastAsia="zh-CN"/>
        </w:rPr>
        <w:t xml:space="preserve">сотрудник Управления в течение 3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их выявления осуществляет: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подготовку проекта распоряжения администрации об отказе в заключении соглашения о перераспределении земельных участков. Отказ </w:t>
      </w:r>
      <w:r w:rsidRPr="00154A85">
        <w:rPr>
          <w:rFonts w:cs="Arial"/>
          <w:lang w:eastAsia="zh-CN"/>
        </w:rPr>
        <w:t xml:space="preserve">в заключении соглашения о перераспределении земельных участков </w:t>
      </w:r>
      <w:r w:rsidRPr="00154A85">
        <w:rPr>
          <w:rFonts w:cs="Arial"/>
          <w:color w:val="000000"/>
          <w:lang w:eastAsia="zh-CN"/>
        </w:rPr>
        <w:t xml:space="preserve">должен быть мотивированным с указанием (описанием) конкретных оснований отказа, из установленных в пункте 2.9.1 </w:t>
      </w:r>
      <w:r w:rsidRPr="00154A85">
        <w:rPr>
          <w:rFonts w:cs="Arial"/>
          <w:color w:val="000000"/>
        </w:rPr>
        <w:t>подраздела 2.9 настоящего административного регламента, а также положения заявления или документа, в отношении которых выявлены такие основания</w:t>
      </w:r>
      <w:r w:rsidRPr="00154A85">
        <w:rPr>
          <w:rFonts w:cs="Arial"/>
          <w:color w:val="000000"/>
          <w:lang w:eastAsia="zh-CN"/>
        </w:rPr>
        <w:t>;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передает подготовленный проект распоряжения администрации об отказе </w:t>
      </w:r>
      <w:r w:rsidRPr="00154A85">
        <w:rPr>
          <w:rFonts w:cs="Arial"/>
          <w:lang w:eastAsia="zh-CN"/>
        </w:rPr>
        <w:t>в заключении соглашения о перераспределении земельных участков</w:t>
      </w:r>
      <w:r w:rsidRPr="00154A85">
        <w:rPr>
          <w:rFonts w:cs="Arial"/>
          <w:color w:val="000000"/>
          <w:lang w:eastAsia="zh-CN"/>
        </w:rPr>
        <w:t xml:space="preserve"> на утверждение (подписание) Главе администрации, который подлежит утверждению (подписанию) в течение 2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 их поступления к Главе администрации.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lastRenderedPageBreak/>
        <w:t xml:space="preserve">Сотрудник Управления в течение 1 рабочего дня следующего за днем утверждения (подписания) Главой администрации  распоряжения администрации об отказе в </w:t>
      </w:r>
      <w:r w:rsidRPr="00154A85">
        <w:rPr>
          <w:rFonts w:cs="Arial"/>
          <w:lang w:eastAsia="zh-CN"/>
        </w:rPr>
        <w:t>заключении соглашения о перераспределении земельных участков</w:t>
      </w:r>
      <w:r w:rsidRPr="00154A85">
        <w:rPr>
          <w:rFonts w:cs="Arial"/>
          <w:color w:val="000000"/>
          <w:lang w:eastAsia="zh-CN"/>
        </w:rPr>
        <w:t>, в зависимости от указанного в заявлении способа получения результата муниципальной услуги, осуществляет их выдачу (направление)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Критерием осуществления настоящего административного действия является наличие оснований для отказа в предоставлении муниципальной услуги, указанных в подпунктах 1 – 12 пункта 2.9.1 </w:t>
      </w:r>
      <w:r w:rsidRPr="00154A85">
        <w:rPr>
          <w:rFonts w:cs="Arial"/>
          <w:color w:val="000000"/>
        </w:rPr>
        <w:t>подраздела 2.9 настоящего административного регламента.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3.3.4.</w:t>
      </w:r>
      <w:r w:rsidRPr="00154A85">
        <w:rPr>
          <w:rFonts w:cs="Arial"/>
          <w:color w:val="000000"/>
        </w:rPr>
        <w:t xml:space="preserve"> При отсутствии</w:t>
      </w:r>
      <w:r w:rsidRPr="00154A85">
        <w:rPr>
          <w:rFonts w:cs="Arial"/>
          <w:color w:val="000000"/>
          <w:lang w:eastAsia="zh-CN"/>
        </w:rPr>
        <w:t xml:space="preserve"> оснований для отказа в предоставлении муниципальной услуги, указанных в подпунктах 1 – 12 пункта 2.9.1 </w:t>
      </w:r>
      <w:r w:rsidRPr="00154A85">
        <w:rPr>
          <w:rFonts w:cs="Arial"/>
          <w:color w:val="000000"/>
        </w:rPr>
        <w:t xml:space="preserve">подраздела 2.9 настоящего административного регламента, </w:t>
      </w:r>
      <w:r w:rsidRPr="00154A85">
        <w:rPr>
          <w:rFonts w:cs="Arial"/>
          <w:bCs/>
          <w:color w:val="000000"/>
          <w:lang w:eastAsia="zh-CN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</w:t>
      </w:r>
      <w:r w:rsidRPr="00154A85">
        <w:rPr>
          <w:rFonts w:cs="Arial"/>
          <w:color w:val="000000"/>
          <w:lang w:eastAsia="zh-CN"/>
        </w:rPr>
        <w:t xml:space="preserve">сотрудник Управления в течение 3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выявления их отсутствия осуществляет: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администрации, который подлежат утверждению (подписанию) в течение 2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 их поступления к Главе администрации.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Сотрудник Управления в течение 1 рабочего дня следующего за днем утверждения (подписания) Главой администрации 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Критерием осуществления настоящего административного действия является </w:t>
      </w:r>
      <w:r w:rsidRPr="00154A85">
        <w:rPr>
          <w:rFonts w:cs="Arial"/>
          <w:color w:val="000000"/>
        </w:rPr>
        <w:t>отсутствие</w:t>
      </w:r>
      <w:r w:rsidRPr="00154A85">
        <w:rPr>
          <w:rFonts w:cs="Arial"/>
          <w:color w:val="000000"/>
          <w:lang w:eastAsia="zh-CN"/>
        </w:rPr>
        <w:t xml:space="preserve"> оснований для отказа в предоставлении муниципальной услуги, указанных в подпунктах 1 – 12 пункта 2.9.1 </w:t>
      </w:r>
      <w:r w:rsidRPr="00154A85">
        <w:rPr>
          <w:rFonts w:cs="Arial"/>
          <w:color w:val="000000"/>
        </w:rPr>
        <w:t xml:space="preserve">подраздела 2.9 настоящего административного регламента, </w:t>
      </w:r>
      <w:r w:rsidRPr="00154A85">
        <w:rPr>
          <w:rFonts w:cs="Arial"/>
          <w:bCs/>
          <w:color w:val="000000"/>
          <w:lang w:eastAsia="zh-CN"/>
        </w:rPr>
        <w:t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</w:r>
      <w:r w:rsidRPr="00154A85">
        <w:rPr>
          <w:rFonts w:cs="Arial"/>
          <w:color w:val="000000"/>
        </w:rPr>
        <w:t>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3.3.5. </w:t>
      </w:r>
      <w:r w:rsidRPr="00154A85">
        <w:rPr>
          <w:rFonts w:cs="Arial"/>
          <w:color w:val="000000"/>
        </w:rPr>
        <w:t>При отсутствии</w:t>
      </w:r>
      <w:r w:rsidRPr="00154A85">
        <w:rPr>
          <w:rFonts w:cs="Arial"/>
          <w:color w:val="000000"/>
          <w:lang w:eastAsia="zh-CN"/>
        </w:rPr>
        <w:t xml:space="preserve"> оснований для отказа в предоставлении муниципальной услуги, указанных в 1 – 12 пункта 2.9.1 </w:t>
      </w:r>
      <w:r w:rsidRPr="00154A85">
        <w:rPr>
          <w:rFonts w:cs="Arial"/>
          <w:color w:val="000000"/>
        </w:rPr>
        <w:t xml:space="preserve">подраздела 2.9 настоящего административного регламента, </w:t>
      </w:r>
      <w:r w:rsidRPr="00154A85">
        <w:rPr>
          <w:rFonts w:cs="Arial"/>
          <w:color w:val="000000"/>
          <w:lang w:eastAsia="zh-CN"/>
        </w:rPr>
        <w:t xml:space="preserve"> </w:t>
      </w:r>
      <w:r w:rsidRPr="00154A85">
        <w:rPr>
          <w:rFonts w:cs="Arial"/>
          <w:lang w:eastAsia="zh-CN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</w:t>
      </w:r>
      <w:r w:rsidRPr="00154A85">
        <w:rPr>
          <w:rFonts w:cs="Arial"/>
          <w:color w:val="000000"/>
          <w:lang w:eastAsia="zh-CN"/>
        </w:rPr>
        <w:t xml:space="preserve">сотрудник Управления в течение 3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выявления их отсутствия осуществляет: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- </w:t>
      </w:r>
      <w:r w:rsidRPr="00154A85">
        <w:rPr>
          <w:rFonts w:cs="Arial"/>
          <w:color w:val="000000"/>
          <w:lang w:eastAsia="zh-CN"/>
        </w:rPr>
        <w:t xml:space="preserve">подготовку проекта распоряжения администрации об утверждении подготовленной заявителем схемы расположения земельного участка; 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передает подготовленный проект распоряжения администрации об утверждении подготовленной заявителем схемы расположения земельного участка на утверждение (подписание) Главе администрации, который подлежит утверждению (подписанию) в течение 2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 их поступления к Главе администрации.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lastRenderedPageBreak/>
        <w:t>Сотрудник Управления в течение 1 рабочего дня следующего за днем утверждения (подписания) Главой администрации  распоряжения администрации об утверждении подготовленной заявителем схемы расположения земельного участка, в зависимости от указанного в заявлении способа получения результата муниципальной услуги, осуществляет его выдачу (направление)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Критерием осуществления настоящего административного действия является </w:t>
      </w:r>
      <w:r w:rsidRPr="00154A85">
        <w:rPr>
          <w:rFonts w:cs="Arial"/>
          <w:color w:val="000000"/>
        </w:rPr>
        <w:t>отсутствие</w:t>
      </w:r>
      <w:r w:rsidRPr="00154A85">
        <w:rPr>
          <w:rFonts w:cs="Arial"/>
          <w:color w:val="000000"/>
          <w:lang w:eastAsia="zh-CN"/>
        </w:rPr>
        <w:t xml:space="preserve"> оснований для отказа в предоставлении муниципальной услуги, указанных в подпунктах 1 – 12 пункта 2.9.1 </w:t>
      </w:r>
      <w:r w:rsidRPr="00154A85">
        <w:rPr>
          <w:rFonts w:cs="Arial"/>
          <w:color w:val="000000"/>
        </w:rPr>
        <w:t xml:space="preserve">подраздела 2.9 настоящего административного регламента, </w:t>
      </w:r>
      <w:r w:rsidRPr="00154A85">
        <w:rPr>
          <w:rFonts w:cs="Arial"/>
          <w:lang w:eastAsia="zh-CN"/>
        </w:rPr>
        <w:t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3.3.6. Результатом исполнения административной процедуры является утверждение (подписание) и направление (выдача) заявителю: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t xml:space="preserve">- </w:t>
      </w:r>
      <w:r w:rsidRPr="00154A85">
        <w:rPr>
          <w:rFonts w:cs="Arial"/>
          <w:color w:val="000000"/>
          <w:lang w:eastAsia="zh-CN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 распоряжения администрации об утверждении схемы расположения земельного участка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с приложением указанной схемы;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распоряжения администрации об отказе </w:t>
      </w:r>
      <w:r w:rsidRPr="00154A85">
        <w:rPr>
          <w:rFonts w:cs="Arial"/>
          <w:lang w:eastAsia="zh-CN"/>
        </w:rPr>
        <w:t>в заключении соглашения о перераспределении земельных участков.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3.3.7. Фиксация результата административной процедуры осуществляется </w:t>
      </w:r>
      <w:r w:rsidRPr="00154A85">
        <w:rPr>
          <w:rFonts w:cs="Arial"/>
          <w:color w:val="000000"/>
        </w:rPr>
        <w:t xml:space="preserve">сотрудником Управления </w:t>
      </w:r>
      <w:r w:rsidRPr="00154A85">
        <w:rPr>
          <w:rFonts w:cs="Arial"/>
          <w:color w:val="000000"/>
          <w:lang w:eastAsia="zh-CN"/>
        </w:rPr>
        <w:t>путем занесения информации в журнал регистрации.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jc w:val="center"/>
        <w:rPr>
          <w:rFonts w:cs="Arial"/>
          <w:lang w:eastAsia="zh-CN"/>
        </w:rPr>
      </w:pPr>
      <w:r w:rsidRPr="00154A85">
        <w:rPr>
          <w:rFonts w:cs="Arial"/>
          <w:i/>
          <w:color w:val="000000"/>
        </w:rPr>
        <w:t>3.4. Подготовка соглашения о перераспределении земельных участков после представления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i/>
          <w:color w:val="000000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3.4.1. Основанием для начала исполнения настоящей административной процедуры является прием и регистрация кадастрового паспорта земельного участка или земельных участков, образуемых в результате перераспределения, представленного заявителем.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3.4.2. Сотрудник Управления</w:t>
      </w:r>
      <w:r w:rsidRPr="00154A85">
        <w:rPr>
          <w:rFonts w:cs="Arial"/>
          <w:color w:val="000000"/>
        </w:rPr>
        <w:t xml:space="preserve"> </w:t>
      </w:r>
      <w:r w:rsidRPr="00154A85">
        <w:rPr>
          <w:rFonts w:cs="Arial"/>
          <w:color w:val="000000"/>
          <w:lang w:eastAsia="zh-CN"/>
        </w:rPr>
        <w:t xml:space="preserve">в течение 10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 регистрации кадастрового паспорта земельного участка или земельных участков, образуемых в результате перераспределения</w:t>
      </w:r>
      <w:r w:rsidRPr="00154A85">
        <w:rPr>
          <w:rFonts w:cs="Arial"/>
          <w:color w:val="000000"/>
        </w:rPr>
        <w:t xml:space="preserve">, </w:t>
      </w:r>
      <w:r w:rsidRPr="00154A85">
        <w:rPr>
          <w:rFonts w:cs="Arial"/>
          <w:color w:val="000000"/>
          <w:lang w:eastAsia="zh-CN"/>
        </w:rPr>
        <w:t xml:space="preserve">осуществляет их рассмотрение на предмет наличия основания для отказа в предоставлении муниципальной услуги, указанного в подпункте 13 пункта 2.9.1 </w:t>
      </w:r>
      <w:r w:rsidRPr="00154A85">
        <w:rPr>
          <w:rFonts w:cs="Arial"/>
          <w:color w:val="000000"/>
        </w:rPr>
        <w:t>подраздела 2.9 настоящего административного регламента.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Критерием осуществления настоящего административного действия является поступление сотруднику Управления кадастрового паспорта земельного участка или земельных участков, образуемых в результате перераспределения. 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3.4.3. При наличии основания для отказа в предоставлении муниципальной услуги, указанного в подпункте 13 пункта 2.9.1 </w:t>
      </w:r>
      <w:r w:rsidRPr="00154A85">
        <w:rPr>
          <w:rFonts w:cs="Arial"/>
          <w:color w:val="000000"/>
        </w:rPr>
        <w:t xml:space="preserve">подраздела 2.9 настоящего административного регламента, </w:t>
      </w:r>
      <w:r w:rsidRPr="00154A85">
        <w:rPr>
          <w:rFonts w:cs="Arial"/>
          <w:color w:val="000000"/>
          <w:lang w:eastAsia="zh-CN"/>
        </w:rPr>
        <w:t xml:space="preserve">сотрудник Управления в течение 3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его выявления осуществляет: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 подготовку проекта уведомления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 xml:space="preserve">об отказе в заключении соглашения о перераспределении земельных участков. Отказ </w:t>
      </w:r>
      <w:r w:rsidRPr="00154A85">
        <w:rPr>
          <w:rFonts w:cs="Arial"/>
          <w:lang w:eastAsia="zh-CN"/>
        </w:rPr>
        <w:t xml:space="preserve">в заключении соглашения о перераспределении земельных участков </w:t>
      </w:r>
      <w:r w:rsidRPr="00154A85">
        <w:rPr>
          <w:rFonts w:cs="Arial"/>
          <w:color w:val="000000"/>
          <w:lang w:eastAsia="zh-CN"/>
        </w:rPr>
        <w:t>должен быть мотивированным с указанием (описанием) конкретных оснований отказа;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- передает подготовленный проект уведомления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 xml:space="preserve">об отказе в заключении соглашения о перераспределении земельных участков на утверждение (подписание) Главе администрации, который подлежит утверждению (подписанию) в течение 2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 xml:space="preserve">дней со дня их поступления к Главе администрации.  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lastRenderedPageBreak/>
        <w:t>Сотрудник Управления в течение 1 рабочего дня следующего за днем утверждения (подписания) Главой администрации  уведомления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услуги, осуществляет их выдачу (направление)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Критерием осуществления настоящего административного действия является наличие основания для отказа в предоставлении муниципальной услуги, указанного в подпункте 13 пункта 2.9.1 </w:t>
      </w:r>
      <w:r w:rsidRPr="00154A85">
        <w:rPr>
          <w:rFonts w:cs="Arial"/>
          <w:color w:val="000000"/>
        </w:rPr>
        <w:t>подраздела 2.9 настоящего административного регламента.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>3.4.4.</w:t>
      </w:r>
      <w:r w:rsidRPr="00154A85">
        <w:rPr>
          <w:rFonts w:cs="Arial"/>
          <w:color w:val="000000"/>
        </w:rPr>
        <w:t xml:space="preserve"> При отсутствии</w:t>
      </w:r>
      <w:r w:rsidRPr="00154A85">
        <w:rPr>
          <w:rFonts w:cs="Arial"/>
          <w:color w:val="000000"/>
          <w:lang w:eastAsia="zh-CN"/>
        </w:rPr>
        <w:t xml:space="preserve"> основания для отказа в предоставлении муниципальной услуги, указанного в подпункте 13 пункта 2.9.1 </w:t>
      </w:r>
      <w:r w:rsidRPr="00154A85">
        <w:rPr>
          <w:rFonts w:cs="Arial"/>
          <w:color w:val="000000"/>
        </w:rPr>
        <w:t>подраздела 2.9 настоящего административного регламента</w:t>
      </w:r>
      <w:r w:rsidRPr="00154A85">
        <w:rPr>
          <w:rFonts w:cs="Arial"/>
          <w:bCs/>
          <w:color w:val="000000"/>
          <w:lang w:eastAsia="zh-CN"/>
        </w:rPr>
        <w:t xml:space="preserve">, </w:t>
      </w:r>
      <w:r w:rsidRPr="00154A85">
        <w:rPr>
          <w:rFonts w:cs="Arial"/>
          <w:color w:val="000000"/>
          <w:lang w:eastAsia="zh-CN"/>
        </w:rPr>
        <w:t xml:space="preserve">сотрудник Управления в течение 3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выявления его отсутствия осуществляет: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- подготовку проекта соглашения о перераспределении земельных участков;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передает подготовленный проект </w:t>
      </w:r>
      <w:r w:rsidRPr="00154A85">
        <w:rPr>
          <w:rFonts w:cs="Arial"/>
          <w:lang w:eastAsia="zh-CN"/>
        </w:rPr>
        <w:t>соглашения о перераспределении земельных участков</w:t>
      </w:r>
      <w:r w:rsidRPr="00154A85">
        <w:rPr>
          <w:rFonts w:cs="Arial"/>
          <w:color w:val="000000"/>
          <w:lang w:eastAsia="zh-CN"/>
        </w:rPr>
        <w:t xml:space="preserve"> на утверждение (подписание) Главе администрации, который подлежат утверждению (подписанию) в течение 2 </w:t>
      </w:r>
      <w:r w:rsidRPr="00154A85">
        <w:rPr>
          <w:rFonts w:cs="Arial"/>
          <w:color w:val="000000"/>
        </w:rPr>
        <w:t xml:space="preserve">календарных </w:t>
      </w:r>
      <w:r w:rsidRPr="00154A85">
        <w:rPr>
          <w:rFonts w:cs="Arial"/>
          <w:color w:val="000000"/>
          <w:lang w:eastAsia="zh-CN"/>
        </w:rPr>
        <w:t>дней со дня их поступления к Главе администрации.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Сотрудник Управления в течение 1 рабочего дня следующего за днем утверждения (подписания) Главой администрации  проекта </w:t>
      </w:r>
      <w:r w:rsidRPr="00154A85">
        <w:rPr>
          <w:rFonts w:cs="Arial"/>
          <w:lang w:eastAsia="zh-CN"/>
        </w:rPr>
        <w:t>соглашения о перераспределении земельных участков</w:t>
      </w:r>
      <w:r w:rsidRPr="00154A85">
        <w:rPr>
          <w:rFonts w:cs="Arial"/>
          <w:color w:val="000000"/>
          <w:lang w:eastAsia="zh-CN"/>
        </w:rPr>
        <w:t>, в зависимости от указанного в заявлении способа получения результата муниципальной услуги, осуществляет его выдачу (направление)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Критерием осуществления настоящего административного действия является </w:t>
      </w:r>
      <w:r w:rsidRPr="00154A85">
        <w:rPr>
          <w:rFonts w:cs="Arial"/>
          <w:color w:val="000000"/>
        </w:rPr>
        <w:t>отсутствие</w:t>
      </w:r>
      <w:r w:rsidRPr="00154A85">
        <w:rPr>
          <w:rFonts w:cs="Arial"/>
          <w:color w:val="000000"/>
          <w:lang w:eastAsia="zh-CN"/>
        </w:rPr>
        <w:t xml:space="preserve"> основания для отказа в предоставлении муниципальной услуги, указанного в подпункте 13 пункта 2.9.1 </w:t>
      </w:r>
      <w:r w:rsidRPr="00154A85">
        <w:rPr>
          <w:rFonts w:cs="Arial"/>
          <w:color w:val="000000"/>
        </w:rPr>
        <w:t>подраздела 2.9 настоящего административного регламента.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3.4.5. Результатом исполнения административной процедуры является утверждение (подписание) и направление (выдача) заявителю: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lang w:eastAsia="zh-CN"/>
        </w:rPr>
        <w:t xml:space="preserve">- </w:t>
      </w:r>
      <w:r w:rsidRPr="00154A85">
        <w:rPr>
          <w:rFonts w:cs="Arial"/>
          <w:color w:val="000000"/>
          <w:lang w:eastAsia="zh-CN"/>
        </w:rPr>
        <w:t>уведомления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  <w:lang w:eastAsia="zh-CN"/>
        </w:rPr>
        <w:t>об отказе в заключении соглашения о перераспределении земельных участков;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- подписанных </w:t>
      </w:r>
      <w:r w:rsidRPr="00154A85">
        <w:rPr>
          <w:rFonts w:cs="Arial"/>
          <w:lang w:eastAsia="zh-CN"/>
        </w:rPr>
        <w:t>экземпляров</w:t>
      </w:r>
      <w:r w:rsidRPr="00154A85">
        <w:rPr>
          <w:rFonts w:cs="Arial"/>
          <w:color w:val="000000"/>
          <w:lang w:eastAsia="zh-CN"/>
        </w:rPr>
        <w:t xml:space="preserve"> проекта соглашения о перераспределении земельных участков.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  <w:lang w:eastAsia="zh-CN"/>
        </w:rPr>
        <w:t xml:space="preserve">3.4.6. Фиксация результата административной процедуры осуществляется </w:t>
      </w:r>
      <w:r w:rsidRPr="00154A85">
        <w:rPr>
          <w:rFonts w:cs="Arial"/>
          <w:color w:val="000000"/>
        </w:rPr>
        <w:t xml:space="preserve">сотрудником Управления </w:t>
      </w:r>
      <w:r w:rsidRPr="00154A85">
        <w:rPr>
          <w:rFonts w:cs="Arial"/>
          <w:color w:val="000000"/>
          <w:lang w:eastAsia="zh-CN"/>
        </w:rPr>
        <w:t>путем занесения информации в журнале регистрации.</w:t>
      </w:r>
    </w:p>
    <w:p w:rsidR="00FF48B9" w:rsidRPr="00154A85" w:rsidRDefault="00FF48B9" w:rsidP="00FF48B9">
      <w:pPr>
        <w:suppressAutoHyphens/>
        <w:autoSpaceDE w:val="0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  <w:r w:rsidRPr="00154A85">
        <w:rPr>
          <w:rFonts w:cs="Arial"/>
          <w:i/>
          <w:color w:val="000000"/>
          <w:lang w:eastAsia="zh-CN"/>
        </w:rPr>
        <w:t>3.5. Блок-схема административных процедур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i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  <w:lang w:eastAsia="zh-CN"/>
        </w:rPr>
        <w:t>Блок-схема административных процедур представлена в приложении №2 к настоящему административному регламенту.</w:t>
      </w:r>
    </w:p>
    <w:p w:rsidR="00FF48B9" w:rsidRPr="00154A85" w:rsidRDefault="00FF48B9" w:rsidP="00FF48B9">
      <w:pPr>
        <w:suppressAutoHyphens/>
        <w:autoSpaceDE w:val="0"/>
        <w:ind w:right="-2"/>
        <w:rPr>
          <w:rFonts w:cs="Arial"/>
          <w:color w:val="000000"/>
          <w:lang w:eastAsia="zh-CN"/>
        </w:rPr>
      </w:pP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lang w:eastAsia="zh-CN"/>
        </w:rPr>
      </w:pPr>
      <w:r w:rsidRPr="00154A85">
        <w:rPr>
          <w:rFonts w:cs="Arial"/>
          <w:b/>
          <w:bCs/>
          <w:color w:val="000000"/>
          <w:lang w:val="en-US"/>
        </w:rPr>
        <w:t>IV</w:t>
      </w:r>
      <w:r w:rsidRPr="00154A85">
        <w:rPr>
          <w:rFonts w:cs="Arial"/>
          <w:b/>
          <w:bCs/>
          <w:color w:val="000000"/>
        </w:rPr>
        <w:t>. Ф</w:t>
      </w:r>
      <w:r w:rsidRPr="00154A85">
        <w:rPr>
          <w:rFonts w:cs="Arial"/>
          <w:b/>
          <w:color w:val="000000"/>
        </w:rPr>
        <w:t xml:space="preserve">ормы контроля за предоставлением </w:t>
      </w:r>
    </w:p>
    <w:p w:rsidR="00FF48B9" w:rsidRPr="00154A85" w:rsidRDefault="00FF48B9" w:rsidP="00FF48B9">
      <w:pPr>
        <w:suppressAutoHyphens/>
        <w:autoSpaceDE w:val="0"/>
        <w:ind w:right="-2"/>
        <w:jc w:val="center"/>
        <w:rPr>
          <w:rFonts w:cs="Arial"/>
          <w:lang w:eastAsia="zh-CN"/>
        </w:rPr>
      </w:pPr>
      <w:r w:rsidRPr="00154A85">
        <w:rPr>
          <w:rFonts w:cs="Arial"/>
          <w:b/>
          <w:color w:val="000000"/>
        </w:rPr>
        <w:t>муниципальной услуги</w:t>
      </w:r>
    </w:p>
    <w:p w:rsidR="00FF48B9" w:rsidRPr="00154A85" w:rsidRDefault="00FF48B9" w:rsidP="00FF48B9">
      <w:pPr>
        <w:widowControl w:val="0"/>
        <w:suppressAutoHyphens/>
        <w:ind w:right="-2"/>
        <w:rPr>
          <w:rFonts w:cs="Arial"/>
          <w:color w:val="000000"/>
        </w:rPr>
      </w:pP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  <w:lang w:eastAsia="zh-CN"/>
        </w:rPr>
      </w:pPr>
      <w:r w:rsidRPr="00154A85">
        <w:rPr>
          <w:rFonts w:cs="Arial"/>
          <w:color w:val="000000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154A85">
        <w:rPr>
          <w:rFonts w:cs="Arial"/>
          <w:color w:val="000000"/>
          <w:lang w:eastAsia="zh-CN"/>
        </w:rPr>
        <w:t>управления, осуществляет начальник Управления.</w:t>
      </w:r>
    </w:p>
    <w:p w:rsidR="00FF48B9" w:rsidRPr="00154A85" w:rsidRDefault="00FF48B9" w:rsidP="00FF48B9">
      <w:pPr>
        <w:suppressAutoHyphens/>
        <w:ind w:right="-2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4.2.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</w:t>
      </w:r>
      <w:r w:rsidRPr="00154A85">
        <w:rPr>
          <w:rFonts w:cs="Arial"/>
          <w:color w:val="000000"/>
        </w:rPr>
        <w:lastRenderedPageBreak/>
        <w:t xml:space="preserve">решений и подготовку ответов на обращения заявителей, содержащих жалобы на решения, действия (бездействия) сотрудников </w:t>
      </w:r>
      <w:r w:rsidRPr="00154A85">
        <w:rPr>
          <w:rFonts w:cs="Arial"/>
          <w:color w:val="000000"/>
          <w:lang w:eastAsia="zh-CN"/>
        </w:rPr>
        <w:t>администрации</w:t>
      </w:r>
      <w:r w:rsidRPr="00154A85">
        <w:rPr>
          <w:rFonts w:cs="Arial"/>
          <w:color w:val="000000"/>
        </w:rPr>
        <w:t>.</w:t>
      </w:r>
      <w:r w:rsidRPr="00154A85">
        <w:rPr>
          <w:rFonts w:cs="Arial"/>
          <w:lang w:eastAsia="zh-CN"/>
        </w:rPr>
        <w:t xml:space="preserve"> </w:t>
      </w:r>
      <w:r w:rsidRPr="00154A85">
        <w:rPr>
          <w:rFonts w:cs="Arial"/>
          <w:color w:val="000000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F48B9" w:rsidRPr="00154A85" w:rsidRDefault="00FF48B9" w:rsidP="00FF48B9">
      <w:pPr>
        <w:suppressAutoHyphens/>
        <w:ind w:right="-2"/>
        <w:rPr>
          <w:rFonts w:cs="Arial"/>
          <w:color w:val="000000"/>
        </w:rPr>
      </w:pPr>
      <w:r w:rsidRPr="00154A85">
        <w:rPr>
          <w:rFonts w:cs="Arial"/>
          <w:color w:val="000000"/>
        </w:rPr>
        <w:t>4.3. 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FF48B9" w:rsidRPr="00154A85" w:rsidRDefault="00FF48B9" w:rsidP="00FF48B9">
      <w:pPr>
        <w:suppressAutoHyphens/>
        <w:ind w:right="-2"/>
        <w:jc w:val="center"/>
        <w:rPr>
          <w:rFonts w:cs="Arial"/>
          <w:b/>
          <w:color w:val="000000"/>
        </w:rPr>
      </w:pPr>
    </w:p>
    <w:p w:rsidR="00FF48B9" w:rsidRDefault="00FF48B9" w:rsidP="00FF48B9">
      <w:pPr>
        <w:suppressAutoHyphens/>
        <w:ind w:right="-2"/>
        <w:jc w:val="center"/>
        <w:rPr>
          <w:rFonts w:cs="Arial"/>
          <w:b/>
          <w:bCs/>
          <w:color w:val="000000"/>
        </w:rPr>
      </w:pPr>
      <w:r w:rsidRPr="00154A85">
        <w:rPr>
          <w:rFonts w:cs="Arial"/>
          <w:b/>
          <w:color w:val="000000"/>
          <w:lang w:val="en-US"/>
        </w:rPr>
        <w:t>V</w:t>
      </w:r>
      <w:r w:rsidRPr="00154A85">
        <w:rPr>
          <w:rFonts w:cs="Arial"/>
          <w:b/>
          <w:bCs/>
          <w:color w:val="000000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</w:r>
    </w:p>
    <w:p w:rsidR="00FF48B9" w:rsidRPr="00154A85" w:rsidRDefault="00FF48B9" w:rsidP="00FF48B9">
      <w:pPr>
        <w:suppressAutoHyphens/>
        <w:ind w:right="-2"/>
        <w:jc w:val="center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</w:rPr>
      </w:pPr>
      <w:r w:rsidRPr="00154A85">
        <w:rPr>
          <w:rFonts w:cs="Arial"/>
          <w:i/>
          <w:color w:val="000000"/>
        </w:rPr>
        <w:t>5.1. Предмет жалобы</w:t>
      </w: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Заявитель может обратиться с жалобой на решение и действия (бездействие) администрации, сотрудников </w:t>
      </w:r>
      <w:r w:rsidRPr="00154A85">
        <w:rPr>
          <w:rFonts w:cs="Arial"/>
          <w:color w:val="000000"/>
          <w:lang w:eastAsia="zh-CN"/>
        </w:rPr>
        <w:t>администрации</w:t>
      </w:r>
      <w:r w:rsidRPr="00154A85">
        <w:rPr>
          <w:rFonts w:cs="Arial"/>
          <w:color w:val="000000"/>
        </w:rPr>
        <w:t xml:space="preserve"> либо муниципальных служащих, предоставляющих муниципальную услугу, в том числе в следующих случаях: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1) нарушение срока регистрации заявления о предоставлении муниципальной услуги;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2) нарушение срока предоставления муниципальной услуги;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услуги;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услуги, у заявителя;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5) отказ в предоставлении муниципальной услуги, если основания отказа не предусмотрены пунктом 2.9.1 подраздела 2.9 настоящего административного регламента.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области, муниципальными правовыми актами;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Жалоба может быть подана в администрацию, МФЦ </w:t>
      </w:r>
      <w:r w:rsidRPr="00154A85">
        <w:rPr>
          <w:rFonts w:cs="Arial"/>
          <w:color w:val="000000"/>
          <w:lang w:eastAsia="zh-CN"/>
        </w:rPr>
        <w:t>посредством личного приема, в электронной форме.</w:t>
      </w:r>
      <w:r w:rsidRPr="00154A85">
        <w:rPr>
          <w:rFonts w:cs="Arial"/>
          <w:color w:val="000000"/>
        </w:rPr>
        <w:t xml:space="preserve"> В электронной форме жалоба может быть подана заявителем посредством: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>- официального сайта администрации;</w:t>
      </w:r>
    </w:p>
    <w:p w:rsidR="00FF48B9" w:rsidRPr="00154A85" w:rsidRDefault="00FF48B9" w:rsidP="00FF48B9">
      <w:pPr>
        <w:suppressAutoHyphens/>
        <w:autoSpaceDE w:val="0"/>
        <w:ind w:firstLine="540"/>
        <w:rPr>
          <w:rFonts w:cs="Arial"/>
          <w:lang w:eastAsia="zh-CN"/>
        </w:rPr>
      </w:pPr>
      <w:r w:rsidRPr="00154A85">
        <w:rPr>
          <w:rFonts w:cs="Arial"/>
          <w:color w:val="000000"/>
        </w:rPr>
        <w:t xml:space="preserve">- </w:t>
      </w:r>
      <w:r w:rsidRPr="00154A85">
        <w:rPr>
          <w:rFonts w:cs="Arial"/>
          <w:color w:val="000000"/>
          <w:lang w:eastAsia="zh-CN"/>
        </w:rPr>
        <w:t>официального портала органов государственной власти Тюменской области www.admtyumen.ru, в федеральной государственной информационной системе «Единый портал государственных и муниципальных услуг (функций)» www.gosuslugi.ru, на сайте «Государственные и муниципальные услуги в Тюменской области» www.uslugi.admtyumen.ru;</w:t>
      </w:r>
    </w:p>
    <w:p w:rsidR="00FF48B9" w:rsidRPr="00154A85" w:rsidRDefault="00FF48B9" w:rsidP="00FF48B9">
      <w:pPr>
        <w:suppressAutoHyphens/>
        <w:rPr>
          <w:rFonts w:cs="Arial"/>
          <w:color w:val="000000"/>
        </w:rPr>
      </w:pPr>
      <w:r w:rsidRPr="00154A85">
        <w:rPr>
          <w:rFonts w:cs="Arial"/>
          <w:color w:val="000000"/>
        </w:rPr>
        <w:t xml:space="preserve"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154A85">
        <w:rPr>
          <w:rFonts w:cs="Arial"/>
          <w:color w:val="000000"/>
        </w:rPr>
        <w:lastRenderedPageBreak/>
        <w:t>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</w:rPr>
      </w:pPr>
      <w:r w:rsidRPr="00154A85">
        <w:rPr>
          <w:rFonts w:cs="Arial"/>
          <w:i/>
          <w:color w:val="000000"/>
        </w:rPr>
        <w:t>5.2. Сроки рассмотрения жалобы</w:t>
      </w:r>
    </w:p>
    <w:p w:rsidR="00FF48B9" w:rsidRPr="00154A85" w:rsidRDefault="00FF48B9" w:rsidP="00FF48B9">
      <w:pPr>
        <w:suppressAutoHyphens/>
        <w:jc w:val="center"/>
        <w:rPr>
          <w:rFonts w:cs="Arial"/>
          <w:i/>
          <w:color w:val="000000"/>
        </w:rPr>
      </w:pPr>
    </w:p>
    <w:p w:rsidR="00FF48B9" w:rsidRPr="00154A85" w:rsidRDefault="00FF48B9" w:rsidP="00FF48B9">
      <w:pPr>
        <w:suppressAutoHyphens/>
        <w:rPr>
          <w:rFonts w:cs="Arial"/>
          <w:lang w:eastAsia="zh-CN"/>
        </w:rPr>
      </w:pPr>
      <w:r w:rsidRPr="00154A85">
        <w:rPr>
          <w:rFonts w:cs="Arial"/>
          <w:color w:val="000000"/>
        </w:rPr>
        <w:t>Жалоба, поступившая в администрацию, МФЦ подлежит рассмотрению Главой администрации либо сотрудником администрации,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F48B9" w:rsidRPr="00154A85" w:rsidRDefault="00FF48B9" w:rsidP="00FF48B9">
      <w:pPr>
        <w:suppressAutoHyphens/>
        <w:rPr>
          <w:rFonts w:cs="Arial"/>
        </w:rPr>
      </w:pPr>
    </w:p>
    <w:bookmarkEnd w:id="0"/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Приложение №1</w:t>
      </w:r>
    </w:p>
    <w:p w:rsidR="00FF48B9" w:rsidRDefault="00FF48B9" w:rsidP="00FF48B9">
      <w:pPr>
        <w:autoSpaceDE w:val="0"/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к административному регламенту</w:t>
      </w:r>
    </w:p>
    <w:p w:rsidR="00FF48B9" w:rsidRDefault="00FF48B9" w:rsidP="00FF48B9">
      <w:pPr>
        <w:autoSpaceDE w:val="0"/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(бланк заявления)</w:t>
      </w:r>
    </w:p>
    <w:p w:rsidR="00FF48B9" w:rsidRDefault="00FF48B9" w:rsidP="00FF48B9">
      <w:pPr>
        <w:autoSpaceDE w:val="0"/>
        <w:ind w:right="-2"/>
        <w:jc w:val="right"/>
        <w:rPr>
          <w:rFonts w:cs="Arial"/>
          <w:color w:val="000000"/>
          <w:szCs w:val="26"/>
        </w:rPr>
      </w:pPr>
    </w:p>
    <w:tbl>
      <w:tblPr>
        <w:tblW w:w="10155" w:type="dxa"/>
        <w:tblInd w:w="2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425"/>
        <w:gridCol w:w="1275"/>
        <w:gridCol w:w="304"/>
        <w:gridCol w:w="1887"/>
        <w:gridCol w:w="894"/>
        <w:gridCol w:w="88"/>
        <w:gridCol w:w="204"/>
        <w:gridCol w:w="1499"/>
        <w:gridCol w:w="1758"/>
        <w:gridCol w:w="1394"/>
      </w:tblGrid>
      <w:tr w:rsidR="00FF48B9" w:rsidTr="00753CC4">
        <w:trPr>
          <w:trHeight w:val="29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FF48B9" w:rsidRDefault="00FF48B9" w:rsidP="00753CC4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FF48B9">
            <w:pPr>
              <w:pStyle w:val="ac"/>
              <w:numPr>
                <w:ilvl w:val="0"/>
                <w:numId w:val="12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3345" cy="109220"/>
                      <wp:effectExtent l="0" t="0" r="0" b="0"/>
                      <wp:wrapNone/>
                      <wp:docPr id="49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1.75pt;margin-top:2.7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3345" cy="109220"/>
                      <wp:effectExtent l="0" t="0" r="0" b="0"/>
                      <wp:wrapNone/>
                      <wp:docPr id="48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2pt;margin-top:9.8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ЕГРЮЛ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3345" cy="109220"/>
                      <wp:effectExtent l="0" t="0" r="0" b="0"/>
                      <wp:wrapNone/>
                      <wp:docPr id="47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1.55pt;margin-top:1.1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F48B9" w:rsidTr="00753CC4">
        <w:trPr>
          <w:trHeight w:val="27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FF48B9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360"/>
              </w:tabs>
              <w:ind w:left="1080"/>
              <w:rPr>
                <w:b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FF48B9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360"/>
              </w:tabs>
              <w:ind w:left="1080"/>
              <w:rPr>
                <w:b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</w:rPr>
              <w:t>Документы, прилагаемые к заявлению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в обязательном порядке</w:t>
            </w:r>
            <w:r>
              <w:rPr>
                <w:color w:val="000000"/>
              </w:rPr>
              <w:t>: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46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margin-left:-.4pt;margin-top:2.85pt;width:7.35pt;height: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93345" cy="109220"/>
                      <wp:effectExtent l="0" t="0" r="0" b="0"/>
                      <wp:wrapNone/>
                      <wp:docPr id="4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.85pt;margin-top:2.15pt;width:7.3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19685</wp:posOffset>
                      </wp:positionV>
                      <wp:extent cx="93345" cy="109220"/>
                      <wp:effectExtent l="0" t="0" r="0" b="0"/>
                      <wp:wrapNone/>
                      <wp:docPr id="44" name="Поли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6" style="position:absolute;margin-left:.85pt;margin-top:1.55pt;width:7.35pt;height: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93345" cy="109220"/>
                      <wp:effectExtent l="0" t="0" r="0" b="0"/>
                      <wp:wrapNone/>
                      <wp:docPr id="43" name="Поли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1" o:spid="_x0000_s1026" style="position:absolute;margin-left:.6pt;margin-top:2.6pt;width:7.35pt;height: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0" t="0" r="0" b="0"/>
                      <wp:wrapNone/>
                      <wp:docPr id="42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1.05pt;margin-top:6.3pt;width:7.3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паспорт земельного участка или земельных участков, образуемых в результате перераспределения (в случае образования земельного участка или земельных участков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межевания территории);</w:t>
            </w:r>
          </w:p>
        </w:tc>
      </w:tr>
      <w:tr w:rsidR="00FF48B9" w:rsidTr="00753CC4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style="position:absolute;margin-left:1.05pt;margin-top:6.3pt;width:7.3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6"/>
              </w:rPr>
              <w:t xml:space="preserve">письменное согласие лиц, указанных в пункте 4 статьи 11.2 Земельного кодекса Российской Федерации </w:t>
            </w:r>
            <w:r>
              <w:rPr>
                <w:rFonts w:cs="Arial"/>
                <w:i/>
                <w:iCs/>
                <w:color w:val="000000"/>
                <w:sz w:val="20"/>
                <w:szCs w:val="26"/>
              </w:rPr>
              <w:t>(если земельные участки, которые предлагается перераспределить, обременены правами указанных лиц).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FF48B9">
            <w:pPr>
              <w:pStyle w:val="ac"/>
              <w:numPr>
                <w:ilvl w:val="0"/>
                <w:numId w:val="12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40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2.05pt;margin-top:2.8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0" b="0"/>
                      <wp:wrapNone/>
                      <wp:docPr id="39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.7pt;margin-top:4.2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ind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0" b="0"/>
                      <wp:wrapNone/>
                      <wp:docPr id="38" name="Поли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" o:spid="_x0000_s1026" style="position:absolute;margin-left:.95pt;margin-top:3.95pt;width:7.3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FF48B9">
            <w:pPr>
              <w:pStyle w:val="ac"/>
              <w:numPr>
                <w:ilvl w:val="0"/>
                <w:numId w:val="12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Способ получения результата муниципальной услуги: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0" b="0"/>
                      <wp:wrapNone/>
                      <wp:docPr id="37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4.05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0" b="0"/>
                      <wp:wrapNone/>
                      <wp:docPr id="36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.1pt;margin-top:4.3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0" b="0"/>
                      <wp:wrapNone/>
                      <wp:docPr id="35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.1pt;margin-top:3.5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D764FA" w:rsidP="00753CC4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0" b="0"/>
                      <wp:wrapNone/>
                      <wp:docPr id="34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3.05pt;margin-top:1.7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FF48B9">
            <w:pPr>
              <w:pStyle w:val="ac"/>
              <w:numPr>
                <w:ilvl w:val="0"/>
                <w:numId w:val="12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FF48B9">
            <w:pPr>
              <w:pStyle w:val="ac"/>
              <w:numPr>
                <w:ilvl w:val="0"/>
                <w:numId w:val="12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F48B9" w:rsidTr="00753CC4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/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F48B9" w:rsidRDefault="00FF48B9" w:rsidP="00753CC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F48B9" w:rsidRDefault="00FF48B9" w:rsidP="00FF48B9">
      <w:pPr>
        <w:autoSpaceDE w:val="0"/>
        <w:ind w:right="-2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</w:p>
    <w:p w:rsidR="00FF48B9" w:rsidRDefault="00FF48B9" w:rsidP="00FF48B9">
      <w:pPr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lastRenderedPageBreak/>
        <w:t>Приложение №2</w:t>
      </w:r>
    </w:p>
    <w:p w:rsidR="00FF48B9" w:rsidRDefault="00FF48B9" w:rsidP="00FF48B9">
      <w:pPr>
        <w:autoSpaceDE w:val="0"/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к административному регламенту</w:t>
      </w:r>
    </w:p>
    <w:p w:rsidR="00FF48B9" w:rsidRDefault="00D764FA" w:rsidP="00FF48B9">
      <w:pPr>
        <w:autoSpaceDE w:val="0"/>
        <w:ind w:right="-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112395</wp:posOffset>
                </wp:positionV>
                <wp:extent cx="2569845" cy="446405"/>
                <wp:effectExtent l="0" t="0" r="20955" b="10795"/>
                <wp:wrapNone/>
                <wp:docPr id="3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9845" cy="446405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FF48B9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Подача заявления о заключении соглашения о перераспределении земель и (или) земельных участков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128pt;margin-top:8.85pt;width:202.35pt;height:3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" filled="f" strokeweight=".17625mm">
                <v:path arrowok="t"/>
                <v:textbox>
                  <w:txbxContent>
                    <w:p w:rsidR="00753CC4" w:rsidRDefault="00753CC4" w:rsidP="00FF48B9">
                      <w:pPr>
                        <w:ind w:firstLine="0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Подача заявления о заключении соглашения о перераспределении земель и (или)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C6AB0" w:rsidRDefault="00D764FA" w:rsidP="00FF48B9">
      <w:pPr>
        <w:suppressAutoHyphens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2819400</wp:posOffset>
                </wp:positionV>
                <wp:extent cx="775970" cy="127635"/>
                <wp:effectExtent l="0" t="0" r="0" b="0"/>
                <wp:wrapNone/>
                <wp:docPr id="32" name="Стрелка вправо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99996">
                          <a:off x="0" y="0"/>
                          <a:ext cx="775970" cy="127635"/>
                        </a:xfrm>
                        <a:custGeom>
                          <a:avLst/>
                          <a:gdLst>
                            <a:gd name="T0" fmla="*/ 387984 w 1223"/>
                            <a:gd name="T1" fmla="*/ 0 h 201"/>
                            <a:gd name="T2" fmla="*/ 775968 w 1223"/>
                            <a:gd name="T3" fmla="*/ 63816 h 201"/>
                            <a:gd name="T4" fmla="*/ 387984 w 1223"/>
                            <a:gd name="T5" fmla="*/ 127631 h 201"/>
                            <a:gd name="T6" fmla="*/ 0 w 1223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223"/>
                            <a:gd name="T13" fmla="*/ 0 h 201"/>
                            <a:gd name="T14" fmla="*/ 1223 w 1223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223" h="201">
                              <a:moveTo>
                                <a:pt x="0" y="50"/>
                              </a:moveTo>
                              <a:lnTo>
                                <a:pt x="1121" y="50"/>
                              </a:lnTo>
                              <a:lnTo>
                                <a:pt x="1121" y="0"/>
                              </a:lnTo>
                              <a:lnTo>
                                <a:pt x="1222" y="100"/>
                              </a:lnTo>
                              <a:lnTo>
                                <a:pt x="1121" y="200"/>
                              </a:lnTo>
                              <a:lnTo>
                                <a:pt x="1121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89" o:spid="_x0000_s1026" style="position:absolute;margin-left:-75.3pt;margin-top:222pt;width:61.1pt;height:10.05pt;rotation:-5898236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3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" path="m,50r1121,l1121,r101,100l1121,200r,-50l,150,,50e" filled="f" strokecolor="#385d8a" strokeweight=".70992mm">
                <v:path arrowok="t" o:connecttype="custom" o:connectlocs="246168393,0;492336786,40523160;246168393,81045685;0,40523160" o:connectangles="270,0,90,180" textboxrect="0,0,1223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3271520</wp:posOffset>
                </wp:positionV>
                <wp:extent cx="2118360" cy="342900"/>
                <wp:effectExtent l="0" t="0" r="15240" b="19050"/>
                <wp:wrapNone/>
                <wp:docPr id="62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8360" cy="34290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3C6AB0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направление заявителю уведомления о возврате заявления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27" type="#_x0000_t202" style="position:absolute;left:0;text-align:left;margin-left:-55.75pt;margin-top:257.6pt;width:166.8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3C6AB0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направление заявителю уведомления о возврате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3062605</wp:posOffset>
                </wp:positionV>
                <wp:extent cx="289560" cy="127635"/>
                <wp:effectExtent l="0" t="0" r="0" b="0"/>
                <wp:wrapNone/>
                <wp:docPr id="3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style="position:absolute;margin-left:18.9pt;margin-top:241.15pt;width:22.8pt;height:10.05pt;rotation:5898254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2639060</wp:posOffset>
                </wp:positionV>
                <wp:extent cx="1565275" cy="342900"/>
                <wp:effectExtent l="0" t="0" r="15875" b="19050"/>
                <wp:wrapNone/>
                <wp:docPr id="60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34290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3C6AB0">
                            <w:pPr>
                              <w:autoSpaceDE w:val="0"/>
                              <w:ind w:right="-2" w:firstLine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наличии оснований для возврата заявления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28" type="#_x0000_t202" style="position:absolute;left:0;text-align:left;margin-left:-24.2pt;margin-top:207.8pt;width:123.2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" filled="f" strokeweight=".17625mm">
                <v:path arrowok="t"/>
                <v:textbox>
                  <w:txbxContent>
                    <w:p w:rsidR="00753CC4" w:rsidRDefault="00753CC4" w:rsidP="003C6AB0">
                      <w:pPr>
                        <w:autoSpaceDE w:val="0"/>
                        <w:ind w:right="-2" w:firstLine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наличии оснований для возврата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3271520</wp:posOffset>
                </wp:positionV>
                <wp:extent cx="1824355" cy="342900"/>
                <wp:effectExtent l="0" t="0" r="23495" b="19050"/>
                <wp:wrapNone/>
                <wp:docPr id="63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355" cy="34290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3C6AB0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дальнейшее рассмотрение зарегистрированного заявления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29" type="#_x0000_t202" style="position:absolute;left:0;text-align:left;margin-left:364.1pt;margin-top:257.6pt;width:143.65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3C6AB0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дальнейшее рассмотрение зарегистрированного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3062605</wp:posOffset>
                </wp:positionV>
                <wp:extent cx="289560" cy="127635"/>
                <wp:effectExtent l="0" t="0" r="0" b="0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style="position:absolute;margin-left:420.15pt;margin-top:241.15pt;width:22.8pt;height:10.05pt;rotation:5898254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2639060</wp:posOffset>
                </wp:positionV>
                <wp:extent cx="1565275" cy="342900"/>
                <wp:effectExtent l="0" t="0" r="15875" b="19050"/>
                <wp:wrapNone/>
                <wp:docPr id="61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34290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3C6AB0">
                            <w:pPr>
                              <w:autoSpaceDE w:val="0"/>
                              <w:ind w:right="-2" w:firstLine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отсутствии оснований для возврата заявления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30" type="#_x0000_t202" style="position:absolute;left:0;text-align:left;margin-left:374.25pt;margin-top:207.8pt;width:123.2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3C6AB0">
                      <w:pPr>
                        <w:autoSpaceDE w:val="0"/>
                        <w:ind w:right="-2" w:firstLine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отсутствии оснований для возврата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3271520</wp:posOffset>
                </wp:positionV>
                <wp:extent cx="2979420" cy="800100"/>
                <wp:effectExtent l="0" t="0" r="11430" b="19050"/>
                <wp:wrapNone/>
                <wp:docPr id="64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9420" cy="80010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3C6AB0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участка, находящегося в муниципальной собственности, и земельного участка, находящегося в частной собственности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31" type="#_x0000_t202" style="position:absolute;left:0;text-align:left;margin-left:121.85pt;margin-top:257.6pt;width:234.6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3C6AB0">
                      <w:pPr>
                        <w:ind w:firstLine="0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IV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участка, находящегося в муниципальной собственности, и земельного участка, находящегося в частной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3062605</wp:posOffset>
                </wp:positionV>
                <wp:extent cx="289560" cy="127635"/>
                <wp:effectExtent l="0" t="0" r="0" b="0"/>
                <wp:wrapNone/>
                <wp:docPr id="2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margin-left:214.45pt;margin-top:241.15pt;width:22.8pt;height:10.05pt;rotation:5898254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2052955</wp:posOffset>
                </wp:positionV>
                <wp:extent cx="1812925" cy="436880"/>
                <wp:effectExtent l="0" t="0" r="15875" b="20320"/>
                <wp:wrapNone/>
                <wp:docPr id="28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925" cy="43688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FF48B9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Направление уведомления о приеме заявления и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2" type="#_x0000_t202" style="position:absolute;left:0;text-align:left;margin-left:253.7pt;margin-top:161.65pt;width:142.75pt;height:3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FF48B9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Направление уведомления о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2726690</wp:posOffset>
                </wp:positionV>
                <wp:extent cx="289560" cy="127635"/>
                <wp:effectExtent l="0" t="0" r="0" b="0"/>
                <wp:wrapNone/>
                <wp:docPr id="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style="position:absolute;margin-left:99.05pt;margin-top:214.7pt;width:22.8pt;height:10.05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2726690</wp:posOffset>
                </wp:positionV>
                <wp:extent cx="289560" cy="130175"/>
                <wp:effectExtent l="0" t="0" r="0" b="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13017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style="position:absolute;margin-left:351.45pt;margin-top:214.7pt;width:22.8pt;height:1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" path="m,50r355,l355,,456,100,355,200r,-50l,150,,50e" filled="f" strokecolor="#385d8a" strokeweight=".70992mm">
                <v:path arrowok="t" o:connecttype="custom" o:connectlocs="91735396,0;183470158,41329591;91735396,82658534;0,41329591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2631440</wp:posOffset>
                </wp:positionV>
                <wp:extent cx="2915920" cy="350520"/>
                <wp:effectExtent l="0" t="0" r="17780" b="11430"/>
                <wp:wrapNone/>
                <wp:docPr id="58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920" cy="35052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3C6AB0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Первичная проверка заявления и документов, прилагаемых к нему в обязательном порядке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left:0;text-align:left;margin-left:121.85pt;margin-top:207.2pt;width:229.6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" filled="f" strokeweight=".17625mm">
                <v:path arrowok="t"/>
                <v:textbox>
                  <w:txbxContent>
                    <w:p w:rsidR="00753CC4" w:rsidRDefault="00753CC4" w:rsidP="003C6AB0">
                      <w:pPr>
                        <w:ind w:firstLine="0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III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Первичная проверка заявления и документов, прилагаемых к нему в обязательном порядке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2052955</wp:posOffset>
                </wp:positionV>
                <wp:extent cx="1565275" cy="359410"/>
                <wp:effectExtent l="0" t="0" r="15875" b="21590"/>
                <wp:wrapNone/>
                <wp:docPr id="27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35941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BC7F5C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Выдача расписки в приеме заявления и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left:0;text-align:left;margin-left:92.6pt;margin-top:161.65pt;width:123.25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BC7F5C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Выдача расписки в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2231390</wp:posOffset>
                </wp:positionV>
                <wp:extent cx="289560" cy="158750"/>
                <wp:effectExtent l="0" t="0" r="0" b="0"/>
                <wp:wrapNone/>
                <wp:docPr id="2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158750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230.9pt;margin-top:175.7pt;width:22.8pt;height:1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" path="m,50r355,l355,,456,100,355,200r,-50l,150,,50e" filled="f" strokecolor="#385d8a" strokeweight=".70992mm">
                <v:path arrowok="t" o:connecttype="custom" o:connectlocs="91735396,0;183470158,50401940;91735396,100803091;0,5040194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2122170</wp:posOffset>
                </wp:positionV>
                <wp:extent cx="892175" cy="127000"/>
                <wp:effectExtent l="0" t="0" r="0" b="0"/>
                <wp:wrapNone/>
                <wp:docPr id="22" name="Стрелка вправо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892175" cy="127000"/>
                        </a:xfrm>
                        <a:custGeom>
                          <a:avLst/>
                          <a:gdLst>
                            <a:gd name="T0" fmla="*/ 446085 w 1406"/>
                            <a:gd name="T1" fmla="*/ 0 h 201"/>
                            <a:gd name="T2" fmla="*/ 892170 w 1406"/>
                            <a:gd name="T3" fmla="*/ 63501 h 201"/>
                            <a:gd name="T4" fmla="*/ 446085 w 1406"/>
                            <a:gd name="T5" fmla="*/ 127001 h 201"/>
                            <a:gd name="T6" fmla="*/ 0 w 1406"/>
                            <a:gd name="T7" fmla="*/ 63501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406"/>
                            <a:gd name="T13" fmla="*/ 0 h 201"/>
                            <a:gd name="T14" fmla="*/ 1406 w 1406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406" h="201">
                              <a:moveTo>
                                <a:pt x="0" y="50"/>
                              </a:moveTo>
                              <a:lnTo>
                                <a:pt x="1305" y="50"/>
                              </a:lnTo>
                              <a:lnTo>
                                <a:pt x="1305" y="0"/>
                              </a:lnTo>
                              <a:lnTo>
                                <a:pt x="1405" y="100"/>
                              </a:lnTo>
                              <a:lnTo>
                                <a:pt x="1305" y="200"/>
                              </a:lnTo>
                              <a:lnTo>
                                <a:pt x="130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8" o:spid="_x0000_s1026" style="position:absolute;margin-left:190.7pt;margin-top:167.1pt;width:70.25pt;height:10pt;rotation:5898254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" path="m,50r1305,l1305,r100,100l1305,200r,-50l,150,,50e" filled="f" strokecolor="#385d8a" strokeweight=".70992mm">
                <v:path arrowok="t" o:connecttype="custom" o:connectlocs="283062507,0;566125014,40122522;283062507,80244413;0,40122522" o:connectangles="270,0,90,180" textboxrect="0,0,1406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1260475</wp:posOffset>
                </wp:positionV>
                <wp:extent cx="1897380" cy="792480"/>
                <wp:effectExtent l="0" t="0" r="0" b="0"/>
                <wp:wrapNone/>
                <wp:docPr id="5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792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9"/>
                            <a:gd name="f4" fmla="val 64"/>
                            <a:gd name="f5" fmla="val 2"/>
                            <a:gd name="f6" fmla="val 8"/>
                            <a:gd name="f7" fmla="*/ f0 1 69"/>
                            <a:gd name="f8" fmla="*/ f1 1 64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69"/>
                            <a:gd name="f15" fmla="*/ f12 1 64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69" h="64">
                              <a:moveTo>
                                <a:pt x="f5" y="f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F79646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753CC4" w:rsidRDefault="00753CC4" w:rsidP="005D6F8C">
                            <w:pPr>
                              <w:autoSpaceDE w:val="0"/>
                              <w:ind w:firstLine="0"/>
                              <w:jc w:val="center"/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в рабочие дни - в день поступления, в выходные или праздничные дни - в первый рабочий день, следующий за днем его поступления</w:t>
                            </w:r>
                          </w:p>
                          <w:p w:rsidR="00753CC4" w:rsidRDefault="00753CC4" w:rsidP="005D6F8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вал 82" o:spid="_x0000_s1035" style="position:absolute;left:0;text-align:left;margin-left:364.1pt;margin-top:99.25pt;width:149.4pt;height:6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,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" adj="-11796480,,5400" path="m2,8xe" strokecolor="#f79646" strokeweight=".70992mm">
                <v:stroke joinstyle="round"/>
                <v:formulas/>
                <v:path arrowok="t" o:connecttype="custom" o:connectlocs="948690,0;1897380,396240;948690,792480;0,396240" o:connectangles="270,0,90,180" textboxrect="0,0,69,64"/>
                <v:textbox>
                  <w:txbxContent>
                    <w:p w:rsidR="00753CC4" w:rsidRDefault="00753CC4" w:rsidP="005D6F8C">
                      <w:pPr>
                        <w:autoSpaceDE w:val="0"/>
                        <w:ind w:firstLine="0"/>
                        <w:jc w:val="center"/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>в рабочие дни - в день поступления, в выходные или праздничные дни - в первый рабочий день, следующий за днем его поступления</w:t>
                      </w:r>
                    </w:p>
                    <w:p w:rsidR="00753CC4" w:rsidRDefault="00753CC4" w:rsidP="005D6F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1327150</wp:posOffset>
                </wp:positionV>
                <wp:extent cx="1182370" cy="503555"/>
                <wp:effectExtent l="0" t="0" r="0" b="0"/>
                <wp:wrapNone/>
                <wp:docPr id="53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2370" cy="5035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9"/>
                            <a:gd name="f4" fmla="val 64"/>
                            <a:gd name="f5" fmla="val 2"/>
                            <a:gd name="f6" fmla="val 8"/>
                            <a:gd name="f7" fmla="*/ f0 1 69"/>
                            <a:gd name="f8" fmla="*/ f1 1 64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69"/>
                            <a:gd name="f15" fmla="*/ f12 1 64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69" h="64">
                              <a:moveTo>
                                <a:pt x="f5" y="f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F79646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753CC4" w:rsidRDefault="00753CC4" w:rsidP="005D6F8C">
                            <w:pPr>
                              <w:autoSpaceDE w:val="0"/>
                              <w:ind w:firstLine="0"/>
                              <w:jc w:val="center"/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Не должен превышать 15 минут</w:t>
                            </w:r>
                          </w:p>
                          <w:p w:rsidR="00753CC4" w:rsidRDefault="00753CC4" w:rsidP="005D6F8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вал 91" o:spid="_x0000_s1036" style="position:absolute;left:0;text-align:left;margin-left:17.95pt;margin-top:104.5pt;width:93.1pt;height:3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,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" adj="-11796480,,5400" path="m2,8xe" strokecolor="#f79646" strokeweight=".70992mm">
                <v:stroke joinstyle="round"/>
                <v:formulas/>
                <v:path arrowok="t" o:connecttype="custom" o:connectlocs="591185,0;1182370,251778;591185,503555;0,251778" o:connectangles="270,0,90,180" textboxrect="0,0,69,64"/>
                <v:textbox>
                  <w:txbxContent>
                    <w:p w:rsidR="00753CC4" w:rsidRDefault="00753CC4" w:rsidP="005D6F8C">
                      <w:pPr>
                        <w:autoSpaceDE w:val="0"/>
                        <w:ind w:firstLine="0"/>
                        <w:jc w:val="center"/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>Не должен превышать 15 минут</w:t>
                      </w:r>
                    </w:p>
                    <w:p w:rsidR="00753CC4" w:rsidRDefault="00753CC4" w:rsidP="005D6F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1452245</wp:posOffset>
                </wp:positionV>
                <wp:extent cx="289560" cy="127635"/>
                <wp:effectExtent l="0" t="0" r="0" b="0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111.05pt;margin-top:114.35pt;width:22.8pt;height:10.0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1452245</wp:posOffset>
                </wp:positionV>
                <wp:extent cx="289560" cy="127635"/>
                <wp:effectExtent l="0" t="0" r="0" b="0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336.2pt;margin-top:114.35pt;width:22.8pt;height:1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1844040</wp:posOffset>
                </wp:positionV>
                <wp:extent cx="289560" cy="127635"/>
                <wp:effectExtent l="0" t="0" r="0" b="0"/>
                <wp:wrapNone/>
                <wp:docPr id="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margin-left:293.55pt;margin-top:145.2pt;width:22.8pt;height:10.05pt;rotation:5898254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1844040</wp:posOffset>
                </wp:positionV>
                <wp:extent cx="289560" cy="127635"/>
                <wp:effectExtent l="0" t="0" r="0" b="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style="position:absolute;margin-left:143.4pt;margin-top:145.2pt;width:22.8pt;height:10.05pt;rotation:589825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1327150</wp:posOffset>
                </wp:positionV>
                <wp:extent cx="2569845" cy="436245"/>
                <wp:effectExtent l="0" t="0" r="20955" b="20955"/>
                <wp:wrapNone/>
                <wp:docPr id="2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9845" cy="436245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226CD8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7" type="#_x0000_t202" style="position:absolute;left:0;text-align:left;margin-left:133.85pt;margin-top:104.5pt;width:202.35pt;height:34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" filled="f" strokeweight=".17625mm">
                <v:path arrowok="t"/>
                <v:textbox>
                  <w:txbxContent>
                    <w:p w:rsidR="00753CC4" w:rsidRDefault="00753CC4" w:rsidP="00226CD8">
                      <w:pPr>
                        <w:ind w:firstLine="0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1118235</wp:posOffset>
                </wp:positionV>
                <wp:extent cx="289560" cy="127635"/>
                <wp:effectExtent l="0" t="0" r="0" b="0"/>
                <wp:wrapNone/>
                <wp:docPr id="17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8" o:spid="_x0000_s1026" style="position:absolute;margin-left:293.55pt;margin-top:88.05pt;width:22.8pt;height:10.05pt;rotation:589825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1118235</wp:posOffset>
                </wp:positionV>
                <wp:extent cx="289560" cy="127635"/>
                <wp:effectExtent l="0" t="0" r="0" b="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style="position:absolute;margin-left:214.5pt;margin-top:88.05pt;width:22.8pt;height:10.05pt;rotation:5898254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1118235</wp:posOffset>
                </wp:positionV>
                <wp:extent cx="289560" cy="127635"/>
                <wp:effectExtent l="0" t="0" r="0" b="0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141.45pt;margin-top:88.05pt;width:22.8pt;height:10.05pt;rotation:589825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673100</wp:posOffset>
                </wp:positionV>
                <wp:extent cx="952500" cy="359410"/>
                <wp:effectExtent l="0" t="0" r="19050" b="21590"/>
                <wp:wrapNone/>
                <wp:docPr id="56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5941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FF48B9">
                            <w:pPr>
                              <w:autoSpaceDE w:val="0"/>
                              <w:ind w:right="-2" w:firstLine="0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Личный прием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8" type="#_x0000_t202" style="position:absolute;left:0;text-align:left;margin-left:109.1pt;margin-top:53pt;width:7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" filled="f" strokeweight=".17625mm">
                <v:path arrowok="t"/>
                <v:textbox>
                  <w:txbxContent>
                    <w:p w:rsidR="00753CC4" w:rsidRDefault="00753CC4" w:rsidP="00FF48B9">
                      <w:pPr>
                        <w:autoSpaceDE w:val="0"/>
                        <w:ind w:right="-2" w:firstLine="0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Личный прием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673100</wp:posOffset>
                </wp:positionV>
                <wp:extent cx="1281430" cy="364490"/>
                <wp:effectExtent l="0" t="0" r="13970" b="16510"/>
                <wp:wrapNone/>
                <wp:docPr id="57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1430" cy="36449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FF48B9">
                            <w:pPr>
                              <w:autoSpaceDE w:val="0"/>
                              <w:ind w:right="-2" w:firstLine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 форме электронных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9" type="#_x0000_t202" style="position:absolute;left:0;text-align:left;margin-left:270.65pt;margin-top:53pt;width:100.9pt;height:2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FF48B9">
                      <w:pPr>
                        <w:autoSpaceDE w:val="0"/>
                        <w:ind w:right="-2" w:firstLine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в форме электронных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673100</wp:posOffset>
                </wp:positionV>
                <wp:extent cx="948690" cy="359410"/>
                <wp:effectExtent l="0" t="0" r="22860" b="21590"/>
                <wp:wrapNone/>
                <wp:docPr id="59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35941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FF48B9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посредством почтовой связи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40" type="#_x0000_t202" style="position:absolute;left:0;text-align:left;margin-left:191.85pt;margin-top:53pt;width:74.7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FF48B9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посредством почтовой связи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464185</wp:posOffset>
                </wp:positionV>
                <wp:extent cx="289560" cy="127635"/>
                <wp:effectExtent l="0" t="0" r="0" b="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style="position:absolute;margin-left:283.5pt;margin-top:36.55pt;width:22.8pt;height:10.05pt;rotation:589825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464185</wp:posOffset>
                </wp:positionV>
                <wp:extent cx="289560" cy="127635"/>
                <wp:effectExtent l="0" t="0" r="0" b="0"/>
                <wp:wrapNone/>
                <wp:docPr id="1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217pt;margin-top:36.55pt;width:22.8pt;height:10.05pt;rotation:5898254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464185</wp:posOffset>
                </wp:positionV>
                <wp:extent cx="289560" cy="127635"/>
                <wp:effectExtent l="0" t="0" r="0" b="0"/>
                <wp:wrapNone/>
                <wp:docPr id="12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89560" cy="127635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style="position:absolute;margin-left:141.45pt;margin-top:36.55pt;width:22.8pt;height:10.05pt;rotation:589825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" path="m,50r355,l355,,456,100,355,200r,-50l,150,,50e" filled="f" strokecolor="#385d8a" strokeweight=".70992mm">
                <v:path arrowok="t" o:connecttype="custom" o:connectlocs="91735396,0;183470158,40523160;91735396,81045685;0,40523160" o:connectangles="270,0,90,180" textboxrect="0,0,457,201"/>
              </v:shape>
            </w:pict>
          </mc:Fallback>
        </mc:AlternateContent>
      </w: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D764FA" w:rsidP="003C6AB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-871855</wp:posOffset>
                </wp:positionH>
                <wp:positionV relativeFrom="paragraph">
                  <wp:posOffset>125095</wp:posOffset>
                </wp:positionV>
                <wp:extent cx="1549400" cy="673735"/>
                <wp:effectExtent l="0" t="0" r="0" b="0"/>
                <wp:wrapNone/>
                <wp:docPr id="51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6737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9"/>
                            <a:gd name="f4" fmla="val 64"/>
                            <a:gd name="f5" fmla="val 2"/>
                            <a:gd name="f6" fmla="val 8"/>
                            <a:gd name="f7" fmla="*/ f0 1 69"/>
                            <a:gd name="f8" fmla="*/ f1 1 64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69"/>
                            <a:gd name="f15" fmla="*/ f12 1 64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69" h="64">
                              <a:moveTo>
                                <a:pt x="f5" y="f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F79646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753CC4" w:rsidRDefault="00753CC4" w:rsidP="003C6AB0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В течение 6 календарных дней со дня регистрации заявления </w:t>
                            </w:r>
                          </w:p>
                          <w:p w:rsidR="00753CC4" w:rsidRDefault="00753CC4" w:rsidP="003C6AB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вал 72" o:spid="_x0000_s1041" style="position:absolute;left:0;text-align:left;margin-left:-68.65pt;margin-top:9.85pt;width:122pt;height:5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,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" adj="-11796480,,5400" path="m2,8xe" strokecolor="#f79646" strokeweight=".70992mm">
                <v:stroke joinstyle="round"/>
                <v:formulas/>
                <v:path arrowok="t" o:connecttype="custom" o:connectlocs="774700,0;1549400,336868;774700,673735;0,336868" o:connectangles="270,0,90,180" textboxrect="0,0,69,64"/>
                <v:textbox>
                  <w:txbxContent>
                    <w:p w:rsidR="00753CC4" w:rsidRDefault="00753CC4" w:rsidP="003C6AB0">
                      <w:pPr>
                        <w:ind w:firstLine="0"/>
                        <w:jc w:val="center"/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В течение 6 календарных дней со дня регистрации заявления </w:t>
                      </w:r>
                    </w:p>
                    <w:p w:rsidR="00753CC4" w:rsidRDefault="00753CC4" w:rsidP="003C6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D764FA" w:rsidP="003C6AB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42545</wp:posOffset>
                </wp:positionV>
                <wp:extent cx="681990" cy="187325"/>
                <wp:effectExtent l="0" t="0" r="0" b="0"/>
                <wp:wrapNone/>
                <wp:docPr id="11" name="Стрелка вправ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41617">
                          <a:off x="0" y="0"/>
                          <a:ext cx="681990" cy="187325"/>
                        </a:xfrm>
                        <a:custGeom>
                          <a:avLst/>
                          <a:gdLst>
                            <a:gd name="T0" fmla="*/ 340993 w 1076"/>
                            <a:gd name="T1" fmla="*/ 0 h 296"/>
                            <a:gd name="T2" fmla="*/ 681986 w 1076"/>
                            <a:gd name="T3" fmla="*/ 93662 h 296"/>
                            <a:gd name="T4" fmla="*/ 340993 w 1076"/>
                            <a:gd name="T5" fmla="*/ 187323 h 296"/>
                            <a:gd name="T6" fmla="*/ 0 w 1076"/>
                            <a:gd name="T7" fmla="*/ 93662 h 29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076"/>
                            <a:gd name="T13" fmla="*/ 0 h 296"/>
                            <a:gd name="T14" fmla="*/ 1076 w 1076"/>
                            <a:gd name="T15" fmla="*/ 296 h 29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076" h="296">
                              <a:moveTo>
                                <a:pt x="0" y="73"/>
                              </a:moveTo>
                              <a:lnTo>
                                <a:pt x="926" y="72"/>
                              </a:lnTo>
                              <a:lnTo>
                                <a:pt x="926" y="0"/>
                              </a:lnTo>
                              <a:lnTo>
                                <a:pt x="1075" y="146"/>
                              </a:lnTo>
                              <a:lnTo>
                                <a:pt x="926" y="295"/>
                              </a:lnTo>
                              <a:lnTo>
                                <a:pt x="926" y="221"/>
                              </a:lnTo>
                              <a:lnTo>
                                <a:pt x="0" y="221"/>
                              </a:lnTo>
                              <a:lnTo>
                                <a:pt x="0" y="73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65" o:spid="_x0000_s1026" style="position:absolute;margin-left:351.45pt;margin-top:3.35pt;width:53.7pt;height:14.75pt;rotation:2448444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" path="m,73l926,72,926,r149,146l926,295r,-74l,221,,73e" filled="f" strokecolor="#385d8a" strokeweight=".70992mm">
                <v:path arrowok="t" o:connecttype="custom" o:connectlocs="216128082,0;432256164,59274440;216128082,118548247;0,59274440" o:connectangles="270,0,90,180" textboxrect="0,0,1076,29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93980</wp:posOffset>
                </wp:positionV>
                <wp:extent cx="807720" cy="187325"/>
                <wp:effectExtent l="0" t="0" r="0" b="0"/>
                <wp:wrapNone/>
                <wp:docPr id="10" name="Стрелка вправо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6200">
                          <a:off x="0" y="0"/>
                          <a:ext cx="807720" cy="187325"/>
                        </a:xfrm>
                        <a:custGeom>
                          <a:avLst/>
                          <a:gdLst>
                            <a:gd name="T0" fmla="*/ 364809 w 1151"/>
                            <a:gd name="T1" fmla="*/ 0 h 296"/>
                            <a:gd name="T2" fmla="*/ 729618 w 1151"/>
                            <a:gd name="T3" fmla="*/ 93662 h 296"/>
                            <a:gd name="T4" fmla="*/ 364809 w 1151"/>
                            <a:gd name="T5" fmla="*/ 187323 h 296"/>
                            <a:gd name="T6" fmla="*/ 0 w 1151"/>
                            <a:gd name="T7" fmla="*/ 93662 h 29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1151"/>
                            <a:gd name="T13" fmla="*/ 0 h 296"/>
                            <a:gd name="T14" fmla="*/ 1151 w 1151"/>
                            <a:gd name="T15" fmla="*/ 296 h 29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51" h="296">
                              <a:moveTo>
                                <a:pt x="1" y="74"/>
                              </a:moveTo>
                              <a:lnTo>
                                <a:pt x="1001" y="73"/>
                              </a:lnTo>
                              <a:lnTo>
                                <a:pt x="1002" y="0"/>
                              </a:lnTo>
                              <a:lnTo>
                                <a:pt x="1150" y="147"/>
                              </a:lnTo>
                              <a:lnTo>
                                <a:pt x="1001" y="295"/>
                              </a:lnTo>
                              <a:lnTo>
                                <a:pt x="1002" y="221"/>
                              </a:lnTo>
                              <a:lnTo>
                                <a:pt x="0" y="222"/>
                              </a:lnTo>
                              <a:lnTo>
                                <a:pt x="1" y="74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50" o:spid="_x0000_s1026" style="position:absolute;margin-left:63.75pt;margin-top:7.4pt;width:63.6pt;height:14.75pt;rotation:9323807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" path="m1,74l1001,73,1002,r148,147l1001,295r1,-74l,222,1,74e" filled="f" strokecolor="#385d8a" strokeweight=".70992mm">
                <v:path arrowok="t" o:connecttype="custom" o:connectlocs="256006538,0;512013076,59274440;256006538,118548247;0,59274440" o:connectangles="270,0,90,180" textboxrect="0,0,1151,296"/>
              </v:shape>
            </w:pict>
          </mc:Fallback>
        </mc:AlternateContent>
      </w:r>
    </w:p>
    <w:p w:rsidR="003C6AB0" w:rsidRPr="003C6AB0" w:rsidRDefault="003C6AB0" w:rsidP="003C6AB0">
      <w:pPr>
        <w:rPr>
          <w:lang w:eastAsia="en-US"/>
        </w:rPr>
      </w:pPr>
    </w:p>
    <w:p w:rsidR="003C6AB0" w:rsidRPr="003C6AB0" w:rsidRDefault="00D764FA" w:rsidP="003C6AB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41275</wp:posOffset>
                </wp:positionV>
                <wp:extent cx="2110740" cy="1280160"/>
                <wp:effectExtent l="0" t="0" r="22860" b="15240"/>
                <wp:wrapNone/>
                <wp:docPr id="9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128016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753CC4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2" type="#_x0000_t202" style="position:absolute;left:0;text-align:left;margin-left:336.2pt;margin-top:3.25pt;width:166.2pt;height:100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" filled="f" strokeweight=".17625mm">
                <v:path arrowok="t"/>
                <v:textbox>
                  <w:txbxContent>
                    <w:p w:rsidR="00753CC4" w:rsidRDefault="00753CC4" w:rsidP="00753CC4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126365</wp:posOffset>
                </wp:positionV>
                <wp:extent cx="1556385" cy="426720"/>
                <wp:effectExtent l="0" t="0" r="24765" b="11430"/>
                <wp:wrapNone/>
                <wp:docPr id="8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42672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753CC4">
                            <w:pPr>
                              <w:autoSpaceDE w:val="0"/>
                              <w:ind w:right="-2" w:firstLine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наличии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3" type="#_x0000_t202" style="position:absolute;left:0;text-align:left;margin-left:-.7pt;margin-top:9.95pt;width:122.55pt;height:3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" filled="f" strokeweight=".17625mm">
                <v:path arrowok="t"/>
                <v:textbox>
                  <w:txbxContent>
                    <w:p w:rsidR="00753CC4" w:rsidRDefault="00753CC4" w:rsidP="00753CC4">
                      <w:pPr>
                        <w:autoSpaceDE w:val="0"/>
                        <w:ind w:right="-2" w:firstLine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наличии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38100</wp:posOffset>
                </wp:positionV>
                <wp:extent cx="217805" cy="224790"/>
                <wp:effectExtent l="0" t="0" r="0" b="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17805" cy="224790"/>
                        </a:xfrm>
                        <a:custGeom>
                          <a:avLst/>
                          <a:gdLst>
                            <a:gd name="T0" fmla="*/ 144782 w 457"/>
                            <a:gd name="T1" fmla="*/ 0 h 201"/>
                            <a:gd name="T2" fmla="*/ 289563 w 457"/>
                            <a:gd name="T3" fmla="*/ 63816 h 201"/>
                            <a:gd name="T4" fmla="*/ 144782 w 457"/>
                            <a:gd name="T5" fmla="*/ 127631 h 201"/>
                            <a:gd name="T6" fmla="*/ 0 w 457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457"/>
                            <a:gd name="T13" fmla="*/ 0 h 201"/>
                            <a:gd name="T14" fmla="*/ 457 w 457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57" h="201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style="position:absolute;margin-left:216.1pt;margin-top:3pt;width:17.15pt;height:17.7pt;rotation:5898254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" path="m,50r355,l355,,456,100,355,200r,-50l,150,,50e" filled="f" strokecolor="#385d8a" strokeweight=".70992mm">
                <v:path arrowok="t" o:connecttype="custom" o:connectlocs="69002721,0;138004965,71369147;69002721,142737177;0,71369147" o:connectangles="270,0,90,180" textboxrect="0,0,457,201"/>
              </v:shape>
            </w:pict>
          </mc:Fallback>
        </mc:AlternateContent>
      </w:r>
    </w:p>
    <w:p w:rsidR="003C6AB0" w:rsidRPr="003C6AB0" w:rsidRDefault="00D764FA" w:rsidP="003C6AB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83820</wp:posOffset>
                </wp:positionV>
                <wp:extent cx="2110740" cy="1274445"/>
                <wp:effectExtent l="0" t="0" r="22860" b="20955"/>
                <wp:wrapNone/>
                <wp:docPr id="6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1274445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A2589" w:rsidRDefault="001A2589" w:rsidP="001A2589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44" type="#_x0000_t202" style="position:absolute;left:0;text-align:left;margin-left:139.85pt;margin-top:6.6pt;width:166.2pt;height:100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" filled="f" strokeweight=".17625mm">
                <v:path arrowok="t"/>
                <v:textbox>
                  <w:txbxContent>
                    <w:p w:rsidR="001A2589" w:rsidRDefault="001A2589" w:rsidP="001A2589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3C6AB0" w:rsidRDefault="00D764FA" w:rsidP="003C6AB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5182235</wp:posOffset>
                </wp:positionV>
                <wp:extent cx="2110740" cy="1341120"/>
                <wp:effectExtent l="0" t="0" r="22860" b="11430"/>
                <wp:wrapNone/>
                <wp:docPr id="5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134112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A2589" w:rsidRDefault="001A2589" w:rsidP="001A2589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22.5pt;margin-top:408.05pt;width:166.2pt;height:105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" filled="f" strokeweight=".17625mm">
                <v:path arrowok="t"/>
                <v:textbox>
                  <w:txbxContent>
                    <w:p w:rsidR="001A2589" w:rsidRDefault="001A2589" w:rsidP="001A2589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5182235</wp:posOffset>
                </wp:positionV>
                <wp:extent cx="2110740" cy="1341120"/>
                <wp:effectExtent l="0" t="0" r="22860" b="11430"/>
                <wp:wrapNone/>
                <wp:docPr id="67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134112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A2589" w:rsidRDefault="001A2589" w:rsidP="001A2589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22.5pt;margin-top:408.05pt;width:166.2pt;height:105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" filled="f" strokeweight=".17625mm">
                <v:path arrowok="t"/>
                <v:textbox>
                  <w:txbxContent>
                    <w:p w:rsidR="001A2589" w:rsidRDefault="001A2589" w:rsidP="001A2589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3C6AB0" w:rsidRDefault="00D764FA" w:rsidP="003C6AB0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16192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5054600</wp:posOffset>
                </wp:positionV>
                <wp:extent cx="2110740" cy="1280160"/>
                <wp:effectExtent l="0" t="0" r="22860" b="15240"/>
                <wp:wrapNone/>
                <wp:docPr id="4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128016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753CC4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07.25pt;margin-top:398pt;width:166.2pt;height:10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" filled="f" strokeweight=".17625mm">
                <v:path arrowok="t"/>
                <v:textbox>
                  <w:txbxContent>
                    <w:p w:rsidR="00753CC4" w:rsidRDefault="00753CC4" w:rsidP="00753CC4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5054600</wp:posOffset>
                </wp:positionV>
                <wp:extent cx="2110740" cy="1280160"/>
                <wp:effectExtent l="0" t="0" r="22860" b="15240"/>
                <wp:wrapNone/>
                <wp:docPr id="69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128016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753CC4">
                            <w:pPr>
                              <w:autoSpaceDE w:val="0"/>
                              <w:ind w:right="-2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услуги, 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07.25pt;margin-top:398pt;width:166.2pt;height:10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" filled="f" strokeweight=".17625mm">
                <v:path arrowok="t"/>
                <v:textbox>
                  <w:txbxContent>
                    <w:p w:rsidR="00753CC4" w:rsidRDefault="00753CC4" w:rsidP="00753CC4">
                      <w:pPr>
                        <w:autoSpaceDE w:val="0"/>
                        <w:ind w:right="-2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услуги, 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5054600</wp:posOffset>
                </wp:positionV>
                <wp:extent cx="1565275" cy="426720"/>
                <wp:effectExtent l="0" t="0" r="15875" b="11430"/>
                <wp:wrapNone/>
                <wp:docPr id="65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42672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3CC4" w:rsidRDefault="00753CC4" w:rsidP="00753CC4">
                            <w:pPr>
                              <w:autoSpaceDE w:val="0"/>
                              <w:ind w:right="-2" w:firstLine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наличии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77.85pt;margin-top:398pt;width:123.25pt;height:3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" filled="f" strokeweight=".17625mm">
                <v:path arrowok="t"/>
                <v:textbox>
                  <w:txbxContent>
                    <w:p w:rsidR="00753CC4" w:rsidRDefault="00753CC4" w:rsidP="00753CC4">
                      <w:pPr>
                        <w:autoSpaceDE w:val="0"/>
                        <w:ind w:right="-2" w:firstLine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наличии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20E00" w:rsidRDefault="00920E00" w:rsidP="00920E00">
      <w:pPr>
        <w:autoSpaceDE w:val="0"/>
        <w:ind w:right="-2" w:firstLine="0"/>
        <w:jc w:val="center"/>
        <w:rPr>
          <w:rFonts w:cs="Arial"/>
          <w:sz w:val="16"/>
          <w:szCs w:val="16"/>
        </w:rPr>
      </w:pPr>
    </w:p>
    <w:p w:rsidR="00920E00" w:rsidRDefault="00D764FA" w:rsidP="00920E00">
      <w:pPr>
        <w:autoSpaceDE w:val="0"/>
        <w:ind w:right="-2" w:firstLine="0"/>
        <w:jc w:val="center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6731000</wp:posOffset>
                </wp:positionV>
                <wp:extent cx="2400300" cy="754380"/>
                <wp:effectExtent l="0" t="0" r="19050" b="26670"/>
                <wp:wrapNone/>
                <wp:docPr id="3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5438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0E00" w:rsidRDefault="00920E00" w:rsidP="00920E00">
                            <w:pPr>
                              <w:autoSpaceDE w:val="0"/>
                              <w:ind w:right="-2" w:firstLine="0"/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направление (выдача) заявителю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50" type="#_x0000_t202" style="position:absolute;left:0;text-align:left;margin-left:208.65pt;margin-top:530pt;width:189pt;height:5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" filled="f" strokeweight=".17625mm">
                <v:path arrowok="t"/>
                <v:textbox>
                  <w:txbxContent>
                    <w:p w:rsidR="00920E00" w:rsidRDefault="00920E00" w:rsidP="00920E00">
                      <w:pPr>
                        <w:autoSpaceDE w:val="0"/>
                        <w:ind w:right="-2" w:firstLine="0"/>
                        <w:jc w:val="center"/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направление (выдача) заявителю</w:t>
                      </w:r>
                      <w:r>
                        <w:rPr>
                          <w:sz w:val="16"/>
                          <w:szCs w:val="16"/>
                        </w:rPr>
                        <w:t xml:space="preserve">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920E00" w:rsidRDefault="00920E00" w:rsidP="00920E00">
      <w:pPr>
        <w:autoSpaceDE w:val="0"/>
        <w:ind w:right="-2" w:firstLine="0"/>
        <w:jc w:val="center"/>
        <w:rPr>
          <w:rFonts w:cs="Arial"/>
          <w:sz w:val="16"/>
          <w:szCs w:val="16"/>
        </w:rPr>
      </w:pPr>
    </w:p>
    <w:p w:rsidR="00920E00" w:rsidRDefault="00920E00" w:rsidP="00920E00">
      <w:pPr>
        <w:autoSpaceDE w:val="0"/>
        <w:ind w:right="-2" w:firstLine="0"/>
        <w:jc w:val="center"/>
        <w:rPr>
          <w:rFonts w:cs="Arial"/>
          <w:sz w:val="16"/>
          <w:szCs w:val="16"/>
        </w:rPr>
      </w:pPr>
    </w:p>
    <w:p w:rsidR="00920E00" w:rsidRDefault="00920E00" w:rsidP="00920E00">
      <w:pPr>
        <w:autoSpaceDE w:val="0"/>
        <w:ind w:right="-2" w:firstLine="0"/>
        <w:jc w:val="center"/>
        <w:rPr>
          <w:rFonts w:cs="Arial"/>
          <w:sz w:val="16"/>
          <w:szCs w:val="16"/>
        </w:rPr>
      </w:pPr>
    </w:p>
    <w:p w:rsidR="00920E00" w:rsidRDefault="00920E00" w:rsidP="00920E00">
      <w:pPr>
        <w:autoSpaceDE w:val="0"/>
        <w:ind w:right="-2" w:firstLine="0"/>
        <w:jc w:val="center"/>
        <w:rPr>
          <w:rFonts w:cs="Arial"/>
          <w:sz w:val="16"/>
          <w:szCs w:val="16"/>
        </w:rPr>
      </w:pPr>
    </w:p>
    <w:p w:rsidR="00920E00" w:rsidRDefault="00D764FA" w:rsidP="00920E00">
      <w:pPr>
        <w:autoSpaceDE w:val="0"/>
        <w:ind w:right="-2" w:firstLine="0"/>
        <w:jc w:val="center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6562090</wp:posOffset>
                </wp:positionV>
                <wp:extent cx="207645" cy="127635"/>
                <wp:effectExtent l="0" t="0" r="0" b="0"/>
                <wp:wrapNone/>
                <wp:docPr id="2" name="Стрелка вправ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13">
                          <a:off x="0" y="0"/>
                          <a:ext cx="207645" cy="127635"/>
                        </a:xfrm>
                        <a:custGeom>
                          <a:avLst/>
                          <a:gdLst>
                            <a:gd name="T0" fmla="*/ 103821 w 328"/>
                            <a:gd name="T1" fmla="*/ 0 h 201"/>
                            <a:gd name="T2" fmla="*/ 207641 w 328"/>
                            <a:gd name="T3" fmla="*/ 63816 h 201"/>
                            <a:gd name="T4" fmla="*/ 103821 w 328"/>
                            <a:gd name="T5" fmla="*/ 127631 h 201"/>
                            <a:gd name="T6" fmla="*/ 0 w 328"/>
                            <a:gd name="T7" fmla="*/ 63816 h 20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328"/>
                            <a:gd name="T13" fmla="*/ 0 h 201"/>
                            <a:gd name="T14" fmla="*/ 328 w 328"/>
                            <a:gd name="T15" fmla="*/ 201 h 20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28" h="201">
                              <a:moveTo>
                                <a:pt x="0" y="50"/>
                              </a:moveTo>
                              <a:lnTo>
                                <a:pt x="226" y="50"/>
                              </a:lnTo>
                              <a:lnTo>
                                <a:pt x="226" y="0"/>
                              </a:lnTo>
                              <a:lnTo>
                                <a:pt x="327" y="100"/>
                              </a:lnTo>
                              <a:lnTo>
                                <a:pt x="226" y="200"/>
                              </a:lnTo>
                              <a:lnTo>
                                <a:pt x="226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25557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54" o:spid="_x0000_s1026" style="position:absolute;margin-left:286.65pt;margin-top:516.7pt;width:16.35pt;height:10.05pt;rotation:5898254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" path="m,50r226,l226,,327,100,226,200r,-50l,150,,50e" filled="f" strokecolor="#385d8a" strokeweight=".70992mm">
                <v:path arrowok="t" o:connecttype="custom" o:connectlocs="65725340,0;131450047,40523160;65725340,81045685;0,40523160" o:connectangles="270,0,90,180" textboxrect="0,0,328,20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6731000</wp:posOffset>
                </wp:positionV>
                <wp:extent cx="2400300" cy="754380"/>
                <wp:effectExtent l="0" t="0" r="19050" b="26670"/>
                <wp:wrapNone/>
                <wp:docPr id="68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5438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050A" w:rsidRDefault="0092050A" w:rsidP="0092050A">
                            <w:pPr>
                              <w:autoSpaceDE w:val="0"/>
                              <w:ind w:right="-2" w:firstLine="0"/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направление (выдача) заявителю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08.65pt;margin-top:530pt;width:189pt;height:5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" filled="f" strokeweight=".17625mm">
                <v:path arrowok="t"/>
                <v:textbox>
                  <w:txbxContent>
                    <w:p w:rsidR="0092050A" w:rsidRDefault="0092050A" w:rsidP="0092050A">
                      <w:pPr>
                        <w:autoSpaceDE w:val="0"/>
                        <w:ind w:right="-2" w:firstLine="0"/>
                        <w:jc w:val="center"/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направление (выдача) заявителю</w:t>
                      </w:r>
                      <w:r>
                        <w:rPr>
                          <w:sz w:val="16"/>
                          <w:szCs w:val="16"/>
                        </w:rPr>
                        <w:t xml:space="preserve">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E00" w:rsidSect="006138B5">
      <w:headerReference w:type="default" r:id="rId16"/>
      <w:footerReference w:type="default" r:id="rId17"/>
      <w:pgSz w:w="11909" w:h="16834"/>
      <w:pgMar w:top="778" w:right="422" w:bottom="357" w:left="1418" w:header="720" w:footer="720" w:gutter="0"/>
      <w:cols w:space="1646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7B" w:rsidRDefault="008A307B" w:rsidP="00A47FA0">
      <w:r>
        <w:separator/>
      </w:r>
    </w:p>
  </w:endnote>
  <w:endnote w:type="continuationSeparator" w:id="0">
    <w:p w:rsidR="008A307B" w:rsidRDefault="008A307B" w:rsidP="00A4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4" w:rsidRDefault="00753CC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764FA">
      <w:rPr>
        <w:noProof/>
      </w:rPr>
      <w:t>1</w:t>
    </w:r>
    <w:r>
      <w:fldChar w:fldCharType="end"/>
    </w:r>
  </w:p>
  <w:p w:rsidR="00753CC4" w:rsidRDefault="00753C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7B" w:rsidRDefault="008A307B" w:rsidP="00A47FA0">
      <w:r>
        <w:separator/>
      </w:r>
    </w:p>
  </w:footnote>
  <w:footnote w:type="continuationSeparator" w:id="0">
    <w:p w:rsidR="008A307B" w:rsidRDefault="008A307B" w:rsidP="00A4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C4" w:rsidRDefault="00753CC4" w:rsidP="00A47FA0">
    <w:pPr>
      <w:pStyle w:val="a3"/>
      <w:tabs>
        <w:tab w:val="clear" w:pos="4677"/>
        <w:tab w:val="clear" w:pos="9355"/>
        <w:tab w:val="left" w:pos="37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899"/>
    <w:multiLevelType w:val="multilevel"/>
    <w:tmpl w:val="F800C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1B3A3DA3"/>
    <w:multiLevelType w:val="singleLevel"/>
    <w:tmpl w:val="9EA47BB4"/>
    <w:lvl w:ilvl="0">
      <w:start w:val="1"/>
      <w:numFmt w:val="decimal"/>
      <w:lvlText w:val="4.2.%1."/>
      <w:legacy w:legacy="1" w:legacySpace="0" w:legacyIndent="740"/>
      <w:lvlJc w:val="left"/>
      <w:rPr>
        <w:rFonts w:ascii="Arial" w:hAnsi="Arial" w:cs="Arial" w:hint="default"/>
      </w:rPr>
    </w:lvl>
  </w:abstractNum>
  <w:abstractNum w:abstractNumId="2">
    <w:nsid w:val="1BA00905"/>
    <w:multiLevelType w:val="singleLevel"/>
    <w:tmpl w:val="63588D4A"/>
    <w:lvl w:ilvl="0">
      <w:start w:val="3"/>
      <w:numFmt w:val="decimal"/>
      <w:lvlText w:val="3.7.%1."/>
      <w:legacy w:legacy="1" w:legacySpace="0" w:legacyIndent="836"/>
      <w:lvlJc w:val="left"/>
      <w:rPr>
        <w:rFonts w:ascii="Arial" w:hAnsi="Arial" w:cs="Arial" w:hint="default"/>
      </w:rPr>
    </w:lvl>
  </w:abstractNum>
  <w:abstractNum w:abstractNumId="3">
    <w:nsid w:val="1EF265DB"/>
    <w:multiLevelType w:val="singleLevel"/>
    <w:tmpl w:val="BD0C1666"/>
    <w:lvl w:ilvl="0">
      <w:start w:val="15"/>
      <w:numFmt w:val="decimal"/>
      <w:lvlText w:val="3.6.%1."/>
      <w:legacy w:legacy="1" w:legacySpace="0" w:legacyIndent="941"/>
      <w:lvlJc w:val="left"/>
      <w:rPr>
        <w:rFonts w:ascii="Arial" w:hAnsi="Arial" w:cs="Arial" w:hint="default"/>
      </w:rPr>
    </w:lvl>
  </w:abstractNum>
  <w:abstractNum w:abstractNumId="4">
    <w:nsid w:val="3BB41C56"/>
    <w:multiLevelType w:val="singleLevel"/>
    <w:tmpl w:val="49C2FABC"/>
    <w:lvl w:ilvl="0">
      <w:start w:val="7"/>
      <w:numFmt w:val="decimal"/>
      <w:lvlText w:val="3.7.%1."/>
      <w:legacy w:legacy="1" w:legacySpace="0" w:legacyIndent="850"/>
      <w:lvlJc w:val="left"/>
      <w:rPr>
        <w:rFonts w:ascii="Arial" w:hAnsi="Arial" w:cs="Arial" w:hint="default"/>
      </w:rPr>
    </w:lvl>
  </w:abstractNum>
  <w:abstractNum w:abstractNumId="5">
    <w:nsid w:val="47512673"/>
    <w:multiLevelType w:val="singleLevel"/>
    <w:tmpl w:val="717C259A"/>
    <w:lvl w:ilvl="0">
      <w:start w:val="10"/>
      <w:numFmt w:val="decimal"/>
      <w:lvlText w:val="%1)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6">
    <w:nsid w:val="4C0A5F3E"/>
    <w:multiLevelType w:val="singleLevel"/>
    <w:tmpl w:val="4B1CFC6A"/>
    <w:lvl w:ilvl="0">
      <w:start w:val="2"/>
      <w:numFmt w:val="decimal"/>
      <w:lvlText w:val="3.4.%1."/>
      <w:legacy w:legacy="1" w:legacySpace="0" w:legacyIndent="850"/>
      <w:lvlJc w:val="left"/>
      <w:rPr>
        <w:rFonts w:ascii="Arial" w:hAnsi="Arial" w:cs="Arial" w:hint="default"/>
      </w:rPr>
    </w:lvl>
  </w:abstractNum>
  <w:abstractNum w:abstractNumId="7">
    <w:nsid w:val="53BE5ADA"/>
    <w:multiLevelType w:val="hybridMultilevel"/>
    <w:tmpl w:val="622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4552F8"/>
    <w:multiLevelType w:val="singleLevel"/>
    <w:tmpl w:val="32E0479C"/>
    <w:lvl w:ilvl="0">
      <w:start w:val="1"/>
      <w:numFmt w:val="decimal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9">
    <w:nsid w:val="6BC40774"/>
    <w:multiLevelType w:val="singleLevel"/>
    <w:tmpl w:val="57C0EFEA"/>
    <w:lvl w:ilvl="0">
      <w:start w:val="1"/>
      <w:numFmt w:val="decimal"/>
      <w:lvlText w:val="2.18.%1."/>
      <w:legacy w:legacy="1" w:legacySpace="0" w:legacyIndent="1263"/>
      <w:lvlJc w:val="left"/>
      <w:rPr>
        <w:rFonts w:ascii="Arial" w:hAnsi="Arial" w:cs="Arial" w:hint="default"/>
      </w:rPr>
    </w:lvl>
  </w:abstractNum>
  <w:abstractNum w:abstractNumId="10">
    <w:nsid w:val="774C7CED"/>
    <w:multiLevelType w:val="singleLevel"/>
    <w:tmpl w:val="4D18EFBA"/>
    <w:lvl w:ilvl="0">
      <w:start w:val="5"/>
      <w:numFmt w:val="decimal"/>
      <w:lvlText w:val="3.6.%1.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11">
    <w:nsid w:val="7AF2795B"/>
    <w:multiLevelType w:val="singleLevel"/>
    <w:tmpl w:val="EAA4178E"/>
    <w:lvl w:ilvl="0">
      <w:start w:val="5"/>
      <w:numFmt w:val="decimal"/>
      <w:lvlText w:val="3.5.%1."/>
      <w:legacy w:legacy="1" w:legacySpace="0" w:legacyIndent="821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7"/>
    <w:rsid w:val="000053FD"/>
    <w:rsid w:val="000229B3"/>
    <w:rsid w:val="00034A40"/>
    <w:rsid w:val="00061798"/>
    <w:rsid w:val="000A2AE2"/>
    <w:rsid w:val="0018344C"/>
    <w:rsid w:val="001942CA"/>
    <w:rsid w:val="001A2589"/>
    <w:rsid w:val="001D65F5"/>
    <w:rsid w:val="00226CD8"/>
    <w:rsid w:val="00260B2E"/>
    <w:rsid w:val="00284375"/>
    <w:rsid w:val="00305820"/>
    <w:rsid w:val="00361A33"/>
    <w:rsid w:val="00371F9F"/>
    <w:rsid w:val="003C43D2"/>
    <w:rsid w:val="003C6AB0"/>
    <w:rsid w:val="003D3033"/>
    <w:rsid w:val="00434E26"/>
    <w:rsid w:val="00485361"/>
    <w:rsid w:val="004A0C28"/>
    <w:rsid w:val="004D1FFA"/>
    <w:rsid w:val="005A1AE0"/>
    <w:rsid w:val="005D6F8C"/>
    <w:rsid w:val="006138B5"/>
    <w:rsid w:val="00621135"/>
    <w:rsid w:val="00633E72"/>
    <w:rsid w:val="0066143F"/>
    <w:rsid w:val="00674AFE"/>
    <w:rsid w:val="006E478E"/>
    <w:rsid w:val="006F03B5"/>
    <w:rsid w:val="006F2949"/>
    <w:rsid w:val="00731E6F"/>
    <w:rsid w:val="00753AFE"/>
    <w:rsid w:val="00753CC4"/>
    <w:rsid w:val="007639E6"/>
    <w:rsid w:val="0077047D"/>
    <w:rsid w:val="00796CA8"/>
    <w:rsid w:val="007B491B"/>
    <w:rsid w:val="007C706B"/>
    <w:rsid w:val="007E23F4"/>
    <w:rsid w:val="00803723"/>
    <w:rsid w:val="00821B7F"/>
    <w:rsid w:val="008307C0"/>
    <w:rsid w:val="0083128D"/>
    <w:rsid w:val="00833E9D"/>
    <w:rsid w:val="00885FA0"/>
    <w:rsid w:val="008A307B"/>
    <w:rsid w:val="008A3607"/>
    <w:rsid w:val="008A50C0"/>
    <w:rsid w:val="0092050A"/>
    <w:rsid w:val="00920E00"/>
    <w:rsid w:val="009633E1"/>
    <w:rsid w:val="00982D47"/>
    <w:rsid w:val="00990063"/>
    <w:rsid w:val="009C09AD"/>
    <w:rsid w:val="009E3393"/>
    <w:rsid w:val="009E6370"/>
    <w:rsid w:val="009F0D45"/>
    <w:rsid w:val="00A019CF"/>
    <w:rsid w:val="00A32442"/>
    <w:rsid w:val="00A36F3F"/>
    <w:rsid w:val="00A47FA0"/>
    <w:rsid w:val="00A56DE4"/>
    <w:rsid w:val="00A75FDC"/>
    <w:rsid w:val="00A8508C"/>
    <w:rsid w:val="00A90AF1"/>
    <w:rsid w:val="00AD3B85"/>
    <w:rsid w:val="00BA34F3"/>
    <w:rsid w:val="00BC7F5C"/>
    <w:rsid w:val="00C43FD3"/>
    <w:rsid w:val="00C443C9"/>
    <w:rsid w:val="00C86745"/>
    <w:rsid w:val="00D10590"/>
    <w:rsid w:val="00D4180A"/>
    <w:rsid w:val="00D764FA"/>
    <w:rsid w:val="00DF56C1"/>
    <w:rsid w:val="00EC5104"/>
    <w:rsid w:val="00EE0BC9"/>
    <w:rsid w:val="00F54387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64FA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764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764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764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764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764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764FA"/>
  </w:style>
  <w:style w:type="paragraph" w:styleId="a3">
    <w:name w:val="header"/>
    <w:basedOn w:val="a"/>
    <w:link w:val="a4"/>
    <w:uiPriority w:val="99"/>
    <w:unhideWhenUsed/>
    <w:rsid w:val="00A47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7FA0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7FA0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7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7F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138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38B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138B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38B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764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D764F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138B5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764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D764FA"/>
    <w:rPr>
      <w:color w:val="0000FF"/>
      <w:u w:val="none"/>
    </w:rPr>
  </w:style>
  <w:style w:type="paragraph" w:customStyle="1" w:styleId="Application">
    <w:name w:val="Application!Приложение"/>
    <w:rsid w:val="00D764F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764F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764F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764F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c">
    <w:name w:val="List Paragraph"/>
    <w:basedOn w:val="a"/>
    <w:rsid w:val="00FF48B9"/>
    <w:pPr>
      <w:ind w:left="720" w:firstLine="0"/>
    </w:pPr>
  </w:style>
  <w:style w:type="paragraph" w:customStyle="1" w:styleId="Institution">
    <w:name w:val="Institution!Орган принятия"/>
    <w:basedOn w:val="NumberAndDate"/>
    <w:next w:val="a"/>
    <w:rsid w:val="00D764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64FA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764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764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764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764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764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764FA"/>
  </w:style>
  <w:style w:type="paragraph" w:styleId="a3">
    <w:name w:val="header"/>
    <w:basedOn w:val="a"/>
    <w:link w:val="a4"/>
    <w:uiPriority w:val="99"/>
    <w:unhideWhenUsed/>
    <w:rsid w:val="00A47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7FA0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7FA0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7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7F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138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38B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138B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38B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764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D764F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138B5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764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D764FA"/>
    <w:rPr>
      <w:color w:val="0000FF"/>
      <w:u w:val="none"/>
    </w:rPr>
  </w:style>
  <w:style w:type="paragraph" w:customStyle="1" w:styleId="Application">
    <w:name w:val="Application!Приложение"/>
    <w:rsid w:val="00D764F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764F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764F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764F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c">
    <w:name w:val="List Paragraph"/>
    <w:basedOn w:val="a"/>
    <w:rsid w:val="00FF48B9"/>
    <w:pPr>
      <w:ind w:left="720" w:firstLine="0"/>
    </w:pPr>
  </w:style>
  <w:style w:type="paragraph" w:customStyle="1" w:styleId="Institution">
    <w:name w:val="Institution!Орган принятия"/>
    <w:basedOn w:val="NumberAndDate"/>
    <w:next w:val="a"/>
    <w:rsid w:val="00D764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12.158.82:8080/content/act/75d125cc-d110-4e58-b1a0-6dbfee22e087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12.158.82:8080/content/act/f86ac737-35d9-4926-a06f-9286ec2ddd87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12.158.82:8080/content/act/c93302a7-b23f-4f21-aac5-c0f3c6eddef4.do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10.12.158.82:8080/content/act/75d125cc-d110-4e58-b1a0-6dbfee22e087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0.12.158.82:8080/content/act/5b2800f1-b487-473f-9775-0b3948295951.doc" TargetMode="External"/><Relationship Id="rId14" Type="http://schemas.openxmlformats.org/officeDocument/2006/relationships/hyperlink" Target="http://10.12.158.82:8080/content/act/c93302a7-b23f-4f21-aac5-c0f3c6eddef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1C7F-E92B-4CD7-A72A-5792598C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221</TotalTime>
  <Pages>20</Pages>
  <Words>8599</Words>
  <Characters>49019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Валишина Лия Павловна</dc:creator>
  <cp:lastModifiedBy>Валишина Лия Павловна</cp:lastModifiedBy>
  <cp:revision>1</cp:revision>
  <cp:lastPrinted>2015-05-28T03:54:00Z</cp:lastPrinted>
  <dcterms:created xsi:type="dcterms:W3CDTF">2018-01-18T04:38:00Z</dcterms:created>
  <dcterms:modified xsi:type="dcterms:W3CDTF">2018-01-18T08:20:00Z</dcterms:modified>
</cp:coreProperties>
</file>