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D" w:rsidRPr="00E0554D" w:rsidRDefault="00E0554D" w:rsidP="00E0554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E0554D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E0554D" w:rsidRPr="00E0554D" w:rsidRDefault="00E0554D" w:rsidP="00E0554D">
      <w:pPr>
        <w:ind w:firstLine="0"/>
        <w:jc w:val="center"/>
        <w:rPr>
          <w:rFonts w:cs="Arial"/>
          <w:b/>
          <w:bCs/>
          <w:color w:val="000000"/>
          <w:kern w:val="28"/>
          <w:sz w:val="32"/>
          <w:szCs w:val="32"/>
        </w:rPr>
      </w:pPr>
      <w:r w:rsidRPr="00E0554D">
        <w:rPr>
          <w:rFonts w:cs="Arial"/>
          <w:b/>
          <w:bCs/>
          <w:color w:val="000000"/>
          <w:kern w:val="28"/>
          <w:sz w:val="32"/>
          <w:szCs w:val="32"/>
        </w:rPr>
        <w:t>МОСКОВСКОГО МУНИЦИПАЛЬНОГО ОБРАЗОВАНИЯ</w:t>
      </w:r>
    </w:p>
    <w:p w:rsidR="00C87E2E" w:rsidRPr="00E0554D" w:rsidRDefault="00E0554D" w:rsidP="00E0554D">
      <w:pPr>
        <w:ind w:firstLine="0"/>
        <w:jc w:val="center"/>
        <w:rPr>
          <w:rFonts w:cs="Arial"/>
          <w:b/>
          <w:bCs/>
          <w:color w:val="000000"/>
          <w:kern w:val="28"/>
          <w:sz w:val="32"/>
          <w:szCs w:val="32"/>
        </w:rPr>
      </w:pPr>
      <w:r w:rsidRPr="00E0554D">
        <w:rPr>
          <w:rFonts w:cs="Arial"/>
          <w:b/>
          <w:bCs/>
          <w:color w:val="000000"/>
          <w:kern w:val="28"/>
          <w:sz w:val="32"/>
          <w:szCs w:val="32"/>
        </w:rPr>
        <w:t>ТЮМЕНСКОГО РАЙОНА ТЮМЕНСКОЙ ОБЛАСТИ</w:t>
      </w:r>
    </w:p>
    <w:p w:rsidR="00E0554D" w:rsidRPr="00E0554D" w:rsidRDefault="00E0554D" w:rsidP="00E0554D">
      <w:pPr>
        <w:ind w:firstLine="0"/>
        <w:jc w:val="center"/>
        <w:rPr>
          <w:rFonts w:cs="Arial"/>
          <w:b/>
          <w:bCs/>
          <w:color w:val="000000"/>
          <w:kern w:val="28"/>
          <w:sz w:val="32"/>
          <w:szCs w:val="32"/>
        </w:rPr>
      </w:pPr>
    </w:p>
    <w:p w:rsidR="00E0554D" w:rsidRPr="00E0554D" w:rsidRDefault="00E0554D" w:rsidP="00E0554D">
      <w:pPr>
        <w:keepNext/>
        <w:ind w:firstLine="0"/>
        <w:jc w:val="center"/>
        <w:outlineLvl w:val="2"/>
        <w:rPr>
          <w:rFonts w:cs="Arial"/>
          <w:b/>
          <w:bCs/>
          <w:kern w:val="28"/>
          <w:sz w:val="32"/>
          <w:szCs w:val="32"/>
        </w:rPr>
      </w:pPr>
      <w:r w:rsidRPr="00E0554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87E2E" w:rsidRPr="00E0554D" w:rsidRDefault="00C87E2E" w:rsidP="00E0554D">
      <w:pPr>
        <w:ind w:firstLine="0"/>
        <w:jc w:val="center"/>
        <w:rPr>
          <w:rFonts w:cs="Arial"/>
          <w:iCs/>
          <w:color w:val="000000"/>
          <w:kern w:val="28"/>
          <w:sz w:val="32"/>
          <w:szCs w:val="32"/>
        </w:rPr>
      </w:pPr>
    </w:p>
    <w:p w:rsidR="009A1409" w:rsidRPr="00E0554D" w:rsidRDefault="00873770" w:rsidP="00E0554D">
      <w:pPr>
        <w:pStyle w:val="ConsTitle"/>
        <w:ind w:right="0"/>
        <w:jc w:val="center"/>
        <w:rPr>
          <w:rFonts w:eastAsia="Calibri"/>
          <w:bCs w:val="0"/>
          <w:color w:val="000000"/>
          <w:kern w:val="28"/>
          <w:sz w:val="32"/>
          <w:szCs w:val="32"/>
        </w:rPr>
      </w:pPr>
      <w:r w:rsidRPr="00E0554D">
        <w:rPr>
          <w:rFonts w:eastAsia="Calibri"/>
          <w:bCs w:val="0"/>
          <w:color w:val="000000"/>
          <w:kern w:val="28"/>
          <w:sz w:val="32"/>
          <w:szCs w:val="32"/>
        </w:rPr>
        <w:t>24</w:t>
      </w:r>
      <w:r w:rsidR="00DC0599" w:rsidRPr="00E0554D">
        <w:rPr>
          <w:rFonts w:eastAsia="Calibri"/>
          <w:bCs w:val="0"/>
          <w:color w:val="000000"/>
          <w:kern w:val="28"/>
          <w:sz w:val="32"/>
          <w:szCs w:val="32"/>
        </w:rPr>
        <w:t xml:space="preserve"> </w:t>
      </w:r>
      <w:r w:rsidR="00FA5425" w:rsidRPr="00E0554D">
        <w:rPr>
          <w:rFonts w:eastAsia="Calibri"/>
          <w:bCs w:val="0"/>
          <w:color w:val="000000"/>
          <w:kern w:val="28"/>
          <w:sz w:val="32"/>
          <w:szCs w:val="32"/>
        </w:rPr>
        <w:t>апреля</w:t>
      </w:r>
      <w:r w:rsidR="00DC0599" w:rsidRPr="00E0554D">
        <w:rPr>
          <w:rFonts w:eastAsia="Calibri"/>
          <w:bCs w:val="0"/>
          <w:color w:val="000000"/>
          <w:kern w:val="28"/>
          <w:sz w:val="32"/>
          <w:szCs w:val="32"/>
        </w:rPr>
        <w:t xml:space="preserve"> 2020</w:t>
      </w:r>
      <w:r w:rsidR="00C87E2E" w:rsidRPr="00E0554D">
        <w:rPr>
          <w:rFonts w:eastAsia="Calibri"/>
          <w:bCs w:val="0"/>
          <w:color w:val="000000"/>
          <w:kern w:val="28"/>
          <w:sz w:val="32"/>
          <w:szCs w:val="32"/>
        </w:rPr>
        <w:t>г.</w:t>
      </w:r>
      <w:r w:rsidR="00E0554D" w:rsidRPr="00E0554D">
        <w:rPr>
          <w:rFonts w:eastAsia="Calibri"/>
          <w:bCs w:val="0"/>
          <w:color w:val="000000"/>
          <w:kern w:val="28"/>
          <w:sz w:val="32"/>
          <w:szCs w:val="32"/>
        </w:rPr>
        <w:t xml:space="preserve"> </w:t>
      </w:r>
      <w:r w:rsidR="00C87E2E" w:rsidRPr="00E0554D">
        <w:rPr>
          <w:rFonts w:eastAsia="Calibri"/>
          <w:bCs w:val="0"/>
          <w:color w:val="000000"/>
          <w:kern w:val="28"/>
          <w:sz w:val="32"/>
          <w:szCs w:val="32"/>
        </w:rPr>
        <w:t>№</w:t>
      </w:r>
      <w:r w:rsidRPr="00E0554D">
        <w:rPr>
          <w:rFonts w:eastAsia="Calibri"/>
          <w:bCs w:val="0"/>
          <w:color w:val="000000"/>
          <w:kern w:val="28"/>
          <w:sz w:val="32"/>
          <w:szCs w:val="32"/>
        </w:rPr>
        <w:t>017</w:t>
      </w:r>
    </w:p>
    <w:p w:rsidR="00E0554D" w:rsidRPr="00E0554D" w:rsidRDefault="00E0554D" w:rsidP="00E0554D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kern w:val="28"/>
          <w:sz w:val="32"/>
          <w:szCs w:val="32"/>
        </w:rPr>
      </w:pPr>
    </w:p>
    <w:p w:rsidR="009A1409" w:rsidRDefault="009A1409" w:rsidP="00E0554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0554D">
        <w:rPr>
          <w:rFonts w:cs="Arial"/>
          <w:b/>
          <w:bCs/>
          <w:kern w:val="28"/>
          <w:sz w:val="32"/>
          <w:szCs w:val="32"/>
        </w:rPr>
        <w:t>О</w:t>
      </w:r>
      <w:r w:rsidR="00C87E2E" w:rsidRPr="00E0554D">
        <w:rPr>
          <w:rFonts w:cs="Arial"/>
          <w:b/>
          <w:bCs/>
          <w:kern w:val="28"/>
          <w:sz w:val="32"/>
          <w:szCs w:val="32"/>
        </w:rPr>
        <w:t>б утверждении административного</w:t>
      </w:r>
      <w:r w:rsidR="00DC0599" w:rsidRPr="00E0554D">
        <w:rPr>
          <w:rFonts w:cs="Arial"/>
          <w:b/>
          <w:bCs/>
          <w:kern w:val="28"/>
          <w:sz w:val="32"/>
          <w:szCs w:val="32"/>
        </w:rPr>
        <w:t xml:space="preserve"> </w:t>
      </w:r>
      <w:r w:rsidRPr="00E0554D">
        <w:rPr>
          <w:rFonts w:cs="Arial"/>
          <w:b/>
          <w:bCs/>
          <w:kern w:val="28"/>
          <w:sz w:val="32"/>
          <w:szCs w:val="32"/>
        </w:rPr>
        <w:t xml:space="preserve">регламента </w:t>
      </w:r>
      <w:r w:rsidR="00C87E2E" w:rsidRPr="00E0554D">
        <w:rPr>
          <w:rFonts w:cs="Arial"/>
          <w:b/>
          <w:bCs/>
          <w:kern w:val="28"/>
          <w:sz w:val="32"/>
          <w:szCs w:val="32"/>
        </w:rPr>
        <w:t>предоставления муниципальной</w:t>
      </w:r>
      <w:r w:rsidR="00DC0599" w:rsidRPr="00E0554D">
        <w:rPr>
          <w:rFonts w:cs="Arial"/>
          <w:b/>
          <w:bCs/>
          <w:kern w:val="28"/>
          <w:sz w:val="32"/>
          <w:szCs w:val="32"/>
        </w:rPr>
        <w:t xml:space="preserve"> </w:t>
      </w:r>
      <w:r w:rsidRPr="00E0554D">
        <w:rPr>
          <w:rFonts w:cs="Arial"/>
          <w:b/>
          <w:bCs/>
          <w:kern w:val="28"/>
          <w:sz w:val="32"/>
          <w:szCs w:val="32"/>
        </w:rPr>
        <w:t>услуги: «Выдача выписки из похозяйственной книги»</w:t>
      </w:r>
    </w:p>
    <w:p w:rsidR="00102E86" w:rsidRDefault="00102E86" w:rsidP="00E0554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102E86" w:rsidRPr="00102E86" w:rsidRDefault="00102E86" w:rsidP="00E0554D">
      <w:pPr>
        <w:autoSpaceDE w:val="0"/>
        <w:autoSpaceDN w:val="0"/>
        <w:adjustRightInd w:val="0"/>
        <w:ind w:firstLine="0"/>
        <w:jc w:val="center"/>
        <w:rPr>
          <w:b/>
          <w:color w:val="000000" w:themeColor="text1"/>
        </w:rPr>
      </w:pPr>
      <w:r>
        <w:rPr>
          <w:rFonts w:cs="Arial"/>
          <w:b/>
          <w:bCs/>
          <w:kern w:val="28"/>
        </w:rPr>
        <w:t xml:space="preserve">(в редакции постановления от </w:t>
      </w:r>
      <w:hyperlink r:id="rId9" w:tgtFrame="Logical" w:history="1">
        <w:r w:rsidRPr="00102E86">
          <w:rPr>
            <w:rStyle w:val="a4"/>
            <w:rFonts w:cs="Arial"/>
            <w:b/>
            <w:bCs/>
            <w:kern w:val="28"/>
          </w:rPr>
          <w:t>03.03.2022 №002</w:t>
        </w:r>
      </w:hyperlink>
      <w:r>
        <w:rPr>
          <w:rFonts w:cs="Arial"/>
          <w:b/>
          <w:bCs/>
          <w:kern w:val="28"/>
        </w:rPr>
        <w:t>)</w:t>
      </w:r>
    </w:p>
    <w:p w:rsidR="00E17959" w:rsidRDefault="00E17959" w:rsidP="009A1409">
      <w:pPr>
        <w:pStyle w:val="ConsTitle"/>
        <w:ind w:right="0" w:firstLine="709"/>
        <w:jc w:val="center"/>
        <w:rPr>
          <w:b w:val="0"/>
          <w:color w:val="000000" w:themeColor="text1"/>
          <w:sz w:val="24"/>
          <w:szCs w:val="24"/>
        </w:rPr>
      </w:pPr>
    </w:p>
    <w:p w:rsidR="009A1409" w:rsidRDefault="009A1409" w:rsidP="009A140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</w:t>
      </w:r>
      <w:hyperlink r:id="rId10" w:tgtFrame="Logical" w:history="1">
        <w:r w:rsidRPr="0026285B">
          <w:rPr>
            <w:rStyle w:val="a4"/>
            <w:rFonts w:cs="Arial"/>
          </w:rPr>
          <w:t>Устав</w:t>
        </w:r>
        <w:r w:rsidR="00C87E2E" w:rsidRPr="0026285B">
          <w:rPr>
            <w:rStyle w:val="a4"/>
            <w:rFonts w:cs="Arial"/>
          </w:rPr>
          <w:t>ом</w:t>
        </w:r>
      </w:hyperlink>
      <w:r w:rsidR="00C87E2E">
        <w:rPr>
          <w:rFonts w:cs="Arial"/>
          <w:color w:val="000000" w:themeColor="text1"/>
        </w:rPr>
        <w:t xml:space="preserve"> Московского </w:t>
      </w:r>
      <w:r w:rsidR="00DC0599">
        <w:rPr>
          <w:rFonts w:cs="Arial"/>
          <w:color w:val="000000" w:themeColor="text1"/>
        </w:rPr>
        <w:t>муниципального образования</w:t>
      </w:r>
      <w:r w:rsidR="00C87E2E">
        <w:rPr>
          <w:rFonts w:cs="Arial"/>
          <w:color w:val="000000" w:themeColor="text1"/>
        </w:rPr>
        <w:t>:</w:t>
      </w:r>
    </w:p>
    <w:p w:rsidR="00DC0599" w:rsidRPr="00DC0599" w:rsidRDefault="00DC0599" w:rsidP="00DC0599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DC0599">
        <w:rPr>
          <w:rFonts w:cs="Arial"/>
          <w:color w:val="000000" w:themeColor="text1"/>
        </w:rPr>
        <w:t>1. Утвердить административный регламент предоставления муниципальной услуги: «Выдача выписки из похозяйственной книги» согласно приложению к настоящему постановлению.</w:t>
      </w:r>
    </w:p>
    <w:p w:rsidR="00DC0599" w:rsidRPr="00DC0599" w:rsidRDefault="00DC0599" w:rsidP="00DC0599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DC0599">
        <w:rPr>
          <w:rFonts w:cs="Arial"/>
          <w:color w:val="000000" w:themeColor="text1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</w:t>
      </w:r>
      <w:r>
        <w:rPr>
          <w:rFonts w:cs="Arial"/>
          <w:color w:val="000000" w:themeColor="text1"/>
        </w:rPr>
        <w:t xml:space="preserve"> Московского муниципального образования</w:t>
      </w:r>
      <w:r w:rsidRPr="00DC0599">
        <w:rPr>
          <w:rFonts w:cs="Arial"/>
          <w:color w:val="000000" w:themeColor="text1"/>
        </w:rPr>
        <w:t xml:space="preserve"> и МФЦ.</w:t>
      </w:r>
    </w:p>
    <w:p w:rsidR="00DC0599" w:rsidRPr="00DC0599" w:rsidRDefault="00DC0599" w:rsidP="00DC0599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DC0599">
        <w:rPr>
          <w:rFonts w:cs="Arial"/>
          <w:color w:val="000000" w:themeColor="text1"/>
        </w:rPr>
        <w:t>3.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Московского муниципального образования</w:t>
      </w:r>
      <w:r>
        <w:rPr>
          <w:rFonts w:cs="Arial"/>
          <w:color w:val="000000" w:themeColor="text1"/>
        </w:rPr>
        <w:t>.</w:t>
      </w:r>
    </w:p>
    <w:p w:rsidR="009A1409" w:rsidRDefault="00DC0599" w:rsidP="00DC0599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DC0599">
        <w:rPr>
          <w:rFonts w:cs="Arial"/>
          <w:color w:val="000000" w:themeColor="text1"/>
        </w:rPr>
        <w:t>4.</w:t>
      </w:r>
      <w:r w:rsidRPr="00DC0599">
        <w:rPr>
          <w:rFonts w:eastAsia="Arial Unicode MS" w:cs="Arial"/>
          <w:color w:val="000000"/>
        </w:rPr>
        <w:t xml:space="preserve"> Обнародовать настоящее постановление в местах, определенных администрацией Московского МО и разместить на официальном сайте Тюменского муниципального района (www.atmr.ru) в сети Интернет.</w:t>
      </w:r>
    </w:p>
    <w:p w:rsidR="00C87E2E" w:rsidRPr="00C87E2E" w:rsidRDefault="00DC0599" w:rsidP="00C87E2E">
      <w:pPr>
        <w:shd w:val="clear" w:color="auto" w:fill="FFFFFF"/>
        <w:rPr>
          <w:rFonts w:eastAsia="Arial Unicode MS" w:cs="Arial"/>
          <w:color w:val="000000"/>
        </w:rPr>
      </w:pPr>
      <w:r>
        <w:rPr>
          <w:rFonts w:eastAsia="Arial Unicode MS" w:cs="Arial"/>
          <w:color w:val="000000"/>
        </w:rPr>
        <w:t>5</w:t>
      </w:r>
      <w:r w:rsidR="00C87E2E" w:rsidRPr="00C87E2E">
        <w:rPr>
          <w:rFonts w:eastAsia="Arial Unicode MS" w:cs="Arial"/>
          <w:color w:val="000000"/>
        </w:rPr>
        <w:t xml:space="preserve">. </w:t>
      </w:r>
      <w:r w:rsidRPr="00C87E2E">
        <w:rPr>
          <w:rFonts w:eastAsia="Arial Unicode MS" w:cs="Arial"/>
          <w:color w:val="000000"/>
        </w:rPr>
        <w:t>Настоящее постановление вступает в силу со дня его обнародования.</w:t>
      </w:r>
    </w:p>
    <w:p w:rsidR="00C87E2E" w:rsidRDefault="00DC0599" w:rsidP="00DC0599">
      <w:pPr>
        <w:shd w:val="clear" w:color="auto" w:fill="FFFFFF"/>
        <w:rPr>
          <w:rFonts w:eastAsia="Arial Unicode MS" w:cs="Arial"/>
          <w:color w:val="000000"/>
        </w:rPr>
      </w:pPr>
      <w:r>
        <w:rPr>
          <w:rFonts w:eastAsia="Arial Unicode MS" w:cs="Arial"/>
          <w:color w:val="000000"/>
        </w:rPr>
        <w:t>6</w:t>
      </w:r>
      <w:r w:rsidR="00C87E2E" w:rsidRPr="00C87E2E">
        <w:rPr>
          <w:rFonts w:eastAsia="Arial Unicode MS" w:cs="Arial"/>
          <w:color w:val="000000"/>
        </w:rPr>
        <w:t>.</w:t>
      </w:r>
      <w:r>
        <w:rPr>
          <w:rFonts w:eastAsia="Arial Unicode MS" w:cs="Arial"/>
          <w:color w:val="000000"/>
        </w:rPr>
        <w:t xml:space="preserve"> </w:t>
      </w:r>
      <w:r w:rsidR="00C87E2E" w:rsidRPr="00C87E2E">
        <w:rPr>
          <w:rFonts w:eastAsia="Arial Unicode MS" w:cs="Arial"/>
          <w:color w:val="000000"/>
        </w:rPr>
        <w:t xml:space="preserve"> </w:t>
      </w:r>
      <w:r w:rsidRPr="00DC0599">
        <w:rPr>
          <w:rFonts w:eastAsia="Arial Unicode MS" w:cs="Arial"/>
          <w:color w:val="000000"/>
        </w:rPr>
        <w:t>Признать утратившим</w:t>
      </w:r>
      <w:r>
        <w:rPr>
          <w:rFonts w:eastAsia="Arial Unicode MS" w:cs="Arial"/>
          <w:color w:val="000000"/>
        </w:rPr>
        <w:t>и</w:t>
      </w:r>
      <w:r w:rsidRPr="00DC0599">
        <w:rPr>
          <w:rFonts w:eastAsia="Arial Unicode MS" w:cs="Arial"/>
          <w:color w:val="000000"/>
        </w:rPr>
        <w:t xml:space="preserve"> силу</w:t>
      </w:r>
      <w:r>
        <w:rPr>
          <w:rFonts w:eastAsia="Arial Unicode MS" w:cs="Arial"/>
          <w:color w:val="000000"/>
        </w:rPr>
        <w:t xml:space="preserve"> следующие постановления:</w:t>
      </w:r>
    </w:p>
    <w:p w:rsidR="00DC0599" w:rsidRDefault="00DC0599" w:rsidP="00DC0599">
      <w:pPr>
        <w:shd w:val="clear" w:color="auto" w:fill="FFFFFF"/>
        <w:rPr>
          <w:rFonts w:eastAsia="Arial Unicode MS" w:cs="Arial"/>
          <w:color w:val="000000"/>
        </w:rPr>
      </w:pPr>
      <w:r>
        <w:rPr>
          <w:rFonts w:eastAsia="Arial Unicode MS" w:cs="Arial"/>
          <w:color w:val="000000"/>
        </w:rPr>
        <w:t xml:space="preserve">- от </w:t>
      </w:r>
      <w:hyperlink r:id="rId11" w:tgtFrame="Logical" w:history="1">
        <w:r w:rsidRPr="0026285B">
          <w:rPr>
            <w:rStyle w:val="a4"/>
            <w:rFonts w:eastAsia="Arial Unicode MS" w:cs="Arial"/>
          </w:rPr>
          <w:t>08.08.2016 №158</w:t>
        </w:r>
      </w:hyperlink>
      <w:r>
        <w:rPr>
          <w:rFonts w:eastAsia="Arial Unicode MS" w:cs="Arial"/>
          <w:color w:val="000000"/>
        </w:rPr>
        <w:t xml:space="preserve"> «</w:t>
      </w:r>
      <w:r w:rsidRPr="00DC0599">
        <w:rPr>
          <w:rFonts w:eastAsia="Arial Unicode MS" w:cs="Arial"/>
          <w:color w:val="000000"/>
        </w:rPr>
        <w:t>Об утверждении административного регламента предоставления муниципальной услуги: «Выдача выписки из похозяйственной книги</w:t>
      </w:r>
      <w:r>
        <w:rPr>
          <w:rFonts w:eastAsia="Arial Unicode MS" w:cs="Arial"/>
          <w:color w:val="000000"/>
        </w:rPr>
        <w:t>»;</w:t>
      </w:r>
    </w:p>
    <w:p w:rsidR="00DC0599" w:rsidRPr="00C87E2E" w:rsidRDefault="00DC0599" w:rsidP="00DC0599">
      <w:pPr>
        <w:shd w:val="clear" w:color="auto" w:fill="FFFFFF"/>
        <w:rPr>
          <w:rFonts w:eastAsia="Arial Unicode MS" w:cs="Arial"/>
          <w:color w:val="000000"/>
        </w:rPr>
      </w:pPr>
      <w:r>
        <w:rPr>
          <w:rFonts w:eastAsia="Arial Unicode MS" w:cs="Arial"/>
          <w:color w:val="000000"/>
        </w:rPr>
        <w:t xml:space="preserve">- от </w:t>
      </w:r>
      <w:hyperlink r:id="rId12" w:tgtFrame="Logical" w:history="1">
        <w:r w:rsidR="00D50D74" w:rsidRPr="0026285B">
          <w:rPr>
            <w:rStyle w:val="a4"/>
            <w:rFonts w:eastAsia="Arial Unicode MS" w:cs="Arial"/>
          </w:rPr>
          <w:t>29.07.2019 №033</w:t>
        </w:r>
      </w:hyperlink>
      <w:r w:rsidR="00D50D74">
        <w:rPr>
          <w:rFonts w:eastAsia="Arial Unicode MS" w:cs="Arial"/>
          <w:color w:val="000000"/>
        </w:rPr>
        <w:t xml:space="preserve"> «</w:t>
      </w:r>
      <w:r w:rsidR="00D50D74" w:rsidRPr="00D50D74">
        <w:rPr>
          <w:rFonts w:eastAsia="Arial Unicode MS" w:cs="Arial"/>
          <w:color w:val="000000"/>
        </w:rPr>
        <w:t>О внесении изменения в Постановление от 08.08.2016 №158 «Об утверждении административного регламента предоставления муниципальной услуги: «Выдача выписки из похозяйственной книги»</w:t>
      </w:r>
      <w:r w:rsidR="00D50D74">
        <w:rPr>
          <w:rFonts w:eastAsia="Arial Unicode MS" w:cs="Arial"/>
          <w:color w:val="000000"/>
        </w:rPr>
        <w:t>.</w:t>
      </w:r>
    </w:p>
    <w:p w:rsidR="00C87E2E" w:rsidRPr="00C87E2E" w:rsidRDefault="00DC0599" w:rsidP="00C87E2E">
      <w:pPr>
        <w:rPr>
          <w:rFonts w:eastAsia="Arial Unicode MS" w:cs="Arial"/>
          <w:bCs/>
          <w:color w:val="000000"/>
        </w:rPr>
      </w:pPr>
      <w:r>
        <w:rPr>
          <w:rFonts w:eastAsia="Arial Unicode MS" w:cs="Arial"/>
          <w:color w:val="000000"/>
        </w:rPr>
        <w:t>7</w:t>
      </w:r>
      <w:r w:rsidR="00C87E2E" w:rsidRPr="00C87E2E">
        <w:rPr>
          <w:rFonts w:eastAsia="Arial Unicode MS" w:cs="Arial"/>
          <w:color w:val="000000"/>
        </w:rPr>
        <w:t xml:space="preserve">. </w:t>
      </w:r>
      <w:proofErr w:type="gramStart"/>
      <w:r w:rsidRPr="00DC0599">
        <w:rPr>
          <w:rFonts w:eastAsia="Arial Unicode MS" w:cs="Arial"/>
          <w:color w:val="000000"/>
        </w:rPr>
        <w:t>Контроль за</w:t>
      </w:r>
      <w:proofErr w:type="gramEnd"/>
      <w:r w:rsidRPr="00DC0599">
        <w:rPr>
          <w:rFonts w:eastAsia="Arial Unicode MS" w:cs="Arial"/>
          <w:color w:val="000000"/>
        </w:rPr>
        <w:t xml:space="preserve">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:rsidR="00C87E2E" w:rsidRDefault="00C87E2E" w:rsidP="00C87E2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</w:rPr>
      </w:pPr>
    </w:p>
    <w:p w:rsidR="00E0554D" w:rsidRDefault="00C87E2E" w:rsidP="00C87E2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</w:rPr>
      </w:pPr>
      <w:r w:rsidRPr="00C87E2E">
        <w:rPr>
          <w:rFonts w:eastAsia="Arial Unicode MS" w:cs="Arial"/>
          <w:color w:val="000000"/>
        </w:rPr>
        <w:t>Глава Московского МО</w:t>
      </w:r>
    </w:p>
    <w:p w:rsidR="00E0554D" w:rsidRDefault="00E0554D" w:rsidP="00E0554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</w:rPr>
      </w:pPr>
      <w:proofErr w:type="spellStart"/>
      <w:r>
        <w:rPr>
          <w:rFonts w:eastAsia="Arial Unicode MS" w:cs="Arial"/>
          <w:color w:val="000000"/>
        </w:rPr>
        <w:t>М.Н.</w:t>
      </w:r>
      <w:r w:rsidR="00DC0599">
        <w:rPr>
          <w:rFonts w:eastAsia="Arial Unicode MS" w:cs="Arial"/>
          <w:color w:val="000000"/>
        </w:rPr>
        <w:t>Захаров</w:t>
      </w:r>
      <w:bookmarkStart w:id="1" w:name="Par48"/>
      <w:bookmarkEnd w:id="1"/>
      <w:proofErr w:type="spellEnd"/>
    </w:p>
    <w:p w:rsidR="00E0554D" w:rsidRDefault="00E0554D" w:rsidP="00E0554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rPr>
          <w:rFonts w:eastAsia="Arial Unicode MS" w:cs="Arial"/>
          <w:color w:val="000000"/>
        </w:rPr>
      </w:pPr>
    </w:p>
    <w:p w:rsidR="009A1409" w:rsidRDefault="009A1409" w:rsidP="00E0554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0"/>
        <w:jc w:val="righ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Приложение</w:t>
      </w:r>
      <w:r w:rsidR="00C87E2E" w:rsidRPr="00C87E2E">
        <w:rPr>
          <w:rFonts w:cs="Arial"/>
          <w:color w:val="000000" w:themeColor="text1"/>
        </w:rPr>
        <w:t xml:space="preserve"> </w:t>
      </w:r>
      <w:r w:rsidR="00C87E2E">
        <w:rPr>
          <w:rFonts w:cs="Arial"/>
          <w:color w:val="000000" w:themeColor="text1"/>
        </w:rPr>
        <w:t>к постановлению</w:t>
      </w:r>
    </w:p>
    <w:p w:rsidR="00C87E2E" w:rsidRDefault="00C87E2E" w:rsidP="009A1409">
      <w:pPr>
        <w:jc w:val="righ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администрации Московского МО</w:t>
      </w:r>
    </w:p>
    <w:p w:rsidR="009A1409" w:rsidRDefault="009A1409" w:rsidP="009A1409">
      <w:pPr>
        <w:jc w:val="righ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от </w:t>
      </w:r>
      <w:r w:rsidR="00FA5425">
        <w:rPr>
          <w:rFonts w:cs="Arial"/>
          <w:color w:val="000000" w:themeColor="text1"/>
        </w:rPr>
        <w:t>24.04.</w:t>
      </w:r>
      <w:r w:rsidR="00E3041C">
        <w:rPr>
          <w:rFonts w:cs="Arial"/>
          <w:color w:val="000000" w:themeColor="text1"/>
        </w:rPr>
        <w:t>2020</w:t>
      </w:r>
      <w:r>
        <w:rPr>
          <w:rFonts w:cs="Arial"/>
          <w:color w:val="000000" w:themeColor="text1"/>
        </w:rPr>
        <w:t xml:space="preserve"> №</w:t>
      </w:r>
      <w:r w:rsidR="00873770">
        <w:rPr>
          <w:rFonts w:cs="Arial"/>
          <w:color w:val="000000" w:themeColor="text1"/>
        </w:rPr>
        <w:t>017</w:t>
      </w:r>
    </w:p>
    <w:p w:rsidR="009A1409" w:rsidRDefault="009A1409" w:rsidP="009A1409">
      <w:pPr>
        <w:jc w:val="right"/>
        <w:rPr>
          <w:rFonts w:cs="Arial"/>
          <w:color w:val="000000" w:themeColor="text1"/>
        </w:rPr>
      </w:pPr>
    </w:p>
    <w:p w:rsidR="009A1409" w:rsidRDefault="009A1409" w:rsidP="009A1409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Административный регламент</w:t>
      </w:r>
    </w:p>
    <w:p w:rsidR="009A1409" w:rsidRDefault="009A1409" w:rsidP="009A1409">
      <w:pPr>
        <w:autoSpaceDE w:val="0"/>
        <w:autoSpaceDN w:val="0"/>
        <w:adjustRightInd w:val="0"/>
        <w:jc w:val="center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предоставления муниципальной услуги: «Выдача выписки из похозяйственной книги</w:t>
      </w:r>
      <w:r>
        <w:rPr>
          <w:rFonts w:cs="Arial"/>
          <w:color w:val="000000" w:themeColor="text1"/>
        </w:rPr>
        <w:t>»</w:t>
      </w:r>
    </w:p>
    <w:p w:rsidR="009A1409" w:rsidRDefault="009A1409" w:rsidP="009A1409">
      <w:pPr>
        <w:jc w:val="center"/>
        <w:rPr>
          <w:rFonts w:cs="Arial"/>
          <w:b/>
          <w:color w:val="000000" w:themeColor="text1"/>
        </w:rPr>
      </w:pP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1.1. Предмет регулирования административного регламента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D50D74">
        <w:rPr>
          <w:rFonts w:eastAsia="SimSun" w:cs="Arial"/>
          <w:color w:val="000000"/>
          <w:kern w:val="3"/>
          <w:lang w:eastAsia="zh-CN" w:bidi="hi-IN"/>
        </w:rPr>
        <w:t>«</w:t>
      </w:r>
      <w:r w:rsidRPr="00D50D74">
        <w:rPr>
          <w:rFonts w:eastAsia="SimSun" w:cs="Arial"/>
          <w:kern w:val="3"/>
          <w:lang w:eastAsia="zh-CN" w:bidi="hi-IN"/>
        </w:rPr>
        <w:t>Выдача выписки из похозяйственной книги»</w:t>
      </w:r>
      <w:r w:rsidRPr="00D50D74">
        <w:rPr>
          <w:rFonts w:eastAsia="SimSun" w:cs="Mangal"/>
          <w:kern w:val="3"/>
          <w:lang w:eastAsia="zh-CN" w:bidi="hi-IN"/>
        </w:rPr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096568" w:rsidRPr="003874EC">
        <w:rPr>
          <w:rFonts w:eastAsia="SimSun" w:cs="Mangal"/>
          <w:kern w:val="3"/>
          <w:lang w:eastAsia="zh-CN" w:bidi="hi-IN"/>
        </w:rPr>
        <w:t>Московского муниципального образования</w:t>
      </w:r>
      <w:r w:rsidRPr="00D50D74">
        <w:rPr>
          <w:rFonts w:eastAsia="SimSun" w:cs="Mangal"/>
          <w:kern w:val="3"/>
          <w:lang w:eastAsia="zh-CN" w:bidi="hi-IN"/>
        </w:rPr>
        <w:t xml:space="preserve"> </w:t>
      </w:r>
      <w:r w:rsidRPr="00D50D74">
        <w:rPr>
          <w:rFonts w:eastAsia="SimSun" w:cs="Mangal"/>
          <w:color w:val="000000"/>
          <w:kern w:val="3"/>
          <w:lang w:eastAsia="zh-CN" w:bidi="hi-IN"/>
        </w:rPr>
        <w:t>(далее — Администрация).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1.2. Круг заявителей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В качестве заявителей могут выступать члены личного подсобного хозяйства (далее - Заявитель).</w:t>
      </w:r>
    </w:p>
    <w:p w:rsidR="00D50D74" w:rsidRPr="00D50D74" w:rsidRDefault="00D50D74" w:rsidP="00D50D74">
      <w:pPr>
        <w:keepNext/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 xml:space="preserve"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 </w:t>
      </w:r>
      <w:proofErr w:type="gramStart"/>
      <w:r w:rsidRPr="00D50D74">
        <w:rPr>
          <w:rFonts w:eastAsia="SimSun" w:cs="Arial"/>
          <w:kern w:val="3"/>
          <w:lang w:eastAsia="zh-CN" w:bidi="hi-IN"/>
        </w:rPr>
        <w:t>П</w:t>
      </w:r>
      <w:proofErr w:type="gramEnd"/>
      <w:r w:rsidRPr="00D50D74">
        <w:rPr>
          <w:rFonts w:eastAsia="SimSun" w:cs="Arial"/>
          <w:kern w:val="3"/>
          <w:lang w:eastAsia="zh-CN" w:bidi="hi-IN"/>
        </w:rPr>
        <w:t>/103 «Об утверждении формы выписки из похозяйственной книги о наличии у гражданина права на земельный участок», кроме членов личного подсобного хозяйства предоставляется также:</w:t>
      </w:r>
    </w:p>
    <w:p w:rsidR="00D50D74" w:rsidRPr="00D50D74" w:rsidRDefault="00D50D74" w:rsidP="00D50D74">
      <w:pPr>
        <w:keepNext/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bCs/>
          <w:kern w:val="3"/>
          <w:lang w:eastAsia="zh-CN" w:bidi="hi-IN"/>
        </w:rPr>
        <w:t>1.3. Справочная информация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 xml:space="preserve">Сведения о месте нахождения и графике работы Администрации, </w:t>
      </w:r>
      <w:r w:rsidRPr="00D50D74">
        <w:rPr>
          <w:rFonts w:eastAsia="SimSun" w:cs="Arial"/>
          <w:kern w:val="3"/>
          <w:lang w:bidi="hi-IN"/>
        </w:rPr>
        <w:t xml:space="preserve">МФЦ, справочные телефоны Администрации и МФЦ, в том числе телефоны-автоинформаторы размещены на </w:t>
      </w:r>
      <w:r w:rsidR="00096568" w:rsidRPr="003874EC">
        <w:rPr>
          <w:rFonts w:eastAsia="SimSun" w:cs="Arial"/>
          <w:kern w:val="3"/>
          <w:lang w:bidi="hi-IN"/>
        </w:rPr>
        <w:t>официальном сайте (странице) администрации Московского муниципального образования Тюменского района Тюменской области в сети Интернет по адресу: www.atmr.ru</w:t>
      </w:r>
      <w:r w:rsidRPr="00D50D74">
        <w:rPr>
          <w:rFonts w:eastAsia="SimSun" w:cs="Arial"/>
          <w:kern w:val="3"/>
          <w:lang w:bidi="hi-IN"/>
        </w:rPr>
        <w:t>, в</w:t>
      </w:r>
      <w:r w:rsidRPr="00D50D74">
        <w:rPr>
          <w:rFonts w:eastAsia="SimSun" w:cs="Mangal"/>
          <w:kern w:val="3"/>
          <w:lang w:eastAsia="zh-CN" w:bidi="hi-IN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электронных региональных реестров государственных и муниципальных услуг (функций) Тюменской области».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kern w:val="3"/>
          <w:lang w:bidi="hi-IN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D50D74">
        <w:rPr>
          <w:rFonts w:eastAsia="SimSun" w:cs="Mangal"/>
          <w:kern w:val="3"/>
          <w:lang w:eastAsia="zh-CN" w:bidi="hi-IN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D50D74" w:rsidRPr="00D50D74" w:rsidRDefault="00D50D74" w:rsidP="00D50D74">
      <w:pPr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val="en-US" w:eastAsia="zh-CN" w:bidi="hi-IN"/>
        </w:rPr>
        <w:t>II</w:t>
      </w:r>
      <w:r w:rsidRPr="00D50D74">
        <w:rPr>
          <w:rFonts w:eastAsia="SimSun" w:cs="Mangal"/>
          <w:b/>
          <w:kern w:val="3"/>
          <w:lang w:eastAsia="zh-CN" w:bidi="hi-IN"/>
        </w:rPr>
        <w:t>. Стандарт предоставления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2.1. Наименование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Выдача выписки из похозяйственной книги</w:t>
      </w:r>
      <w:r w:rsidRPr="00D50D74">
        <w:rPr>
          <w:rFonts w:eastAsia="SimSun" w:cs="Mangal"/>
          <w:kern w:val="3"/>
          <w:lang w:eastAsia="zh-CN" w:bidi="hi-IN"/>
        </w:rPr>
        <w:t>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2.2. Наименование органа, предоставляющего муниципальную услугу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Предоставление муниципальной услуги осуществляется Администрацией.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Органом Администрации, непосредственно предоставляющим услугу, является </w:t>
      </w:r>
      <w:r w:rsidR="00096568" w:rsidRPr="003874EC">
        <w:rPr>
          <w:rFonts w:eastAsia="SimSun" w:cs="Mangal"/>
          <w:kern w:val="3"/>
          <w:lang w:eastAsia="zh-CN" w:bidi="hi-IN"/>
        </w:rPr>
        <w:t xml:space="preserve">отдел по </w:t>
      </w:r>
      <w:r w:rsidR="00102E86" w:rsidRPr="00102E86">
        <w:rPr>
          <w:rFonts w:eastAsia="SimSun" w:cs="Mangal"/>
          <w:kern w:val="3"/>
          <w:lang w:eastAsia="zh-CN" w:bidi="hi-IN"/>
        </w:rPr>
        <w:t xml:space="preserve">социальной работе </w:t>
      </w:r>
      <w:r w:rsidR="00096568" w:rsidRPr="003874EC">
        <w:rPr>
          <w:rFonts w:eastAsia="SimSun" w:cs="Mangal"/>
          <w:kern w:val="3"/>
          <w:lang w:eastAsia="zh-CN" w:bidi="hi-IN"/>
        </w:rPr>
        <w:t xml:space="preserve">Администрации </w:t>
      </w:r>
      <w:r w:rsidRPr="00D50D74">
        <w:rPr>
          <w:rFonts w:eastAsia="SimSun" w:cs="Mangal"/>
          <w:kern w:val="3"/>
          <w:lang w:eastAsia="zh-CN" w:bidi="hi-IN"/>
        </w:rPr>
        <w:t>(далее – Отдел).</w:t>
      </w:r>
    </w:p>
    <w:p w:rsidR="00D50D74" w:rsidRPr="00D50D74" w:rsidRDefault="00D50D74" w:rsidP="00D50D74">
      <w:pPr>
        <w:keepNext/>
        <w:suppressAutoHyphens/>
        <w:autoSpaceDE w:val="0"/>
        <w:autoSpaceDN w:val="0"/>
        <w:textAlignment w:val="baseline"/>
        <w:rPr>
          <w:rFonts w:eastAsia="SimSun" w:cs="Arial"/>
          <w:kern w:val="3"/>
          <w:lang w:bidi="hi-IN"/>
        </w:rPr>
      </w:pPr>
      <w:r w:rsidRPr="00D50D74">
        <w:rPr>
          <w:rFonts w:eastAsia="SimSun" w:cs="Arial"/>
          <w:kern w:val="3"/>
          <w:lang w:bidi="hi-IN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02E86" w:rsidRPr="00102E86" w:rsidRDefault="00102E86" w:rsidP="00102E86">
      <w:pPr>
        <w:rPr>
          <w:b/>
        </w:rPr>
      </w:pPr>
      <w:r w:rsidRPr="00102E86">
        <w:rPr>
          <w:b/>
        </w:rPr>
        <w:t>2.3. Описание результата предоставления муниципальной услуги</w:t>
      </w:r>
    </w:p>
    <w:p w:rsidR="00102E86" w:rsidRPr="00102E86" w:rsidRDefault="00102E86" w:rsidP="00102E86">
      <w:r w:rsidRPr="00102E86">
        <w:t>Результатом предоставления муниципальной услуги является:</w:t>
      </w:r>
    </w:p>
    <w:p w:rsidR="00102E86" w:rsidRPr="00102E86" w:rsidRDefault="00102E86" w:rsidP="00102E86">
      <w:r w:rsidRPr="00102E86">
        <w:rPr>
          <w:rFonts w:cs="Arial"/>
        </w:rPr>
        <w:t>- выписка из похозяйственной книги (далее – Выписка). Выписка оформляется в форме копий листов похозяйственной книги или по форме выписки из похозяйственной книги о наличии у гражданина права на земельный участок;</w:t>
      </w:r>
    </w:p>
    <w:p w:rsidR="00D50D74" w:rsidRPr="00D50D74" w:rsidRDefault="00102E86" w:rsidP="00102E86">
      <w:pPr>
        <w:keepNext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102E86">
        <w:rPr>
          <w:rFonts w:cs="Arial"/>
        </w:rPr>
        <w:t>- уведомление об отказе в предоставлении муниципальной услуги.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2.4. Срок предоставления муниципальной услуги</w:t>
      </w:r>
    </w:p>
    <w:p w:rsidR="00D50D74" w:rsidRPr="00D50D74" w:rsidRDefault="00D50D74" w:rsidP="00D50D74">
      <w:pPr>
        <w:keepNext/>
        <w:suppressAutoHyphens/>
        <w:autoSpaceDN w:val="0"/>
        <w:textAlignment w:val="baseline"/>
        <w:rPr>
          <w:rFonts w:cs="Arial"/>
          <w:kern w:val="3"/>
          <w:lang w:bidi="hi-IN"/>
        </w:rPr>
      </w:pPr>
      <w:r w:rsidRPr="00D50D74">
        <w:rPr>
          <w:rFonts w:cs="Arial"/>
          <w:kern w:val="3"/>
          <w:lang w:bidi="hi-IN"/>
        </w:rP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 услуги.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Arial"/>
          <w:kern w:val="3"/>
          <w:lang w:bidi="hi-IN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размещен на </w:t>
      </w:r>
      <w:r w:rsidR="00096568" w:rsidRPr="003874EC">
        <w:rPr>
          <w:rFonts w:eastAsia="SimSun" w:cs="Arial"/>
          <w:kern w:val="3"/>
          <w:lang w:bidi="hi-IN"/>
        </w:rPr>
        <w:t>официальном сайте Администрации в сети Интернет по адресу: www.atmr.ru</w:t>
      </w:r>
      <w:r w:rsidRPr="00D50D74">
        <w:rPr>
          <w:rFonts w:eastAsia="SimSun" w:cs="Arial"/>
          <w:kern w:val="3"/>
          <w:lang w:bidi="hi-IN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1) Заявление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«Личного кабинета»</w:t>
      </w:r>
      <w:r w:rsidR="00102E86" w:rsidRPr="00102E86">
        <w:t xml:space="preserve"> </w:t>
      </w:r>
      <w:r w:rsidR="00102E86" w:rsidRPr="00102E86">
        <w:rPr>
          <w:rFonts w:eastAsia="SimSun" w:cs="Mangal"/>
          <w:kern w:val="3"/>
          <w:lang w:eastAsia="zh-CN" w:bidi="hi-IN"/>
        </w:rPr>
        <w:t>с обязательным приложением копий документов, указанных в бланке заявления</w:t>
      </w:r>
      <w:r w:rsidRPr="00D50D74">
        <w:rPr>
          <w:rFonts w:eastAsia="SimSun" w:cs="Mangal"/>
          <w:kern w:val="3"/>
          <w:lang w:eastAsia="zh-CN" w:bidi="hi-IN"/>
        </w:rPr>
        <w:t>;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</w:t>
      </w:r>
      <w:r w:rsidRPr="00D50D74">
        <w:rPr>
          <w:rFonts w:eastAsia="SimSun" w:cs="Mangal"/>
          <w:kern w:val="3"/>
          <w:lang w:eastAsia="zh-CN" w:bidi="hi-IN"/>
        </w:rPr>
        <w:lastRenderedPageBreak/>
        <w:t xml:space="preserve">прикрепляется электронная копия документа или электронный </w:t>
      </w:r>
      <w:proofErr w:type="gramStart"/>
      <w:r w:rsidRPr="00D50D74">
        <w:rPr>
          <w:rFonts w:eastAsia="SimSun" w:cs="Mangal"/>
          <w:kern w:val="3"/>
          <w:lang w:eastAsia="zh-CN" w:bidi="hi-IN"/>
        </w:rPr>
        <w:t>документ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color w:val="000000"/>
          <w:kern w:val="3"/>
          <w:lang w:eastAsia="zh-CN" w:bidi="hi-IN"/>
        </w:rPr>
      </w:pPr>
    </w:p>
    <w:p w:rsidR="00D50D74" w:rsidRPr="00D50D74" w:rsidRDefault="00D50D74" w:rsidP="00D50D74">
      <w:pPr>
        <w:keepNext/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cs="Arial"/>
          <w:bCs/>
          <w:kern w:val="3"/>
          <w:lang w:bidi="hi-IN"/>
        </w:rPr>
        <w:t>Перечень документов</w:t>
      </w:r>
      <w:r w:rsidRPr="00D50D74">
        <w:rPr>
          <w:rFonts w:eastAsia="SimSun" w:cs="Arial"/>
          <w:kern w:val="3"/>
          <w:lang w:eastAsia="zh-CN" w:bidi="hi-IN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D50D74">
        <w:rPr>
          <w:rFonts w:eastAsia="SimSun" w:cs="Arial"/>
          <w:kern w:val="3"/>
          <w:lang w:eastAsia="zh-CN" w:bidi="hi-IN"/>
        </w:rPr>
        <w:t>представить не установлен</w:t>
      </w:r>
      <w:proofErr w:type="gramEnd"/>
      <w:r w:rsidRPr="00D50D74">
        <w:rPr>
          <w:rFonts w:eastAsia="SimSun" w:cs="Arial"/>
          <w:kern w:val="3"/>
          <w:lang w:eastAsia="zh-CN" w:bidi="hi-IN"/>
        </w:rPr>
        <w:t>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color w:val="000000"/>
          <w:kern w:val="3"/>
          <w:lang w:eastAsia="zh-CN" w:bidi="hi-IN"/>
        </w:rPr>
        <w:t xml:space="preserve">- выявление в результате </w:t>
      </w:r>
      <w:proofErr w:type="gramStart"/>
      <w:r w:rsidRPr="00D50D74">
        <w:rPr>
          <w:rFonts w:eastAsia="SimSun" w:cs="Arial"/>
          <w:color w:val="000000"/>
          <w:kern w:val="3"/>
          <w:lang w:eastAsia="zh-CN" w:bidi="hi-IN"/>
        </w:rPr>
        <w:t>проверки несоблюдения условий признания действительности квалифицированной</w:t>
      </w:r>
      <w:proofErr w:type="gramEnd"/>
      <w:r w:rsidRPr="00D50D74">
        <w:rPr>
          <w:rFonts w:eastAsia="SimSun" w:cs="Arial"/>
          <w:color w:val="000000"/>
          <w:kern w:val="3"/>
          <w:lang w:eastAsia="zh-CN" w:bidi="hi-IN"/>
        </w:rPr>
        <w:t xml:space="preserve"> подписи, установленных </w:t>
      </w:r>
      <w:r w:rsidRPr="00D50D74">
        <w:rPr>
          <w:rFonts w:eastAsia="SimSun" w:cs="Arial"/>
          <w:color w:val="000000"/>
          <w:kern w:val="3"/>
          <w:shd w:val="clear" w:color="auto" w:fill="FFFFFF"/>
          <w:lang w:bidi="hi-IN"/>
        </w:rPr>
        <w:t>статье 11 Федерального закона от 06.04.2011 №63-ФЗ «Об электронной подписи»</w:t>
      </w:r>
      <w:r w:rsidRPr="00D50D74">
        <w:rPr>
          <w:rFonts w:eastAsia="SimSun" w:cs="Arial"/>
          <w:color w:val="000000"/>
          <w:kern w:val="3"/>
          <w:shd w:val="clear" w:color="auto" w:fill="FFFFFF"/>
          <w:lang w:eastAsia="zh-CN" w:bidi="hi-IN"/>
        </w:rPr>
        <w:t xml:space="preserve"> (далее — Федеральный закон №63-ФЗ).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Основания для отказа в предоставлении муниципальной услуги:</w:t>
      </w:r>
    </w:p>
    <w:p w:rsidR="00D50D74" w:rsidRPr="00D50D74" w:rsidRDefault="00D50D74" w:rsidP="00D50D74">
      <w:pPr>
        <w:keepNext/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а) несоответствие Заявителя требованиям, установленным подразделом 1.2 Регламента;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б) непредставление документа, установленного подпунктом «2» подраздела 2.6. Регламента, в случае обращения представителя Заявителя.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Основания для приостановления предоставления муниципальной услуги отсутствуют.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2.10. Способы, размер и основания взимания платы за предоставление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50D74" w:rsidRPr="00D50D74" w:rsidRDefault="00D50D74" w:rsidP="00D50D74">
      <w:pPr>
        <w:keepNext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50D74" w:rsidRPr="00D50D74" w:rsidRDefault="00D50D74" w:rsidP="00D50D74">
      <w:pPr>
        <w:keepNext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Время ожидания в очереди при получении результата муниципальной услуги не должно превышать 15 минут.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lastRenderedPageBreak/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При поступлении Заявления в Администрацию в электронной форме в рабочие дни в пределах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D50D74">
        <w:rPr>
          <w:rFonts w:eastAsia="SimSun" w:cs="Mangal"/>
          <w:b/>
          <w:bCs/>
          <w:kern w:val="3"/>
          <w:lang w:eastAsia="zh-CN" w:bidi="hi-IN"/>
        </w:rPr>
        <w:t xml:space="preserve">2.14. </w:t>
      </w:r>
      <w:proofErr w:type="gramStart"/>
      <w:r w:rsidRPr="00D50D74">
        <w:rPr>
          <w:rFonts w:eastAsia="SimSun" w:cs="Mangal"/>
          <w:b/>
          <w:bCs/>
          <w:kern w:val="3"/>
          <w:lang w:eastAsia="zh-CN" w:bidi="hi-I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2.14.1. Помещения для предоставления муниципальной услуги размещаются по адресу: </w:t>
      </w:r>
      <w:r w:rsidR="003874EC" w:rsidRPr="003874EC">
        <w:rPr>
          <w:rFonts w:eastAsia="SimSun" w:cs="Mangal"/>
          <w:kern w:val="3"/>
          <w:lang w:eastAsia="zh-CN" w:bidi="hi-IN"/>
        </w:rPr>
        <w:t>Тюменская область, Тюменский район, п. Московский, ул. Озерная, 6</w:t>
      </w:r>
      <w:r w:rsidRPr="00D50D74">
        <w:rPr>
          <w:rFonts w:eastAsia="SimSun" w:cs="Mangal"/>
          <w:kern w:val="3"/>
          <w:lang w:eastAsia="zh-CN" w:bidi="hi-IN"/>
        </w:rPr>
        <w:t xml:space="preserve">. Адреса размещения МФЦ указаны на </w:t>
      </w:r>
      <w:r w:rsidRPr="00D50D74">
        <w:rPr>
          <w:rFonts w:eastAsia="SimSun" w:cs="Mangal"/>
          <w:color w:val="000000"/>
          <w:kern w:val="3"/>
          <w:lang w:eastAsia="zh-CN" w:bidi="hi-IN"/>
        </w:rPr>
        <w:t xml:space="preserve">официальным </w:t>
      </w:r>
      <w:proofErr w:type="gramStart"/>
      <w:r w:rsidRPr="00D50D74">
        <w:rPr>
          <w:rFonts w:eastAsia="SimSun" w:cs="Mangal"/>
          <w:color w:val="000000"/>
          <w:kern w:val="3"/>
          <w:lang w:eastAsia="zh-CN" w:bidi="hi-IN"/>
        </w:rPr>
        <w:t>сайте</w:t>
      </w:r>
      <w:proofErr w:type="gramEnd"/>
      <w:r w:rsidRPr="00D50D74">
        <w:rPr>
          <w:rFonts w:eastAsia="SimSun" w:cs="Mangal"/>
          <w:color w:val="000000"/>
          <w:kern w:val="3"/>
          <w:lang w:eastAsia="zh-CN" w:bidi="hi-IN"/>
        </w:rPr>
        <w:t xml:space="preserve"> МФЦ в информационно-телекоммуникационной сети «Интернет» (</w:t>
      </w:r>
      <w:hyperlink r:id="rId13" w:history="1">
        <w:r w:rsidRPr="00D50D74">
          <w:rPr>
            <w:rFonts w:eastAsia="SimSun" w:cs="Mangal"/>
            <w:kern w:val="3"/>
            <w:lang w:eastAsia="zh-CN" w:bidi="hi-IN"/>
          </w:rPr>
          <w:t>www.mfcto.ru</w:t>
        </w:r>
      </w:hyperlink>
      <w:r w:rsidRPr="00D50D74">
        <w:rPr>
          <w:rFonts w:eastAsia="SimSun" w:cs="Mangal"/>
          <w:color w:val="000000"/>
          <w:kern w:val="3"/>
          <w:lang w:eastAsia="zh-CN" w:bidi="hi-IN"/>
        </w:rPr>
        <w:t>)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r w:rsidR="003874EC">
        <w:rPr>
          <w:rFonts w:eastAsia="SimSun" w:cs="Mangal"/>
          <w:kern w:val="3"/>
          <w:lang w:eastAsia="zh-CN" w:bidi="hi-IN"/>
        </w:rPr>
        <w:t>Администрации</w:t>
      </w:r>
      <w:r w:rsidRPr="00D50D74">
        <w:rPr>
          <w:rFonts w:eastAsia="SimSun" w:cs="Mangal"/>
          <w:kern w:val="3"/>
          <w:lang w:eastAsia="zh-CN" w:bidi="hi-IN"/>
        </w:rPr>
        <w:t>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</w:t>
      </w:r>
      <w:proofErr w:type="gramStart"/>
      <w:r w:rsidRPr="00D50D74">
        <w:rPr>
          <w:rFonts w:eastAsia="SimSun" w:cs="Mangal"/>
          <w:kern w:val="3"/>
          <w:lang w:eastAsia="zh-CN" w:bidi="hi-IN"/>
        </w:rPr>
        <w:t>возникновении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чрезвычайной ситуации, доступными местами общего пользования (туалетами).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- о режиме работы, номерах телефонов, факсов, адресах электронной почты Администрации;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области»;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- образец заявления о предоставлении муниципальной услуги и перечень прилагаемых к нему документов.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lastRenderedPageBreak/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3874EC" w:rsidRPr="003874EC" w:rsidRDefault="00D50D74" w:rsidP="003874EC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2.14.3. </w:t>
      </w:r>
      <w:r w:rsidR="003874EC" w:rsidRPr="003874EC">
        <w:rPr>
          <w:rFonts w:eastAsia="SimSun" w:cs="Mangal"/>
          <w:kern w:val="3"/>
          <w:lang w:eastAsia="zh-CN" w:bidi="hi-IN"/>
        </w:rPr>
        <w:t>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3874EC" w:rsidRPr="003874EC" w:rsidRDefault="003874EC" w:rsidP="003874EC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3874EC">
        <w:rPr>
          <w:rFonts w:eastAsia="SimSun" w:cs="Mangal"/>
          <w:kern w:val="3"/>
          <w:lang w:eastAsia="zh-CN" w:bidi="hi-IN"/>
        </w:rPr>
        <w:t>- наличие выделенной стоянки автотранспортных сре</w:t>
      </w:r>
      <w:proofErr w:type="gramStart"/>
      <w:r w:rsidRPr="003874EC">
        <w:rPr>
          <w:rFonts w:eastAsia="SimSun" w:cs="Mangal"/>
          <w:kern w:val="3"/>
          <w:lang w:eastAsia="zh-CN" w:bidi="hi-IN"/>
        </w:rPr>
        <w:t>дств дл</w:t>
      </w:r>
      <w:proofErr w:type="gramEnd"/>
      <w:r w:rsidRPr="003874EC">
        <w:rPr>
          <w:rFonts w:eastAsia="SimSun" w:cs="Mangal"/>
          <w:kern w:val="3"/>
          <w:lang w:eastAsia="zh-CN" w:bidi="hi-IN"/>
        </w:rPr>
        <w:t>я инвалидов;</w:t>
      </w:r>
    </w:p>
    <w:p w:rsidR="003874EC" w:rsidRPr="003874EC" w:rsidRDefault="003874EC" w:rsidP="003874EC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3874EC">
        <w:rPr>
          <w:rFonts w:eastAsia="SimSun" w:cs="Mangal"/>
          <w:kern w:val="3"/>
          <w:lang w:eastAsia="zh-CN" w:bidi="hi-IN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пандусов, раздвижных дверей, доступных входных групп;</w:t>
      </w:r>
    </w:p>
    <w:p w:rsidR="003874EC" w:rsidRPr="003874EC" w:rsidRDefault="003874EC" w:rsidP="003874EC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3874EC">
        <w:rPr>
          <w:rFonts w:eastAsia="SimSun" w:cs="Mangal"/>
          <w:kern w:val="3"/>
          <w:lang w:eastAsia="zh-CN" w:bidi="hi-IN"/>
        </w:rPr>
        <w:t>- обеспечение достаточной ширины дверных проемов;</w:t>
      </w:r>
    </w:p>
    <w:p w:rsidR="003874EC" w:rsidRPr="003874EC" w:rsidRDefault="003874EC" w:rsidP="003874EC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3874EC">
        <w:rPr>
          <w:rFonts w:eastAsia="SimSun" w:cs="Mangal"/>
          <w:kern w:val="3"/>
          <w:lang w:eastAsia="zh-CN" w:bidi="hi-IN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услуга;</w:t>
      </w:r>
    </w:p>
    <w:p w:rsidR="003874EC" w:rsidRPr="003874EC" w:rsidRDefault="003874EC" w:rsidP="003874EC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3874EC">
        <w:rPr>
          <w:rFonts w:eastAsia="SimSun" w:cs="Mangal"/>
          <w:kern w:val="3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874EC" w:rsidRPr="003874EC" w:rsidRDefault="003874EC" w:rsidP="003874EC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3874EC">
        <w:rPr>
          <w:rFonts w:eastAsia="SimSun" w:cs="Mangal"/>
          <w:kern w:val="3"/>
          <w:lang w:eastAsia="zh-CN" w:bidi="hi-IN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D50D74" w:rsidRPr="00D50D74" w:rsidRDefault="003874EC" w:rsidP="003874EC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3874EC">
        <w:rPr>
          <w:rFonts w:eastAsia="SimSun" w:cs="Mangal"/>
          <w:kern w:val="3"/>
          <w:lang w:eastAsia="zh-CN" w:bidi="hi-IN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2.15. Показатели доступности и качества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2.15.1. Показателями доступности муниципальной услуги являются: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наличие помещений, оборудования и оснащения, отвечающих требованиям Регламента;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соблюдение режима работы Администрации и МФЦ при предоставлении муниципальной услуги;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2.15.2. Показателями качества муниципальной услуги являются: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соблюдение сроков и последовательности административных процедур, установленных Регламентом;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lastRenderedPageBreak/>
        <w:t>2.16.1</w:t>
      </w:r>
      <w:r w:rsidR="003874EC">
        <w:rPr>
          <w:rFonts w:eastAsia="SimSun" w:cs="Mangal"/>
          <w:kern w:val="3"/>
          <w:lang w:eastAsia="zh-CN" w:bidi="hi-IN"/>
        </w:rPr>
        <w:t>.</w:t>
      </w:r>
      <w:r w:rsidRPr="00D50D74">
        <w:rPr>
          <w:rFonts w:eastAsia="SimSun" w:cs="Mangal"/>
          <w:kern w:val="3"/>
          <w:lang w:eastAsia="zh-CN" w:bidi="hi-IN"/>
        </w:rPr>
        <w:t xml:space="preserve"> При предоставлении муниципальной услуги в электронной форме Заявитель вправе: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в) подать заявление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D50D74" w:rsidRPr="00D50D74" w:rsidRDefault="00D50D74" w:rsidP="00D50D74">
      <w:pPr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val="en-US" w:eastAsia="zh-CN" w:bidi="hi-IN"/>
        </w:rPr>
        <w:t>III</w:t>
      </w:r>
      <w:r w:rsidRPr="00D50D74">
        <w:rPr>
          <w:rFonts w:eastAsia="SimSun" w:cs="Mangal"/>
          <w:b/>
          <w:kern w:val="3"/>
          <w:lang w:eastAsia="zh-CN" w:bidi="hi-I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3874EC" w:rsidRDefault="003874EC" w:rsidP="00D50D74">
      <w:pPr>
        <w:suppressAutoHyphens/>
        <w:autoSpaceDE w:val="0"/>
        <w:autoSpaceDN w:val="0"/>
        <w:textAlignment w:val="baseline"/>
        <w:rPr>
          <w:rFonts w:eastAsia="SimSun" w:cs="Arial"/>
          <w:b/>
          <w:bCs/>
          <w:kern w:val="3"/>
          <w:lang w:eastAsia="zh-CN" w:bidi="hi-IN"/>
        </w:rPr>
      </w:pPr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Arial"/>
          <w:b/>
          <w:bCs/>
          <w:kern w:val="3"/>
          <w:lang w:eastAsia="zh-CN" w:bidi="hi-IN"/>
        </w:rPr>
        <w:t>3.1. Перечень и особенности исполнения административных процедур</w:t>
      </w:r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eastAsia="SimSun" w:cs="Arial"/>
          <w:bCs/>
          <w:kern w:val="3"/>
          <w:lang w:eastAsia="zh-CN" w:bidi="hi-IN"/>
        </w:rPr>
      </w:pPr>
      <w:r w:rsidRPr="00D50D74">
        <w:rPr>
          <w:rFonts w:eastAsia="SimSun" w:cs="Arial"/>
          <w:bCs/>
          <w:kern w:val="3"/>
          <w:lang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bCs/>
          <w:kern w:val="3"/>
          <w:lang w:eastAsia="zh-CN" w:bidi="hi-IN"/>
        </w:rPr>
        <w:t xml:space="preserve">а) </w:t>
      </w:r>
      <w:r w:rsidRPr="00D50D74">
        <w:rPr>
          <w:rFonts w:eastAsia="SimSun" w:cs="Arial"/>
          <w:kern w:val="3"/>
          <w:lang w:eastAsia="zh-CN" w:bidi="hi-IN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bCs/>
          <w:kern w:val="3"/>
          <w:lang w:eastAsia="zh-CN" w:bidi="hi-IN"/>
        </w:rPr>
        <w:t xml:space="preserve">б) </w:t>
      </w:r>
      <w:r w:rsidRPr="00D50D74">
        <w:rPr>
          <w:rFonts w:eastAsia="SimSun" w:cs="Arial"/>
          <w:kern w:val="3"/>
          <w:lang w:eastAsia="zh-CN" w:bidi="hi-IN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Arial"/>
          <w:kern w:val="3"/>
          <w:lang w:eastAsia="zh-CN" w:bidi="hi-IN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 Регионального портала.</w:t>
      </w:r>
    </w:p>
    <w:p w:rsidR="00D50D74" w:rsidRPr="00D50D74" w:rsidRDefault="00D50D74" w:rsidP="00D50D74">
      <w:pPr>
        <w:keepNext/>
        <w:widowControl w:val="0"/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shd w:val="clear" w:color="auto" w:fill="FFFFFF"/>
          <w:lang w:eastAsia="zh-CN" w:bidi="hi-IN"/>
        </w:rPr>
        <w:t xml:space="preserve">3.1.2. </w:t>
      </w:r>
      <w:r w:rsidRPr="00D50D74">
        <w:rPr>
          <w:rFonts w:eastAsia="SimSun" w:cs="Mangal"/>
          <w:color w:val="000000"/>
          <w:kern w:val="3"/>
          <w:shd w:val="clear" w:color="auto" w:fill="FFFFFF"/>
          <w:lang w:eastAsia="zh-CN" w:bidi="hi-IN"/>
        </w:rPr>
        <w:t>Особенности выполнения отдельных административных процедур в МФЦ: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color w:val="000000"/>
          <w:kern w:val="3"/>
          <w:lang w:eastAsia="zh-CN" w:bidi="hi-IN"/>
        </w:rPr>
      </w:pPr>
      <w:r w:rsidRPr="00D50D74">
        <w:rPr>
          <w:rFonts w:eastAsia="SimSun" w:cs="Mangal"/>
          <w:color w:val="000000"/>
          <w:kern w:val="3"/>
          <w:lang w:eastAsia="zh-CN" w:bidi="hi-IN"/>
        </w:rPr>
        <w:t>3.1.2.1</w:t>
      </w:r>
      <w:r w:rsidR="003874EC">
        <w:rPr>
          <w:rFonts w:eastAsia="SimSun" w:cs="Mangal"/>
          <w:color w:val="000000"/>
          <w:kern w:val="3"/>
          <w:lang w:eastAsia="zh-CN" w:bidi="hi-IN"/>
        </w:rPr>
        <w:t>.</w:t>
      </w:r>
      <w:r w:rsidRPr="00D50D74">
        <w:rPr>
          <w:rFonts w:eastAsia="SimSun" w:cs="Mangal"/>
          <w:color w:val="000000"/>
          <w:kern w:val="3"/>
          <w:lang w:eastAsia="zh-CN" w:bidi="hi-IN"/>
        </w:rPr>
        <w:t xml:space="preserve"> При предоставлении муниципальной услуги в МФЦ Заявитель вправе: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color w:val="000000"/>
          <w:kern w:val="3"/>
          <w:lang w:eastAsia="zh-CN" w:bidi="hi-IN"/>
        </w:rPr>
        <w:t>а) получать информацию о порядке предоставления муниципальной услуги в МФЦ, о ходе рассмотрения Заявления</w:t>
      </w:r>
      <w:r w:rsidRPr="00D50D74">
        <w:rPr>
          <w:rFonts w:eastAsia="SimSun" w:cs="Mangal"/>
          <w:kern w:val="3"/>
          <w:lang w:eastAsia="zh-CN" w:bidi="hi-IN"/>
        </w:rPr>
        <w:t xml:space="preserve"> </w:t>
      </w:r>
      <w:r w:rsidRPr="00D50D74">
        <w:rPr>
          <w:rFonts w:eastAsia="SimSun" w:cs="Mangal"/>
          <w:color w:val="000000"/>
          <w:kern w:val="3"/>
          <w:lang w:eastAsia="zh-CN" w:bidi="hi-IN"/>
        </w:rPr>
        <w:t xml:space="preserve"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</w:t>
      </w:r>
      <w:r w:rsidRPr="00D50D74">
        <w:rPr>
          <w:rFonts w:eastAsia="SimSun" w:cs="Mangal"/>
          <w:color w:val="000000"/>
          <w:kern w:val="3"/>
          <w:lang w:eastAsia="zh-CN" w:bidi="hi-IN"/>
        </w:rPr>
        <w:lastRenderedPageBreak/>
        <w:t>услуги, а также имеет право на консультирование о порядке предоставления муниципальной услуги в МФЦ;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color w:val="000000"/>
          <w:kern w:val="3"/>
          <w:lang w:eastAsia="zh-CN" w:bidi="hi-IN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4" w:history="1">
        <w:r w:rsidRPr="00D50D74">
          <w:rPr>
            <w:rFonts w:eastAsia="SimSun" w:cs="Mangal"/>
            <w:kern w:val="3"/>
            <w:lang w:eastAsia="zh-CN" w:bidi="hi-IN"/>
          </w:rPr>
          <w:t>www.mfcto.ru</w:t>
        </w:r>
      </w:hyperlink>
      <w:r w:rsidRPr="00D50D74">
        <w:rPr>
          <w:rFonts w:eastAsia="SimSun" w:cs="Mangal"/>
          <w:color w:val="000000"/>
          <w:kern w:val="3"/>
          <w:lang w:eastAsia="zh-CN" w:bidi="hi-IN"/>
        </w:rPr>
        <w:t>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color w:val="000000"/>
          <w:kern w:val="3"/>
          <w:lang w:eastAsia="zh-CN" w:bidi="hi-IN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3.2.1. Основанием для начала административной процедуры является личное обращение Заявителя в Администрацию, МФЦ  с Заявлением  и приложенными к нему документами, установленными подразделом 2.6 Регламента (далее – Документы).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3.2.2. В ходе личного приема Заявителя сотрудник Администрации или МФЦ: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б) информирует Заявителя о порядке и сроках предоставления муниципальной услуги;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 самостоятельно оформил Заявление. </w:t>
      </w:r>
      <w:proofErr w:type="gramStart"/>
      <w:r w:rsidRPr="00D50D74">
        <w:rPr>
          <w:rFonts w:eastAsia="SimSun" w:cs="Mangal"/>
          <w:kern w:val="3"/>
          <w:lang w:eastAsia="zh-CN" w:bidi="hi-IN"/>
        </w:rPr>
        <w:t>Проверяет наличие документов, которые в силу подраздела 2.6 Регламента Заявитель  должен предоставить самостоятельно;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D50D74">
        <w:rPr>
          <w:rFonts w:eastAsia="SimSun" w:cs="Mangal"/>
          <w:kern w:val="3"/>
          <w:lang w:eastAsia="zh-CN" w:bidi="hi-IN"/>
        </w:rPr>
        <w:t>пп</w:t>
      </w:r>
      <w:proofErr w:type="spellEnd"/>
      <w:r w:rsidRPr="00D50D74">
        <w:rPr>
          <w:rFonts w:eastAsia="SimSun" w:cs="Mangal"/>
          <w:kern w:val="3"/>
          <w:lang w:eastAsia="zh-CN" w:bidi="hi-IN"/>
        </w:rPr>
        <w:t>. 1, 3, 14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д) обеспечивает регистрацию Заявления в </w:t>
      </w:r>
      <w:r w:rsidR="003874EC">
        <w:rPr>
          <w:rFonts w:eastAsia="SimSun" w:cs="Mangal"/>
          <w:kern w:val="3"/>
          <w:lang w:eastAsia="zh-CN" w:bidi="hi-IN"/>
        </w:rPr>
        <w:t>соответствующем журнале</w:t>
      </w:r>
      <w:r w:rsidRPr="00D50D74">
        <w:rPr>
          <w:rFonts w:eastAsia="SimSun" w:cs="Mangal"/>
          <w:kern w:val="3"/>
          <w:lang w:eastAsia="zh-CN" w:bidi="hi-IN"/>
        </w:rPr>
        <w:t>, а также выдачу Заявителю под личную подпись расписки о приеме Заявления и Документов.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При поступлении Заявления от МФЦ, принятого от Заявителя в рамках личного приема в МФЦ, сотрудник Отдела обеспечивает его регистрацию в </w:t>
      </w:r>
      <w:r w:rsidR="008359CD" w:rsidRPr="008359CD">
        <w:rPr>
          <w:rFonts w:eastAsia="SimSun" w:cs="Mangal"/>
          <w:kern w:val="3"/>
          <w:lang w:eastAsia="zh-CN" w:bidi="hi-IN"/>
        </w:rPr>
        <w:t>соответствующем журнале</w:t>
      </w:r>
      <w:r w:rsidRPr="00D50D74">
        <w:rPr>
          <w:rFonts w:eastAsia="SimSun" w:cs="Mangal"/>
          <w:kern w:val="3"/>
          <w:lang w:eastAsia="zh-CN" w:bidi="hi-IN"/>
        </w:rPr>
        <w:t>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3.2.3. При поступлении Заявления и Документов в электронной форме сотрудник Отдела: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В случае подписания Заявления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подписано Заявление и Документы, предусматривающую </w:t>
      </w:r>
      <w:r w:rsidRPr="00D50D74">
        <w:rPr>
          <w:rFonts w:eastAsia="SimSun" w:cs="Mangal"/>
          <w:kern w:val="3"/>
          <w:lang w:eastAsia="zh-CN" w:bidi="hi-IN"/>
        </w:rPr>
        <w:lastRenderedPageBreak/>
        <w:t>проверку соблюдения условий, указанных в статье 11 Федерального закона №63-ФЗ  (далее - проверка квалифицированной подписи).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 либо в его «Личный кабинет» на  Региональном портале.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При соответствии подлинности электронной подписи (электронных подписей) обеспечивает регистрацию Заявления в </w:t>
      </w:r>
      <w:r w:rsidR="008359CD" w:rsidRPr="008359CD">
        <w:rPr>
          <w:rFonts w:eastAsia="SimSun" w:cs="Mangal"/>
          <w:kern w:val="3"/>
          <w:lang w:eastAsia="zh-CN" w:bidi="hi-IN"/>
        </w:rPr>
        <w:t>соответствующем журнале</w:t>
      </w:r>
      <w:r w:rsidRPr="00D50D74">
        <w:rPr>
          <w:rFonts w:eastAsia="SimSun" w:cs="Mangal"/>
          <w:kern w:val="3"/>
          <w:lang w:eastAsia="zh-CN" w:bidi="hi-IN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3.3. Рассмотрение Заявления и направление результата предоставления муниципальной услуги.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3.3.2. Сотрудник Отдела в течение 3 рабочих дней со дня поступления в Администрацию со дня регистрации Заявления и Документов: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- при наличии оснований для отказа в предоставлении муниципальной услуги, указанных в подразделе 2.9 Регламента осуществляет подготовку проекта письменного отказа в предоставлении муниципальной услуги и передает его на подпись </w:t>
      </w:r>
      <w:r w:rsidR="008359CD">
        <w:rPr>
          <w:rFonts w:eastAsia="SimSun" w:cs="Mangal"/>
          <w:kern w:val="3"/>
          <w:lang w:eastAsia="zh-CN" w:bidi="hi-IN"/>
        </w:rPr>
        <w:t>Главе муниципального образования или лицу, замещающему его (далее – Глава)</w:t>
      </w:r>
      <w:r w:rsidRPr="00D50D74">
        <w:rPr>
          <w:rFonts w:eastAsia="SimSun" w:cs="Mangal"/>
          <w:kern w:val="3"/>
          <w:lang w:eastAsia="zh-CN" w:bidi="hi-IN"/>
        </w:rPr>
        <w:t>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proofErr w:type="gramStart"/>
      <w:r w:rsidRPr="00D50D74">
        <w:rPr>
          <w:rFonts w:eastAsia="SimSun" w:cs="Mangal"/>
          <w:kern w:val="3"/>
          <w:lang w:eastAsia="zh-CN" w:bidi="hi-IN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3.3.3. При отсутствии оснований для отказа в предоставлении муниципальной услуги, указанных в подразделе 2.9 Регламента, сотрудник Отдела в течение 3 рабочих дней, следующего за днем окончания административной процедуры, установленной пунктом 3.3.2. осуществляет  подготовку выписки из похозяйственной книги (дале</w:t>
      </w:r>
      <w:proofErr w:type="gramStart"/>
      <w:r w:rsidRPr="00D50D74">
        <w:rPr>
          <w:rFonts w:eastAsia="SimSun" w:cs="Mangal"/>
          <w:kern w:val="3"/>
          <w:lang w:eastAsia="zh-CN" w:bidi="hi-IN"/>
        </w:rPr>
        <w:t>е-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Выписка).</w:t>
      </w:r>
    </w:p>
    <w:p w:rsidR="00D50D74" w:rsidRPr="00D50D74" w:rsidRDefault="00D50D74" w:rsidP="00D50D74">
      <w:pPr>
        <w:keepNext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D50D74">
        <w:rPr>
          <w:rFonts w:eastAsia="SimSun" w:cs="Arial"/>
          <w:kern w:val="3"/>
          <w:lang w:eastAsia="zh-CN" w:bidi="hi-IN"/>
        </w:rPr>
        <w:t>П</w:t>
      </w:r>
      <w:proofErr w:type="gramEnd"/>
      <w:r w:rsidRPr="00D50D74">
        <w:rPr>
          <w:rFonts w:eastAsia="SimSun" w:cs="Arial"/>
          <w:kern w:val="3"/>
          <w:lang w:eastAsia="zh-CN" w:bidi="hi-IN"/>
        </w:rPr>
        <w:t>/103. В иных случаях Выписка подготавливается в произвольной форме, форме листов похозяйственной книги, отражающей запрашиваемые Заявителем сведения из похозяйственной книги.</w:t>
      </w:r>
    </w:p>
    <w:p w:rsidR="00D50D74" w:rsidRPr="00D50D74" w:rsidRDefault="00D50D74" w:rsidP="00D50D74">
      <w:pPr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Выписка из книги составляется в двух экземплярах. Оба экземпляра являются подлинными.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Выписка подписывается должностным лицом, ответственным за ведение похозяйственной книги и передается сотрудником Отдела на подпись</w:t>
      </w:r>
      <w:r w:rsidR="008359CD">
        <w:rPr>
          <w:rFonts w:eastAsia="SimSun" w:cs="Mangal"/>
          <w:kern w:val="3"/>
          <w:lang w:eastAsia="zh-CN" w:bidi="hi-IN"/>
        </w:rPr>
        <w:t xml:space="preserve"> Главе</w:t>
      </w:r>
      <w:r w:rsidRPr="00D50D74">
        <w:rPr>
          <w:rFonts w:eastAsia="SimSun" w:cs="Mangal"/>
          <w:kern w:val="3"/>
          <w:lang w:eastAsia="zh-CN" w:bidi="hi-IN"/>
        </w:rPr>
        <w:t>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3.3.4. </w:t>
      </w:r>
      <w:r w:rsidR="008359CD">
        <w:rPr>
          <w:rFonts w:eastAsia="SimSun" w:cs="Mangal"/>
          <w:kern w:val="3"/>
          <w:lang w:eastAsia="zh-CN" w:bidi="hi-IN"/>
        </w:rPr>
        <w:t>Глава</w:t>
      </w:r>
      <w:r w:rsidRPr="00D50D74">
        <w:rPr>
          <w:rFonts w:eastAsia="SimSun" w:cs="Mangal"/>
          <w:kern w:val="3"/>
          <w:vertAlign w:val="superscript"/>
          <w:lang w:eastAsia="zh-CN" w:bidi="hi-IN"/>
        </w:rPr>
        <w:t xml:space="preserve"> </w:t>
      </w:r>
      <w:r w:rsidRPr="00D50D74">
        <w:rPr>
          <w:rFonts w:eastAsia="SimSun" w:cs="Mangal"/>
          <w:kern w:val="3"/>
          <w:lang w:eastAsia="zh-CN" w:bidi="hi-IN"/>
        </w:rPr>
        <w:t>подписывает Выписку в течение 2 рабочих дней со дня получения проекта Решения или письменного отказа в предоставлении муниципальной услуги.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lastRenderedPageBreak/>
        <w:t xml:space="preserve">Сотрудник Отдела в день подписания Выписки или письменного отказа в предоставлении муниципальной услуги осуществляет их регистрацию в </w:t>
      </w:r>
      <w:r w:rsidR="008359CD" w:rsidRPr="008359CD">
        <w:rPr>
          <w:rFonts w:eastAsia="SimSun" w:cs="Mangal"/>
          <w:kern w:val="3"/>
          <w:lang w:eastAsia="zh-CN" w:bidi="hi-IN"/>
        </w:rPr>
        <w:t>соответствующем журнале</w:t>
      </w:r>
      <w:r w:rsidRPr="00D50D74">
        <w:rPr>
          <w:rFonts w:eastAsia="SimSun" w:cs="Mangal"/>
          <w:kern w:val="3"/>
          <w:lang w:eastAsia="zh-CN" w:bidi="hi-IN"/>
        </w:rPr>
        <w:t>, заверяет печатью Администрации</w:t>
      </w:r>
      <w:r w:rsidRPr="00D50D74">
        <w:rPr>
          <w:rFonts w:eastAsia="SimSun" w:cs="Mangal"/>
          <w:kern w:val="3"/>
          <w:vertAlign w:val="superscript"/>
          <w:lang w:eastAsia="zh-CN" w:bidi="hi-IN"/>
        </w:rPr>
        <w:t xml:space="preserve"> </w:t>
      </w:r>
      <w:r w:rsidRPr="00D50D74">
        <w:rPr>
          <w:rFonts w:eastAsia="SimSun" w:cs="Arial"/>
          <w:kern w:val="3"/>
          <w:lang w:eastAsia="zh-CN" w:bidi="hi-IN"/>
        </w:rPr>
        <w:t xml:space="preserve">и </w:t>
      </w:r>
      <w:r w:rsidRPr="00D50D74">
        <w:rPr>
          <w:rFonts w:cs="Arial"/>
          <w:kern w:val="3"/>
          <w:lang w:eastAsia="zh-CN" w:bidi="hi-IN"/>
        </w:rPr>
        <w:t>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способов, указанным Заявителем (представителем Заявителя) в Заявлении.</w:t>
      </w:r>
    </w:p>
    <w:p w:rsidR="00D50D74" w:rsidRPr="00D50D74" w:rsidRDefault="00D50D74" w:rsidP="00D50D74">
      <w:pPr>
        <w:keepNext/>
        <w:widowControl w:val="0"/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3.2.6. Для получения результата муниципальной услуги Заявитель (представитель Заявителя) обращаются в Администрацию в рабочее время согласно графику работы Администрации. При этом сотрудник Администрации, осуществляющий выдачу документов, выполняет следующие действия:</w:t>
      </w:r>
    </w:p>
    <w:p w:rsidR="00D50D74" w:rsidRPr="00D50D74" w:rsidRDefault="00D50D74" w:rsidP="00D50D74">
      <w:pPr>
        <w:keepNext/>
        <w:widowControl w:val="0"/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D50D74" w:rsidRPr="00D50D74" w:rsidRDefault="00D50D74" w:rsidP="00D50D74">
      <w:pPr>
        <w:keepNext/>
        <w:widowControl w:val="0"/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б) выдает под личную подпись Выписку или направляет уведомление об отказе в предоставлении муниципальной услуги способом, указанным в Заявлении.</w:t>
      </w:r>
    </w:p>
    <w:p w:rsidR="00D50D74" w:rsidRPr="00D50D74" w:rsidRDefault="00D50D74" w:rsidP="00D50D74">
      <w:pPr>
        <w:keepNext/>
        <w:widowControl w:val="0"/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В случае подготовки Выписка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07.03.2012 №</w:t>
      </w:r>
      <w:proofErr w:type="gramStart"/>
      <w:r w:rsidRPr="00D50D74">
        <w:rPr>
          <w:rFonts w:eastAsia="SimSun" w:cs="Arial"/>
          <w:kern w:val="3"/>
          <w:lang w:eastAsia="zh-CN" w:bidi="hi-IN"/>
        </w:rPr>
        <w:t>П</w:t>
      </w:r>
      <w:proofErr w:type="gramEnd"/>
      <w:r w:rsidRPr="00D50D74">
        <w:rPr>
          <w:rFonts w:eastAsia="SimSun" w:cs="Arial"/>
          <w:kern w:val="3"/>
          <w:lang w:eastAsia="zh-CN" w:bidi="hi-IN"/>
        </w:rPr>
        <w:t>/103 Выписка выдается Заявителю (представителю Заявителя) в двух подлинных экземплярах.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eastAsia="zh-CN" w:bidi="hi-IN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3.4.1</w:t>
      </w:r>
      <w:r w:rsidR="008359CD">
        <w:rPr>
          <w:rFonts w:eastAsia="SimSun" w:cs="Mangal"/>
          <w:kern w:val="3"/>
          <w:lang w:eastAsia="zh-CN" w:bidi="hi-IN"/>
        </w:rPr>
        <w:t>.</w:t>
      </w:r>
      <w:r w:rsidRPr="00D50D74">
        <w:rPr>
          <w:rFonts w:eastAsia="SimSun" w:cs="Mangal"/>
          <w:kern w:val="3"/>
          <w:lang w:eastAsia="zh-CN" w:bidi="hi-IN"/>
        </w:rPr>
        <w:t xml:space="preserve"> При выявлении Заявителем в выданной Выписке или уведомлении об 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3.4.2</w:t>
      </w:r>
      <w:r w:rsidR="008359CD">
        <w:rPr>
          <w:rFonts w:eastAsia="SimSun" w:cs="Mangal"/>
          <w:kern w:val="3"/>
          <w:lang w:eastAsia="zh-CN" w:bidi="hi-IN"/>
        </w:rPr>
        <w:t>.</w:t>
      </w:r>
      <w:r w:rsidRPr="00D50D74">
        <w:rPr>
          <w:rFonts w:eastAsia="SimSun" w:cs="Mangal"/>
          <w:kern w:val="3"/>
          <w:lang w:eastAsia="zh-CN" w:bidi="hi-IN"/>
        </w:rPr>
        <w:t xml:space="preserve"> При обращении об исправлении допущенных опечаток и (или) ошибок Заявитель представляет: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3.4.3</w:t>
      </w:r>
      <w:r w:rsidR="008359CD">
        <w:rPr>
          <w:rFonts w:eastAsia="SimSun" w:cs="Mangal"/>
          <w:kern w:val="3"/>
          <w:lang w:eastAsia="zh-CN" w:bidi="hi-IN"/>
        </w:rPr>
        <w:t>.</w:t>
      </w:r>
      <w:r w:rsidRPr="00D50D74">
        <w:rPr>
          <w:rFonts w:eastAsia="SimSun" w:cs="Mangal"/>
          <w:kern w:val="3"/>
          <w:lang w:eastAsia="zh-CN" w:bidi="hi-IN"/>
        </w:rPr>
        <w:t xml:space="preserve">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 Регионального портала.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3.4.4</w:t>
      </w:r>
      <w:r w:rsidR="008359CD">
        <w:rPr>
          <w:rFonts w:eastAsia="SimSun" w:cs="Mangal"/>
          <w:kern w:val="3"/>
          <w:lang w:eastAsia="zh-CN" w:bidi="hi-IN"/>
        </w:rPr>
        <w:t>.</w:t>
      </w:r>
      <w:r w:rsidRPr="00D50D74">
        <w:rPr>
          <w:rFonts w:eastAsia="SimSun" w:cs="Mangal"/>
          <w:kern w:val="3"/>
          <w:lang w:eastAsia="zh-CN" w:bidi="hi-IN"/>
        </w:rPr>
        <w:t xml:space="preserve"> Регистрация заявления осуществляется в порядке и сроки, установленные подразделом 3.2 Регламента.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D50D74">
        <w:rPr>
          <w:rFonts w:eastAsia="SimSun" w:cs="Mangal"/>
          <w:kern w:val="3"/>
          <w:lang w:eastAsia="zh-CN" w:bidi="hi-IN"/>
        </w:rPr>
        <w:t>исправляются и Заявителю направляется</w:t>
      </w:r>
      <w:proofErr w:type="gramEnd"/>
      <w:r w:rsidRPr="00D50D74">
        <w:rPr>
          <w:rFonts w:eastAsia="SimSun" w:cs="Mangal"/>
          <w:kern w:val="3"/>
          <w:lang w:eastAsia="zh-CN" w:bidi="hi-IN"/>
        </w:rPr>
        <w:t xml:space="preserve"> </w:t>
      </w:r>
      <w:r w:rsidRPr="00D50D74">
        <w:rPr>
          <w:rFonts w:eastAsia="SimSun" w:cs="Mangal"/>
          <w:kern w:val="3"/>
          <w:shd w:val="clear" w:color="auto" w:fill="FFFFFF"/>
          <w:lang w:eastAsia="zh-CN" w:bidi="hi-IN"/>
        </w:rPr>
        <w:t>способом, указанным в заявлении</w:t>
      </w:r>
      <w:r w:rsidRPr="00D50D74">
        <w:rPr>
          <w:rFonts w:eastAsia="SimSun" w:cs="Mangal"/>
          <w:kern w:val="3"/>
          <w:lang w:eastAsia="zh-CN" w:bidi="hi-IN"/>
        </w:rPr>
        <w:t xml:space="preserve"> исправленный вариант Решения или письменного отказа в предоставлении муниципальной услуги.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 xml:space="preserve"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</w:t>
      </w:r>
      <w:r w:rsidRPr="00D50D74">
        <w:rPr>
          <w:rFonts w:eastAsia="SimSun" w:cs="Mangal"/>
          <w:kern w:val="3"/>
          <w:lang w:eastAsia="zh-CN" w:bidi="hi-IN"/>
        </w:rPr>
        <w:lastRenderedPageBreak/>
        <w:t>отсутствии опечаток и ошибок в выданном Решении или письменном отказе в предоставлении муниципальной услуги.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D50D74" w:rsidRPr="00D50D74" w:rsidRDefault="00D50D74" w:rsidP="00D50D74">
      <w:pPr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b/>
          <w:kern w:val="3"/>
          <w:lang w:val="en-US" w:eastAsia="zh-CN" w:bidi="hi-IN"/>
        </w:rPr>
        <w:t>IV</w:t>
      </w:r>
      <w:r w:rsidRPr="00D50D74">
        <w:rPr>
          <w:rFonts w:eastAsia="SimSun" w:cs="Mangal"/>
          <w:b/>
          <w:kern w:val="3"/>
          <w:lang w:eastAsia="zh-CN" w:bidi="hi-IN"/>
        </w:rPr>
        <w:t>. Формы контроля за предоставлением муниципальной услуги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b/>
          <w:kern w:val="3"/>
          <w:lang w:eastAsia="zh-CN" w:bidi="hi-IN"/>
        </w:rPr>
      </w:pPr>
    </w:p>
    <w:p w:rsidR="00D50D74" w:rsidRPr="00D50D74" w:rsidRDefault="00D50D74" w:rsidP="00D50D74">
      <w:pPr>
        <w:shd w:val="clear" w:color="auto" w:fill="FFFFFF"/>
        <w:tabs>
          <w:tab w:val="left" w:pos="3165"/>
        </w:tabs>
        <w:suppressAutoHyphens/>
        <w:autoSpaceDE w:val="0"/>
        <w:autoSpaceDN w:val="0"/>
        <w:textAlignment w:val="baseline"/>
        <w:rPr>
          <w:rFonts w:eastAsia="SimSun" w:cs="Arial"/>
          <w:b/>
          <w:bCs/>
          <w:kern w:val="3"/>
          <w:lang w:eastAsia="zh-CN" w:bidi="hi-IN"/>
        </w:rPr>
      </w:pPr>
      <w:r w:rsidRPr="00D50D74">
        <w:rPr>
          <w:rFonts w:eastAsia="SimSun" w:cs="Arial"/>
          <w:b/>
          <w:bCs/>
          <w:kern w:val="3"/>
          <w:lang w:eastAsia="zh-CN" w:bidi="hi-IN"/>
        </w:rPr>
        <w:t xml:space="preserve">4.1. Порядок осуществления текущего </w:t>
      </w:r>
      <w:proofErr w:type="gramStart"/>
      <w:r w:rsidRPr="00D50D74">
        <w:rPr>
          <w:rFonts w:eastAsia="SimSun" w:cs="Arial"/>
          <w:b/>
          <w:bCs/>
          <w:kern w:val="3"/>
          <w:lang w:eastAsia="zh-CN" w:bidi="hi-IN"/>
        </w:rPr>
        <w:t>контроля за</w:t>
      </w:r>
      <w:proofErr w:type="gramEnd"/>
      <w:r w:rsidRPr="00D50D74">
        <w:rPr>
          <w:rFonts w:eastAsia="SimSun" w:cs="Arial"/>
          <w:b/>
          <w:bCs/>
          <w:kern w:val="3"/>
          <w:lang w:eastAsia="zh-CN" w:bidi="hi-IN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359CD" w:rsidRPr="008359CD" w:rsidRDefault="008359CD" w:rsidP="008359CD">
      <w:pPr>
        <w:shd w:val="clear" w:color="auto" w:fill="FFFFFF"/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8359CD">
        <w:rPr>
          <w:rFonts w:eastAsia="SimSun" w:cs="Arial"/>
          <w:kern w:val="3"/>
          <w:lang w:eastAsia="zh-CN" w:bidi="hi-IN"/>
        </w:rPr>
        <w:t xml:space="preserve">Текущий </w:t>
      </w:r>
      <w:proofErr w:type="gramStart"/>
      <w:r w:rsidRPr="008359CD">
        <w:rPr>
          <w:rFonts w:eastAsia="SimSun" w:cs="Arial"/>
          <w:kern w:val="3"/>
          <w:lang w:eastAsia="zh-CN" w:bidi="hi-IN"/>
        </w:rPr>
        <w:t>контроль за</w:t>
      </w:r>
      <w:proofErr w:type="gramEnd"/>
      <w:r w:rsidRPr="008359CD">
        <w:rPr>
          <w:rFonts w:eastAsia="SimSun" w:cs="Arial"/>
          <w:kern w:val="3"/>
          <w:lang w:eastAsia="zh-CN" w:bidi="hi-I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359CD" w:rsidRPr="008359CD" w:rsidRDefault="008359CD" w:rsidP="008359CD">
      <w:pPr>
        <w:shd w:val="clear" w:color="auto" w:fill="FFFFFF"/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8359CD">
        <w:rPr>
          <w:rFonts w:eastAsia="SimSun" w:cs="Arial"/>
          <w:kern w:val="3"/>
          <w:lang w:eastAsia="zh-CN" w:bidi="hi-I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D50D74" w:rsidRDefault="008359CD" w:rsidP="008359CD">
      <w:pPr>
        <w:shd w:val="clear" w:color="auto" w:fill="FFFFFF"/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8359CD">
        <w:rPr>
          <w:rFonts w:eastAsia="SimSun" w:cs="Arial"/>
          <w:kern w:val="3"/>
          <w:lang w:eastAsia="zh-CN" w:bidi="hi-IN"/>
        </w:rPr>
        <w:t xml:space="preserve">Текущий контроль осуществляется путем </w:t>
      </w:r>
      <w:proofErr w:type="gramStart"/>
      <w:r w:rsidRPr="008359CD">
        <w:rPr>
          <w:rFonts w:eastAsia="SimSun" w:cs="Arial"/>
          <w:kern w:val="3"/>
          <w:lang w:eastAsia="zh-CN" w:bidi="hi-IN"/>
        </w:rPr>
        <w:t>проведения</w:t>
      </w:r>
      <w:proofErr w:type="gramEnd"/>
      <w:r w:rsidRPr="008359CD">
        <w:rPr>
          <w:rFonts w:eastAsia="SimSun" w:cs="Arial"/>
          <w:kern w:val="3"/>
          <w:lang w:eastAsia="zh-CN" w:bidi="hi-IN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D50D74" w:rsidRDefault="00D50D74" w:rsidP="00D50D74">
      <w:pPr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b/>
          <w:bCs/>
          <w:kern w:val="3"/>
          <w:lang w:eastAsia="zh-CN" w:bidi="hi-IN"/>
        </w:rPr>
      </w:pPr>
      <w:r w:rsidRPr="00D50D74">
        <w:rPr>
          <w:rFonts w:eastAsia="SimSun" w:cs="Arial"/>
          <w:b/>
          <w:bCs/>
          <w:kern w:val="3"/>
          <w:lang w:eastAsia="zh-CN" w:bidi="hi-I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0D74">
        <w:rPr>
          <w:rFonts w:eastAsia="SimSun" w:cs="Arial"/>
          <w:b/>
          <w:bCs/>
          <w:kern w:val="3"/>
          <w:lang w:eastAsia="zh-CN" w:bidi="hi-IN"/>
        </w:rPr>
        <w:t>контроля за</w:t>
      </w:r>
      <w:proofErr w:type="gramEnd"/>
      <w:r w:rsidRPr="00D50D74">
        <w:rPr>
          <w:rFonts w:eastAsia="SimSun" w:cs="Arial"/>
          <w:b/>
          <w:bCs/>
          <w:kern w:val="3"/>
          <w:lang w:eastAsia="zh-CN" w:bidi="hi-IN"/>
        </w:rPr>
        <w:t xml:space="preserve"> полнотой и качеством предоставления муниципальной услуги</w:t>
      </w:r>
    </w:p>
    <w:p w:rsidR="008359CD" w:rsidRPr="008359CD" w:rsidRDefault="008359CD" w:rsidP="008359CD">
      <w:pPr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8359CD">
        <w:rPr>
          <w:rFonts w:eastAsia="SimSun" w:cs="Arial"/>
          <w:kern w:val="3"/>
          <w:lang w:eastAsia="zh-CN" w:bidi="hi-IN"/>
        </w:rPr>
        <w:t xml:space="preserve">Администрация организует и осуществляет </w:t>
      </w:r>
      <w:proofErr w:type="gramStart"/>
      <w:r w:rsidRPr="008359CD">
        <w:rPr>
          <w:rFonts w:eastAsia="SimSun" w:cs="Arial"/>
          <w:kern w:val="3"/>
          <w:lang w:eastAsia="zh-CN" w:bidi="hi-IN"/>
        </w:rPr>
        <w:t>контроль за</w:t>
      </w:r>
      <w:proofErr w:type="gramEnd"/>
      <w:r w:rsidRPr="008359CD">
        <w:rPr>
          <w:rFonts w:eastAsia="SimSun" w:cs="Arial"/>
          <w:kern w:val="3"/>
          <w:lang w:eastAsia="zh-CN" w:bidi="hi-IN"/>
        </w:rPr>
        <w:t xml:space="preserve"> предос</w:t>
      </w:r>
      <w:r>
        <w:rPr>
          <w:rFonts w:eastAsia="SimSun" w:cs="Arial"/>
          <w:kern w:val="3"/>
          <w:lang w:eastAsia="zh-CN" w:bidi="hi-IN"/>
        </w:rPr>
        <w:t xml:space="preserve">тавлением муниципальной услуги. </w:t>
      </w:r>
      <w:proofErr w:type="gramStart"/>
      <w:r w:rsidRPr="008359CD">
        <w:rPr>
          <w:rFonts w:eastAsia="SimSun" w:cs="Arial"/>
          <w:kern w:val="3"/>
          <w:lang w:eastAsia="zh-CN" w:bidi="hi-IN"/>
        </w:rPr>
        <w:t>Контроль за</w:t>
      </w:r>
      <w:proofErr w:type="gramEnd"/>
      <w:r w:rsidRPr="008359CD">
        <w:rPr>
          <w:rFonts w:eastAsia="SimSun" w:cs="Arial"/>
          <w:kern w:val="3"/>
          <w:lang w:eastAsia="zh-CN" w:bidi="hi-I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8359CD" w:rsidRPr="008359CD" w:rsidRDefault="008359CD" w:rsidP="008359CD">
      <w:pPr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8359CD">
        <w:rPr>
          <w:rFonts w:eastAsia="SimSun" w:cs="Arial"/>
          <w:kern w:val="3"/>
          <w:lang w:eastAsia="zh-CN" w:bidi="hi-I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359CD" w:rsidRPr="00D50D74" w:rsidRDefault="008359CD" w:rsidP="008359CD">
      <w:pPr>
        <w:shd w:val="clear" w:color="auto" w:fill="FFFFFF"/>
        <w:suppressAutoHyphens/>
        <w:autoSpaceDE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8359CD">
        <w:rPr>
          <w:rFonts w:eastAsia="SimSun" w:cs="Arial"/>
          <w:kern w:val="3"/>
          <w:lang w:eastAsia="zh-CN" w:bidi="hi-IN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D50D74" w:rsidRPr="00D50D74" w:rsidRDefault="00D50D74" w:rsidP="00D50D74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lang w:eastAsia="zh-CN" w:bidi="hi-IN"/>
        </w:rPr>
      </w:pPr>
      <w:bookmarkStart w:id="2" w:name="Par644"/>
      <w:bookmarkEnd w:id="2"/>
      <w:r w:rsidRPr="00D50D74">
        <w:rPr>
          <w:rFonts w:eastAsia="SimSun" w:cs="Mangal"/>
          <w:b/>
          <w:kern w:val="3"/>
          <w:lang w:eastAsia="zh-CN" w:bidi="hi-IN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D50D74" w:rsidRPr="00D50D74" w:rsidRDefault="00D50D74" w:rsidP="00D50D74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lang w:eastAsia="zh-CN" w:bidi="hi-IN"/>
        </w:rPr>
      </w:pP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 xml:space="preserve">5.1. </w:t>
      </w:r>
      <w:proofErr w:type="gramStart"/>
      <w:r w:rsidRPr="00D50D74">
        <w:rPr>
          <w:rFonts w:eastAsia="SimSun" w:cs="Arial"/>
          <w:kern w:val="3"/>
          <w:lang w:eastAsia="zh-CN" w:bidi="hi-IN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>5.2. Жалоба может быть адресована следующим должностным лицам, уполномоченным на ее рассмотрение: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 xml:space="preserve">а) заместителю Главы </w:t>
      </w:r>
      <w:r w:rsidR="008359CD">
        <w:rPr>
          <w:rFonts w:eastAsia="SimSun" w:cs="Arial"/>
          <w:kern w:val="3"/>
          <w:lang w:eastAsia="zh-CN" w:bidi="hi-IN"/>
        </w:rPr>
        <w:t>сельского поселения</w:t>
      </w:r>
      <w:r w:rsidRPr="00D50D74">
        <w:rPr>
          <w:rFonts w:eastAsia="SimSun" w:cs="Arial"/>
          <w:kern w:val="3"/>
          <w:lang w:eastAsia="zh-CN" w:bidi="hi-IN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t xml:space="preserve">б) Главе на решения и действия (бездействие) заместителя Главы </w:t>
      </w:r>
      <w:r w:rsidR="008359CD">
        <w:rPr>
          <w:rFonts w:eastAsia="SimSun" w:cs="Arial"/>
          <w:kern w:val="3"/>
          <w:lang w:eastAsia="zh-CN" w:bidi="hi-IN"/>
        </w:rPr>
        <w:t>сельского поселения</w:t>
      </w:r>
      <w:r w:rsidRPr="00D50D74">
        <w:rPr>
          <w:rFonts w:eastAsia="SimSun" w:cs="Arial"/>
          <w:kern w:val="3"/>
          <w:lang w:eastAsia="zh-CN" w:bidi="hi-IN"/>
        </w:rPr>
        <w:t>,</w:t>
      </w:r>
      <w:r w:rsidRPr="00D50D74">
        <w:rPr>
          <w:rFonts w:eastAsia="SimSun" w:cs="Arial"/>
          <w:kern w:val="3"/>
          <w:lang w:bidi="hi-IN"/>
        </w:rPr>
        <w:t xml:space="preserve"> координирующего и контролирующего деятельность Отдела;</w:t>
      </w:r>
    </w:p>
    <w:p w:rsidR="00D50D74" w:rsidRPr="00D50D74" w:rsidRDefault="00D50D74" w:rsidP="00D50D74">
      <w:pPr>
        <w:keepNext/>
        <w:suppressAutoHyphens/>
        <w:autoSpaceDN w:val="0"/>
        <w:textAlignment w:val="baseline"/>
        <w:rPr>
          <w:rFonts w:eastAsia="SimSun" w:cs="Arial"/>
          <w:kern w:val="3"/>
          <w:lang w:eastAsia="zh-CN" w:bidi="hi-IN"/>
        </w:rPr>
      </w:pPr>
      <w:r w:rsidRPr="00D50D74">
        <w:rPr>
          <w:rFonts w:eastAsia="SimSun" w:cs="Arial"/>
          <w:kern w:val="3"/>
          <w:lang w:eastAsia="zh-CN" w:bidi="hi-IN"/>
        </w:rPr>
        <w:lastRenderedPageBreak/>
        <w:t>в) директору МФЦ на решения или (и) действия (бездействие) сотрудников МФЦ.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5.3. Информация о порядке подачи и рассмотрения жалобы размещается на  сайте МО в сети «Интернет»,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50D74" w:rsidRPr="00D50D74" w:rsidRDefault="00D50D74" w:rsidP="00D50D7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D50D74">
        <w:rPr>
          <w:rFonts w:eastAsia="SimSun" w:cs="Mangal"/>
          <w:kern w:val="3"/>
          <w:lang w:eastAsia="zh-CN" w:bidi="hi-IN"/>
        </w:rPr>
        <w:t>Федеральным законом от 27 июля 2010 г. № 210-ФЗ «Об организации предоставления государ</w:t>
      </w:r>
      <w:r w:rsidR="008359CD">
        <w:rPr>
          <w:rFonts w:eastAsia="SimSun" w:cs="Mangal"/>
          <w:kern w:val="3"/>
          <w:lang w:eastAsia="zh-CN" w:bidi="hi-IN"/>
        </w:rPr>
        <w:t>ственных и муниципальных услуг».</w:t>
      </w:r>
    </w:p>
    <w:p w:rsidR="0000053D" w:rsidRDefault="0000053D" w:rsidP="0000053D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 к Регламенту</w:t>
      </w:r>
    </w:p>
    <w:p w:rsidR="0000053D" w:rsidRDefault="0000053D" w:rsidP="0000053D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00053D" w:rsidRDefault="0000053D" w:rsidP="0000053D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Style w:val="12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0"/>
        <w:gridCol w:w="654"/>
        <w:gridCol w:w="291"/>
        <w:gridCol w:w="1844"/>
        <w:gridCol w:w="2582"/>
        <w:gridCol w:w="2695"/>
        <w:gridCol w:w="1559"/>
      </w:tblGrid>
      <w:tr w:rsidR="00102E86" w:rsidRPr="00102E86" w:rsidTr="00FB26E6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 xml:space="preserve">администрация </w:t>
            </w:r>
            <w:proofErr w:type="gramStart"/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>Московского</w:t>
            </w:r>
            <w:proofErr w:type="gramEnd"/>
          </w:p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righ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>муниципального образования</w:t>
            </w:r>
          </w:p>
        </w:tc>
      </w:tr>
      <w:tr w:rsidR="00102E86" w:rsidRPr="00102E86" w:rsidTr="00FB26E6">
        <w:trPr>
          <w:trHeight w:val="30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2E86" w:rsidRPr="00102E86" w:rsidRDefault="00102E86" w:rsidP="00102E86">
            <w:pPr>
              <w:suppressAutoHyphens/>
              <w:ind w:left="113" w:right="113" w:firstLine="0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  <w:t>заявитель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контактные данные</w:t>
            </w:r>
          </w:p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(</w:t>
            </w: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102E86"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</w:tr>
      <w:tr w:rsidR="00102E86" w:rsidRPr="00102E86" w:rsidTr="00FB26E6">
        <w:trPr>
          <w:trHeight w:val="177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9713A0" wp14:editId="0DD8916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6pt;margin-top:2.85pt;width:7.35pt;height: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qWHPjK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102E86" w:rsidRPr="00102E86" w:rsidTr="00FB26E6">
        <w:trPr>
          <w:trHeight w:val="183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9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5415B3" wp14:editId="1ED17BC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0;width:7.35pt;height: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g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CRIBSVqP2/fbz+1P9q77Yf2S3vXft9+bH+2X9tvaGDz1dQ6hms39bWy&#10;jHV9JbNXGgk5LYlY0kulZFNSkgPKwJ73Ti7YhYaraNE8lTmEIysjXeo2haqsQ0gK2rgK3R4qRDcG&#10;ZbA57vcjAJqBJfDHYegK6JF4f7dW2jymskJ2kmAF9Xe+yfpKG4uFxPsjNpSQc8a50wAXqElwO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Avf+Pg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suppressAutoHyphens/>
              <w:autoSpaceDE w:val="0"/>
              <w:adjustRightInd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</w:tbl>
    <w:tbl>
      <w:tblPr>
        <w:tblStyle w:val="21"/>
        <w:tblW w:w="10065" w:type="dxa"/>
        <w:tblInd w:w="-572" w:type="dxa"/>
        <w:tblLook w:val="04A0" w:firstRow="1" w:lastRow="0" w:firstColumn="1" w:lastColumn="0" w:noHBand="0" w:noVBand="1"/>
      </w:tblPr>
      <w:tblGrid>
        <w:gridCol w:w="961"/>
        <w:gridCol w:w="4341"/>
        <w:gridCol w:w="4763"/>
      </w:tblGrid>
      <w:tr w:rsidR="00102E86" w:rsidRPr="00102E86" w:rsidTr="00FB26E6">
        <w:trPr>
          <w:trHeight w:val="181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autoSpaceDE w:val="0"/>
              <w:adjustRightInd w:val="0"/>
              <w:ind w:firstLine="142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Прошу выдать выписку из похозяйственной книги за _____-_____ год, в отношении личного подсобного хозяйства по адресу: ________________________________________________________________________________</w:t>
            </w:r>
          </w:p>
          <w:p w:rsidR="00102E86" w:rsidRPr="00102E86" w:rsidRDefault="00102E86" w:rsidP="00102E86">
            <w:pPr>
              <w:autoSpaceDE w:val="0"/>
              <w:adjustRightInd w:val="0"/>
              <w:ind w:firstLine="142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</w:p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для _____________________________________________________________________________________________</w:t>
            </w:r>
          </w:p>
          <w:p w:rsidR="00102E86" w:rsidRPr="00102E86" w:rsidRDefault="00102E86" w:rsidP="00102E86">
            <w:pPr>
              <w:autoSpaceDE w:val="0"/>
              <w:adjustRightInd w:val="0"/>
              <w:ind w:firstLine="142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102E86" w:rsidRPr="00102E86" w:rsidTr="00FB26E6">
        <w:trPr>
          <w:trHeight w:val="18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tabs>
                <w:tab w:val="left" w:pos="-360"/>
                <w:tab w:val="left" w:pos="0"/>
              </w:tabs>
              <w:autoSpaceDE w:val="0"/>
              <w:ind w:firstLine="170"/>
              <w:contextualSpacing/>
              <w:jc w:val="left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102E86">
              <w:rPr>
                <w:rFonts w:cs="Arial"/>
                <w:b/>
                <w:bCs/>
                <w:sz w:val="20"/>
                <w:szCs w:val="20"/>
              </w:rPr>
              <w:t>Прошу</w:t>
            </w:r>
            <w:proofErr w:type="gramStart"/>
            <w:r w:rsidRPr="00102E86">
              <w:rPr>
                <w:rFonts w:cs="Arial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102E86">
              <w:rPr>
                <w:rFonts w:cs="Arial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102E86" w:rsidRPr="00102E86" w:rsidRDefault="00102E86" w:rsidP="00102E86">
            <w:pPr>
              <w:ind w:left="530" w:firstLine="0"/>
              <w:jc w:val="left"/>
              <w:rPr>
                <w:sz w:val="20"/>
                <w:szCs w:val="20"/>
              </w:rPr>
            </w:pPr>
            <w:r w:rsidRPr="00102E86">
              <w:rPr>
                <w:noProof/>
                <w:sz w:val="20"/>
                <w:szCs w:val="20"/>
              </w:rPr>
              <w:drawing>
                <wp:inline distT="0" distB="0" distL="0" distR="0" wp14:anchorId="0F3A1CAE" wp14:editId="436AFF93">
                  <wp:extent cx="115570" cy="133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E86">
              <w:rPr>
                <w:sz w:val="20"/>
                <w:szCs w:val="20"/>
              </w:rPr>
              <w:t xml:space="preserve">     в электронном виде на электронный адрес____________________________________________________</w:t>
            </w:r>
          </w:p>
          <w:p w:rsidR="00102E86" w:rsidRPr="00102E86" w:rsidRDefault="00102E86" w:rsidP="00102E86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982E41" wp14:editId="33335BFD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6.55pt;margin-top:3.35pt;width:7.3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s4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YyRIBSVqP2/fbz+1P9q77Yf2S3vXft9+bH+2X9tvqG/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телефонным звонком на номер телефона______________________________________________________</w:t>
            </w:r>
          </w:p>
          <w:p w:rsidR="00102E86" w:rsidRPr="00102E86" w:rsidRDefault="00102E86" w:rsidP="00102E86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333FBF" wp14:editId="3121263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52070</wp:posOffset>
                      </wp:positionV>
                      <wp:extent cx="93345" cy="109220"/>
                      <wp:effectExtent l="0" t="0" r="20955" b="241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6.55pt;margin-top:4.1pt;width:7.35pt;height: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E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СМС сообщение на номер телефона __________________________________________________________</w:t>
            </w:r>
          </w:p>
          <w:p w:rsidR="00102E86" w:rsidRPr="00102E86" w:rsidRDefault="00102E86" w:rsidP="00102E86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128D3E" wp14:editId="4DC1768A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74930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6.55pt;margin-top:5.9pt;width:7.3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" filled="f" strokecolor="#243f60" strokeweight="2pt"/>
                  </w:pict>
                </mc:Fallback>
              </mc:AlternateContent>
            </w:r>
            <w:r w:rsidRPr="00102E86">
              <w:rPr>
                <w:rFonts w:cs="Arial"/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02E86">
              <w:rPr>
                <w:rFonts w:cs="Arial"/>
                <w:sz w:val="20"/>
                <w:szCs w:val="20"/>
              </w:rPr>
              <w:t>через</w:t>
            </w:r>
            <w:proofErr w:type="gramEnd"/>
            <w:r w:rsidRPr="00102E86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102E86">
              <w:rPr>
                <w:rFonts w:cs="Arial"/>
                <w:sz w:val="20"/>
                <w:szCs w:val="20"/>
              </w:rPr>
              <w:t>интернет-сайта</w:t>
            </w:r>
            <w:proofErr w:type="gramEnd"/>
            <w:r w:rsidRPr="00102E86">
              <w:rPr>
                <w:rFonts w:cs="Arial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102E86" w:rsidRPr="00102E86" w:rsidTr="00FB26E6">
        <w:trPr>
          <w:trHeight w:val="17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tabs>
                <w:tab w:val="left" w:pos="-360"/>
                <w:tab w:val="left" w:pos="0"/>
              </w:tabs>
              <w:autoSpaceDE w:val="0"/>
              <w:ind w:firstLine="0"/>
              <w:rPr>
                <w:rFonts w:cs="Arial"/>
                <w:b/>
                <w:sz w:val="20"/>
                <w:szCs w:val="20"/>
              </w:rPr>
            </w:pPr>
            <w:r w:rsidRPr="00102E86">
              <w:rPr>
                <w:rFonts w:cs="Arial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102E86" w:rsidRPr="00102E86" w:rsidRDefault="00102E86" w:rsidP="00102E86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FC9E9C" wp14:editId="725D80AA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4.05pt;margin-top:4.05pt;width:7.35pt;height: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mv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в электронном виде на электронный адрес___________________________________________________</w:t>
            </w:r>
          </w:p>
          <w:p w:rsidR="00102E86" w:rsidRPr="00102E86" w:rsidRDefault="00102E86" w:rsidP="00102E86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AF7F45" wp14:editId="2DB26FD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48895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4.05pt;margin-top:3.85pt;width:7.35pt;height: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102E86" w:rsidRPr="00102E86" w:rsidRDefault="00102E86" w:rsidP="00102E86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7AFF40" wp14:editId="629EFAC3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52070</wp:posOffset>
                      </wp:positionV>
                      <wp:extent cx="93345" cy="109220"/>
                      <wp:effectExtent l="0" t="0" r="20955" b="241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4.05pt;margin-top:4.1pt;width:7.3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>при личном обращении</w:t>
            </w:r>
          </w:p>
          <w:p w:rsidR="00102E86" w:rsidRPr="00102E86" w:rsidRDefault="00102E86" w:rsidP="00102E86">
            <w:pPr>
              <w:ind w:left="890" w:firstLine="0"/>
              <w:jc w:val="left"/>
              <w:rPr>
                <w:sz w:val="20"/>
                <w:szCs w:val="20"/>
              </w:rPr>
            </w:pPr>
            <w:r w:rsidRPr="00102E8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C17EE4" wp14:editId="532DB383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20955" b="241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4.05pt;margin-top:3.9pt;width:7.3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" filled="f" strokecolor="#243f60" strokeweight="2pt"/>
                  </w:pict>
                </mc:Fallback>
              </mc:AlternateContent>
            </w:r>
            <w:r w:rsidRPr="00102E86">
              <w:rPr>
                <w:sz w:val="20"/>
                <w:szCs w:val="20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102E86">
              <w:rPr>
                <w:sz w:val="20"/>
                <w:szCs w:val="20"/>
              </w:rPr>
              <w:t>через</w:t>
            </w:r>
            <w:proofErr w:type="gramEnd"/>
            <w:r w:rsidRPr="00102E86">
              <w:rPr>
                <w:sz w:val="20"/>
                <w:szCs w:val="20"/>
              </w:rPr>
              <w:t xml:space="preserve"> </w:t>
            </w:r>
            <w:proofErr w:type="gramStart"/>
            <w:r w:rsidRPr="00102E86">
              <w:rPr>
                <w:sz w:val="20"/>
                <w:szCs w:val="20"/>
              </w:rPr>
              <w:t>интернет-сайта</w:t>
            </w:r>
            <w:proofErr w:type="gramEnd"/>
            <w:r w:rsidRPr="00102E86"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102E86" w:rsidRPr="00102E86" w:rsidTr="00FB26E6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numPr>
                <w:ilvl w:val="0"/>
                <w:numId w:val="9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6"/>
              </w:rPr>
              <w:t xml:space="preserve">  </w:t>
            </w: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Документы, прилагаемые к заявлению</w:t>
            </w:r>
            <w:r w:rsidRPr="00102E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2E86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 xml:space="preserve">в обязательном порядке: </w:t>
            </w:r>
          </w:p>
        </w:tc>
      </w:tr>
      <w:tr w:rsidR="00102E86" w:rsidRPr="00102E86" w:rsidTr="00FB26E6">
        <w:trPr>
          <w:trHeight w:val="1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документа, удостоверяющего полномочия представителя заявителя, в случае подачи заявления представителем заявителя;</w:t>
            </w:r>
          </w:p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документа, удостоверяющего права собственности на жилое помещение/земельный участок;</w:t>
            </w:r>
          </w:p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102E86">
              <w:rPr>
                <w:rFonts w:ascii="Times New Roman" w:hAnsi="Times New Roman" w:cs="Arial"/>
                <w:color w:val="000000"/>
                <w:sz w:val="18"/>
                <w:szCs w:val="18"/>
              </w:rPr>
              <w:t>-копия паспорта заявителя</w:t>
            </w:r>
          </w:p>
        </w:tc>
      </w:tr>
      <w:tr w:rsidR="00102E86" w:rsidRPr="00102E86" w:rsidTr="00FB26E6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numPr>
                <w:ilvl w:val="0"/>
                <w:numId w:val="9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Подпись заявителя (представителя заявителя)*: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102E86" w:rsidRPr="00102E86" w:rsidTr="00FB26E6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widowControl w:val="0"/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102E86" w:rsidRPr="00102E86" w:rsidTr="00FB26E6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86" w:rsidRPr="00102E86" w:rsidRDefault="00102E86" w:rsidP="00102E86">
            <w:pPr>
              <w:numPr>
                <w:ilvl w:val="0"/>
                <w:numId w:val="9"/>
              </w:numPr>
              <w:autoSpaceDE w:val="0"/>
              <w:adjustRightInd w:val="0"/>
              <w:contextualSpacing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hAnsi="Times New Roman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102E86" w:rsidRPr="00102E86" w:rsidTr="00FB26E6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widowControl w:val="0"/>
              <w:autoSpaceDE w:val="0"/>
              <w:adjustRightInd w:val="0"/>
              <w:ind w:firstLine="0"/>
              <w:jc w:val="left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E86" w:rsidRPr="00102E86" w:rsidRDefault="00102E86" w:rsidP="00102E86">
            <w:pPr>
              <w:autoSpaceDE w:val="0"/>
              <w:adjustRightInd w:val="0"/>
              <w:ind w:firstLine="0"/>
              <w:jc w:val="center"/>
              <w:rPr>
                <w:rFonts w:ascii="Times New Roman" w:hAnsi="Times New Roman" w:cs="Arial"/>
                <w:color w:val="000000"/>
                <w:sz w:val="20"/>
                <w:szCs w:val="26"/>
              </w:rPr>
            </w:pPr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102E86">
              <w:rPr>
                <w:rFonts w:ascii="Times New Roman" w:eastAsia="Lucida Sans Unicode" w:hAnsi="Times New Roman" w:cs="Arial"/>
                <w:b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00053D" w:rsidRDefault="00102E86" w:rsidP="0000053D">
      <w:pPr>
        <w:rPr>
          <w:color w:val="CE181E"/>
          <w:u w:val="single"/>
        </w:rPr>
      </w:pPr>
      <w:r w:rsidRPr="00102E86">
        <w:rPr>
          <w:rFonts w:cs="Arial"/>
        </w:rPr>
        <w:t>*подписывая настоящее заявление заявитель (представитель заявителя) подтверждает факт нахождения в членах личного подсобного хозяйства на дату подписания заявления.</w:t>
      </w:r>
    </w:p>
    <w:p w:rsidR="0000053D" w:rsidRDefault="0000053D" w:rsidP="0000053D">
      <w:pPr>
        <w:rPr>
          <w:color w:val="CE181E"/>
          <w:u w:val="single"/>
        </w:rPr>
      </w:pPr>
    </w:p>
    <w:p w:rsidR="0000053D" w:rsidRPr="0000053D" w:rsidRDefault="0000053D" w:rsidP="0000053D">
      <w:pPr>
        <w:pageBreakBefore/>
        <w:suppressAutoHyphens/>
        <w:autoSpaceDN w:val="0"/>
        <w:ind w:firstLine="0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00053D">
        <w:rPr>
          <w:rFonts w:eastAsia="SimSun" w:cs="Mangal"/>
          <w:kern w:val="3"/>
          <w:lang w:eastAsia="zh-CN" w:bidi="hi-IN"/>
        </w:rPr>
        <w:lastRenderedPageBreak/>
        <w:t>Приложение №2 к Регламенту</w:t>
      </w:r>
    </w:p>
    <w:p w:rsidR="0000053D" w:rsidRPr="0000053D" w:rsidRDefault="0000053D" w:rsidP="0000053D">
      <w:pPr>
        <w:suppressAutoHyphens/>
        <w:autoSpaceDN w:val="0"/>
        <w:ind w:firstLine="0"/>
        <w:jc w:val="right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00053D" w:rsidRPr="0000053D" w:rsidTr="00B1694C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 xml:space="preserve">администрация </w:t>
            </w:r>
            <w:proofErr w:type="gramStart"/>
            <w:r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Московского</w:t>
            </w:r>
            <w:proofErr w:type="gramEnd"/>
          </w:p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00053D" w:rsidRPr="0000053D" w:rsidTr="00B1694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00053D">
              <w:rPr>
                <w:rFonts w:ascii="Liberation Serif" w:eastAsia="SimSun" w:hAnsi="Liberation Serif" w:cs="Arial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00053D" w:rsidRPr="0000053D" w:rsidTr="00B1694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CB813" wp14:editId="343EA2A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53D" w:rsidRDefault="0000053D" w:rsidP="0000053D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053D" w:rsidRDefault="0000053D" w:rsidP="000005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>физическое лицо (гражданин)</w:t>
            </w:r>
          </w:p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0053D" w:rsidRPr="0000053D" w:rsidTr="00B1694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F26370" wp14:editId="2ADDB52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53D" w:rsidRDefault="0000053D" w:rsidP="0000053D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7yJwMAALo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053D" w:rsidRDefault="0000053D" w:rsidP="000005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00053D">
              <w:rPr>
                <w:rFonts w:ascii="Liberation Serif" w:eastAsia="SimSun" w:hAnsi="Liberation Serif" w:cs="Arial"/>
                <w:i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 лица)</w:t>
            </w:r>
          </w:p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0053D" w:rsidRPr="0000053D" w:rsidTr="00B1694C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  <w:p w:rsidR="0000053D" w:rsidRPr="0000053D" w:rsidRDefault="0000053D" w:rsidP="0000053D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Прошу исправить допущенную ошибку (опечатку) </w:t>
            </w:r>
            <w:proofErr w:type="gramStart"/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в</w:t>
            </w:r>
            <w:proofErr w:type="gramEnd"/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_______________________________</w:t>
            </w: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00053D" w:rsidRPr="0000053D" w:rsidRDefault="0000053D" w:rsidP="0000053D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0053D" w:rsidRPr="0000053D" w:rsidRDefault="0000053D" w:rsidP="0000053D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заключающуюся в ___________________________________________________________________</w:t>
            </w:r>
          </w:p>
          <w:p w:rsidR="0000053D" w:rsidRPr="0000053D" w:rsidRDefault="0000053D" w:rsidP="0000053D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00053D" w:rsidRPr="0000053D" w:rsidRDefault="0000053D" w:rsidP="0000053D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00053D"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00053D" w:rsidRPr="0000053D" w:rsidRDefault="0000053D" w:rsidP="0000053D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00053D" w:rsidRPr="0000053D" w:rsidRDefault="0000053D" w:rsidP="0000053D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00053D">
              <w:rPr>
                <w:rFonts w:eastAsia="SimSun" w:cs="Arial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00053D" w:rsidRPr="0000053D" w:rsidTr="00B1694C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b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b/>
                <w:kern w:val="3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00053D" w:rsidRPr="0000053D" w:rsidRDefault="0000053D" w:rsidP="0000053D">
            <w:pPr>
              <w:suppressAutoHyphens/>
              <w:autoSpaceDN w:val="0"/>
              <w:ind w:firstLine="17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7C51FF" wp14:editId="3A62648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53D" w:rsidRDefault="0000053D" w:rsidP="0000053D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1.9pt;margin-top:2.25pt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053D" w:rsidRDefault="0000053D" w:rsidP="0000053D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B74E0E" wp14:editId="723A6612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53D" w:rsidRDefault="0000053D" w:rsidP="0000053D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KP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053D" w:rsidRDefault="0000053D" w:rsidP="0000053D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в электронном виде на электронный адрес_____________________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________________________</w:t>
            </w:r>
          </w:p>
          <w:p w:rsidR="0000053D" w:rsidRPr="0000053D" w:rsidRDefault="0000053D" w:rsidP="0000053D">
            <w:pPr>
              <w:suppressAutoHyphens/>
              <w:autoSpaceDN w:val="0"/>
              <w:ind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AAB76" wp14:editId="2840AF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53D" w:rsidRDefault="0000053D" w:rsidP="0000053D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053D" w:rsidRDefault="0000053D" w:rsidP="000005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почтовым отправлением на почтовый адрес __________________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________________________</w:t>
            </w:r>
          </w:p>
          <w:p w:rsidR="0000053D" w:rsidRPr="0000053D" w:rsidRDefault="0000053D" w:rsidP="0000053D">
            <w:pPr>
              <w:suppressAutoHyphens/>
              <w:autoSpaceDN w:val="0"/>
              <w:ind w:firstLine="17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ascii="Liberation Serif" w:eastAsia="SimSun" w:hAnsi="Liberation Serif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998EFA" wp14:editId="220EDF9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53D" w:rsidRDefault="0000053D" w:rsidP="0000053D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2MKgMAALoHAAAOAAAAZHJzL2Uyb0RvYy54bWysVUtu2zAQ3RfoHQgtWyQS5W+M2Fk0SFEg&#10;aAMkPQBNkZYAihRIxnJ2Bbot0CP0EN0U/eQM8o06pD6RHXtTdCORmsc3M29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053D" w:rsidRDefault="0000053D" w:rsidP="0000053D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при личном обращении*</w:t>
            </w:r>
          </w:p>
          <w:p w:rsidR="0000053D" w:rsidRPr="0000053D" w:rsidRDefault="0000053D" w:rsidP="0000053D">
            <w:pPr>
              <w:suppressAutoHyphens/>
              <w:autoSpaceDN w:val="0"/>
              <w:ind w:firstLine="170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 w:rsidRPr="0000053D">
              <w:rPr>
                <w:rFonts w:eastAsia="SimSun" w:cs="Mangal"/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A57F39" wp14:editId="7B0E8AD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0053D" w:rsidRDefault="0000053D" w:rsidP="0000053D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1.9pt;margin-top:2.25pt;width:7.3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5KA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0053D" w:rsidRDefault="0000053D" w:rsidP="0000053D"/>
                        </w:txbxContent>
                      </v:textbox>
                    </v:shape>
                  </w:pict>
                </mc:Fallback>
              </mc:AlternateConten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              </w:t>
            </w:r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через</w:t>
            </w:r>
            <w:proofErr w:type="gramEnd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интернет-сайта</w:t>
            </w:r>
            <w:proofErr w:type="gramEnd"/>
            <w:r w:rsidRPr="0000053D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«Портал услуг Тюменской области»)</w:t>
            </w:r>
          </w:p>
        </w:tc>
      </w:tr>
      <w:tr w:rsidR="0000053D" w:rsidRPr="0000053D" w:rsidTr="00B1694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00053D" w:rsidRPr="0000053D" w:rsidTr="00B1694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  <w:tr w:rsidR="0000053D" w:rsidRPr="0000053D" w:rsidTr="00B1694C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Cs w:val="26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00053D" w:rsidRPr="0000053D" w:rsidTr="00B1694C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suppressAutoHyphens/>
              <w:autoSpaceDN w:val="0"/>
              <w:ind w:firstLine="0"/>
              <w:jc w:val="left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_________ ___________________</w:t>
            </w:r>
          </w:p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53D" w:rsidRPr="0000053D" w:rsidRDefault="0000053D" w:rsidP="0000053D">
            <w:pPr>
              <w:keepNext/>
              <w:shd w:val="clear" w:color="auto" w:fill="FFFFFF"/>
              <w:suppressAutoHyphens/>
              <w:autoSpaceDE w:val="0"/>
              <w:autoSpaceDN w:val="0"/>
              <w:ind w:right="-2" w:firstLine="0"/>
              <w:textAlignment w:val="baseline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г</w:t>
            </w:r>
            <w:proofErr w:type="gramEnd"/>
            <w:r w:rsidRPr="0000053D">
              <w:rPr>
                <w:rFonts w:ascii="Liberation Serif" w:eastAsia="Lucida Sans Unicode" w:hAnsi="Liberation Serif" w:cs="Arial"/>
                <w:bCs/>
                <w:kern w:val="3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00053D" w:rsidRPr="0000053D" w:rsidRDefault="0000053D" w:rsidP="0000053D">
      <w:pPr>
        <w:suppressAutoHyphens/>
        <w:autoSpaceDN w:val="0"/>
        <w:ind w:firstLine="0"/>
        <w:jc w:val="right"/>
        <w:textAlignment w:val="baseline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00053D" w:rsidRPr="0000053D" w:rsidRDefault="0000053D" w:rsidP="0000053D">
      <w:pPr>
        <w:suppressAutoHyphens/>
        <w:autoSpaceDN w:val="0"/>
        <w:spacing w:after="140" w:line="288" w:lineRule="auto"/>
        <w:ind w:firstLine="0"/>
        <w:textAlignment w:val="baseline"/>
        <w:rPr>
          <w:rFonts w:ascii="Liberation Serif" w:eastAsia="SimSun" w:hAnsi="Liberation Serif" w:cs="Mangal" w:hint="eastAsia"/>
          <w:kern w:val="3"/>
          <w:sz w:val="16"/>
          <w:lang w:eastAsia="zh-CN" w:bidi="hi-IN"/>
        </w:rPr>
      </w:pPr>
      <w:r w:rsidRPr="0000053D">
        <w:rPr>
          <w:rFonts w:ascii="Liberation Serif" w:eastAsia="SimSun" w:hAnsi="Liberation Serif" w:cs="Mangal"/>
          <w:kern w:val="3"/>
          <w:sz w:val="16"/>
          <w:lang w:eastAsia="zh-CN" w:bidi="hi-IN"/>
        </w:rPr>
        <w:t>* в случае</w:t>
      </w:r>
      <w:proofErr w:type="gramStart"/>
      <w:r w:rsidRPr="0000053D">
        <w:rPr>
          <w:rFonts w:ascii="Liberation Serif" w:eastAsia="SimSun" w:hAnsi="Liberation Serif" w:cs="Mangal"/>
          <w:kern w:val="3"/>
          <w:sz w:val="16"/>
          <w:lang w:eastAsia="zh-CN" w:bidi="hi-IN"/>
        </w:rPr>
        <w:t>,</w:t>
      </w:r>
      <w:proofErr w:type="gramEnd"/>
      <w:r w:rsidRPr="0000053D">
        <w:rPr>
          <w:rFonts w:ascii="Liberation Serif" w:eastAsia="SimSun" w:hAnsi="Liberation Serif" w:cs="Mangal"/>
          <w:kern w:val="3"/>
          <w:sz w:val="16"/>
          <w:lang w:eastAsia="zh-CN" w:bidi="hi-IN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00053D">
        <w:rPr>
          <w:rFonts w:ascii="Liberation Serif" w:eastAsia="SimSun" w:hAnsi="Liberation Serif" w:cs="Mangal"/>
          <w:color w:val="CE181E"/>
          <w:kern w:val="3"/>
          <w:sz w:val="16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00053D" w:rsidRDefault="0000053D" w:rsidP="0000053D">
      <w:pPr>
        <w:rPr>
          <w:rFonts w:cs="Arial"/>
          <w:color w:val="000000" w:themeColor="text1"/>
          <w:szCs w:val="26"/>
        </w:rPr>
      </w:pPr>
    </w:p>
    <w:sectPr w:rsidR="0000053D" w:rsidSect="001F3534">
      <w:footerReference w:type="even" r:id="rId16"/>
      <w:footerReference w:type="default" r:id="rId1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74" w:rsidRDefault="009F7D74">
      <w:r>
        <w:separator/>
      </w:r>
    </w:p>
  </w:endnote>
  <w:endnote w:type="continuationSeparator" w:id="0">
    <w:p w:rsidR="009F7D74" w:rsidRDefault="009F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105C4A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Pr="00E75EBB" w:rsidRDefault="00105C4A" w:rsidP="00F10C58">
    <w:pPr>
      <w:pStyle w:val="a9"/>
      <w:framePr w:wrap="around" w:vAnchor="text" w:hAnchor="margin" w:xAlign="right" w:y="1"/>
      <w:rPr>
        <w:rStyle w:val="ab"/>
      </w:rPr>
    </w:pPr>
    <w:r w:rsidRPr="00E75EBB">
      <w:rPr>
        <w:rStyle w:val="ab"/>
      </w:rPr>
      <w:fldChar w:fldCharType="begin"/>
    </w:r>
    <w:r w:rsidRPr="00E75EBB">
      <w:rPr>
        <w:rStyle w:val="ab"/>
      </w:rPr>
      <w:instrText xml:space="preserve">PAGE  </w:instrText>
    </w:r>
    <w:r w:rsidRPr="00E75EBB">
      <w:rPr>
        <w:rStyle w:val="ab"/>
      </w:rPr>
      <w:fldChar w:fldCharType="separate"/>
    </w:r>
    <w:r w:rsidR="00D62F11">
      <w:rPr>
        <w:rStyle w:val="ab"/>
        <w:noProof/>
      </w:rPr>
      <w:t>2</w:t>
    </w:r>
    <w:r w:rsidRPr="00E75EBB"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74" w:rsidRDefault="009F7D74">
      <w:r>
        <w:separator/>
      </w:r>
    </w:p>
  </w:footnote>
  <w:footnote w:type="continuationSeparator" w:id="0">
    <w:p w:rsidR="009F7D74" w:rsidRDefault="009F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9F382E"/>
    <w:multiLevelType w:val="multilevel"/>
    <w:tmpl w:val="F4725CD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3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053D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68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4234"/>
    <w:rsid w:val="000C45D7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2E86"/>
    <w:rsid w:val="00104D99"/>
    <w:rsid w:val="001053D1"/>
    <w:rsid w:val="00105C4A"/>
    <w:rsid w:val="00107153"/>
    <w:rsid w:val="00107D1A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43AC"/>
    <w:rsid w:val="00135DB2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FC5"/>
    <w:rsid w:val="0014445D"/>
    <w:rsid w:val="00144CA7"/>
    <w:rsid w:val="00144EA0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619E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D01FF"/>
    <w:rsid w:val="001D05A6"/>
    <w:rsid w:val="001D14FD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37A03"/>
    <w:rsid w:val="00241587"/>
    <w:rsid w:val="002417AD"/>
    <w:rsid w:val="00243BCA"/>
    <w:rsid w:val="002446B6"/>
    <w:rsid w:val="00245204"/>
    <w:rsid w:val="002468BD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D48"/>
    <w:rsid w:val="00260238"/>
    <w:rsid w:val="00261AD9"/>
    <w:rsid w:val="00261F4E"/>
    <w:rsid w:val="0026285B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77F8"/>
    <w:rsid w:val="002C7A10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DFB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B11"/>
    <w:rsid w:val="00327C0D"/>
    <w:rsid w:val="00327E9E"/>
    <w:rsid w:val="00330A04"/>
    <w:rsid w:val="00331F89"/>
    <w:rsid w:val="0033296B"/>
    <w:rsid w:val="0033318E"/>
    <w:rsid w:val="003334FC"/>
    <w:rsid w:val="00336B5F"/>
    <w:rsid w:val="00337106"/>
    <w:rsid w:val="00340325"/>
    <w:rsid w:val="003404E0"/>
    <w:rsid w:val="00340706"/>
    <w:rsid w:val="00341805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144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4EC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713F"/>
    <w:rsid w:val="003C7584"/>
    <w:rsid w:val="003D0321"/>
    <w:rsid w:val="003D0359"/>
    <w:rsid w:val="003D0B12"/>
    <w:rsid w:val="003D180B"/>
    <w:rsid w:val="003D182D"/>
    <w:rsid w:val="003D1AF9"/>
    <w:rsid w:val="003D25C3"/>
    <w:rsid w:val="003D28C2"/>
    <w:rsid w:val="003D39B2"/>
    <w:rsid w:val="003D3AD0"/>
    <w:rsid w:val="003D4ABA"/>
    <w:rsid w:val="003D602A"/>
    <w:rsid w:val="003D62A7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417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71E6"/>
    <w:rsid w:val="00447DB7"/>
    <w:rsid w:val="00447F18"/>
    <w:rsid w:val="00447FF9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714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3894"/>
    <w:rsid w:val="004F4E1F"/>
    <w:rsid w:val="004F572C"/>
    <w:rsid w:val="004F5737"/>
    <w:rsid w:val="004F605D"/>
    <w:rsid w:val="004F7E64"/>
    <w:rsid w:val="00500DA9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973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6E5D"/>
    <w:rsid w:val="00617855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286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0AFC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D52"/>
    <w:rsid w:val="008359CD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60CF"/>
    <w:rsid w:val="0085657F"/>
    <w:rsid w:val="00856909"/>
    <w:rsid w:val="00856996"/>
    <w:rsid w:val="00856A3B"/>
    <w:rsid w:val="008574BE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70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4A47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D74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086"/>
    <w:rsid w:val="00A23475"/>
    <w:rsid w:val="00A234FF"/>
    <w:rsid w:val="00A23FDC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578F"/>
    <w:rsid w:val="00A66916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475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9EE"/>
    <w:rsid w:val="00AB2C8B"/>
    <w:rsid w:val="00AB3380"/>
    <w:rsid w:val="00AB4804"/>
    <w:rsid w:val="00AB4960"/>
    <w:rsid w:val="00AB5665"/>
    <w:rsid w:val="00AB659D"/>
    <w:rsid w:val="00AB684D"/>
    <w:rsid w:val="00AB6980"/>
    <w:rsid w:val="00AB6DBF"/>
    <w:rsid w:val="00AB7CA6"/>
    <w:rsid w:val="00AC15AD"/>
    <w:rsid w:val="00AC3596"/>
    <w:rsid w:val="00AC3D64"/>
    <w:rsid w:val="00AC665E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66D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FD6"/>
    <w:rsid w:val="00BE306B"/>
    <w:rsid w:val="00BE37BF"/>
    <w:rsid w:val="00BE40A3"/>
    <w:rsid w:val="00BE4B10"/>
    <w:rsid w:val="00BE57D1"/>
    <w:rsid w:val="00BE58A5"/>
    <w:rsid w:val="00BE59F8"/>
    <w:rsid w:val="00BE636C"/>
    <w:rsid w:val="00BE689E"/>
    <w:rsid w:val="00BE6C12"/>
    <w:rsid w:val="00BE7245"/>
    <w:rsid w:val="00BF05B5"/>
    <w:rsid w:val="00BF074A"/>
    <w:rsid w:val="00BF09C0"/>
    <w:rsid w:val="00BF247B"/>
    <w:rsid w:val="00BF39DC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26C1"/>
    <w:rsid w:val="00C03660"/>
    <w:rsid w:val="00C03CD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32B3"/>
    <w:rsid w:val="00C2343E"/>
    <w:rsid w:val="00C23C95"/>
    <w:rsid w:val="00C2488F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1112"/>
    <w:rsid w:val="00C62236"/>
    <w:rsid w:val="00C622F4"/>
    <w:rsid w:val="00C6493B"/>
    <w:rsid w:val="00C653A7"/>
    <w:rsid w:val="00C65B31"/>
    <w:rsid w:val="00C65DE7"/>
    <w:rsid w:val="00C6699B"/>
    <w:rsid w:val="00C66EE8"/>
    <w:rsid w:val="00C66F4F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87E2E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6522"/>
    <w:rsid w:val="00CA7722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EB8"/>
    <w:rsid w:val="00D03EF4"/>
    <w:rsid w:val="00D050B6"/>
    <w:rsid w:val="00D058CC"/>
    <w:rsid w:val="00D05980"/>
    <w:rsid w:val="00D06935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0D74"/>
    <w:rsid w:val="00D516C4"/>
    <w:rsid w:val="00D51875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2F11"/>
    <w:rsid w:val="00D63BB0"/>
    <w:rsid w:val="00D64132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70"/>
    <w:rsid w:val="00D95C73"/>
    <w:rsid w:val="00D978B2"/>
    <w:rsid w:val="00D97F6B"/>
    <w:rsid w:val="00DA0232"/>
    <w:rsid w:val="00DA02F0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59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2381"/>
    <w:rsid w:val="00E029A3"/>
    <w:rsid w:val="00E02C57"/>
    <w:rsid w:val="00E04031"/>
    <w:rsid w:val="00E045EA"/>
    <w:rsid w:val="00E04952"/>
    <w:rsid w:val="00E0554D"/>
    <w:rsid w:val="00E05811"/>
    <w:rsid w:val="00E05D04"/>
    <w:rsid w:val="00E072A9"/>
    <w:rsid w:val="00E0772F"/>
    <w:rsid w:val="00E100C8"/>
    <w:rsid w:val="00E12B72"/>
    <w:rsid w:val="00E12F2F"/>
    <w:rsid w:val="00E136B8"/>
    <w:rsid w:val="00E15340"/>
    <w:rsid w:val="00E15812"/>
    <w:rsid w:val="00E173AB"/>
    <w:rsid w:val="00E17696"/>
    <w:rsid w:val="00E17959"/>
    <w:rsid w:val="00E17F09"/>
    <w:rsid w:val="00E21931"/>
    <w:rsid w:val="00E22965"/>
    <w:rsid w:val="00E23A6C"/>
    <w:rsid w:val="00E23D0C"/>
    <w:rsid w:val="00E27116"/>
    <w:rsid w:val="00E27609"/>
    <w:rsid w:val="00E27FF7"/>
    <w:rsid w:val="00E3041C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53AC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C85"/>
    <w:rsid w:val="00F04F9B"/>
    <w:rsid w:val="00F059F0"/>
    <w:rsid w:val="00F05B88"/>
    <w:rsid w:val="00F05C49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6A5"/>
    <w:rsid w:val="00F5425B"/>
    <w:rsid w:val="00F54445"/>
    <w:rsid w:val="00F54915"/>
    <w:rsid w:val="00F54925"/>
    <w:rsid w:val="00F54943"/>
    <w:rsid w:val="00F54C4E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30E7"/>
    <w:rsid w:val="00F63E90"/>
    <w:rsid w:val="00F65803"/>
    <w:rsid w:val="00F70037"/>
    <w:rsid w:val="00F70189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425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24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924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24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24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24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924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2475"/>
  </w:style>
  <w:style w:type="paragraph" w:styleId="a3">
    <w:name w:val="List Paragraph"/>
    <w:basedOn w:val="a"/>
    <w:qFormat/>
    <w:rsid w:val="00DC738A"/>
    <w:pPr>
      <w:ind w:left="720"/>
      <w:contextualSpacing/>
    </w:pPr>
  </w:style>
  <w:style w:type="character" w:styleId="a4">
    <w:name w:val="Hyperlink"/>
    <w:basedOn w:val="a0"/>
    <w:rsid w:val="00A92475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A9247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C87E2E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  <w:lang w:val="en-US"/>
    </w:rPr>
  </w:style>
  <w:style w:type="paragraph" w:customStyle="1" w:styleId="Footnote">
    <w:name w:val="Footnote"/>
    <w:basedOn w:val="a"/>
    <w:rsid w:val="00D50D74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  <w:style w:type="paragraph" w:customStyle="1" w:styleId="Standard">
    <w:name w:val="Standard"/>
    <w:rsid w:val="000005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053D"/>
    <w:pPr>
      <w:spacing w:after="140" w:line="288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055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E055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E055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E055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9247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924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924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924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924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9247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100C8"/>
    <w:rPr>
      <w:sz w:val="28"/>
    </w:rPr>
  </w:style>
  <w:style w:type="table" w:customStyle="1" w:styleId="110">
    <w:name w:val="Сетка таблицы11"/>
    <w:basedOn w:val="a1"/>
    <w:uiPriority w:val="59"/>
    <w:rsid w:val="00102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102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102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24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924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24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24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24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924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2475"/>
  </w:style>
  <w:style w:type="paragraph" w:styleId="a3">
    <w:name w:val="List Paragraph"/>
    <w:basedOn w:val="a"/>
    <w:qFormat/>
    <w:rsid w:val="00DC738A"/>
    <w:pPr>
      <w:ind w:left="720"/>
      <w:contextualSpacing/>
    </w:pPr>
  </w:style>
  <w:style w:type="character" w:styleId="a4">
    <w:name w:val="Hyperlink"/>
    <w:basedOn w:val="a0"/>
    <w:rsid w:val="00A92475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A9247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Calibri" w:hAnsi="Arial" w:cs="Times New Roman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C87E2E"/>
    <w:pPr>
      <w:spacing w:before="100" w:beforeAutospacing="1" w:after="100" w:afterAutospacing="1"/>
      <w:ind w:firstLine="0"/>
      <w:jc w:val="left"/>
    </w:pPr>
    <w:rPr>
      <w:rFonts w:ascii="Tahoma" w:eastAsia="Arial Unicode MS" w:hAnsi="Tahoma" w:cs="Tahoma"/>
      <w:sz w:val="20"/>
      <w:szCs w:val="20"/>
      <w:lang w:val="en-US"/>
    </w:rPr>
  </w:style>
  <w:style w:type="paragraph" w:customStyle="1" w:styleId="Footnote">
    <w:name w:val="Footnote"/>
    <w:basedOn w:val="a"/>
    <w:rsid w:val="00D50D74"/>
    <w:pPr>
      <w:suppressLineNumbers/>
      <w:suppressAutoHyphens/>
      <w:autoSpaceDN w:val="0"/>
      <w:ind w:left="339" w:hanging="339"/>
      <w:textAlignment w:val="baseline"/>
    </w:pPr>
    <w:rPr>
      <w:rFonts w:eastAsia="SimSun" w:cs="Mangal"/>
      <w:kern w:val="3"/>
      <w:sz w:val="14"/>
      <w:szCs w:val="14"/>
      <w:lang w:eastAsia="zh-CN" w:bidi="hi-IN"/>
    </w:rPr>
  </w:style>
  <w:style w:type="paragraph" w:customStyle="1" w:styleId="Standard">
    <w:name w:val="Standard"/>
    <w:rsid w:val="0000053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053D"/>
    <w:pPr>
      <w:spacing w:after="140" w:line="288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055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E055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E055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E055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9247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924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924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924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924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9247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100C8"/>
    <w:rPr>
      <w:sz w:val="28"/>
    </w:rPr>
  </w:style>
  <w:style w:type="table" w:customStyle="1" w:styleId="110">
    <w:name w:val="Сетка таблицы11"/>
    <w:basedOn w:val="a1"/>
    <w:uiPriority w:val="59"/>
    <w:rsid w:val="00102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102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102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t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6b2ad60-9120-4135-97db-fa0b141cbf2b.do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31fcb853-0c4d-4aac-ad9d-5ba826b67d32.do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file:///C:\content\act\1f16912c-80a1-46a2-ac9b-826d8b25da5e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d7dc8c86-918a-4743-a36f-1f1304a84e3e.doc" TargetMode="External"/><Relationship Id="rId14" Type="http://schemas.openxmlformats.org/officeDocument/2006/relationships/hyperlink" Target="http://www.mfct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09EE-961C-4A0F-B6BB-1B710A90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15</Pages>
  <Words>6229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41657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2016-08-10T11:54:00Z</cp:lastPrinted>
  <dcterms:created xsi:type="dcterms:W3CDTF">2022-03-03T04:18:00Z</dcterms:created>
  <dcterms:modified xsi:type="dcterms:W3CDTF">2022-03-03T04:18:00Z</dcterms:modified>
</cp:coreProperties>
</file>