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47" w:rsidRDefault="00DF4147">
      <w:pPr>
        <w:pStyle w:val="ConsPlusNormal"/>
        <w:pageBreakBefore/>
        <w:jc w:val="both"/>
        <w:rPr>
          <w:rFonts w:ascii="Arial" w:hAnsi="Arial"/>
          <w:sz w:val="24"/>
          <w:szCs w:val="24"/>
        </w:rPr>
      </w:pPr>
      <w:bookmarkStart w:id="0" w:name="_GoBack"/>
      <w:bookmarkEnd w:id="0"/>
    </w:p>
    <w:p w:rsidR="00DF4147" w:rsidRDefault="008F7F32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Приложение № 2</w:t>
      </w:r>
    </w:p>
    <w:p w:rsidR="00DF4147" w:rsidRDefault="008F7F32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 Регламенту</w:t>
      </w:r>
    </w:p>
    <w:p w:rsidR="00DF4147" w:rsidRDefault="00DF4147">
      <w:pPr>
        <w:pStyle w:val="ConsPlusNormal"/>
        <w:jc w:val="both"/>
        <w:rPr>
          <w:rFonts w:ascii="Arial" w:hAnsi="Arial"/>
          <w:sz w:val="24"/>
          <w:szCs w:val="24"/>
        </w:rPr>
      </w:pPr>
    </w:p>
    <w:p w:rsidR="00DF4147" w:rsidRDefault="008F7F32">
      <w:pPr>
        <w:pStyle w:val="ConsPlusNormal"/>
        <w:jc w:val="center"/>
        <w:rPr>
          <w:rFonts w:ascii="Arial" w:hAnsi="Arial"/>
          <w:sz w:val="24"/>
          <w:szCs w:val="24"/>
        </w:rPr>
      </w:pPr>
      <w:bookmarkStart w:id="1" w:name="P418"/>
      <w:bookmarkEnd w:id="1"/>
      <w:r>
        <w:rPr>
          <w:rFonts w:ascii="Arial" w:hAnsi="Arial"/>
          <w:sz w:val="24"/>
          <w:szCs w:val="24"/>
        </w:rPr>
        <w:t>Заявление</w:t>
      </w:r>
    </w:p>
    <w:p w:rsidR="00DF4147" w:rsidRDefault="008F7F32">
      <w:pPr>
        <w:pStyle w:val="ConsPlus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 исправлении технической ошибки</w:t>
      </w:r>
    </w:p>
    <w:p w:rsidR="00DF4147" w:rsidRDefault="00DF4147">
      <w:pPr>
        <w:pStyle w:val="ConsPlusNormal"/>
        <w:jc w:val="both"/>
        <w:rPr>
          <w:rFonts w:ascii="Arial" w:hAnsi="Arial"/>
          <w:sz w:val="24"/>
          <w:szCs w:val="24"/>
        </w:rPr>
      </w:pPr>
    </w:p>
    <w:tbl>
      <w:tblPr>
        <w:tblW w:w="90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624"/>
        <w:gridCol w:w="1648"/>
        <w:gridCol w:w="506"/>
        <w:gridCol w:w="1365"/>
        <w:gridCol w:w="1630"/>
        <w:gridCol w:w="855"/>
        <w:gridCol w:w="1701"/>
      </w:tblGrid>
      <w:tr w:rsidR="00DF4147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147" w:rsidRDefault="008F7F32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№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147" w:rsidRDefault="008F7F32">
            <w:pPr>
              <w:pStyle w:val="ConsPlus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 Администрацию _____________________</w:t>
            </w:r>
          </w:p>
        </w:tc>
      </w:tr>
      <w:tr w:rsidR="00DF414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147" w:rsidRDefault="008F7F32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147" w:rsidRDefault="008F7F32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заявитель</w:t>
            </w:r>
          </w:p>
          <w:p w:rsidR="00DF4147" w:rsidRDefault="008F7F32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(отметить знаком «V»)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147" w:rsidRDefault="008F7F32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для физ. лиц: фамилия, имя, отчество</w:t>
            </w:r>
          </w:p>
          <w:p w:rsidR="00DF4147" w:rsidRDefault="008F7F32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(при наличии);</w:t>
            </w:r>
          </w:p>
          <w:p w:rsidR="00DF4147" w:rsidRDefault="008F7F32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для юр. лиц: полное наименование, ОГРН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147" w:rsidRDefault="008F7F32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proofErr w:type="gramStart"/>
            <w:r>
              <w:rPr>
                <w:rFonts w:ascii="Arial" w:hAnsi="Arial"/>
                <w:szCs w:val="22"/>
              </w:rPr>
              <w:t xml:space="preserve">документ, удостоверяющий личность (вид, серия, номер, выдавший орган, дата выдачи, </w:t>
            </w:r>
            <w:r>
              <w:rPr>
                <w:rFonts w:ascii="Arial" w:hAnsi="Arial"/>
                <w:szCs w:val="22"/>
              </w:rPr>
              <w:t>код подразделения</w:t>
            </w:r>
            <w:r>
              <w:rPr>
                <w:rFonts w:ascii="Arial" w:hAnsi="Arial"/>
                <w:szCs w:val="22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147" w:rsidRDefault="008F7F32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почтовый адрес, номер телефона, адрес электронной почты</w:t>
            </w:r>
          </w:p>
        </w:tc>
      </w:tr>
      <w:tr w:rsidR="00DF414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8F7F32">
            <w:pPr>
              <w:suppressAutoHyphens w:val="0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147" w:rsidRDefault="00DF4147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147" w:rsidRDefault="008F7F32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147" w:rsidRDefault="00DF4147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147" w:rsidRDefault="00DF4147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147" w:rsidRDefault="00DF4147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</w:tr>
      <w:tr w:rsidR="00DF414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8F7F32">
            <w:pPr>
              <w:suppressAutoHyphens w:val="0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147" w:rsidRDefault="00DF4147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147" w:rsidRDefault="008F7F32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юридическое лицо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147" w:rsidRDefault="00DF4147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147" w:rsidRDefault="00DF4147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147" w:rsidRDefault="00DF4147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</w:tr>
      <w:tr w:rsidR="00DF414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8F7F32">
            <w:pPr>
              <w:suppressAutoHyphens w:val="0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147" w:rsidRDefault="00DF4147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147" w:rsidRDefault="008F7F32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147" w:rsidRDefault="00DF4147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147" w:rsidRDefault="008F7F32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</w:t>
            </w:r>
          </w:p>
          <w:p w:rsidR="00DF4147" w:rsidRDefault="008F7F32">
            <w:pPr>
              <w:pStyle w:val="ConsPlusNormal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(дополнительно указывается дата рождения ребенка или орган </w:t>
            </w:r>
            <w:proofErr w:type="spellStart"/>
            <w:r>
              <w:rPr>
                <w:rFonts w:ascii="Arial" w:hAnsi="Arial"/>
                <w:sz w:val="20"/>
              </w:rPr>
              <w:t>ЗАГСа</w:t>
            </w:r>
            <w:proofErr w:type="spellEnd"/>
            <w:r>
              <w:rPr>
                <w:rFonts w:ascii="Arial" w:hAnsi="Arial"/>
                <w:sz w:val="20"/>
              </w:rPr>
              <w:t xml:space="preserve">, Тюменской области, </w:t>
            </w:r>
            <w:r>
              <w:rPr>
                <w:rFonts w:ascii="Arial" w:hAnsi="Arial"/>
                <w:sz w:val="20"/>
              </w:rPr>
              <w:t>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DF4147" w:rsidRDefault="008F7F32">
            <w:pPr>
              <w:pStyle w:val="ConsPlusNormal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(строка заполняется законным представителем ребенка или опекуном (попечителем) заявителя, не представ</w:t>
            </w:r>
            <w:r>
              <w:rPr>
                <w:rFonts w:ascii="Arial" w:hAnsi="Arial"/>
                <w:sz w:val="20"/>
              </w:rPr>
              <w:t>ившим документ, подтверждающий его полномочия законного представителя)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147" w:rsidRDefault="00DF4147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</w:tr>
      <w:tr w:rsidR="00DF4147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147" w:rsidRDefault="008F7F32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147" w:rsidRDefault="008F7F32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Прошу исправить техническую ошибку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___________________________________________________________</w:t>
            </w:r>
          </w:p>
          <w:p w:rsidR="00DF4147" w:rsidRDefault="008F7F32">
            <w:pPr>
              <w:pStyle w:val="ConsPlusNormal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(указывается вид и реквизиты документа, выданного по результатам муниципальной </w:t>
            </w:r>
            <w:r>
              <w:rPr>
                <w:rFonts w:ascii="Arial" w:hAnsi="Arial"/>
                <w:sz w:val="20"/>
              </w:rPr>
              <w:t>услуги, в котором допущена ошибка)</w:t>
            </w:r>
          </w:p>
          <w:p w:rsidR="00DF4147" w:rsidRDefault="008F7F32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заключающуюся в</w:t>
            </w:r>
          </w:p>
          <w:p w:rsidR="00DF4147" w:rsidRDefault="008F7F32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___________________________________________________________</w:t>
            </w:r>
          </w:p>
          <w:p w:rsidR="00DF4147" w:rsidRDefault="008F7F32">
            <w:pPr>
              <w:pStyle w:val="ConsPlusNormal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(указать, в чем заключается ошибка (опечатка) и (по возможности), чем это подтверждается)</w:t>
            </w:r>
          </w:p>
        </w:tc>
      </w:tr>
      <w:tr w:rsidR="00DF414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147" w:rsidRDefault="008F7F32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147" w:rsidRDefault="008F7F32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Результат предоставления муниципальной услуги прошу </w:t>
            </w:r>
            <w:r>
              <w:rPr>
                <w:rFonts w:ascii="Arial" w:hAnsi="Arial"/>
                <w:sz w:val="24"/>
                <w:szCs w:val="24"/>
              </w:rPr>
              <w:t>(отметить знаком «V»)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147" w:rsidRDefault="00DF4147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147" w:rsidRDefault="008F7F32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выдать в ходе личного приема в МФЦ</w:t>
            </w:r>
          </w:p>
          <w:p w:rsidR="00DF4147" w:rsidRDefault="008F7F32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______________________________________ </w:t>
            </w:r>
            <w:r>
              <w:rPr>
                <w:rFonts w:ascii="Arial" w:hAnsi="Arial"/>
                <w:szCs w:val="22"/>
              </w:rPr>
              <w:t>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DF414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8F7F32">
            <w:pPr>
              <w:suppressAutoHyphens w:val="0"/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8F7F32">
            <w:pPr>
              <w:suppressAutoHyphens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147" w:rsidRDefault="00DF4147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147" w:rsidRDefault="008F7F32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направить почтовым отправлением по указанному выше </w:t>
            </w:r>
            <w:r>
              <w:rPr>
                <w:rFonts w:ascii="Arial" w:hAnsi="Arial"/>
                <w:sz w:val="24"/>
                <w:szCs w:val="24"/>
              </w:rPr>
              <w:t>почтовому адресу</w:t>
            </w:r>
          </w:p>
        </w:tc>
      </w:tr>
      <w:tr w:rsidR="00DF414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8F7F32">
            <w:pPr>
              <w:suppressAutoHyphens w:val="0"/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8F7F32">
            <w:pPr>
              <w:suppressAutoHyphens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147" w:rsidRDefault="00DF4147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147" w:rsidRDefault="008F7F32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направить в форме электронного документа</w:t>
            </w:r>
            <w:r>
              <w:rPr>
                <w:rFonts w:ascii="Arial" w:hAnsi="Arial"/>
                <w:sz w:val="24"/>
                <w:szCs w:val="24"/>
              </w:rPr>
              <w:t>, подписанного электронной подписью</w:t>
            </w:r>
          </w:p>
        </w:tc>
      </w:tr>
      <w:tr w:rsidR="00DF414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8F7F32">
            <w:pPr>
              <w:suppressAutoHyphens w:val="0"/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8F7F32">
            <w:pPr>
              <w:suppressAutoHyphens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147" w:rsidRDefault="00DF4147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147" w:rsidRDefault="008F7F32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выдать лично в Администрации</w:t>
            </w:r>
          </w:p>
          <w:p w:rsidR="00DF4147" w:rsidRDefault="00DF4147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</w:tr>
      <w:tr w:rsidR="00DF4147">
        <w:tblPrEx>
          <w:tblCellMar>
            <w:top w:w="0" w:type="dxa"/>
            <w:bottom w:w="0" w:type="dxa"/>
          </w:tblCellMar>
        </w:tblPrEx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F4147" w:rsidRDefault="008F7F32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дата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147" w:rsidRDefault="008F7F32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подпись заявителя (представителя заявителя)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147" w:rsidRDefault="008F7F32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ФИО заявителя (представителя заявителя)</w:t>
            </w:r>
          </w:p>
        </w:tc>
      </w:tr>
      <w:tr w:rsidR="00DF4147">
        <w:tblPrEx>
          <w:tblCellMar>
            <w:top w:w="0" w:type="dxa"/>
            <w:bottom w:w="0" w:type="dxa"/>
          </w:tblCellMar>
        </w:tblPrEx>
        <w:tc>
          <w:tcPr>
            <w:tcW w:w="90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147" w:rsidRDefault="008F7F32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Подпись уполномоченного лица</w:t>
            </w:r>
          </w:p>
          <w:p w:rsidR="00DF4147" w:rsidRDefault="008F7F32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____________________________/________________________________/ФИО</w:t>
            </w:r>
          </w:p>
          <w:p w:rsidR="00DF4147" w:rsidRDefault="008F7F32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"_____"</w:t>
            </w:r>
            <w:r>
              <w:rPr>
                <w:rFonts w:ascii="Arial" w:hAnsi="Arial"/>
                <w:sz w:val="24"/>
                <w:szCs w:val="24"/>
              </w:rPr>
              <w:t xml:space="preserve"> _____________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вх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 №_________</w:t>
            </w:r>
          </w:p>
        </w:tc>
      </w:tr>
    </w:tbl>
    <w:p w:rsidR="00DF4147" w:rsidRDefault="00DF4147">
      <w:pPr>
        <w:pStyle w:val="ConsPlusNormal"/>
        <w:jc w:val="both"/>
        <w:rPr>
          <w:rFonts w:ascii="Arial" w:hAnsi="Arial"/>
          <w:sz w:val="24"/>
          <w:szCs w:val="24"/>
        </w:rPr>
      </w:pPr>
    </w:p>
    <w:sectPr w:rsidR="00DF4147">
      <w:pgSz w:w="11906" w:h="16724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F32" w:rsidRDefault="008F7F32">
      <w:pPr>
        <w:spacing w:after="0" w:line="240" w:lineRule="auto"/>
      </w:pPr>
      <w:r>
        <w:separator/>
      </w:r>
    </w:p>
  </w:endnote>
  <w:endnote w:type="continuationSeparator" w:id="0">
    <w:p w:rsidR="008F7F32" w:rsidRDefault="008F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F32" w:rsidRDefault="008F7F3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F7F32" w:rsidRDefault="008F7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4147"/>
    <w:rsid w:val="007A40CB"/>
    <w:rsid w:val="008F7F32"/>
    <w:rsid w:val="00D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3">
    <w:name w:val="footnote text"/>
    <w:basedOn w:val="a"/>
    <w:pPr>
      <w:spacing w:after="0" w:line="240" w:lineRule="auto"/>
    </w:pPr>
    <w:rPr>
      <w:sz w:val="20"/>
      <w:szCs w:val="20"/>
    </w:rPr>
  </w:style>
  <w:style w:type="paragraph" w:customStyle="1" w:styleId="1">
    <w:name w:val="Обычная таблица1"/>
    <w:pPr>
      <w:textAlignment w:val="auto"/>
    </w:pPr>
    <w:rPr>
      <w:rFonts w:eastAsia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4">
    <w:name w:val="Normal (Web)"/>
    <w:basedOn w:val="Standard"/>
    <w:pPr>
      <w:spacing w:before="100" w:after="142" w:line="288" w:lineRule="auto"/>
    </w:pPr>
    <w:rPr>
      <w:sz w:val="24"/>
      <w:szCs w:val="24"/>
      <w:lang w:eastAsia="ru-RU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footnote reference"/>
    <w:basedOn w:val="a0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3">
    <w:name w:val="footnote text"/>
    <w:basedOn w:val="a"/>
    <w:pPr>
      <w:spacing w:after="0" w:line="240" w:lineRule="auto"/>
    </w:pPr>
    <w:rPr>
      <w:sz w:val="20"/>
      <w:szCs w:val="20"/>
    </w:rPr>
  </w:style>
  <w:style w:type="paragraph" w:customStyle="1" w:styleId="1">
    <w:name w:val="Обычная таблица1"/>
    <w:pPr>
      <w:textAlignment w:val="auto"/>
    </w:pPr>
    <w:rPr>
      <w:rFonts w:eastAsia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4">
    <w:name w:val="Normal (Web)"/>
    <w:basedOn w:val="Standard"/>
    <w:pPr>
      <w:spacing w:before="100" w:after="142" w:line="288" w:lineRule="auto"/>
    </w:pPr>
    <w:rPr>
      <w:sz w:val="24"/>
      <w:szCs w:val="24"/>
      <w:lang w:eastAsia="ru-RU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footnote reference"/>
    <w:basedOn w:val="a0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AppData/Local/Temp/WebAccessAgentCache/RX/AppData/Local/Temp/WebAccessAgentCache/RX/AppData/Local/Temp/WebAccessAgentCache/RX/pto/Downloads/&#1040;&#1056;%20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(1)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28.01.2006 N 47(ред. от 17.02.2022)"Об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</vt:lpstr>
    </vt:vector>
  </TitlesOfParts>
  <Company>Home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28.01.2006 N 47(ред. от 17.02.2022)"Об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dc:title>
  <dc:creator>Ядрышникова Ольга Юрьевна</dc:creator>
  <cp:lastModifiedBy>Сокирко Евгений Григорьевич</cp:lastModifiedBy>
  <cp:revision>1</cp:revision>
  <cp:lastPrinted>2022-06-07T15:05:00Z</cp:lastPrinted>
  <dcterms:created xsi:type="dcterms:W3CDTF">2022-03-02T16:58:00Z</dcterms:created>
  <dcterms:modified xsi:type="dcterms:W3CDTF">2022-12-20T09:28:00Z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4021.00.31</vt:lpwstr>
  </property>
</Properties>
</file>