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48" w:rsidRDefault="00E413DD">
      <w:pPr>
        <w:ind w:firstLine="0"/>
        <w:jc w:val="center"/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ru-RU" w:bidi="ar-SA"/>
        </w:rPr>
        <w:drawing>
          <wp:inline distT="0" distB="0" distL="0" distR="0">
            <wp:extent cx="457200" cy="638280"/>
            <wp:effectExtent l="0" t="0" r="0" b="9420"/>
            <wp:docPr id="1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38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81248" w:rsidRDefault="00E413DD">
      <w:pPr>
        <w:ind w:firstLine="0"/>
        <w:jc w:val="center"/>
        <w:rPr>
          <w:rFonts w:ascii="Arial" w:hAnsi="Arial" w:cs="Arial"/>
          <w:b/>
          <w:caps/>
          <w:spacing w:val="30"/>
          <w:szCs w:val="26"/>
        </w:rPr>
      </w:pPr>
      <w:r>
        <w:rPr>
          <w:rFonts w:ascii="Arial" w:hAnsi="Arial" w:cs="Arial"/>
          <w:b/>
          <w:caps/>
          <w:spacing w:val="30"/>
          <w:szCs w:val="26"/>
        </w:rPr>
        <w:t>Администрация СОРОВОГО сельского поселения</w:t>
      </w:r>
    </w:p>
    <w:p w:rsidR="00381248" w:rsidRDefault="00E413DD">
      <w:pPr>
        <w:ind w:firstLine="0"/>
        <w:jc w:val="center"/>
        <w:rPr>
          <w:rFonts w:ascii="Arial" w:hAnsi="Arial" w:cs="Arial"/>
          <w:b/>
          <w:caps/>
          <w:spacing w:val="30"/>
          <w:szCs w:val="26"/>
        </w:rPr>
      </w:pPr>
      <w:r>
        <w:rPr>
          <w:rFonts w:ascii="Arial" w:hAnsi="Arial" w:cs="Arial"/>
          <w:b/>
          <w:caps/>
          <w:spacing w:val="30"/>
          <w:szCs w:val="26"/>
        </w:rPr>
        <w:t>Уватского муниципального района</w:t>
      </w:r>
    </w:p>
    <w:p w:rsidR="00381248" w:rsidRDefault="00E413DD">
      <w:pPr>
        <w:ind w:firstLine="0"/>
        <w:jc w:val="center"/>
        <w:rPr>
          <w:rFonts w:ascii="Arial" w:hAnsi="Arial" w:cs="Arial"/>
          <w:b/>
          <w:caps/>
          <w:spacing w:val="30"/>
          <w:szCs w:val="26"/>
        </w:rPr>
      </w:pPr>
      <w:r>
        <w:rPr>
          <w:rFonts w:ascii="Arial" w:hAnsi="Arial" w:cs="Arial"/>
          <w:b/>
          <w:caps/>
          <w:spacing w:val="30"/>
          <w:szCs w:val="26"/>
        </w:rPr>
        <w:t>Тюменской области</w:t>
      </w:r>
    </w:p>
    <w:p w:rsidR="00381248" w:rsidRDefault="00E413DD">
      <w:pPr>
        <w:spacing w:before="240"/>
        <w:ind w:firstLine="0"/>
        <w:jc w:val="center"/>
        <w:rPr>
          <w:rFonts w:ascii="Arial" w:hAnsi="Arial" w:cs="Arial"/>
          <w:b/>
          <w:caps/>
          <w:spacing w:val="30"/>
          <w:szCs w:val="26"/>
        </w:rPr>
      </w:pPr>
      <w:r>
        <w:rPr>
          <w:rFonts w:ascii="Arial" w:hAnsi="Arial" w:cs="Arial"/>
          <w:b/>
          <w:caps/>
          <w:spacing w:val="30"/>
          <w:szCs w:val="26"/>
        </w:rPr>
        <w:t>Постановление</w:t>
      </w:r>
    </w:p>
    <w:p w:rsidR="00381248" w:rsidRDefault="00381248">
      <w:pPr>
        <w:ind w:firstLine="0"/>
        <w:rPr>
          <w:rFonts w:ascii="Arial" w:hAnsi="Arial" w:cs="Arial"/>
          <w:b/>
          <w:caps/>
          <w:spacing w:val="30"/>
          <w:szCs w:val="26"/>
        </w:rPr>
      </w:pPr>
    </w:p>
    <w:p w:rsidR="00381248" w:rsidRDefault="00E413DD">
      <w:pPr>
        <w:tabs>
          <w:tab w:val="center" w:pos="4820"/>
          <w:tab w:val="right" w:pos="9638"/>
        </w:tabs>
        <w:ind w:firstLine="0"/>
      </w:pPr>
      <w:r>
        <w:rPr>
          <w:rFonts w:ascii="Arial" w:hAnsi="Arial" w:cs="Arial"/>
          <w:szCs w:val="26"/>
        </w:rPr>
        <w:t>27 апреля</w:t>
      </w:r>
      <w:r>
        <w:rPr>
          <w:rFonts w:ascii="Arial" w:hAnsi="Arial" w:cs="Arial"/>
          <w:szCs w:val="26"/>
        </w:rPr>
        <w:t xml:space="preserve"> 2020 г.</w:t>
      </w:r>
      <w:r>
        <w:rPr>
          <w:rFonts w:ascii="Arial" w:hAnsi="Arial" w:cs="Arial"/>
          <w:szCs w:val="26"/>
        </w:rPr>
        <w:tab/>
        <w:t>п.Демьянка</w:t>
      </w:r>
      <w:r>
        <w:rPr>
          <w:rFonts w:ascii="Arial" w:hAnsi="Arial" w:cs="Arial"/>
          <w:szCs w:val="26"/>
        </w:rPr>
        <w:tab/>
        <w:t>№ 8</w:t>
      </w:r>
    </w:p>
    <w:p w:rsidR="00381248" w:rsidRDefault="00381248">
      <w:pPr>
        <w:pStyle w:val="a7"/>
        <w:jc w:val="center"/>
        <w:rPr>
          <w:rFonts w:ascii="Arial" w:hAnsi="Arial"/>
          <w:sz w:val="26"/>
          <w:szCs w:val="26"/>
        </w:rPr>
      </w:pPr>
    </w:p>
    <w:p w:rsidR="00381248" w:rsidRDefault="00E413DD">
      <w:pPr>
        <w:pStyle w:val="Textbody"/>
        <w:spacing w:after="0" w:line="240" w:lineRule="auto"/>
        <w:ind w:firstLine="709"/>
        <w:jc w:val="right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8" behindDoc="1" locked="0" layoutInCell="1" allowOverlap="1">
                <wp:simplePos x="0" y="0"/>
                <wp:positionH relativeFrom="column">
                  <wp:posOffset>-57240</wp:posOffset>
                </wp:positionH>
                <wp:positionV relativeFrom="page">
                  <wp:posOffset>-9360</wp:posOffset>
                </wp:positionV>
                <wp:extent cx="133200" cy="299160"/>
                <wp:effectExtent l="0" t="0" r="150" b="5640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" cy="2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81248" w:rsidRDefault="00381248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-4.5pt;margin-top:-.75pt;width:10.5pt;height:23.55pt;z-index:-503316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" filled="f" stroked="f">
                <v:textbox inset="0,0,0,0">
                  <w:txbxContent>
                    <w:p w:rsidR="00381248" w:rsidRDefault="00381248">
                      <w:pPr>
                        <w:pStyle w:val="Textbody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81248" w:rsidRDefault="00E413DD">
      <w:pPr>
        <w:autoSpaceDE w:val="0"/>
        <w:ind w:firstLine="0"/>
        <w:jc w:val="center"/>
      </w:pPr>
      <w:r>
        <w:rPr>
          <w:rFonts w:ascii="Arial" w:hAnsi="Arial" w:cs="Arial"/>
          <w:color w:val="000000"/>
          <w:szCs w:val="26"/>
        </w:rPr>
        <w:t>Об утверждении административного регламента предоставления муниципальной услуги: «</w:t>
      </w:r>
      <w:r>
        <w:rPr>
          <w:rFonts w:ascii="Arial" w:hAnsi="Arial" w:cs="Arial"/>
          <w:szCs w:val="26"/>
        </w:rPr>
        <w:t>Выдача выписки из похозяйственной книги</w:t>
      </w:r>
      <w:r>
        <w:rPr>
          <w:rFonts w:ascii="Arial" w:hAnsi="Arial" w:cs="Arial"/>
          <w:color w:val="000000"/>
          <w:szCs w:val="26"/>
        </w:rPr>
        <w:t>»</w:t>
      </w:r>
    </w:p>
    <w:p w:rsidR="00381248" w:rsidRDefault="00381248">
      <w:pPr>
        <w:pStyle w:val="ConsTitle"/>
        <w:ind w:right="0" w:firstLine="567"/>
        <w:jc w:val="center"/>
        <w:rPr>
          <w:b w:val="0"/>
          <w:color w:val="000000"/>
          <w:sz w:val="26"/>
          <w:szCs w:val="26"/>
        </w:rPr>
      </w:pPr>
    </w:p>
    <w:p w:rsidR="00381248" w:rsidRDefault="00381248">
      <w:pPr>
        <w:pStyle w:val="ConsTitle"/>
        <w:ind w:right="0" w:firstLine="567"/>
        <w:jc w:val="center"/>
        <w:rPr>
          <w:b w:val="0"/>
          <w:color w:val="000000"/>
          <w:sz w:val="26"/>
          <w:szCs w:val="26"/>
        </w:rPr>
      </w:pPr>
    </w:p>
    <w:p w:rsidR="00381248" w:rsidRDefault="00E413DD">
      <w:r>
        <w:rPr>
          <w:rFonts w:ascii="Arial" w:hAnsi="Arial" w:cs="Arial"/>
          <w:color w:val="000000"/>
          <w:szCs w:val="26"/>
        </w:rPr>
        <w:t xml:space="preserve">В соответствии с Федеральным законом от 07.07.2003 №112-ФЗ «О личном подсобном хозяйстве», </w:t>
      </w:r>
      <w:r>
        <w:rPr>
          <w:rFonts w:ascii="Arial" w:hAnsi="Arial" w:cs="Arial"/>
          <w:color w:val="000000"/>
          <w:szCs w:val="26"/>
        </w:rPr>
        <w:t>Федеральным законом от 27.07.2010 №210-ФЗ «Об организации предоставления государственных и муниципальных услуг», руководствуясь статьей 36 Устава Сорового сельского поселения Уватского муниципального района Тюменской области:</w:t>
      </w:r>
    </w:p>
    <w:p w:rsidR="00381248" w:rsidRDefault="00E413DD">
      <w:pPr>
        <w:autoSpaceDE w:val="0"/>
      </w:pPr>
      <w:r>
        <w:rPr>
          <w:rFonts w:ascii="Arial" w:hAnsi="Arial" w:cs="Arial"/>
          <w:color w:val="000000"/>
          <w:szCs w:val="26"/>
        </w:rPr>
        <w:t xml:space="preserve">1. Утвердить административный </w:t>
      </w:r>
      <w:r>
        <w:rPr>
          <w:rFonts w:ascii="Arial" w:hAnsi="Arial" w:cs="Arial"/>
          <w:color w:val="000000"/>
          <w:szCs w:val="26"/>
        </w:rPr>
        <w:t>регламент предоставления муниципальной услуги: «</w:t>
      </w:r>
      <w:r>
        <w:rPr>
          <w:rFonts w:ascii="Arial" w:hAnsi="Arial" w:cs="Arial"/>
          <w:szCs w:val="26"/>
        </w:rPr>
        <w:t xml:space="preserve">Выдача выписки из похозяйственной книги» </w:t>
      </w:r>
      <w:r>
        <w:rPr>
          <w:rFonts w:ascii="Arial" w:hAnsi="Arial" w:cs="Arial"/>
          <w:color w:val="000000"/>
          <w:szCs w:val="26"/>
        </w:rPr>
        <w:t>согласно приложению к настоящему постановлению.</w:t>
      </w:r>
    </w:p>
    <w:p w:rsidR="00381248" w:rsidRDefault="00E413DD">
      <w:pPr>
        <w:autoSpaceDE w:val="0"/>
      </w:pPr>
      <w:r>
        <w:rPr>
          <w:rFonts w:ascii="Arial" w:hAnsi="Arial" w:cs="Arial"/>
          <w:color w:val="000000"/>
          <w:szCs w:val="26"/>
        </w:rPr>
        <w:t xml:space="preserve">2. </w:t>
      </w:r>
      <w:r>
        <w:rPr>
          <w:rFonts w:ascii="Arial" w:hAnsi="Arial" w:cs="Arial"/>
          <w:szCs w:val="26"/>
        </w:rPr>
        <w:t xml:space="preserve">Положения административного регламента, регулирующие предоставление муниципальной услуги </w:t>
      </w:r>
      <w:r>
        <w:rPr>
          <w:rFonts w:ascii="Arial" w:hAnsi="Arial" w:cs="Arial"/>
          <w:color w:val="000000"/>
          <w:szCs w:val="26"/>
        </w:rPr>
        <w:t>в электронной форме, примен</w:t>
      </w:r>
      <w:r>
        <w:rPr>
          <w:rFonts w:ascii="Arial" w:hAnsi="Arial" w:cs="Arial"/>
          <w:color w:val="000000"/>
          <w:szCs w:val="26"/>
        </w:rPr>
        <w:t xml:space="preserve">яются в сроки, </w:t>
      </w:r>
      <w:r>
        <w:rPr>
          <w:rFonts w:ascii="Arial" w:hAnsi="Arial" w:cs="Arial"/>
          <w:szCs w:val="26"/>
        </w:rPr>
        <w:t>определяемые планом-графиком перехода на предоставление муниципальных услуг в электронной форме, утверждаемом администрацией Сорового сельского поселения Уватского муниципального района Тюменской</w:t>
      </w:r>
      <w:r>
        <w:rPr>
          <w:rFonts w:ascii="Arial" w:hAnsi="Arial" w:cs="Arial"/>
          <w:color w:val="000000"/>
          <w:szCs w:val="26"/>
        </w:rPr>
        <w:t xml:space="preserve"> области.</w:t>
      </w:r>
    </w:p>
    <w:p w:rsidR="00381248" w:rsidRDefault="00E413DD">
      <w:pPr>
        <w:autoSpaceDE w:val="0"/>
      </w:pPr>
      <w:r>
        <w:rPr>
          <w:rFonts w:ascii="Arial" w:hAnsi="Arial" w:cs="Arial"/>
          <w:color w:val="000000"/>
          <w:szCs w:val="26"/>
          <w:shd w:val="clear" w:color="auto" w:fill="FFFFFF"/>
        </w:rPr>
        <w:t>3. Положения административного регла</w:t>
      </w:r>
      <w:r>
        <w:rPr>
          <w:rFonts w:ascii="Arial" w:hAnsi="Arial" w:cs="Arial"/>
          <w:color w:val="000000"/>
          <w:szCs w:val="26"/>
          <w:shd w:val="clear" w:color="auto" w:fill="FFFFFF"/>
        </w:rPr>
        <w:t>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исания соглашения о взаимодействии между администрацией </w:t>
      </w:r>
      <w:r>
        <w:rPr>
          <w:rFonts w:ascii="Arial" w:hAnsi="Arial" w:cs="Arial"/>
          <w:color w:val="000000"/>
          <w:szCs w:val="26"/>
        </w:rPr>
        <w:t>Сорового сельского поселения Уватского муниципального района Тюменской области</w:t>
      </w:r>
      <w:r>
        <w:rPr>
          <w:rFonts w:ascii="Arial" w:hAnsi="Arial" w:cs="Arial"/>
          <w:color w:val="000000"/>
          <w:szCs w:val="26"/>
          <w:shd w:val="clear" w:color="auto" w:fill="FFFFFF"/>
        </w:rPr>
        <w:t xml:space="preserve"> и МФЦ.</w:t>
      </w:r>
    </w:p>
    <w:p w:rsidR="00381248" w:rsidRDefault="00E413DD">
      <w:pPr>
        <w:autoSpaceDE w:val="0"/>
      </w:pPr>
      <w:r>
        <w:rPr>
          <w:rFonts w:ascii="Arial" w:hAnsi="Arial" w:cs="Arial"/>
          <w:szCs w:val="26"/>
          <w:shd w:val="clear" w:color="auto" w:fill="FFFFFF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</w:t>
      </w:r>
      <w:r>
        <w:rPr>
          <w:rFonts w:ascii="Arial" w:hAnsi="Arial" w:cs="Arial"/>
          <w:color w:val="000000"/>
          <w:szCs w:val="26"/>
        </w:rPr>
        <w:t>Сорового сельского поселения Уватского муни</w:t>
      </w:r>
      <w:r>
        <w:rPr>
          <w:rFonts w:ascii="Arial" w:hAnsi="Arial" w:cs="Arial"/>
          <w:color w:val="000000"/>
          <w:szCs w:val="26"/>
        </w:rPr>
        <w:t>ципального района Тюменской области</w:t>
      </w:r>
      <w:r>
        <w:rPr>
          <w:rFonts w:ascii="Arial" w:hAnsi="Arial" w:cs="Arial"/>
          <w:szCs w:val="26"/>
          <w:shd w:val="clear" w:color="auto" w:fill="FFFFFF"/>
        </w:rPr>
        <w:t>.</w:t>
      </w:r>
    </w:p>
    <w:p w:rsidR="00381248" w:rsidRDefault="00E413DD">
      <w:pPr>
        <w:pStyle w:val="Textbody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5. Признать утратившим силу постановление администрации </w:t>
      </w:r>
      <w:r>
        <w:rPr>
          <w:rFonts w:ascii="Arial" w:hAnsi="Arial" w:cs="Arial"/>
          <w:color w:val="000000"/>
          <w:sz w:val="26"/>
          <w:szCs w:val="26"/>
        </w:rPr>
        <w:t>Сорового сельского поселения Уватского муниципального района Тюменской области от 12.09.2016 №9 «Об утверждении административного регламента предоставления муницип</w:t>
      </w:r>
      <w:r>
        <w:rPr>
          <w:rFonts w:ascii="Arial" w:hAnsi="Arial" w:cs="Arial"/>
          <w:color w:val="000000"/>
          <w:sz w:val="26"/>
          <w:szCs w:val="26"/>
        </w:rPr>
        <w:t>альной услуги: «</w:t>
      </w:r>
      <w:r>
        <w:rPr>
          <w:rFonts w:ascii="Arial" w:hAnsi="Arial" w:cs="Arial"/>
          <w:sz w:val="26"/>
          <w:szCs w:val="26"/>
        </w:rPr>
        <w:t>Выдача выписки из похозяйственной книги</w:t>
      </w:r>
      <w:r>
        <w:rPr>
          <w:rFonts w:ascii="Arial" w:hAnsi="Arial" w:cs="Arial"/>
          <w:color w:val="000000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.</w:t>
      </w:r>
    </w:p>
    <w:p w:rsidR="00381248" w:rsidRDefault="00E413DD">
      <w:pPr>
        <w:pStyle w:val="Textbody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ab/>
        <w:t xml:space="preserve">6. Настоящее постановление подлежит обнародованию на информационных стендах в местах, установленных администрацией Сорового сельского поселения, и размещению на странице Сорового сельского </w:t>
      </w:r>
      <w:r>
        <w:rPr>
          <w:rFonts w:ascii="Arial" w:hAnsi="Arial" w:cs="Arial"/>
          <w:sz w:val="26"/>
          <w:szCs w:val="26"/>
        </w:rPr>
        <w:lastRenderedPageBreak/>
        <w:t>поселени</w:t>
      </w:r>
      <w:r>
        <w:rPr>
          <w:rFonts w:ascii="Arial" w:hAnsi="Arial" w:cs="Arial"/>
          <w:sz w:val="26"/>
          <w:szCs w:val="26"/>
        </w:rPr>
        <w:t>я официального сайта Уватского муниципального района в сети Интернет.</w:t>
      </w:r>
    </w:p>
    <w:p w:rsidR="00381248" w:rsidRDefault="00381248">
      <w:pPr>
        <w:pStyle w:val="Textbody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81248" w:rsidRDefault="00381248">
      <w:pPr>
        <w:pStyle w:val="Textbody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81248" w:rsidRDefault="00E413DD">
      <w:pPr>
        <w:pStyle w:val="Textbody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Сорового сельского поселения                                         С.В.Бондаренко</w:t>
      </w:r>
    </w:p>
    <w:p w:rsidR="00381248" w:rsidRDefault="00381248">
      <w:pPr>
        <w:pStyle w:val="Textbody"/>
        <w:pageBreakBefore/>
        <w:spacing w:after="0" w:line="240" w:lineRule="auto"/>
        <w:ind w:firstLine="567"/>
        <w:jc w:val="both"/>
        <w:rPr>
          <w:rFonts w:ascii="Arial" w:hAnsi="Arial"/>
        </w:rPr>
      </w:pPr>
    </w:p>
    <w:p w:rsidR="00381248" w:rsidRDefault="00E413DD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Приложение</w:t>
      </w:r>
    </w:p>
    <w:p w:rsidR="00381248" w:rsidRDefault="00E413DD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к постановлению администрации</w:t>
      </w:r>
    </w:p>
    <w:p w:rsidR="00381248" w:rsidRDefault="00E413DD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Сорового сельского поселения</w:t>
      </w:r>
    </w:p>
    <w:p w:rsidR="00381248" w:rsidRDefault="00E413DD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от 27.04.2020 № 8</w:t>
      </w:r>
    </w:p>
    <w:p w:rsidR="00381248" w:rsidRDefault="0038124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381248" w:rsidRDefault="00E413DD">
      <w:pPr>
        <w:pStyle w:val="Textbody"/>
        <w:spacing w:after="0" w:line="240" w:lineRule="auto"/>
        <w:ind w:firstLine="56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Административный регламент</w:t>
      </w:r>
    </w:p>
    <w:p w:rsidR="00381248" w:rsidRDefault="00E413DD">
      <w:pPr>
        <w:pStyle w:val="Textbody"/>
        <w:spacing w:after="0" w:line="240" w:lineRule="auto"/>
        <w:ind w:firstLine="567"/>
        <w:jc w:val="center"/>
      </w:pPr>
      <w:r>
        <w:rPr>
          <w:rFonts w:ascii="Arial" w:hAnsi="Arial"/>
          <w:b/>
        </w:rPr>
        <w:t>предоставления муниципальной услуги: «</w:t>
      </w:r>
      <w:r>
        <w:rPr>
          <w:rFonts w:ascii="Arial" w:hAnsi="Arial" w:cs="Arial"/>
          <w:b/>
          <w:sz w:val="26"/>
          <w:szCs w:val="26"/>
        </w:rPr>
        <w:t>Выдача выписки из похозяйственной книги</w:t>
      </w:r>
      <w:r>
        <w:rPr>
          <w:rFonts w:ascii="Arial" w:hAnsi="Arial"/>
          <w:b/>
        </w:rPr>
        <w:t>»</w:t>
      </w:r>
    </w:p>
    <w:p w:rsidR="00381248" w:rsidRDefault="0038124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381248" w:rsidRDefault="00E413DD">
      <w:pPr>
        <w:pStyle w:val="Textbody"/>
        <w:spacing w:after="0" w:line="240" w:lineRule="auto"/>
        <w:ind w:firstLine="720"/>
        <w:jc w:val="center"/>
      </w:pPr>
      <w:r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</w:rPr>
        <w:t>. Общие положения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 Предмет регулирования административного регламента</w:t>
      </w: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</w:rPr>
        <w:t xml:space="preserve">Настоящий административный регламент (далее – Регламент) устанавливает </w:t>
      </w:r>
      <w:r>
        <w:rPr>
          <w:rFonts w:ascii="Arial" w:hAnsi="Arial" w:cs="Arial"/>
        </w:rPr>
        <w:t xml:space="preserve">порядок и стандарт предоставления муниципальной услуги </w:t>
      </w:r>
      <w:r>
        <w:rPr>
          <w:rFonts w:ascii="Arial" w:hAnsi="Arial" w:cs="Arial"/>
          <w:color w:val="000000"/>
        </w:rPr>
        <w:t>«</w:t>
      </w:r>
      <w:r>
        <w:rPr>
          <w:rFonts w:ascii="Arial" w:hAnsi="Arial" w:cs="Arial"/>
        </w:rPr>
        <w:t>Выдача выписки из похозяйственной книги»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</w:t>
      </w:r>
      <w:r>
        <w:rPr>
          <w:rFonts w:ascii="Arial" w:hAnsi="Arial" w:cs="Arial"/>
        </w:rPr>
        <w:t xml:space="preserve">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Arial" w:hAnsi="Arial" w:cs="Arial"/>
          <w:color w:val="000000"/>
        </w:rPr>
        <w:t>Сорового сельского поселения Уватского муниципального района Тюменской области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(далее — Администрация).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1.2. Круг заяв</w:t>
      </w:r>
      <w:r>
        <w:rPr>
          <w:rFonts w:ascii="Arial" w:hAnsi="Arial" w:cs="Arial"/>
          <w:b/>
        </w:rPr>
        <w:t>ителей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качестве заявителей могут выступать члены личного подсобного хозяйства (далее - Заявитель).</w:t>
      </w:r>
    </w:p>
    <w:p w:rsidR="00381248" w:rsidRDefault="00E413DD">
      <w:pPr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</w:t>
      </w:r>
      <w:r>
        <w:rPr>
          <w:rFonts w:ascii="Arial" w:hAnsi="Arial" w:cs="Arial"/>
          <w:sz w:val="24"/>
        </w:rPr>
        <w:t>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участок», кроме членов личного подсобного хозяйства предоставляется та</w:t>
      </w:r>
      <w:r>
        <w:rPr>
          <w:rFonts w:ascii="Arial" w:hAnsi="Arial" w:cs="Arial"/>
          <w:sz w:val="24"/>
        </w:rPr>
        <w:t>кже:</w:t>
      </w:r>
    </w:p>
    <w:p w:rsidR="00381248" w:rsidRDefault="00E413DD">
      <w:pPr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гражданам, к которым перешло в порядке наследования или по иным основаниям право собственности н</w:t>
      </w:r>
      <w:r>
        <w:rPr>
          <w:rFonts w:ascii="Arial" w:hAnsi="Arial" w:cs="Arial"/>
        </w:rPr>
        <w:t>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имени Заявителя с целью получения </w:t>
      </w:r>
      <w:r>
        <w:rPr>
          <w:rFonts w:ascii="Arial" w:hAnsi="Arial" w:cs="Arial"/>
        </w:rPr>
        <w:t>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</w:t>
      </w:r>
      <w:r>
        <w:rPr>
          <w:rFonts w:ascii="Arial" w:hAnsi="Arial" w:cs="Arial"/>
        </w:rPr>
        <w:t>ителя при предоставлении муниципальной услуги (далее - представитель Заявителя).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  <w:bCs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b/>
          <w:bCs/>
        </w:rPr>
        <w:t>1.3. Справочная информация</w:t>
      </w: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</w:rPr>
        <w:t xml:space="preserve">Сведения о месте нахождения и графике работы Администрации, </w:t>
      </w:r>
      <w:r>
        <w:rPr>
          <w:rFonts w:ascii="Arial" w:hAnsi="Arial" w:cs="Arial"/>
          <w:lang w:eastAsia="ru-RU"/>
        </w:rPr>
        <w:t xml:space="preserve">МФЦ, справочные телефоны Администрации и МФЦ размещены на </w:t>
      </w:r>
      <w:r>
        <w:rPr>
          <w:rFonts w:ascii="Arial" w:hAnsi="Arial" w:cs="Arial"/>
        </w:rPr>
        <w:t>странице Сорового сельского п</w:t>
      </w:r>
      <w:r>
        <w:rPr>
          <w:rFonts w:ascii="Arial" w:hAnsi="Arial" w:cs="Arial"/>
        </w:rPr>
        <w:t>оселения официального сайта Уватского муниципального района в сети Интернет</w:t>
      </w:r>
      <w:r>
        <w:rPr>
          <w:rFonts w:ascii="Arial" w:hAnsi="Arial" w:cs="Arial"/>
          <w:lang w:eastAsia="ru-RU"/>
        </w:rPr>
        <w:t>, в</w:t>
      </w:r>
      <w:r>
        <w:rPr>
          <w:rFonts w:ascii="Arial" w:hAnsi="Arial" w:cs="Arial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</w:t>
      </w:r>
      <w:r>
        <w:rPr>
          <w:rFonts w:ascii="Arial" w:hAnsi="Arial" w:cs="Arial"/>
        </w:rPr>
        <w:t>тронных региональных реестров государственных и муниципальных услуг (функций) Тюменской области».</w:t>
      </w:r>
    </w:p>
    <w:p w:rsidR="00381248" w:rsidRDefault="00E413DD">
      <w:pPr>
        <w:pStyle w:val="Standard"/>
        <w:ind w:firstLine="720"/>
        <w:jc w:val="both"/>
      </w:pPr>
      <w:r>
        <w:rPr>
          <w:rFonts w:ascii="Arial" w:hAnsi="Arial" w:cs="Arial"/>
          <w:lang w:eastAsia="ru-RU"/>
        </w:rPr>
        <w:lastRenderedPageBreak/>
        <w:t xml:space="preserve"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</w:t>
      </w:r>
      <w:r>
        <w:rPr>
          <w:rFonts w:ascii="Arial" w:hAnsi="Arial" w:cs="Arial"/>
          <w:lang w:eastAsia="ru-RU"/>
        </w:rPr>
        <w:t>по адресу, указанному Заявителем.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>
        <w:rPr>
          <w:rFonts w:ascii="Arial" w:hAnsi="Arial" w:cs="Arial"/>
        </w:rPr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81248" w:rsidRDefault="00381248">
      <w:pPr>
        <w:pStyle w:val="Standard"/>
        <w:ind w:firstLine="720"/>
        <w:jc w:val="both"/>
        <w:rPr>
          <w:rFonts w:ascii="Arial" w:hAnsi="Arial" w:cs="Arial"/>
        </w:rPr>
      </w:pPr>
    </w:p>
    <w:p w:rsidR="00381248" w:rsidRDefault="00E413DD">
      <w:pPr>
        <w:pStyle w:val="Textbody"/>
        <w:spacing w:after="0" w:line="240" w:lineRule="auto"/>
        <w:ind w:firstLine="720"/>
        <w:jc w:val="center"/>
      </w:pP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</w:rPr>
        <w:t>. Стандарт предоставления муниципальной услуги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2.1. </w:t>
      </w:r>
      <w:r>
        <w:rPr>
          <w:rFonts w:ascii="Arial" w:hAnsi="Arial" w:cs="Arial"/>
          <w:b/>
        </w:rPr>
        <w:t>Наименование муниципальной услуги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Выдача выписки из похозяйственной книги.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Наименование органа, предоставляющего муниципальную услугу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Предоставление муниципальной услуги осуществляется Администрацией.</w:t>
      </w:r>
    </w:p>
    <w:p w:rsidR="00381248" w:rsidRDefault="00E413D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Органом Администрации, непосредственно предоставл</w:t>
      </w:r>
      <w:r>
        <w:rPr>
          <w:rFonts w:ascii="Arial" w:hAnsi="Arial" w:cs="Arial"/>
          <w:sz w:val="24"/>
        </w:rPr>
        <w:t>яющим услугу, является: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П/103 «Об утвер</w:t>
      </w:r>
      <w:r>
        <w:rPr>
          <w:rFonts w:ascii="Arial" w:hAnsi="Arial" w:cs="Arial"/>
          <w:sz w:val="24"/>
        </w:rPr>
        <w:t>ждении формы выписки из похозяйственной книги о наличии у гражданина права на земельный участок» - ведущий специалист администрации (по управлению муниципальным имуществом), в части выдачи выписки из похозяйственной книги в произвольной форме, форме листов</w:t>
      </w:r>
      <w:r>
        <w:rPr>
          <w:rFonts w:ascii="Arial" w:hAnsi="Arial" w:cs="Arial"/>
          <w:sz w:val="24"/>
        </w:rPr>
        <w:t xml:space="preserve"> похозяйственной книги, отражающей запрашиваемые сведения – ведущий специалист администрации (по организационной работе и делопроизводству)  (далее – сотрудник Администрации).</w:t>
      </w:r>
    </w:p>
    <w:p w:rsidR="00381248" w:rsidRDefault="00E413DD">
      <w:pPr>
        <w:autoSpaceDE w:val="0"/>
        <w:ind w:firstLine="720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Предоставление муниципальной услуги в части информирования граждан о порядке пре</w:t>
      </w:r>
      <w:r>
        <w:rPr>
          <w:rFonts w:ascii="Arial" w:hAnsi="Arial" w:cs="Arial"/>
          <w:sz w:val="24"/>
          <w:lang w:eastAsia="ru-RU"/>
        </w:rPr>
        <w:t>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2.3. Описание результата предоставления муниципальной услуги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Результатом предоставления муниципальной услуги является: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выписка из похозяйственной книги (далее – Выписка);</w:t>
      </w:r>
    </w:p>
    <w:p w:rsidR="00381248" w:rsidRDefault="00E413DD">
      <w:pPr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уведомление об отказе в предоставлении муниципальной услуги.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 Срок предоста</w:t>
      </w:r>
      <w:r>
        <w:rPr>
          <w:rFonts w:ascii="Arial" w:hAnsi="Arial" w:cs="Arial"/>
          <w:b/>
        </w:rPr>
        <w:t>вления муниципальной услуги</w:t>
      </w:r>
    </w:p>
    <w:p w:rsidR="00381248" w:rsidRDefault="00E413DD">
      <w:pPr>
        <w:ind w:firstLine="720"/>
      </w:pPr>
      <w:r>
        <w:rPr>
          <w:rFonts w:ascii="Arial" w:eastAsia="Times New Roman" w:hAnsi="Arial" w:cs="Arial"/>
          <w:sz w:val="24"/>
          <w:lang w:eastAsia="ru-RU"/>
        </w:rPr>
        <w:t>Предоставления муниципальной услуги осуществляется в срок не более 15 рабочих дней со дня поступления в Администрацию заявления о предоставлении муниципальной услуги.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2.5. Перечень нормативных правовых актов, регулирующих отнош</w:t>
      </w:r>
      <w:r>
        <w:rPr>
          <w:rFonts w:ascii="Arial" w:hAnsi="Arial" w:cs="Arial"/>
          <w:b/>
        </w:rPr>
        <w:t>ения, возникающие в связи с предоставлением муниципальной услуги</w:t>
      </w: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</w:t>
      </w:r>
      <w:r>
        <w:rPr>
          <w:rFonts w:ascii="Arial" w:hAnsi="Arial" w:cs="Arial"/>
          <w:lang w:eastAsia="ru-RU"/>
        </w:rPr>
        <w:t>мещен</w:t>
      </w:r>
      <w:r>
        <w:rPr>
          <w:rFonts w:ascii="Arial" w:hAnsi="Arial" w:cs="Arial"/>
          <w:color w:val="FF0000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на </w:t>
      </w:r>
      <w:r>
        <w:rPr>
          <w:rFonts w:ascii="Arial" w:hAnsi="Arial" w:cs="Arial"/>
        </w:rPr>
        <w:t>странице Сорового сельского поселения официального сайта Уватского муниципального района в сети Интернет</w:t>
      </w:r>
      <w:r>
        <w:rPr>
          <w:rFonts w:ascii="Arial" w:hAnsi="Arial" w:cs="Arial"/>
          <w:lang w:eastAsia="ru-RU"/>
        </w:rPr>
        <w:t xml:space="preserve">, в электронном региональном реестре муниципальных услуг в соответствии с постановлением Правительства Тюменской области от 30.05.2011 № 173-п </w:t>
      </w:r>
      <w:r>
        <w:rPr>
          <w:rFonts w:ascii="Arial" w:hAnsi="Arial" w:cs="Arial"/>
          <w:lang w:eastAsia="ru-RU"/>
        </w:rPr>
        <w:t>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Arial" w:hAnsi="Arial" w:cs="Arial"/>
          <w:b/>
        </w:rP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предоставления муниципальной услуги устанавливается следующий исчерпывающий перечень документов, ус</w:t>
      </w:r>
      <w:r>
        <w:rPr>
          <w:rFonts w:ascii="Arial" w:hAnsi="Arial" w:cs="Arial"/>
        </w:rPr>
        <w:t>тановленных федеральными законами и иными нормативными правовыми актами и направляемых посредством интернет-сайта «Портал услуг Тюменской области» (www.uslugi.admtyumen.ru) (далее - Региональный портал) или  личного обращения в МФЦ, Администрацию: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1) Заявл</w:t>
      </w:r>
      <w:r>
        <w:rPr>
          <w:rFonts w:ascii="Arial" w:hAnsi="Arial" w:cs="Arial"/>
        </w:rPr>
        <w:t>ение о предоставлении муниципальной услуги по форме, согласно приложению 1 к Регламенту - в случае направления заявления на бумажном носителе при личном обращении в Администрацию, МФЦ; по форме, размещенной на Региональном портале - в случае подачи заявлен</w:t>
      </w:r>
      <w:r>
        <w:rPr>
          <w:rFonts w:ascii="Arial" w:hAnsi="Arial" w:cs="Arial"/>
        </w:rPr>
        <w:t>ия в форме электронного документа с использованием «Личного кабинета»;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</w:t>
      </w:r>
      <w:r>
        <w:rPr>
          <w:rFonts w:ascii="Arial" w:hAnsi="Arial" w:cs="Arial"/>
        </w:rPr>
        <w:t xml:space="preserve">подлежит возврату представителю Заявителя после удостоверения его полномочий; 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 </w:t>
      </w:r>
      <w:r>
        <w:rPr>
          <w:rFonts w:ascii="Arial" w:hAnsi="Arial" w:cs="Arial"/>
        </w:rPr>
        <w:t>удостоверенный усиленной квалифицированной электронной подписью (далее - квалифицированная подпись) 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нотариуса).</w:t>
      </w:r>
    </w:p>
    <w:p w:rsidR="00381248" w:rsidRDefault="00381248">
      <w:pPr>
        <w:pStyle w:val="Standard"/>
        <w:ind w:firstLine="720"/>
        <w:jc w:val="both"/>
        <w:rPr>
          <w:rFonts w:ascii="Arial" w:hAnsi="Arial" w:cs="Arial"/>
          <w:b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</w:t>
      </w:r>
      <w:r>
        <w:rPr>
          <w:rFonts w:ascii="Arial" w:hAnsi="Arial" w:cs="Arial"/>
          <w:b/>
        </w:rPr>
        <w:t>х в предоставлении муниципальных услуг, и которые заявитель вправе представить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381248" w:rsidRDefault="00E413DD">
      <w:pPr>
        <w:autoSpaceDE w:val="0"/>
        <w:ind w:firstLine="720"/>
      </w:pPr>
      <w:r>
        <w:rPr>
          <w:rFonts w:ascii="Arial" w:eastAsia="Times New Roman" w:hAnsi="Arial" w:cs="Arial"/>
          <w:bCs/>
          <w:sz w:val="24"/>
          <w:lang w:eastAsia="ru-RU"/>
        </w:rPr>
        <w:t>Перечень документов,</w:t>
      </w:r>
      <w:r>
        <w:rPr>
          <w:rFonts w:ascii="Arial" w:hAnsi="Arial" w:cs="Arial"/>
          <w:sz w:val="24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>
        <w:rPr>
          <w:rFonts w:ascii="Arial" w:hAnsi="Arial" w:cs="Arial"/>
          <w:sz w:val="24"/>
        </w:rPr>
        <w:t>ов, участвующих в предоставлении муниципальной услуги, и которые Заявитель (представитель Заявителя) вправе представить, не установлен.</w:t>
      </w:r>
    </w:p>
    <w:p w:rsidR="00381248" w:rsidRDefault="00381248">
      <w:pPr>
        <w:autoSpaceDE w:val="0"/>
        <w:ind w:firstLine="720"/>
        <w:rPr>
          <w:rFonts w:ascii="Arial" w:hAnsi="Arial" w:cs="Arial"/>
          <w:b/>
          <w:sz w:val="24"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2.8. Исчерпывающий перечень оснований для отказа в приеме документов, необходимых для предоставления муниципальной услу</w:t>
      </w:r>
      <w:r>
        <w:rPr>
          <w:rFonts w:ascii="Arial" w:hAnsi="Arial" w:cs="Arial"/>
          <w:b/>
        </w:rPr>
        <w:t>ги:</w:t>
      </w: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color w:val="000000"/>
        </w:rPr>
        <w:t xml:space="preserve">- выявление в результате проверки несоблюдения условий признания действительности квалифицированной подписи, установленных </w:t>
      </w:r>
      <w:r>
        <w:rPr>
          <w:rFonts w:ascii="Arial" w:hAnsi="Arial" w:cs="Arial"/>
          <w:color w:val="000000"/>
          <w:shd w:val="clear" w:color="auto" w:fill="FFFFFF"/>
          <w:lang w:eastAsia="ru-RU"/>
        </w:rPr>
        <w:t>статье 11 Федерального закона от 06.04.2011 №63-ФЗ «Об электронной подписи»</w:t>
      </w:r>
      <w:r>
        <w:rPr>
          <w:rFonts w:ascii="Arial" w:hAnsi="Arial" w:cs="Arial"/>
          <w:color w:val="000000"/>
          <w:shd w:val="clear" w:color="auto" w:fill="FFFFFF"/>
        </w:rPr>
        <w:t xml:space="preserve"> (далее — Федеральный закон №63-ФЗ).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2.9. Исчерпывающ</w:t>
      </w:r>
      <w:r>
        <w:rPr>
          <w:rFonts w:ascii="Arial" w:hAnsi="Arial" w:cs="Arial"/>
          <w:b/>
        </w:rPr>
        <w:t>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Основания для отказа в предоставлении муниципальной услуги:</w:t>
      </w:r>
    </w:p>
    <w:p w:rsidR="00381248" w:rsidRDefault="00E413DD">
      <w:pPr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несоответствие Заявителя требованиям, установленным подразделом 1.2 Ре</w:t>
      </w:r>
      <w:r>
        <w:rPr>
          <w:rFonts w:ascii="Arial" w:hAnsi="Arial" w:cs="Arial"/>
          <w:sz w:val="24"/>
        </w:rPr>
        <w:t>гламента;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б) непредставление документа, установленного подпунктом «2» подраздела 2.6. Регламента, в случае обращения представителя Заявителя.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Основания для приостановления предоставления муниципальной услуги отсутствуют.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b/>
        </w:rPr>
        <w:t xml:space="preserve">2.10. Способы, размер и основания </w:t>
      </w:r>
      <w:r>
        <w:rPr>
          <w:rFonts w:ascii="Arial" w:hAnsi="Arial" w:cs="Arial"/>
          <w:b/>
        </w:rPr>
        <w:t>взимания платы за предоставление муниципальной услуги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2.11. Перечень услуг, которые являются необходимыми и обязательными для предоставлени</w:t>
      </w:r>
      <w:r>
        <w:rPr>
          <w:rFonts w:ascii="Arial" w:hAnsi="Arial" w:cs="Arial"/>
          <w:b/>
        </w:rPr>
        <w:t>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81248" w:rsidRDefault="00E413DD">
      <w:pPr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Услуги, которые являются необходимыми и обязательными для предоставления муни</w:t>
      </w:r>
      <w:r>
        <w:rPr>
          <w:rFonts w:ascii="Arial" w:hAnsi="Arial" w:cs="Arial"/>
          <w:sz w:val="24"/>
        </w:rPr>
        <w:t>ципальной услуги, отсутствуют.</w:t>
      </w:r>
    </w:p>
    <w:p w:rsidR="00381248" w:rsidRDefault="00E413DD">
      <w:pPr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381248" w:rsidRDefault="00381248">
      <w:pPr>
        <w:pStyle w:val="Standard"/>
        <w:ind w:firstLine="720"/>
        <w:jc w:val="both"/>
        <w:rPr>
          <w:rFonts w:ascii="Arial" w:hAnsi="Arial" w:cs="Arial"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b/>
        </w:rPr>
        <w:t>2.12. Максимальный срок ожидания в очереди пр</w:t>
      </w:r>
      <w:r>
        <w:rPr>
          <w:rFonts w:ascii="Arial" w:hAnsi="Arial" w:cs="Arial"/>
          <w:b/>
        </w:rPr>
        <w:t>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Время ожидания в очереди при подаче заявления о предоставлении муниципальной услуги не должно </w:t>
      </w:r>
      <w:r>
        <w:rPr>
          <w:rFonts w:ascii="Arial" w:hAnsi="Arial" w:cs="Arial"/>
        </w:rPr>
        <w:t>превышать 15 минут.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Время ожидания в очереди при получении результата муниципальной услуги не должно превышать 15 минут.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b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</w:t>
      </w:r>
      <w:r>
        <w:rPr>
          <w:rFonts w:ascii="Arial" w:hAnsi="Arial" w:cs="Arial"/>
          <w:b/>
        </w:rPr>
        <w:t>лении муниципальной услуги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Регистрация заявления о предоставлении муниципальной услуги (далее — Заявление) при личном обращении Заявителя не должна превышать 15 минут.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поступлении Заявления в Администрацию в электронной форме в рабочие дни в пределах </w:t>
      </w:r>
      <w:r>
        <w:rPr>
          <w:rFonts w:ascii="Arial" w:hAnsi="Arial" w:cs="Arial"/>
        </w:rPr>
        <w:t>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381248" w:rsidRDefault="00E413DD">
      <w:pPr>
        <w:pStyle w:val="Standard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2.14. Требования к помещениям, в которых предоставляются муниципальная услуга, ус</w:t>
      </w:r>
      <w:r>
        <w:rPr>
          <w:rFonts w:ascii="Arial" w:hAnsi="Arial" w:cs="Arial"/>
          <w:b/>
          <w:bCs/>
        </w:rPr>
        <w:t>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</w:t>
      </w:r>
      <w:r>
        <w:rPr>
          <w:rFonts w:ascii="Arial" w:hAnsi="Arial" w:cs="Arial"/>
          <w:b/>
          <w:bCs/>
        </w:rPr>
        <w:t>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81248" w:rsidRDefault="00E413DD">
      <w:pPr>
        <w:pStyle w:val="Standard"/>
        <w:ind w:firstLine="720"/>
        <w:jc w:val="both"/>
      </w:pPr>
      <w:r>
        <w:rPr>
          <w:rFonts w:ascii="Arial" w:hAnsi="Arial" w:cs="Arial"/>
        </w:rPr>
        <w:t xml:space="preserve">2.14.1. Помещения для предоставления муниципальной услуги размещаются по адресу: </w:t>
      </w:r>
      <w:r>
        <w:rPr>
          <w:rFonts w:ascii="Arial" w:hAnsi="Arial" w:cs="Arial"/>
          <w:iCs/>
        </w:rPr>
        <w:t>626194 Тюменская область, Уватский ра</w:t>
      </w:r>
      <w:r>
        <w:rPr>
          <w:rFonts w:ascii="Arial" w:hAnsi="Arial" w:cs="Arial"/>
          <w:iCs/>
        </w:rPr>
        <w:t>йон, пос.Демьянка, мкр. Железнодорожный, 1.</w:t>
      </w:r>
      <w:r>
        <w:rPr>
          <w:rFonts w:ascii="Arial" w:hAnsi="Arial" w:cs="Arial"/>
        </w:rPr>
        <w:t xml:space="preserve"> Адреса размещения МФЦ указаны на </w:t>
      </w:r>
      <w:r>
        <w:rPr>
          <w:rFonts w:ascii="Arial" w:hAnsi="Arial" w:cs="Arial"/>
          <w:color w:val="000000"/>
        </w:rPr>
        <w:t>официальным сайте МФЦ в информационно-телекоммуникационной сети «Интернет» (</w:t>
      </w:r>
      <w:hyperlink r:id="rId8" w:history="1">
        <w:r>
          <w:rPr>
            <w:rFonts w:ascii="Arial" w:hAnsi="Arial" w:cs="Arial"/>
          </w:rPr>
          <w:t>www.mfcto.ru</w:t>
        </w:r>
      </w:hyperlink>
      <w:r>
        <w:rPr>
          <w:rFonts w:ascii="Arial" w:hAnsi="Arial" w:cs="Arial"/>
          <w:color w:val="000000"/>
        </w:rPr>
        <w:t>)</w:t>
      </w:r>
    </w:p>
    <w:p w:rsidR="00381248" w:rsidRDefault="00E413DD">
      <w:pPr>
        <w:pStyle w:val="Standard"/>
        <w:ind w:firstLine="720"/>
        <w:jc w:val="both"/>
      </w:pPr>
      <w:r>
        <w:rPr>
          <w:rFonts w:ascii="Arial" w:hAnsi="Arial" w:cs="Arial"/>
        </w:rPr>
        <w:t>Помещения для предоставления муниципальной услуги д</w:t>
      </w:r>
      <w:r>
        <w:rPr>
          <w:rFonts w:ascii="Arial" w:hAnsi="Arial" w:cs="Arial"/>
        </w:rPr>
        <w:t>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>
        <w:rPr>
          <w:rStyle w:val="aa"/>
          <w:rFonts w:ascii="Arial" w:hAnsi="Arial" w:cs="Arial"/>
          <w:vertAlign w:val="baseline"/>
        </w:rPr>
        <w:t>и</w:t>
      </w:r>
      <w:r>
        <w:rPr>
          <w:rFonts w:ascii="Arial" w:hAnsi="Arial" w:cs="Arial"/>
        </w:rPr>
        <w:t>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Помещения обозначаются табличками с указанием номеров помещений (окон), должности и фамилии лица, осуществляющего </w:t>
      </w:r>
      <w:r>
        <w:rPr>
          <w:rFonts w:ascii="Arial" w:hAnsi="Arial" w:cs="Arial"/>
        </w:rPr>
        <w:t xml:space="preserve">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</w:t>
      </w:r>
      <w:r>
        <w:rPr>
          <w:rFonts w:ascii="Arial" w:hAnsi="Arial" w:cs="Arial"/>
        </w:rPr>
        <w:lastRenderedPageBreak/>
        <w:t>информационно-телекоммуникационную сеть «Интернет», оргтехникой), канцелярскими пр</w:t>
      </w:r>
      <w:r>
        <w:rPr>
          <w:rFonts w:ascii="Arial" w:hAnsi="Arial" w:cs="Arial"/>
        </w:rPr>
        <w:t>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 возникн</w:t>
      </w:r>
      <w:r>
        <w:rPr>
          <w:rFonts w:ascii="Arial" w:hAnsi="Arial" w:cs="Arial"/>
        </w:rPr>
        <w:t>овении чрезвычайной ситуации, доступными местами общего пользования (туалетами).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</w:t>
      </w:r>
      <w:r>
        <w:rPr>
          <w:rFonts w:ascii="Arial" w:hAnsi="Arial" w:cs="Arial"/>
        </w:rPr>
        <w:t xml:space="preserve"> для их размещения в здании.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</w:t>
      </w:r>
      <w:r>
        <w:rPr>
          <w:rFonts w:ascii="Arial" w:hAnsi="Arial" w:cs="Arial"/>
        </w:rPr>
        <w:t>ется следующая текстовая информация: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о режиме работы, номерах телефонов, факсов, адресах электронной почты Администрации;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о номерах кабинетов (окон), где осуществляются прием и устное информирование граждан; фамилии, имена, отчества сотрудников Админис</w:t>
      </w:r>
      <w:r>
        <w:rPr>
          <w:rFonts w:ascii="Arial" w:hAnsi="Arial" w:cs="Arial"/>
        </w:rPr>
        <w:t>трации, осуществляющих прием и устное информирование граждан;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</w:t>
      </w:r>
      <w:r>
        <w:rPr>
          <w:rFonts w:ascii="Arial" w:hAnsi="Arial" w:cs="Arial"/>
        </w:rPr>
        <w:t>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</w:t>
      </w:r>
      <w:r>
        <w:rPr>
          <w:rFonts w:ascii="Arial" w:hAnsi="Arial" w:cs="Arial"/>
        </w:rPr>
        <w:t>ций) Тюменской области»;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образец заявления о предоставлении муниципальной услуги и перечень прилагаемых к нему документов.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</w:t>
      </w:r>
      <w:r>
        <w:rPr>
          <w:rFonts w:ascii="Arial" w:hAnsi="Arial" w:cs="Arial"/>
        </w:rPr>
        <w:t xml:space="preserve">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2.14.3. К помещениям предъявляются требования по обеспечению беспрепятственного доступа инвалидов, установленные законо</w:t>
      </w:r>
      <w:r>
        <w:rPr>
          <w:rFonts w:ascii="Arial" w:hAnsi="Arial" w:cs="Arial"/>
        </w:rPr>
        <w:t>дательством Российской Федерации о социальной защите инвалидов, с учетом действующих параметров помещений, в том числе: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наличие выделенной стоянки автотранспортных средств для инвалидов;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обеспечение возможности беспрепятственного доступа к помещениям, </w:t>
      </w:r>
      <w:r>
        <w:rPr>
          <w:rFonts w:ascii="Arial" w:hAnsi="Arial" w:cs="Arial"/>
        </w:rPr>
        <w:t>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bookmarkEnd w:id="1"/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обеспечение достаточной ширины дверных проемов, лестничных </w:t>
      </w:r>
      <w:r>
        <w:rPr>
          <w:rFonts w:ascii="Arial" w:hAnsi="Arial" w:cs="Arial"/>
        </w:rPr>
        <w:t>маршей, площадок;</w:t>
      </w:r>
    </w:p>
    <w:p w:rsidR="00381248" w:rsidRDefault="00E413D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381248" w:rsidRDefault="00E413D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размещение информации с учетом ограничения жизнедеятельност</w:t>
      </w:r>
      <w:r>
        <w:rPr>
          <w:rFonts w:ascii="Arial" w:hAnsi="Arial" w:cs="Arial"/>
          <w:sz w:val="24"/>
        </w:rPr>
        <w:t>и инвалидов;</w:t>
      </w:r>
    </w:p>
    <w:p w:rsidR="00381248" w:rsidRDefault="00E413D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81248" w:rsidRDefault="00E413D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допуск в помещения, в которых предоставляется муниципальная услуга собаки-проводника при наличии документа, подтвер</w:t>
      </w:r>
      <w:r>
        <w:rPr>
          <w:rFonts w:ascii="Arial" w:hAnsi="Arial" w:cs="Arial"/>
          <w:sz w:val="24"/>
        </w:rPr>
        <w:t>ждающего ее специальное обучение;</w:t>
      </w:r>
    </w:p>
    <w:p w:rsidR="00381248" w:rsidRDefault="00E413D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Требования к помещениям МФЦ, в которых предоставляется муниципальная услуга, залы ожида</w:t>
      </w:r>
      <w:r>
        <w:rPr>
          <w:rFonts w:ascii="Arial" w:hAnsi="Arial" w:cs="Arial"/>
        </w:rPr>
        <w:t>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</w:t>
      </w:r>
      <w:r>
        <w:rPr>
          <w:rFonts w:ascii="Arial" w:hAnsi="Arial" w:cs="Arial"/>
        </w:rPr>
        <w:t>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381248" w:rsidRDefault="00381248">
      <w:pPr>
        <w:pStyle w:val="Standard"/>
        <w:ind w:firstLine="720"/>
        <w:jc w:val="both"/>
        <w:rPr>
          <w:rFonts w:ascii="Arial" w:hAnsi="Arial" w:cs="Arial"/>
          <w:b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b/>
        </w:rPr>
        <w:t>2.15. Показатели доступности и качества муниципальной услуги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2.15.1. Показателями доступности муниципальной услуги яв</w:t>
      </w:r>
      <w:r>
        <w:rPr>
          <w:rFonts w:ascii="Arial" w:hAnsi="Arial" w:cs="Arial"/>
        </w:rPr>
        <w:t>ляются: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наличие помещений, </w:t>
      </w:r>
      <w:r>
        <w:rPr>
          <w:rFonts w:ascii="Arial" w:hAnsi="Arial" w:cs="Arial"/>
        </w:rPr>
        <w:t>оборудования и оснащения, отвечающих требованиям Регламента;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соблюдение режима работы Администрации и МФЦ при предоставлении муниципальной услуги;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 получения информации о ходе предоставления муниципальной услуги, в том числе с использованием инф</w:t>
      </w:r>
      <w:r>
        <w:rPr>
          <w:rFonts w:ascii="Arial" w:hAnsi="Arial" w:cs="Arial"/>
        </w:rPr>
        <w:t>ормационно-коммуникационных технологий;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2.15.2. Показателями качества муниципальной услуги являются: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соблюдение сроков и последовательности административных процедур, установленных Регламентом;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отсутствие обоснованных жалоб на действия (бездействие) и реше</w:t>
      </w:r>
      <w:r>
        <w:rPr>
          <w:rFonts w:ascii="Arial" w:hAnsi="Arial" w:cs="Arial"/>
        </w:rPr>
        <w:t>ния сотрудников Администрации и МФЦ, участвующих в предоставлении муниципальной услуги;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b/>
        </w:rPr>
        <w:t>2.16. Иные требования, в том чис</w:t>
      </w:r>
      <w:r>
        <w:rPr>
          <w:rFonts w:ascii="Arial" w:hAnsi="Arial" w:cs="Arial"/>
          <w:b/>
        </w:rPr>
        <w:t>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</w:t>
      </w:r>
      <w:r>
        <w:rPr>
          <w:rFonts w:ascii="Arial" w:hAnsi="Arial" w:cs="Arial"/>
          <w:b/>
        </w:rPr>
        <w:t>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2.16.1 При предоставлении муниципальной услуги в электронной форме Заявитель вправе: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а) получить информацию о порядке</w:t>
      </w:r>
      <w:r>
        <w:rPr>
          <w:rFonts w:ascii="Arial" w:hAnsi="Arial" w:cs="Arial"/>
        </w:rPr>
        <w:t xml:space="preserve">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б) осуществить предварительную запись на личный прием в МФЦ че</w:t>
      </w:r>
      <w:r>
        <w:rPr>
          <w:rFonts w:ascii="Arial" w:hAnsi="Arial" w:cs="Arial"/>
        </w:rPr>
        <w:t>рез официальный сайт МФЦ в информационно-телекоммуникационной сети «Интернет» (www.mfcto.ru);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в) подать заявление о предоставлении муниципальной услуги в форме электронного документа с использованием «Личного кабинета» Регионального портала посредством зап</w:t>
      </w:r>
      <w:r>
        <w:rPr>
          <w:rFonts w:ascii="Arial" w:hAnsi="Arial" w:cs="Arial"/>
        </w:rPr>
        <w:t>олнения электронной формы Заявления;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д) получить результат предоставления муниципальной услуги в форме электронного документа на Регионал</w:t>
      </w:r>
      <w:r>
        <w:rPr>
          <w:rFonts w:ascii="Arial" w:hAnsi="Arial" w:cs="Arial"/>
        </w:rPr>
        <w:t>ьном портале;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</w:t>
      </w:r>
      <w:r>
        <w:rPr>
          <w:rFonts w:ascii="Arial" w:hAnsi="Arial" w:cs="Arial"/>
        </w:rPr>
        <w:t>лжностного лица органа (организации) либо государственного или муниципального служащего.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381248" w:rsidRDefault="00E413DD">
      <w:pPr>
        <w:pStyle w:val="Textbody"/>
        <w:spacing w:after="0" w:line="240" w:lineRule="auto"/>
        <w:ind w:firstLine="720"/>
        <w:jc w:val="center"/>
      </w:pPr>
      <w:r>
        <w:rPr>
          <w:rFonts w:ascii="Arial" w:hAnsi="Arial" w:cs="Arial"/>
          <w:b/>
          <w:lang w:val="en-US"/>
        </w:rPr>
        <w:t>III</w:t>
      </w:r>
      <w:r>
        <w:rPr>
          <w:rFonts w:ascii="Arial" w:hAnsi="Arial" w:cs="Arial"/>
          <w:b/>
        </w:rPr>
        <w:t xml:space="preserve">. Состав, </w:t>
      </w:r>
      <w:r>
        <w:rPr>
          <w:rFonts w:ascii="Arial" w:hAnsi="Arial" w:cs="Arial"/>
          <w:b/>
        </w:rPr>
        <w:t>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</w:t>
      </w:r>
      <w:r>
        <w:rPr>
          <w:rFonts w:ascii="Arial" w:hAnsi="Arial" w:cs="Arial"/>
          <w:b/>
        </w:rPr>
        <w:t>цедур в МФЦ</w:t>
      </w:r>
    </w:p>
    <w:p w:rsidR="00381248" w:rsidRDefault="00E413DD">
      <w:pPr>
        <w:pStyle w:val="10"/>
        <w:autoSpaceDE w:val="0"/>
        <w:ind w:firstLine="720"/>
        <w:jc w:val="both"/>
      </w:pPr>
      <w:r>
        <w:rPr>
          <w:rFonts w:ascii="Arial" w:hAnsi="Arial" w:cs="Arial"/>
          <w:b/>
          <w:bCs/>
        </w:rPr>
        <w:t>3.1. Перечень и особенности исполнения административных процедур</w:t>
      </w:r>
    </w:p>
    <w:p w:rsidR="00381248" w:rsidRDefault="00E413DD">
      <w:pPr>
        <w:pStyle w:val="10"/>
        <w:autoSpaceDE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3.1.1. Предоставление муниципальной услуги включает в себя следующие административные процедуры:</w:t>
      </w:r>
    </w:p>
    <w:p w:rsidR="00381248" w:rsidRDefault="00E413DD">
      <w:pPr>
        <w:pStyle w:val="10"/>
        <w:autoSpaceDE w:val="0"/>
        <w:ind w:firstLine="720"/>
        <w:jc w:val="both"/>
      </w:pPr>
      <w:r>
        <w:rPr>
          <w:rFonts w:ascii="Arial" w:hAnsi="Arial" w:cs="Arial"/>
          <w:bCs/>
        </w:rPr>
        <w:t xml:space="preserve">а) </w:t>
      </w:r>
      <w:r>
        <w:rPr>
          <w:rFonts w:ascii="Arial" w:hAnsi="Arial" w:cs="Arial"/>
        </w:rPr>
        <w:t>прием и регистрация заявления о предоставлении муниципальной услуги (далее - За</w:t>
      </w:r>
      <w:r>
        <w:rPr>
          <w:rFonts w:ascii="Arial" w:hAnsi="Arial" w:cs="Arial"/>
        </w:rPr>
        <w:t>явление) и документов, необходимых для предоставления муниципальной услуги;</w:t>
      </w:r>
    </w:p>
    <w:p w:rsidR="00381248" w:rsidRDefault="00E413DD">
      <w:pPr>
        <w:pStyle w:val="10"/>
        <w:autoSpaceDE w:val="0"/>
        <w:ind w:firstLine="720"/>
        <w:jc w:val="both"/>
      </w:pPr>
      <w:r>
        <w:rPr>
          <w:rFonts w:ascii="Arial" w:hAnsi="Arial" w:cs="Arial"/>
          <w:bCs/>
        </w:rPr>
        <w:t xml:space="preserve">б) </w:t>
      </w:r>
      <w:r>
        <w:rPr>
          <w:rFonts w:ascii="Arial" w:hAnsi="Arial" w:cs="Arial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381248" w:rsidRDefault="00E413DD">
      <w:pPr>
        <w:pStyle w:val="1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порядок </w:t>
      </w:r>
      <w:r>
        <w:rPr>
          <w:rFonts w:ascii="Arial" w:hAnsi="Arial" w:cs="Arial"/>
        </w:rPr>
        <w:t>исправления допущенных опечаток и ошибок в выданных в результате предоставления муниципальной услуги документов.</w:t>
      </w:r>
    </w:p>
    <w:p w:rsidR="00381248" w:rsidRDefault="00E413DD">
      <w:pPr>
        <w:pStyle w:val="1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Доступ Заявителей к сведениям о муниципальной услуге,  возможность получения сведений о ходе рассмотрения Заявления, взаимодействие органа, пре</w:t>
      </w:r>
      <w:r>
        <w:rPr>
          <w:rFonts w:ascii="Arial" w:hAnsi="Arial" w:cs="Arial"/>
        </w:rPr>
        <w:t>доставляющего муниципальную услугу, с организациями, участвующими в предоставлении муниципальной услуги обеспечиваются посредством Единого  и Регионального порталов.</w:t>
      </w:r>
    </w:p>
    <w:p w:rsidR="00381248" w:rsidRDefault="00E413DD">
      <w:pPr>
        <w:pStyle w:val="1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Получение Заявителем результата предоставления муниципальной услуги (по выбору Заявителя),</w:t>
      </w:r>
      <w:r>
        <w:rPr>
          <w:rFonts w:ascii="Arial" w:hAnsi="Arial" w:cs="Arial"/>
        </w:rPr>
        <w:t xml:space="preserve">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381248" w:rsidRDefault="00E413DD">
      <w:pPr>
        <w:widowControl w:val="0"/>
        <w:autoSpaceDE w:val="0"/>
        <w:ind w:firstLine="720"/>
      </w:pPr>
      <w:r>
        <w:rPr>
          <w:rFonts w:ascii="Arial" w:hAnsi="Arial" w:cs="Arial"/>
          <w:sz w:val="24"/>
          <w:shd w:val="clear" w:color="auto" w:fill="FFFFFF"/>
        </w:rPr>
        <w:t xml:space="preserve">3.1.2. </w:t>
      </w:r>
      <w:r>
        <w:rPr>
          <w:rFonts w:ascii="Arial" w:hAnsi="Arial" w:cs="Arial"/>
          <w:color w:val="000000"/>
          <w:sz w:val="24"/>
          <w:shd w:val="clear" w:color="auto" w:fill="FFFFFF"/>
        </w:rPr>
        <w:t>Особенности выполнения отдельных административных процедур в МФЦ: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3.1.2.1 При предоставлении муниципальной ус</w:t>
      </w:r>
      <w:r>
        <w:rPr>
          <w:rFonts w:ascii="Arial" w:hAnsi="Arial" w:cs="Arial"/>
          <w:color w:val="000000"/>
        </w:rPr>
        <w:t>луги в МФЦ Заявитель вправе:</w:t>
      </w: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color w:val="000000"/>
        </w:rPr>
        <w:t>а) получать информацию о порядке предоставления муниципальной услуги в МФЦ, о ходе рассмотрения Заявления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(в части процедур, выполняемых в МФЦ, а также процедур, выполняемых Администрацией, информация о ходе выполнения которых </w:t>
      </w:r>
      <w:r>
        <w:rPr>
          <w:rFonts w:ascii="Arial" w:hAnsi="Arial" w:cs="Arial"/>
          <w:color w:val="000000"/>
        </w:rPr>
        <w:t>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color w:val="000000"/>
        </w:rPr>
        <w:t>б) осуществить предварительную запись на прием в МФЦ для подачи документов и</w:t>
      </w:r>
      <w:r>
        <w:rPr>
          <w:rFonts w:ascii="Arial" w:hAnsi="Arial" w:cs="Arial"/>
          <w:color w:val="000000"/>
        </w:rPr>
        <w:t xml:space="preserve"> для получения результата муниципальной услуги, в том числе в случае </w:t>
      </w:r>
      <w:r>
        <w:rPr>
          <w:rFonts w:ascii="Arial" w:hAnsi="Arial" w:cs="Arial"/>
          <w:color w:val="000000"/>
        </w:rPr>
        <w:lastRenderedPageBreak/>
        <w:t>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</w:t>
      </w:r>
      <w:r>
        <w:rPr>
          <w:rFonts w:ascii="Arial" w:hAnsi="Arial" w:cs="Arial"/>
          <w:color w:val="000000"/>
        </w:rPr>
        <w:t>мационно-телекоммуникационной сети «Интернет» (</w:t>
      </w:r>
      <w:hyperlink r:id="rId9" w:history="1">
        <w:r>
          <w:rPr>
            <w:rFonts w:ascii="Arial" w:hAnsi="Arial" w:cs="Arial"/>
          </w:rPr>
          <w:t>www.mfcto.ru</w:t>
        </w:r>
      </w:hyperlink>
      <w:r>
        <w:rPr>
          <w:rFonts w:ascii="Arial" w:hAnsi="Arial" w:cs="Arial"/>
          <w:color w:val="000000"/>
        </w:rPr>
        <w:t>).</w:t>
      </w: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color w:val="000000"/>
        </w:rPr>
        <w:t xml:space="preserve">3.1.2.2. Административные процедуры, предусмотренные пунктом 3.1.2.1. Регламента, выполняются в соответствии с Правилами организации деятельности </w:t>
      </w:r>
      <w:r>
        <w:rPr>
          <w:rFonts w:ascii="Arial" w:hAnsi="Arial" w:cs="Arial"/>
          <w:color w:val="000000"/>
        </w:rPr>
        <w:t>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</w:t>
      </w:r>
      <w:r>
        <w:rPr>
          <w:rFonts w:ascii="Arial" w:hAnsi="Arial" w:cs="Arial"/>
          <w:color w:val="000000"/>
        </w:rPr>
        <w:t>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</w:t>
      </w:r>
    </w:p>
    <w:p w:rsidR="00381248" w:rsidRDefault="00381248">
      <w:pPr>
        <w:widowControl w:val="0"/>
        <w:autoSpaceDE w:val="0"/>
        <w:ind w:firstLine="720"/>
        <w:rPr>
          <w:rFonts w:ascii="Arial" w:hAnsi="Arial" w:cs="Arial"/>
          <w:sz w:val="24"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b/>
        </w:rPr>
        <w:t>3.2. Прием и регистрация заявления о предоставлении муниципально</w:t>
      </w:r>
      <w:r>
        <w:rPr>
          <w:rFonts w:ascii="Arial" w:hAnsi="Arial" w:cs="Arial"/>
          <w:b/>
        </w:rPr>
        <w:t>й услуги и документов, необходимых для предоставления муниципальной услуги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3.2.1. Основанием для начала административной процедуры является личное обращение Заявителя в Администрацию, МФЦ  с Заявлением  и приложенными к нему документами, установленными под</w:t>
      </w:r>
      <w:r>
        <w:rPr>
          <w:rFonts w:ascii="Arial" w:hAnsi="Arial" w:cs="Arial"/>
        </w:rPr>
        <w:t>разделом 2.6 Регламента (далее – Документы).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3.2.2. В ходе личного приема Заявителя сотрудник Администрации или МФЦ: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устанавливает личность обратившегося Заявителя путем проверки документа, удостоверяющего его личность (в случае обращения представителя </w:t>
      </w:r>
      <w:r>
        <w:rPr>
          <w:rFonts w:ascii="Arial" w:hAnsi="Arial" w:cs="Arial"/>
        </w:rPr>
        <w:t>Заявителя устанавливает наличие у него полномочий путем проверки документа, подтверждающего полномочия представителя);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б) информирует Заявителя о порядке и сроках предоставления муниципальной услуги;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в) обеспечивает заполнение Заявления, после этого предла</w:t>
      </w:r>
      <w:r>
        <w:rPr>
          <w:rFonts w:ascii="Arial" w:hAnsi="Arial" w:cs="Arial"/>
        </w:rPr>
        <w:t>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 самостоятельно оформил Заявление. Проверяет наличие документов, которые в силу подраздела 2.6 Регла</w:t>
      </w:r>
      <w:r>
        <w:rPr>
          <w:rFonts w:ascii="Arial" w:hAnsi="Arial" w:cs="Arial"/>
        </w:rPr>
        <w:t>мента Заявитель  должен предоставить самостоятельно;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г)  в случаях предоставления Заявителем оригиналов Документов, предусмотренных пп. 1, 3, 14 ч. 6 ст. 7 Федерального закона от 27.07.2010 № 210-ФЗ «Об организации предоставления государственных и муниципа</w:t>
      </w:r>
      <w:r>
        <w:rPr>
          <w:rFonts w:ascii="Arial" w:hAnsi="Arial" w:cs="Arial"/>
        </w:rPr>
        <w:t>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д) обеспе</w:t>
      </w:r>
      <w:r>
        <w:rPr>
          <w:rFonts w:ascii="Arial" w:hAnsi="Arial" w:cs="Arial"/>
        </w:rPr>
        <w:t>чивает регистрацию Заявления в Журнале регистрации письменных обращений граждан, а также выдачу Заявителю под личную подпись расписки о приеме Заявления и Документов.</w:t>
      </w: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</w:rPr>
        <w:t>При поступлении Заявления от МФЦ, принятого от Заявителя в рамках личного приема в МФЦ, с</w:t>
      </w:r>
      <w:r>
        <w:rPr>
          <w:rFonts w:ascii="Arial" w:hAnsi="Arial" w:cs="Arial"/>
        </w:rPr>
        <w:t>отрудник Администрации обеспечивает его регистрацию в Журнале регистрации документов из МФЦ.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3.2.3. При поступлении Заявления и Документов в электронной форме сотрудник Администрации: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проверяет подлинность электронной подписи (электронных подписей) в соотв</w:t>
      </w:r>
      <w:r>
        <w:rPr>
          <w:rFonts w:ascii="Arial" w:hAnsi="Arial" w:cs="Arial"/>
        </w:rPr>
        <w:t>етствии с требованиями законодательства, регулирующего отношения в области использования электронных подписей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подписания Заявления и Документов квалифицированной подписью, сотрудник Администрации проводит проверку действительности квалифицированно</w:t>
      </w:r>
      <w:r>
        <w:rPr>
          <w:rFonts w:ascii="Arial" w:hAnsi="Arial" w:cs="Arial"/>
        </w:rPr>
        <w:t>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№63-ФЗ  (далее - проверка квалифицированной подписи).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случае если в результате проверки квалифиц</w:t>
      </w:r>
      <w:r>
        <w:rPr>
          <w:rFonts w:ascii="Arial" w:hAnsi="Arial" w:cs="Arial"/>
        </w:rPr>
        <w:t>ированной подписи будет выявлено несоблюдение установленных условий признания ее действительности, сотрудник Администрации в течение 3 календарных дней со дня завершения проведения такой проверки принимает решение об отказе в приеме к рассмотрению Заявлени</w:t>
      </w:r>
      <w:r>
        <w:rPr>
          <w:rFonts w:ascii="Arial" w:hAnsi="Arial" w:cs="Arial"/>
        </w:rPr>
        <w:t>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подписью сотрудника А</w:t>
      </w:r>
      <w:r>
        <w:rPr>
          <w:rFonts w:ascii="Arial" w:hAnsi="Arial" w:cs="Arial"/>
        </w:rPr>
        <w:t>дминистрации и направляется по адресу электронной почты Заявителя  либо в его «Личный кабинет» на  Региональном портале.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</w:t>
      </w:r>
      <w:r>
        <w:rPr>
          <w:rFonts w:ascii="Arial" w:hAnsi="Arial" w:cs="Arial"/>
        </w:rPr>
        <w:t>ушения, которые послужили основанием для отказа в приеме к рассмотрению первичного обращения.</w:t>
      </w: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</w:rPr>
        <w:t>При соответствии подлинности электронной подписи (электронных подписей) обеспечивает регистрацию Заявления в Журнале регистрации документов из МФЦ. При этом Заявл</w:t>
      </w:r>
      <w:r>
        <w:rPr>
          <w:rFonts w:ascii="Arial" w:hAnsi="Arial" w:cs="Arial"/>
        </w:rPr>
        <w:t>ение  получает статусы «Принято ведомством» или «В обработке», что отражается в «Личном кабинете» Регионального портала.</w:t>
      </w: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b/>
        </w:rPr>
        <w:t>3.3. Рассмотрение Заявления и направление результата предоставления муниципальной услуги.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3.3.1. Основанием для начала административной</w:t>
      </w:r>
      <w:r>
        <w:rPr>
          <w:rFonts w:ascii="Arial" w:hAnsi="Arial" w:cs="Arial"/>
        </w:rPr>
        <w:t xml:space="preserve"> процедуры является окончание административной процедуры, установленной подразделом 3.2 Регламента.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3.3.2. Сотрудник Администрации в течение 3 рабочих дней со дня поступления в Администрацию со дня регистрации Заявления и Документов: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 осуществляет провер</w:t>
      </w:r>
      <w:r>
        <w:rPr>
          <w:rFonts w:ascii="Arial" w:hAnsi="Arial" w:cs="Arial"/>
        </w:rPr>
        <w:t>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 наличии оснований для отказа в предоставлении муниципальной услуги, указанных в подразделе 2.9 Регламент</w:t>
      </w:r>
      <w:r>
        <w:rPr>
          <w:rFonts w:ascii="Arial" w:hAnsi="Arial" w:cs="Arial"/>
        </w:rPr>
        <w:t>а осуществляет подготовку проекта письменного отказа в предоставлении муниципальной услуги и передает его на подпись Главе Сорового сельского поселения.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проекте письменного отказа в предоставлении муниципальной услуги указываются конкретные основания из </w:t>
      </w:r>
      <w:r>
        <w:rPr>
          <w:rFonts w:ascii="Arial" w:hAnsi="Arial" w:cs="Arial"/>
        </w:rPr>
        <w:t>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</w:t>
      </w:r>
      <w:r>
        <w:rPr>
          <w:rFonts w:ascii="Arial" w:hAnsi="Arial" w:cs="Arial"/>
        </w:rPr>
        <w:t>для отказа.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3.3.3. При отсутствии оснований для отказа в предоставлении муниципальной услуги, указанных в подразделе 2.9 Регламента, сотрудник Администрации в течение 3 рабочих дней, следующего за днем окончания административной процедуры, установленной пу</w:t>
      </w:r>
      <w:r>
        <w:rPr>
          <w:rFonts w:ascii="Arial" w:hAnsi="Arial" w:cs="Arial"/>
        </w:rPr>
        <w:t>нктом 3.3.2. осуществляет  подготовку выписки из похозяйственной книги (далее- Выписка).</w:t>
      </w:r>
    </w:p>
    <w:p w:rsidR="00381248" w:rsidRDefault="00E413DD">
      <w:pPr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</w:t>
      </w:r>
      <w:r>
        <w:rPr>
          <w:rFonts w:ascii="Arial" w:hAnsi="Arial" w:cs="Arial"/>
          <w:sz w:val="24"/>
        </w:rPr>
        <w:t>артографии от 07.03.2012 №П/103. В иных случаях Выписка подготавливается в произвольной форме, форме листов похозяйственной книги, отражающей запрашиваемые Заявителем сведения из похозяйственной книги.</w:t>
      </w:r>
    </w:p>
    <w:p w:rsidR="00381248" w:rsidRDefault="00E413DD">
      <w:pPr>
        <w:pStyle w:val="Standard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Выписка из книги составляется в двух экземплярах. Оба </w:t>
      </w:r>
      <w:r>
        <w:rPr>
          <w:rFonts w:ascii="Arial" w:hAnsi="Arial" w:cs="Arial"/>
        </w:rPr>
        <w:t>экземпляра являются подлинными.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Выписка подписывается должностным лицом, ответственным за ведение похозяйственной книги и передается сотрудником Администрации на подпись Главе Сорового сельского поселения.</w:t>
      </w: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</w:rPr>
        <w:lastRenderedPageBreak/>
        <w:t>3.3.4. Глава Сорового сельского поселения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подписыв</w:t>
      </w:r>
      <w:r>
        <w:rPr>
          <w:rFonts w:ascii="Arial" w:hAnsi="Arial" w:cs="Arial"/>
        </w:rPr>
        <w:t>ает Выписку в течение 2 рабочих дней со дня получения проекта Решения или письменного отказа в предоставлении муниципальной услуги.</w:t>
      </w: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</w:rPr>
        <w:t xml:space="preserve">Сотрудник Администрации в день подписания Выписки или письменного отказа в предоставлении муниципальной услуги осуществляет </w:t>
      </w:r>
      <w:r>
        <w:rPr>
          <w:rFonts w:ascii="Arial" w:hAnsi="Arial" w:cs="Arial"/>
        </w:rPr>
        <w:t>их регистрацию в Журнале регистрации письменных обращений граждан, заверяет печатью Администрации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и </w:t>
      </w:r>
      <w:r>
        <w:rPr>
          <w:rFonts w:ascii="Arial" w:eastAsia="Calibri" w:hAnsi="Arial" w:cs="Arial"/>
        </w:rPr>
        <w:t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</w:t>
      </w:r>
      <w:r>
        <w:rPr>
          <w:rFonts w:ascii="Arial" w:eastAsia="Calibri" w:hAnsi="Arial" w:cs="Arial"/>
        </w:rPr>
        <w:t xml:space="preserve"> информирования. Информирование осуществляется способом, указанным Заявителем (представителем Заявителя) в Заявлении.</w:t>
      </w:r>
    </w:p>
    <w:p w:rsidR="00381248" w:rsidRDefault="00E413DD">
      <w:pPr>
        <w:widowControl w:val="0"/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3.2.6. Для получения результата муниципальной услуги Заявитель (представитель Заявителя) обращаются в Администрацию в рабочее время соглас</w:t>
      </w:r>
      <w:r>
        <w:rPr>
          <w:rFonts w:ascii="Arial" w:hAnsi="Arial" w:cs="Arial"/>
          <w:sz w:val="24"/>
        </w:rPr>
        <w:t>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381248" w:rsidRDefault="00E413DD">
      <w:pPr>
        <w:widowControl w:val="0"/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устанавливает личность обратившегося Заявителя путем проверки документа, удостоверяющего его личность. При обращении предс</w:t>
      </w:r>
      <w:r>
        <w:rPr>
          <w:rFonts w:ascii="Arial" w:hAnsi="Arial" w:cs="Arial"/>
          <w:sz w:val="24"/>
        </w:rPr>
        <w:t>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381248" w:rsidRDefault="00E413DD">
      <w:pPr>
        <w:widowControl w:val="0"/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б) выдает под личную подпись Выписку или направляет уведомление об отказе в предоставлении</w:t>
      </w:r>
      <w:r>
        <w:rPr>
          <w:rFonts w:ascii="Arial" w:hAnsi="Arial" w:cs="Arial"/>
          <w:sz w:val="24"/>
        </w:rPr>
        <w:t xml:space="preserve"> муниципальной услуги способом, указанным в Заявлении.</w:t>
      </w:r>
    </w:p>
    <w:p w:rsidR="00381248" w:rsidRDefault="00E413DD">
      <w:pPr>
        <w:widowControl w:val="0"/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№П/103</w:t>
      </w:r>
      <w:r>
        <w:rPr>
          <w:rFonts w:ascii="Arial" w:hAnsi="Arial" w:cs="Arial"/>
          <w:sz w:val="24"/>
        </w:rPr>
        <w:t xml:space="preserve"> Выписка выдается Заявителю (представителю Заявителя) в двух подлинных экземплярах.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</w:pPr>
      <w:r>
        <w:rPr>
          <w:rFonts w:ascii="Arial" w:hAnsi="Arial" w:cs="Arial"/>
          <w:b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3.4.1 При выявлении Заявителем в выданной Выпи</w:t>
      </w:r>
      <w:r>
        <w:rPr>
          <w:rFonts w:ascii="Arial" w:hAnsi="Arial" w:cs="Arial"/>
        </w:rPr>
        <w:t>ске или уведомлении об 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3.4.2 При обращении об исправлении допущенных опечаток и (или) ошибок Заявитель представляе</w:t>
      </w:r>
      <w:r>
        <w:rPr>
          <w:rFonts w:ascii="Arial" w:hAnsi="Arial" w:cs="Arial"/>
        </w:rPr>
        <w:t>т: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</w:t>
      </w:r>
      <w:r>
        <w:rPr>
          <w:rFonts w:ascii="Arial" w:hAnsi="Arial" w:cs="Arial"/>
        </w:rPr>
        <w:t>в случае подачи заявления в форме электронного документа с использованием «Личного кабинета»;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выданную Выписку или уведомление об отказ</w:t>
      </w:r>
      <w:r>
        <w:rPr>
          <w:rFonts w:ascii="Arial" w:hAnsi="Arial" w:cs="Arial"/>
        </w:rPr>
        <w:t>е в предоставлении муниципальной услуги, в котором содержится опечатка и (или) ошибка.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 Региональ</w:t>
      </w:r>
      <w:r>
        <w:rPr>
          <w:rFonts w:ascii="Arial" w:hAnsi="Arial" w:cs="Arial"/>
        </w:rPr>
        <w:t>ного портала.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3.4.4 Регистрация заявления осуществляется в порядке и сроки, установленные подразделом 3.2 Регламента.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3.4.5. Решение об исправлении допущенных опечаток и (или) ошибок в выданном Решении или письменном отказе в предоставлении муниципальной </w:t>
      </w:r>
      <w:r>
        <w:rPr>
          <w:rFonts w:ascii="Arial" w:hAnsi="Arial" w:cs="Arial"/>
        </w:rPr>
        <w:t>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381248" w:rsidRDefault="00E413DD">
      <w:pPr>
        <w:pStyle w:val="Standard"/>
        <w:ind w:firstLine="720"/>
        <w:jc w:val="both"/>
      </w:pPr>
      <w:r>
        <w:rPr>
          <w:rFonts w:ascii="Arial" w:hAnsi="Arial" w:cs="Arial"/>
        </w:rPr>
        <w:t>В случае фактического наличия в Решении или письменном отказе в предоставлении муниципальной услуги опечаток и (или) ошибок данн</w:t>
      </w:r>
      <w:r>
        <w:rPr>
          <w:rFonts w:ascii="Arial" w:hAnsi="Arial" w:cs="Arial"/>
        </w:rPr>
        <w:t xml:space="preserve">ые опечатки и (или) ошибки сотрудником Администрации исправляются и Заявителю направляется </w:t>
      </w:r>
      <w:r>
        <w:rPr>
          <w:rFonts w:ascii="Arial" w:hAnsi="Arial" w:cs="Arial"/>
          <w:shd w:val="clear" w:color="auto" w:fill="FFFFFF"/>
        </w:rPr>
        <w:lastRenderedPageBreak/>
        <w:t>способом, указанным в заявлении</w:t>
      </w:r>
      <w:r>
        <w:rPr>
          <w:rFonts w:ascii="Arial" w:hAnsi="Arial" w:cs="Arial"/>
        </w:rPr>
        <w:t xml:space="preserve"> исправленный вариант Решения или письменного отказа в предоставлении муниципальной услуги.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фактическом отсутствии в Решении или п</w:t>
      </w:r>
      <w:r>
        <w:rPr>
          <w:rFonts w:ascii="Arial" w:hAnsi="Arial" w:cs="Arial"/>
        </w:rPr>
        <w:t>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381248" w:rsidRDefault="00381248">
      <w:pPr>
        <w:pStyle w:val="Standard"/>
        <w:ind w:firstLine="720"/>
        <w:jc w:val="both"/>
        <w:rPr>
          <w:rFonts w:ascii="Arial" w:hAnsi="Arial" w:cs="Arial"/>
        </w:rPr>
      </w:pPr>
    </w:p>
    <w:p w:rsidR="00381248" w:rsidRDefault="00E413DD">
      <w:pPr>
        <w:pStyle w:val="Textbody"/>
        <w:spacing w:after="0" w:line="240" w:lineRule="auto"/>
        <w:ind w:firstLine="720"/>
        <w:jc w:val="center"/>
      </w:pPr>
      <w:r>
        <w:rPr>
          <w:rFonts w:ascii="Arial" w:hAnsi="Arial" w:cs="Arial"/>
          <w:b/>
          <w:lang w:val="en-US"/>
        </w:rPr>
        <w:t>IV</w:t>
      </w:r>
      <w:r>
        <w:rPr>
          <w:rFonts w:ascii="Arial" w:hAnsi="Arial" w:cs="Arial"/>
          <w:b/>
        </w:rPr>
        <w:t>. Формы контроля за предоставлени</w:t>
      </w:r>
      <w:r>
        <w:rPr>
          <w:rFonts w:ascii="Arial" w:hAnsi="Arial" w:cs="Arial"/>
          <w:b/>
        </w:rPr>
        <w:t>ем муниципальной услуги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381248" w:rsidRDefault="00E413DD">
      <w:pPr>
        <w:keepNext w:val="0"/>
        <w:tabs>
          <w:tab w:val="left" w:pos="3165"/>
        </w:tabs>
        <w:autoSpaceDE w:val="0"/>
        <w:ind w:firstLine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</w:t>
      </w:r>
      <w:r>
        <w:rPr>
          <w:rFonts w:ascii="Arial" w:hAnsi="Arial" w:cs="Arial"/>
          <w:b/>
          <w:bCs/>
          <w:sz w:val="24"/>
        </w:rPr>
        <w:t>ги, а также принятием решений ответственными лицами</w:t>
      </w:r>
    </w:p>
    <w:p w:rsidR="00381248" w:rsidRDefault="00E413DD">
      <w:pPr>
        <w:keepNext w:val="0"/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</w:t>
      </w:r>
      <w:r>
        <w:rPr>
          <w:rFonts w:ascii="Arial" w:hAnsi="Arial" w:cs="Arial"/>
          <w:sz w:val="24"/>
        </w:rPr>
        <w:t>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381248" w:rsidRDefault="00E413DD">
      <w:pPr>
        <w:keepNext w:val="0"/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</w:t>
      </w:r>
      <w:r>
        <w:rPr>
          <w:rFonts w:ascii="Arial" w:hAnsi="Arial" w:cs="Arial"/>
          <w:sz w:val="24"/>
        </w:rPr>
        <w:t>жностными регламентами и должностными инструкциями сотрудников Администрации.</w:t>
      </w:r>
    </w:p>
    <w:p w:rsidR="00381248" w:rsidRDefault="00E413DD">
      <w:pPr>
        <w:keepNext w:val="0"/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</w:t>
      </w:r>
      <w:r>
        <w:rPr>
          <w:rFonts w:ascii="Arial" w:hAnsi="Arial" w:cs="Arial"/>
          <w:sz w:val="24"/>
        </w:rPr>
        <w:t xml:space="preserve"> и предоставления сотрудниками Администрации положений настоящего Регламента.</w:t>
      </w:r>
    </w:p>
    <w:p w:rsidR="00381248" w:rsidRDefault="00E413DD">
      <w:pPr>
        <w:keepNext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Периодичность осуществления текущего контроля устанавливается нормативным правовым актом администрации Сорового сельского поселения.</w:t>
      </w:r>
    </w:p>
    <w:p w:rsidR="00381248" w:rsidRDefault="00381248">
      <w:pPr>
        <w:keepNext w:val="0"/>
        <w:ind w:firstLine="720"/>
        <w:rPr>
          <w:rFonts w:ascii="Arial" w:hAnsi="Arial" w:cs="Arial"/>
          <w:sz w:val="24"/>
        </w:rPr>
      </w:pPr>
    </w:p>
    <w:p w:rsidR="00381248" w:rsidRDefault="00E413DD">
      <w:pPr>
        <w:keepNext w:val="0"/>
        <w:autoSpaceDE w:val="0"/>
        <w:ind w:firstLine="720"/>
      </w:pPr>
      <w:r>
        <w:rPr>
          <w:rFonts w:ascii="Arial" w:hAnsi="Arial" w:cs="Arial"/>
          <w:b/>
          <w:bCs/>
          <w:sz w:val="24"/>
        </w:rPr>
        <w:t>4.2. Порядок и периодичность осуществления п</w:t>
      </w:r>
      <w:r>
        <w:rPr>
          <w:rFonts w:ascii="Arial" w:hAnsi="Arial" w:cs="Arial"/>
          <w:b/>
          <w:bCs/>
          <w:sz w:val="24"/>
        </w:rPr>
        <w:t>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1248" w:rsidRDefault="00E413DD">
      <w:pPr>
        <w:keepNext w:val="0"/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 организует и осуществляет контроль за предоставлением муни</w:t>
      </w:r>
      <w:r>
        <w:rPr>
          <w:rFonts w:ascii="Arial" w:hAnsi="Arial" w:cs="Arial"/>
          <w:sz w:val="24"/>
        </w:rPr>
        <w:t>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</w:t>
      </w:r>
      <w:r>
        <w:rPr>
          <w:rFonts w:ascii="Arial" w:hAnsi="Arial" w:cs="Arial"/>
          <w:sz w:val="24"/>
        </w:rPr>
        <w:t xml:space="preserve">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381248" w:rsidRDefault="00E413DD">
      <w:pPr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результатам контроля осуществляется привлечение виновных лиц к ответственности в соответствии</w:t>
      </w:r>
      <w:r>
        <w:rPr>
          <w:rFonts w:ascii="Arial" w:hAnsi="Arial" w:cs="Arial"/>
          <w:sz w:val="24"/>
        </w:rPr>
        <w:t xml:space="preserve"> с законодательством Российской Федерации.</w:t>
      </w:r>
    </w:p>
    <w:p w:rsidR="00381248" w:rsidRDefault="00E413DD">
      <w:pPr>
        <w:autoSpaceDE w:val="0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Проверки полноты и качества предоставления муниципальной услуги осуществляются на основании распоряжения Главы сельского поселения.</w:t>
      </w:r>
    </w:p>
    <w:p w:rsidR="00381248" w:rsidRDefault="00E413D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Периодичность проведения проверок может носить плановый характер (осуществляться </w:t>
      </w:r>
      <w:r>
        <w:rPr>
          <w:rFonts w:ascii="Arial" w:hAnsi="Arial" w:cs="Arial"/>
          <w:sz w:val="24"/>
        </w:rPr>
        <w:t>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381248" w:rsidRDefault="00381248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</w:p>
    <w:p w:rsidR="00381248" w:rsidRDefault="00E413DD">
      <w:pPr>
        <w:pStyle w:val="Textbody"/>
        <w:spacing w:after="0" w:line="240" w:lineRule="auto"/>
        <w:ind w:firstLine="720"/>
        <w:jc w:val="center"/>
        <w:rPr>
          <w:rFonts w:ascii="Arial" w:hAnsi="Arial" w:cs="Arial"/>
          <w:b/>
        </w:rPr>
      </w:pPr>
      <w:bookmarkStart w:id="2" w:name="Par644"/>
      <w:bookmarkEnd w:id="2"/>
      <w:r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 Досудебный (внесудебный) порядок обжалования решений и действий (бездействия) Администрации, а также его должностных лиц</w:t>
      </w:r>
    </w:p>
    <w:p w:rsidR="00381248" w:rsidRDefault="00381248">
      <w:pPr>
        <w:pStyle w:val="Textbody"/>
        <w:spacing w:after="0" w:line="240" w:lineRule="auto"/>
        <w:ind w:firstLine="720"/>
        <w:jc w:val="center"/>
        <w:rPr>
          <w:rFonts w:ascii="Arial" w:hAnsi="Arial" w:cs="Arial"/>
          <w:b/>
        </w:rPr>
      </w:pP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5.1. Заявитель (представитель заявителя) вправе обжаловать действия (бездействие) и решения, принятые в ходе предоставления </w:t>
      </w:r>
      <w:r>
        <w:rPr>
          <w:rFonts w:ascii="Arial" w:hAnsi="Arial" w:cs="Arial"/>
        </w:rPr>
        <w:t>муниципальной услуги, в досудебном (внесудебном) порядке.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5.2. Жалоба может быть адресована следующим должностным лицам, уполномоченным на ее рассмотрение: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а) Главе Администрации, координирующему и контролирующему деятельность Администрации, на решения или</w:t>
      </w:r>
      <w:r>
        <w:rPr>
          <w:rFonts w:ascii="Arial" w:hAnsi="Arial" w:cs="Arial"/>
        </w:rPr>
        <w:t xml:space="preserve"> (и) действия (бездействие) должностных лиц Администрации;</w:t>
      </w:r>
    </w:p>
    <w:p w:rsidR="00381248" w:rsidRDefault="00E413DD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б) директору МФЦ на решения или (и) действия (бездействие) сотрудников МФЦ.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5.3. Информация о порядке подачи и рассмотрения жалобы размещается на  сайте МО в сети «Интернет»,  Региональном порталах</w:t>
      </w:r>
      <w:r>
        <w:rPr>
          <w:rFonts w:ascii="Arial" w:hAnsi="Arial" w:cs="Arial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5.4. Порядок досудебного (внесудебного) обжалования решений и действий (бездействи</w:t>
      </w:r>
      <w:r>
        <w:rPr>
          <w:rFonts w:ascii="Arial" w:hAnsi="Arial" w:cs="Arial"/>
        </w:rPr>
        <w:t>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381248" w:rsidRDefault="00E413DD">
      <w:pPr>
        <w:pStyle w:val="Standard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Федеральным законом от 27 июля 2010 г. № 210-ФЗ «Об организации предоставления государственных и муниципальных услуг».</w:t>
      </w:r>
    </w:p>
    <w:p w:rsidR="00381248" w:rsidRDefault="00E413DD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</w:t>
      </w:r>
      <w:r>
        <w:rPr>
          <w:rFonts w:ascii="Arial" w:hAnsi="Arial"/>
        </w:rPr>
        <w:t>ожение №1 к Регламенту</w:t>
      </w:r>
    </w:p>
    <w:p w:rsidR="00381248" w:rsidRDefault="00E413DD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(бланк заявления)</w:t>
      </w:r>
    </w:p>
    <w:p w:rsidR="00381248" w:rsidRDefault="00381248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38124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администрация Сорового сельского поселения</w:t>
            </w:r>
          </w:p>
          <w:p w:rsidR="00381248" w:rsidRDefault="00381248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почтовый адрес,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413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413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111960" cy="108720"/>
                      <wp:effectExtent l="0" t="0" r="21390" b="246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56199 f13 1"/>
                                  <a:gd name="f17" fmla="*/ 0 f13 1"/>
                                  <a:gd name="f18" fmla="*/ 112398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7" style="position:absolute;left:0;text-align:left;margin-left:-3.6pt;margin-top:2.85pt;width:8.8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;291298,0;582596,273275;291298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81248" w:rsidRDefault="00E413DD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413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413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111960" cy="108720"/>
                      <wp:effectExtent l="0" t="0" r="21390" b="2463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56199 f13 1"/>
                                  <a:gd name="f17" fmla="*/ 0 f13 1"/>
                                  <a:gd name="f18" fmla="*/ 112398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8.8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;291298,0;582596,273275;291298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</w:pPr>
          </w:p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381248" w:rsidRDefault="00381248">
            <w:pPr>
              <w:autoSpaceDE w:val="0"/>
              <w:ind w:right="-2" w:firstLine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381248" w:rsidRDefault="00E413DD">
            <w:pPr>
              <w:autoSpaceDE w:val="0"/>
              <w:ind w:firstLine="142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Прошу выдать выписку из похозяйственной книги в отношении </w:t>
            </w:r>
            <w:r>
              <w:rPr>
                <w:rFonts w:cs="Arial"/>
                <w:color w:val="000000"/>
                <w:sz w:val="24"/>
              </w:rPr>
              <w:t>личного подсобного хозяйства по адресу: ________________________________________________________</w:t>
            </w:r>
          </w:p>
          <w:p w:rsidR="00381248" w:rsidRDefault="00E413DD">
            <w:pPr>
              <w:autoSpaceDE w:val="0"/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для _______________________________________________________________________</w:t>
            </w:r>
          </w:p>
          <w:p w:rsidR="00381248" w:rsidRDefault="00E413DD">
            <w:pPr>
              <w:autoSpaceDE w:val="0"/>
              <w:ind w:firstLine="142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книги)</w:t>
            </w: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381248" w:rsidRDefault="00E413DD">
            <w:pPr>
              <w:pStyle w:val="Standard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60" cy="108720"/>
                      <wp:effectExtent l="0" t="0" r="14190" b="24630"/>
                      <wp:wrapSquare wrapText="bothSides"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0;margin-top:0;width:45.4pt;height:8.55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381248" w:rsidRDefault="00E413DD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60" cy="108720"/>
                      <wp:effectExtent l="0" t="0" r="14190" b="24630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0;margin-top:0;width:45.4pt;height:8.55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телефонным звонком на номер телефона  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:rsidR="00381248" w:rsidRDefault="00E413DD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4pt;height:8.55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СМС сообщение на номер телефона __________________________________</w:t>
            </w:r>
          </w:p>
          <w:p w:rsidR="00381248" w:rsidRDefault="00E413D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4pt;height:8.55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в электронном виде в личный кабинет (данный способ доступен в случаи подачи заявки через интернет-сайта «Портал услуг Тюменско</w:t>
            </w:r>
            <w:r>
              <w:rPr>
                <w:rFonts w:cs="Arial"/>
                <w:sz w:val="20"/>
                <w:szCs w:val="20"/>
              </w:rPr>
              <w:t>й области»)</w:t>
            </w: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381248" w:rsidRDefault="00E413DD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1.9pt;margin-top:2.25pt;width:45.4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381248" w:rsidRDefault="00E413DD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60" cy="108720"/>
                      <wp:effectExtent l="0" t="0" r="14190" b="24630"/>
                      <wp:wrapSquare wrapText="bothSides"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0;margin-top:0;width:45.4pt;height:8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почтовым отправлением на </w:t>
            </w:r>
            <w:r>
              <w:rPr>
                <w:sz w:val="20"/>
                <w:szCs w:val="20"/>
              </w:rPr>
              <w:t>почтовый адрес __________________________________________________</w:t>
            </w:r>
          </w:p>
          <w:p w:rsidR="00381248" w:rsidRDefault="00E413DD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1.9pt;margin-top:2.25pt;width:45.4pt;height:8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при личном обращении*</w:t>
            </w:r>
          </w:p>
          <w:p w:rsidR="00381248" w:rsidRDefault="00E413DD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style="position:absolute;left:0;text-align:left;margin-left:1.9pt;margin-top:2.25pt;width:45.4pt;height:8.5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 xml:space="preserve">Подпись </w:t>
            </w:r>
            <w:r>
              <w:rPr>
                <w:rFonts w:cs="Arial"/>
                <w:sz w:val="20"/>
                <w:szCs w:val="20"/>
              </w:rPr>
              <w:t>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413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81248" w:rsidRDefault="00E413D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413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81248" w:rsidRDefault="00E413D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381248" w:rsidRDefault="00381248">
      <w:pPr>
        <w:pStyle w:val="Standard"/>
        <w:jc w:val="right"/>
        <w:rPr>
          <w:rFonts w:ascii="Arial" w:hAnsi="Arial"/>
          <w:u w:val="single"/>
        </w:rPr>
      </w:pPr>
    </w:p>
    <w:p w:rsidR="00381248" w:rsidRDefault="00E413DD">
      <w:pPr>
        <w:pStyle w:val="Textbody"/>
        <w:spacing w:after="0" w:line="240" w:lineRule="auto"/>
        <w:jc w:val="both"/>
      </w:pPr>
      <w:r>
        <w:rPr>
          <w:rFonts w:ascii="Arial" w:hAnsi="Arial"/>
        </w:rPr>
        <w:t xml:space="preserve">* </w:t>
      </w:r>
      <w:r>
        <w:rPr>
          <w:rFonts w:ascii="Arial" w:hAnsi="Arial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</w:t>
      </w:r>
      <w:r>
        <w:rPr>
          <w:rFonts w:ascii="Arial" w:hAnsi="Arial"/>
          <w:shd w:val="clear" w:color="auto" w:fill="FFFFFF"/>
        </w:rPr>
        <w:t xml:space="preserve">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Arial" w:hAnsi="Arial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381248" w:rsidRDefault="00381248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381248" w:rsidRDefault="00381248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381248" w:rsidRDefault="00E413DD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Приложение №2 </w:t>
      </w:r>
      <w:r>
        <w:rPr>
          <w:rFonts w:ascii="Arial" w:hAnsi="Arial"/>
        </w:rPr>
        <w:t>к Регламенту</w:t>
      </w:r>
    </w:p>
    <w:p w:rsidR="00381248" w:rsidRDefault="00381248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38124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администрация Сорового сельского поселения</w:t>
            </w:r>
          </w:p>
          <w:p w:rsidR="00381248" w:rsidRDefault="00381248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почтовый адрес, номер телефона, адрес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413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413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111960" cy="108720"/>
                      <wp:effectExtent l="0" t="0" r="21390" b="24630"/>
                      <wp:wrapNone/>
                      <wp:docPr id="1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56199 f13 1"/>
                                  <a:gd name="f17" fmla="*/ 0 f13 1"/>
                                  <a:gd name="f18" fmla="*/ 112398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-3.6pt;margin-top:2.85pt;width:8.8pt;height:8.5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;291298,0;582596,273275;291298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81248" w:rsidRDefault="00E413DD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413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413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111960" cy="108720"/>
                      <wp:effectExtent l="0" t="0" r="21390" b="24630"/>
                      <wp:wrapNone/>
                      <wp:docPr id="1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56199 f13 1"/>
                                  <a:gd name="f17" fmla="*/ 0 f13 1"/>
                                  <a:gd name="f18" fmla="*/ 112398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-2.9pt;margin-top:7.35pt;width:8.8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;291298,0;582596,273275;291298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</w:pPr>
          </w:p>
          <w:p w:rsidR="00381248" w:rsidRDefault="00E413DD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381248" w:rsidRDefault="00381248">
            <w:pPr>
              <w:autoSpaceDE w:val="0"/>
              <w:ind w:right="-2" w:firstLine="0"/>
              <w:jc w:val="center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38124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381248" w:rsidRDefault="00E413D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381248" w:rsidRDefault="00E413DD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381248" w:rsidRDefault="00E413D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заключающуюся в 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</w:t>
            </w:r>
          </w:p>
          <w:p w:rsidR="00381248" w:rsidRDefault="00E413D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381248" w:rsidRDefault="00E413DD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</w:t>
            </w:r>
            <w:r>
              <w:rPr>
                <w:rFonts w:ascii="Arial" w:hAnsi="Arial"/>
                <w:sz w:val="16"/>
                <w:szCs w:val="16"/>
              </w:rPr>
              <w:t xml:space="preserve"> ошибки</w:t>
            </w:r>
          </w:p>
          <w:p w:rsidR="00381248" w:rsidRDefault="00E413DD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381248" w:rsidRDefault="00E413DD">
            <w:pPr>
              <w:pStyle w:val="TableContents"/>
              <w:autoSpaceDE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(опечатки))</w:t>
            </w: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381248" w:rsidRDefault="00E413DD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left:0;text-align:left;margin-left:1.9pt;margin-top:2.25pt;width:45.4pt;height:8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style="position:absolute;left:0;text-align:left;margin-left:1.9pt;margin-top:2.25pt;width:45.4pt;height:8.5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на электронный </w:t>
            </w:r>
            <w:r>
              <w:rPr>
                <w:sz w:val="20"/>
                <w:szCs w:val="20"/>
              </w:rPr>
              <w:t>адрес_____________________________________________________</w:t>
            </w:r>
          </w:p>
          <w:p w:rsidR="00381248" w:rsidRDefault="00E413DD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60" cy="108720"/>
                      <wp:effectExtent l="0" t="0" r="14190" b="24630"/>
                      <wp:wrapSquare wrapText="bothSides"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style="position:absolute;left:0;text-align:left;margin-left:0;margin-top:0;width:45.4pt;height:8.5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381248" w:rsidRDefault="00E413DD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style="position:absolute;left:0;text-align:left;margin-left:1.9pt;margin-top:2.25pt;width:45.4pt;height:8.5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при личном обращении*</w:t>
            </w:r>
          </w:p>
          <w:p w:rsidR="00381248" w:rsidRDefault="00E413DD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287972 f13 1"/>
                                  <a:gd name="f17" fmla="*/ 0 f13 1"/>
                                  <a:gd name="f18" fmla="*/ 575943 f13 1"/>
                                  <a:gd name="f19" fmla="*/ 54293 f13 1"/>
                                  <a:gd name="f20" fmla="*/ 108585 f13 1"/>
                                  <a:gd name="f21" fmla="*/ 21600 f13 1"/>
                                  <a:gd name="f22" fmla="+- f14 0 f1"/>
                                  <a:gd name="f23" fmla="*/ f16 1 21600"/>
                                  <a:gd name="f24" fmla="*/ f17 1 21600"/>
                                  <a:gd name="f25" fmla="*/ f18 1 21600"/>
                                  <a:gd name="f26" fmla="*/ f19 1 21600"/>
                                  <a:gd name="f27" fmla="*/ f20 1 21600"/>
                                  <a:gd name="f28" fmla="*/ f21 1 21600"/>
                                  <a:gd name="f29" fmla="*/ f23 1 f15"/>
                                  <a:gd name="f30" fmla="*/ f24 1 f15"/>
                                  <a:gd name="f31" fmla="*/ f25 1 f15"/>
                                  <a:gd name="f32" fmla="*/ f26 1 f15"/>
                                  <a:gd name="f33" fmla="*/ f27 1 f15"/>
                                  <a:gd name="f34" fmla="*/ f28 1 f15"/>
                                  <a:gd name="f35" fmla="*/ f30 f8 1"/>
                                  <a:gd name="f36" fmla="*/ f34 f8 1"/>
                                  <a:gd name="f37" fmla="*/ f34 f9 1"/>
                                  <a:gd name="f38" fmla="*/ f30 f9 1"/>
                                  <a:gd name="f39" fmla="*/ f29 f8 1"/>
                                  <a:gd name="f40" fmla="*/ f31 f8 1"/>
                                  <a:gd name="f41" fmla="*/ f32 f9 1"/>
                                  <a:gd name="f42" fmla="*/ f3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">
                                    <a:pos x="f39" y="f38"/>
                                  </a:cxn>
                                  <a:cxn ang="f22">
                                    <a:pos x="f40" y="f41"/>
                                  </a:cxn>
                                  <a:cxn ang="f22">
                                    <a:pos x="f39" y="f42"/>
                                  </a:cxn>
                                  <a:cxn ang="f22">
                                    <a:pos x="f35" y="f41"/>
                                  </a:cxn>
                                </a:cxnLst>
                                <a:rect l="f35" t="f38" r="f36" b="f3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81248" w:rsidRDefault="00381248"/>
                              </w:txbxContent>
                            </wps:txbx>
                            <wps:bodyPr vert="horz" wrap="none" lIns="12600" tIns="12600" rIns="12600" bIns="1260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3" style="position:absolute;left:0;text-align:left;margin-left:1.9pt;margin-top:2.25pt;width:45.4pt;height:8.55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;7684053,0;15368079,273275;7684053,546545;0,273275" o:connectangles="270,0,90,180,270,270,270,270" textboxrect="0,0,21600,21600"/>
                      <v:textbox inset=".35mm,.35mm,.35mm,.35mm">
                        <w:txbxContent>
                          <w:p w:rsidR="00381248" w:rsidRDefault="003812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в электронном виде в личный кабинет (данный способ доступен в случаи</w:t>
            </w:r>
            <w:r>
              <w:rPr>
                <w:sz w:val="20"/>
                <w:szCs w:val="20"/>
              </w:rPr>
              <w:t xml:space="preserve"> подачи заявки через интернет-сайта «Портал услуг Тюменской области»)</w:t>
            </w: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413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81248" w:rsidRDefault="00E413D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 xml:space="preserve">Отметка должностного лица, принявшего </w:t>
            </w:r>
            <w:r>
              <w:rPr>
                <w:rFonts w:cs="Arial"/>
                <w:sz w:val="20"/>
                <w:szCs w:val="20"/>
              </w:rPr>
              <w:t>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8124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413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81248" w:rsidRDefault="00E413D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81248" w:rsidRDefault="00E413D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381248" w:rsidRDefault="00381248">
      <w:pPr>
        <w:pStyle w:val="Standard"/>
        <w:jc w:val="right"/>
      </w:pPr>
    </w:p>
    <w:p w:rsidR="00381248" w:rsidRDefault="00E413DD">
      <w:pPr>
        <w:pStyle w:val="Textbody"/>
        <w:jc w:val="both"/>
      </w:pPr>
      <w:r>
        <w:rPr>
          <w:sz w:val="16"/>
        </w:rPr>
        <w:t xml:space="preserve">* в случае, если заявление направлено посредством почтового отправления и заявителем выбран способ получения «При </w:t>
      </w:r>
      <w:r>
        <w:rPr>
          <w:sz w:val="16"/>
        </w:rPr>
        <w:t xml:space="preserve">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color w:val="CE181E"/>
          <w:sz w:val="16"/>
          <w:u w:val="single"/>
        </w:rPr>
        <w:t>(данное примечание применяется в случае, если предоставлен</w:t>
      </w:r>
      <w:r>
        <w:rPr>
          <w:color w:val="CE181E"/>
          <w:sz w:val="16"/>
          <w:u w:val="single"/>
        </w:rPr>
        <w:t>ие муниципальной услуги передано в МФЦ)</w:t>
      </w:r>
    </w:p>
    <w:p w:rsidR="00381248" w:rsidRDefault="00381248">
      <w:pPr>
        <w:pStyle w:val="Textbody"/>
      </w:pPr>
    </w:p>
    <w:sectPr w:rsidR="00381248">
      <w:headerReference w:type="default" r:id="rId10"/>
      <w:pgSz w:w="11906" w:h="16838"/>
      <w:pgMar w:top="567" w:right="567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DD" w:rsidRDefault="00E413DD">
      <w:r>
        <w:separator/>
      </w:r>
    </w:p>
  </w:endnote>
  <w:endnote w:type="continuationSeparator" w:id="0">
    <w:p w:rsidR="00E413DD" w:rsidRDefault="00E4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DD" w:rsidRDefault="00E413DD">
      <w:r>
        <w:rPr>
          <w:color w:val="000000"/>
        </w:rPr>
        <w:separator/>
      </w:r>
    </w:p>
  </w:footnote>
  <w:footnote w:type="continuationSeparator" w:id="0">
    <w:p w:rsidR="00E413DD" w:rsidRDefault="00E4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A5" w:rsidRDefault="00E413DD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6F3D6F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5637"/>
    <w:multiLevelType w:val="multilevel"/>
    <w:tmpl w:val="8B8C00F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81248"/>
    <w:rsid w:val="00381248"/>
    <w:rsid w:val="006F3D6F"/>
    <w:rsid w:val="00711CDE"/>
    <w:rsid w:val="00E4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4782D-2F39-432B-8511-26DA16B5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shd w:val="clear" w:color="auto" w:fill="FFFFFF"/>
      <w:suppressAutoHyphens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eastAsia="Arial" w:hAnsi="Arial" w:cs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rPr>
      <w:rFonts w:ascii="Tahoma" w:eastAsia="Tahoma" w:hAnsi="Tahoma" w:cs="Tahoma"/>
      <w:sz w:val="16"/>
      <w:szCs w:val="1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a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b">
    <w:name w:val="Текст выноски Знак"/>
    <w:basedOn w:val="a0"/>
    <w:rPr>
      <w:rFonts w:ascii="Tahoma" w:eastAsia="Tahoma" w:hAnsi="Tahoma" w:cs="Tahoma"/>
      <w:sz w:val="16"/>
      <w:szCs w:val="14"/>
      <w:shd w:val="clear" w:color="auto" w:fill="FFFFFF"/>
    </w:rPr>
  </w:style>
  <w:style w:type="character" w:customStyle="1" w:styleId="ac">
    <w:name w:val="Нижний колонтитул Знак"/>
    <w:basedOn w:val="a0"/>
    <w:rPr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fct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6356</Words>
  <Characters>36230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</vt:lpstr>
    </vt:vector>
  </TitlesOfParts>
  <Company/>
  <LinksUpToDate>false</LinksUpToDate>
  <CharactersWithSpaces>42501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России 22.11.2010 N 19007)</dc:title>
  <dc:creator>Елена Владимировна Акатьева</dc:creator>
  <cp:lastModifiedBy>User</cp:lastModifiedBy>
  <cp:revision>2</cp:revision>
  <cp:lastPrinted>2020-05-12T12:58:00Z</cp:lastPrinted>
  <dcterms:created xsi:type="dcterms:W3CDTF">2022-12-28T17:55:00Z</dcterms:created>
  <dcterms:modified xsi:type="dcterms:W3CDTF">2022-12-28T17:55:00Z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4018.00.64</vt:lpwstr>
  </property>
</Properties>
</file>