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9" w:rsidRDefault="00FC1889" w:rsidP="00FD0604">
      <w:pPr>
        <w:pStyle w:val="aa"/>
        <w:ind w:firstLine="0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 w:bidi="ar-SA"/>
        </w:rPr>
      </w:pPr>
      <w:bookmarkStart w:id="0" w:name="_GoBack"/>
      <w:bookmarkEnd w:id="0"/>
    </w:p>
    <w:p w:rsidR="00FC1889" w:rsidRPr="00FC1889" w:rsidRDefault="00FC1889" w:rsidP="00FC1889">
      <w:pPr>
        <w:pBdr>
          <w:bottom w:val="thickThinSmallGap" w:sz="24" w:space="1" w:color="auto"/>
        </w:pBd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  <w:r w:rsidRPr="00FC188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F291AE7" wp14:editId="66FA1B6F">
            <wp:extent cx="499745" cy="861060"/>
            <wp:effectExtent l="0" t="0" r="0" b="0"/>
            <wp:docPr id="17" name="Рисунок 17" descr="emba-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a-0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889" w:rsidRPr="00FC1889" w:rsidRDefault="00FC1889" w:rsidP="00FC1889">
      <w:pPr>
        <w:pBdr>
          <w:bottom w:val="thickThinSmallGap" w:sz="24" w:space="1" w:color="auto"/>
        </w:pBd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  <w:r w:rsidRPr="00FC1889">
        <w:rPr>
          <w:rFonts w:ascii="Times New Roman" w:hAnsi="Times New Roman"/>
          <w:b/>
          <w:sz w:val="28"/>
          <w:szCs w:val="28"/>
        </w:rPr>
        <w:t xml:space="preserve">А Д М И Н И С Т Р А Ц И Я </w:t>
      </w:r>
    </w:p>
    <w:p w:rsidR="00FC1889" w:rsidRPr="00FC1889" w:rsidRDefault="00FC1889" w:rsidP="00FC1889">
      <w:pPr>
        <w:pBdr>
          <w:bottom w:val="thickThinSmallGap" w:sz="24" w:space="1" w:color="auto"/>
        </w:pBd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  <w:r w:rsidRPr="00FC1889">
        <w:rPr>
          <w:rFonts w:ascii="Times New Roman" w:hAnsi="Times New Roman"/>
          <w:b/>
          <w:sz w:val="28"/>
          <w:szCs w:val="28"/>
        </w:rPr>
        <w:t>ЕМБАЕВСКОГО МУНИЦИПАЛЬНОГО ОБРАЗОВАНИЯ</w:t>
      </w:r>
    </w:p>
    <w:p w:rsidR="00FC1889" w:rsidRPr="00FC1889" w:rsidRDefault="00FC1889" w:rsidP="00FC1889">
      <w:pPr>
        <w:pBdr>
          <w:bottom w:val="thickThinSmallGap" w:sz="24" w:space="1" w:color="auto"/>
        </w:pBd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  <w:r w:rsidRPr="00FC1889">
        <w:rPr>
          <w:rFonts w:ascii="Times New Roman" w:hAnsi="Times New Roman"/>
          <w:sz w:val="28"/>
          <w:szCs w:val="28"/>
        </w:rPr>
        <w:t>ТЮМЕНСКОГО РАЙОНА ТЮМЕНСКОЙ ОБЛАСТИ</w:t>
      </w:r>
    </w:p>
    <w:p w:rsidR="00FC1889" w:rsidRPr="00FC1889" w:rsidRDefault="00FC1889" w:rsidP="00FC1889">
      <w:pPr>
        <w:rPr>
          <w:rFonts w:ascii="Times New Roman" w:hAnsi="Times New Roman"/>
          <w:sz w:val="28"/>
          <w:szCs w:val="28"/>
        </w:rPr>
      </w:pPr>
    </w:p>
    <w:p w:rsidR="00FC1889" w:rsidRPr="00FC1889" w:rsidRDefault="00FC1889" w:rsidP="00FC1889">
      <w:pPr>
        <w:jc w:val="center"/>
        <w:rPr>
          <w:rFonts w:ascii="Times New Roman" w:hAnsi="Times New Roman"/>
          <w:b/>
          <w:sz w:val="28"/>
          <w:szCs w:val="28"/>
        </w:rPr>
      </w:pPr>
      <w:r w:rsidRPr="00FC1889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FC1889" w:rsidRPr="00FC1889" w:rsidRDefault="00FC1889" w:rsidP="00FC18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889" w:rsidRPr="00FC1889" w:rsidRDefault="00FC1889" w:rsidP="00FC1889">
      <w:pPr>
        <w:jc w:val="center"/>
        <w:rPr>
          <w:rFonts w:ascii="Times New Roman" w:hAnsi="Times New Roman"/>
          <w:sz w:val="28"/>
          <w:szCs w:val="28"/>
        </w:rPr>
      </w:pPr>
      <w:r w:rsidRPr="00FC1889">
        <w:rPr>
          <w:rFonts w:ascii="Times New Roman" w:hAnsi="Times New Roman"/>
          <w:sz w:val="28"/>
          <w:szCs w:val="28"/>
        </w:rPr>
        <w:t>с. Ембаево</w:t>
      </w:r>
    </w:p>
    <w:p w:rsidR="00FC1889" w:rsidRPr="00FC1889" w:rsidRDefault="00FC1889" w:rsidP="00FC1889">
      <w:pPr>
        <w:rPr>
          <w:rFonts w:ascii="Times New Roman" w:hAnsi="Times New Roman"/>
          <w:sz w:val="28"/>
          <w:szCs w:val="28"/>
        </w:rPr>
      </w:pPr>
    </w:p>
    <w:p w:rsidR="00FC1889" w:rsidRPr="00FC1889" w:rsidRDefault="00AA4414" w:rsidP="00FC1889">
      <w:pPr>
        <w:ind w:firstLine="0"/>
        <w:rPr>
          <w:rFonts w:ascii="Times New Roman" w:hAnsi="Times New Roman"/>
          <w:sz w:val="28"/>
          <w:szCs w:val="28"/>
        </w:rPr>
      </w:pPr>
      <w:r w:rsidRPr="00AA4414">
        <w:rPr>
          <w:rFonts w:ascii="Times New Roman" w:hAnsi="Times New Roman"/>
          <w:sz w:val="28"/>
          <w:szCs w:val="28"/>
          <w:u w:val="single"/>
        </w:rPr>
        <w:t>14.09.</w:t>
      </w:r>
      <w:r w:rsidR="00FC1889" w:rsidRPr="00AA4414">
        <w:rPr>
          <w:rFonts w:ascii="Times New Roman" w:hAnsi="Times New Roman"/>
          <w:sz w:val="28"/>
          <w:szCs w:val="28"/>
          <w:u w:val="single"/>
        </w:rPr>
        <w:t>2022</w:t>
      </w:r>
      <w:r w:rsidR="00FC1889" w:rsidRPr="00FC188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1889" w:rsidRPr="00FC1889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  </w:t>
      </w:r>
      <w:r w:rsidR="00FC188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FC1889" w:rsidRPr="00FC1889">
        <w:rPr>
          <w:rFonts w:ascii="Times New Roman" w:hAnsi="Times New Roman"/>
          <w:sz w:val="28"/>
          <w:szCs w:val="28"/>
        </w:rPr>
        <w:t xml:space="preserve">     № </w:t>
      </w:r>
      <w:r w:rsidRPr="00AA4414">
        <w:rPr>
          <w:rFonts w:ascii="Times New Roman" w:hAnsi="Times New Roman"/>
          <w:sz w:val="28"/>
          <w:szCs w:val="28"/>
          <w:u w:val="single"/>
        </w:rPr>
        <w:t>38</w:t>
      </w:r>
    </w:p>
    <w:p w:rsidR="00FC1889" w:rsidRPr="00FC1889" w:rsidRDefault="00FC1889" w:rsidP="00FD0604">
      <w:pPr>
        <w:pStyle w:val="aa"/>
        <w:ind w:firstLine="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ru-RU" w:eastAsia="ru-RU" w:bidi="ar-S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062"/>
      </w:tblGrid>
      <w:tr w:rsidR="00FC1889" w:rsidRPr="00FC1889" w:rsidTr="00FC1889">
        <w:trPr>
          <w:trHeight w:val="3508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C1889" w:rsidRPr="00FC1889" w:rsidRDefault="00FC1889" w:rsidP="00FC1889">
            <w:pPr>
              <w:pStyle w:val="Standard"/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FC188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Об утверждении административного регламента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FC188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предоставления муниципальной услуги: «Дача письменных разъяснений налогоплательщикам, плательщикам сборов и налоговым агентам по вопросам применения муниципальных нормативных правовых актов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Ембаевского</w:t>
            </w:r>
            <w:r w:rsidRPr="00FC188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FC1889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perscript"/>
                <w:lang w:val="ru-RU"/>
              </w:rPr>
              <w:t xml:space="preserve"> </w:t>
            </w:r>
            <w:r w:rsidRPr="00FC188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о налогах и сборах»</w:t>
            </w:r>
          </w:p>
        </w:tc>
      </w:tr>
    </w:tbl>
    <w:p w:rsidR="001F1223" w:rsidRPr="00FC1889" w:rsidRDefault="001F1223" w:rsidP="00FC1889">
      <w:pPr>
        <w:pStyle w:val="Standard"/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F1223" w:rsidRPr="00FC1889" w:rsidRDefault="00C82DCC" w:rsidP="00254F5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соответствии с Налоговым кодексом Российской Федерации (часть первая) от 31.07.1998 № 146-ФЗ, 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FC1889">
        <w:rPr>
          <w:rFonts w:ascii="Times New Roman" w:hAnsi="Times New Roman" w:cs="Times New Roman"/>
          <w:sz w:val="28"/>
          <w:szCs w:val="28"/>
          <w:lang w:val="ru-RU"/>
        </w:rPr>
        <w:t>Ембаевского</w:t>
      </w:r>
      <w:r w:rsidR="00245B62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="00FC188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F1223" w:rsidRPr="00FC1889" w:rsidRDefault="00C82DCC" w:rsidP="00254F5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1. Утвердить административный регламент предоставления муниципальной услуги: «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Дача письменных разъяснений налогоплательщикам</w:t>
      </w:r>
      <w:r w:rsidR="00515B62"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 плательщикам сборов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 налоговым агентам по вопросам применения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муниципальных н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ормативных правовых актов </w:t>
      </w:r>
      <w:r w:rsid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Ембаевского</w:t>
      </w:r>
      <w:r w:rsidR="00245B62"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муниципального образования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 налогах и сборах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» согласно приложению к настоящему постановлению.</w:t>
      </w:r>
    </w:p>
    <w:p w:rsidR="00245B62" w:rsidRPr="00FC1889" w:rsidRDefault="00C82DCC" w:rsidP="00254F5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245B62"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</w:t>
      </w:r>
      <w:r w:rsidR="00245B62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245B62"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МФЦ), </w:t>
      </w:r>
      <w:r w:rsidR="00245B62"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вступают в силу со дня подписания соглашения о взаимодействии между Администрацией </w:t>
      </w:r>
      <w:r w:rsid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Ембаевского</w:t>
      </w:r>
      <w:r w:rsidR="00245B62"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муниципального образования и МФЦ.</w:t>
      </w:r>
    </w:p>
    <w:p w:rsidR="001F1223" w:rsidRPr="00FC1889" w:rsidRDefault="00C82DCC" w:rsidP="00254F5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</w:t>
      </w:r>
      <w:r w:rsidR="00245B62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До вступления в силу соглашения, указанного в пункте </w:t>
      </w:r>
      <w:r w:rsidR="00515B62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="00245B62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proofErr w:type="spellStart"/>
      <w:r w:rsid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Ембаевского</w:t>
      </w:r>
      <w:proofErr w:type="spellEnd"/>
      <w:r w:rsidR="00245B62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муниципального образования.</w:t>
      </w:r>
    </w:p>
    <w:p w:rsidR="00515B62" w:rsidRPr="00FC1889" w:rsidRDefault="00515B62" w:rsidP="00254F5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4. </w:t>
      </w:r>
      <w:r w:rsidRPr="00FC18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515B62" w:rsidRPr="00FC1889" w:rsidRDefault="009B7F8E" w:rsidP="00515B62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5. П</w:t>
      </w:r>
      <w:r w:rsidR="00515B62" w:rsidRPr="00FC1889">
        <w:rPr>
          <w:rFonts w:ascii="Times New Roman" w:hAnsi="Times New Roman" w:cs="Times New Roman"/>
          <w:sz w:val="28"/>
          <w:szCs w:val="28"/>
          <w:lang w:val="ru-RU"/>
        </w:rPr>
        <w:t>ризнать утратившим силу постановление от 12.10.2020 №</w:t>
      </w:r>
      <w:r w:rsidR="00FC1889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34</w:t>
      </w:r>
      <w:r w:rsidR="00515B62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515B62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Об утверждении административного регламента предоставления муниципальной услуги: «</w:t>
      </w:r>
      <w:r w:rsidR="00515B62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</w:t>
      </w:r>
      <w:r w:rsidR="00FC1889">
        <w:rPr>
          <w:rFonts w:ascii="Times New Roman" w:hAnsi="Times New Roman" w:cs="Times New Roman"/>
          <w:sz w:val="28"/>
          <w:szCs w:val="28"/>
          <w:lang w:val="ru-RU"/>
        </w:rPr>
        <w:t>Ембаевского</w:t>
      </w:r>
      <w:r w:rsidR="00515B62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="00515B62" w:rsidRPr="00FC188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="00515B62" w:rsidRPr="00FC1889">
        <w:rPr>
          <w:rFonts w:ascii="Times New Roman" w:hAnsi="Times New Roman" w:cs="Times New Roman"/>
          <w:sz w:val="28"/>
          <w:szCs w:val="28"/>
          <w:lang w:val="ru-RU"/>
        </w:rPr>
        <w:t>о налогах и сборах».</w:t>
      </w:r>
    </w:p>
    <w:p w:rsidR="001F1223" w:rsidRPr="00FC1889" w:rsidRDefault="00515B62" w:rsidP="00254F51">
      <w:pPr>
        <w:pStyle w:val="Textbody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</w:t>
      </w:r>
      <w:r w:rsidR="00C82DCC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245B62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Обнародовать настоящее постановление в местах, установленных Администрацией </w:t>
      </w:r>
      <w:r w:rsid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Ембаевского</w:t>
      </w:r>
      <w:r w:rsidR="00245B62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муниципального образования и разместить на официальном сайте администрации Тюменского муниципального района (www.atmr.ru) в разделе </w:t>
      </w:r>
      <w:proofErr w:type="spellStart"/>
      <w:r w:rsid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Ембаевское</w:t>
      </w:r>
      <w:proofErr w:type="spellEnd"/>
      <w:r w:rsidR="00245B62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МО/</w:t>
      </w:r>
      <w:r w:rsid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Муниципальные правовые акты</w:t>
      </w:r>
      <w:r w:rsidR="00245B62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сети Интернет.</w:t>
      </w:r>
    </w:p>
    <w:p w:rsidR="001F1223" w:rsidRPr="00FC1889" w:rsidRDefault="001F1223" w:rsidP="00254F51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5B62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И.О. </w:t>
      </w:r>
      <w:r w:rsidR="00245B62" w:rsidRPr="00FC1889">
        <w:rPr>
          <w:rFonts w:ascii="Times New Roman" w:hAnsi="Times New Roman" w:cs="Times New Roman"/>
          <w:sz w:val="28"/>
          <w:szCs w:val="28"/>
          <w:lang w:val="ru-RU"/>
        </w:rPr>
        <w:t>Глав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45B62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муницип</w:t>
      </w:r>
      <w:r w:rsidR="00515B62" w:rsidRPr="00FC1889">
        <w:rPr>
          <w:rFonts w:ascii="Times New Roman" w:hAnsi="Times New Roman" w:cs="Times New Roman"/>
          <w:sz w:val="28"/>
          <w:szCs w:val="28"/>
          <w:lang w:val="ru-RU"/>
        </w:rPr>
        <w:t>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Мухамадиева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А.К.</w:t>
      </w: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89" w:rsidRPr="00FC1889" w:rsidRDefault="00FC1889" w:rsidP="00254F5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0604" w:rsidRPr="00FC1889" w:rsidRDefault="00FD0604" w:rsidP="00FD0604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245B62" w:rsidRPr="00FC1889" w:rsidRDefault="00FD0604" w:rsidP="00FD0604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C82DCC" w:rsidRPr="00FC1889">
        <w:rPr>
          <w:rFonts w:ascii="Times New Roman" w:hAnsi="Times New Roman" w:cs="Times New Roman"/>
          <w:sz w:val="28"/>
          <w:szCs w:val="28"/>
          <w:lang w:val="ru-RU"/>
        </w:rPr>
        <w:t>иложение</w:t>
      </w:r>
      <w:r w:rsidR="00245B62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к постановлению Администрации</w:t>
      </w:r>
      <w:r w:rsidR="00245B62" w:rsidRPr="00FC1889">
        <w:rPr>
          <w:rFonts w:ascii="Times New Roman" w:hAnsi="Times New Roman" w:cs="Times New Roman"/>
          <w:sz w:val="28"/>
          <w:szCs w:val="28"/>
          <w:lang w:val="ru-RU"/>
        </w:rPr>
        <w:br/>
      </w:r>
      <w:r w:rsidR="00FC1889">
        <w:rPr>
          <w:rFonts w:ascii="Times New Roman" w:hAnsi="Times New Roman" w:cs="Times New Roman"/>
          <w:sz w:val="28"/>
          <w:szCs w:val="28"/>
          <w:lang w:val="ru-RU"/>
        </w:rPr>
        <w:t>Ембаевского</w:t>
      </w:r>
      <w:r w:rsidR="00245B62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</w:p>
    <w:p w:rsidR="001F1223" w:rsidRPr="00FC1889" w:rsidRDefault="00C82DCC">
      <w:pPr>
        <w:pStyle w:val="Standard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AA4414" w:rsidRPr="00AA4414">
        <w:rPr>
          <w:rFonts w:ascii="Times New Roman" w:hAnsi="Times New Roman" w:cs="Times New Roman"/>
          <w:sz w:val="28"/>
          <w:szCs w:val="28"/>
          <w:u w:val="single"/>
          <w:lang w:val="ru-RU"/>
        </w:rPr>
        <w:t>14.09.2022</w:t>
      </w:r>
      <w:r w:rsidR="00AA44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AA44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4414" w:rsidRPr="00AA4414">
        <w:rPr>
          <w:rFonts w:ascii="Times New Roman" w:hAnsi="Times New Roman" w:cs="Times New Roman"/>
          <w:sz w:val="28"/>
          <w:szCs w:val="28"/>
          <w:u w:val="single"/>
          <w:lang w:val="ru-RU"/>
        </w:rPr>
        <w:t>38</w:t>
      </w:r>
    </w:p>
    <w:p w:rsidR="001F1223" w:rsidRPr="00FC1889" w:rsidRDefault="001F1223">
      <w:pPr>
        <w:pStyle w:val="Standard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FC1889" w:rsidRDefault="001F1223">
      <w:pPr>
        <w:pStyle w:val="Standard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FC1889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Административный регламент</w:t>
      </w:r>
    </w:p>
    <w:p w:rsidR="001F1223" w:rsidRPr="00FC1889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предоставления муниципальной услуги: «</w:t>
      </w:r>
      <w:r w:rsidRPr="00FC1889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Дача письменных разъяснений налогоплательщикам</w:t>
      </w:r>
      <w:r w:rsidR="009B7F8E" w:rsidRPr="00FC1889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, плательщикам сборов</w:t>
      </w:r>
      <w:r w:rsidRPr="00FC1889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и налоговым агентам по вопросам применения </w:t>
      </w:r>
      <w:r w:rsidRPr="00FC18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муниципальных нормативных правовых актов </w:t>
      </w:r>
      <w:r w:rsidR="00FC18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Ембаевского</w:t>
      </w:r>
      <w:r w:rsidR="00245B62" w:rsidRPr="00FC18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муниципального образования</w:t>
      </w:r>
      <w:r w:rsidRPr="00FC18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FC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о</w:t>
      </w:r>
      <w:r w:rsidRPr="00FC18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FC18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налогах и сборах</w:t>
      </w:r>
      <w:r w:rsidRPr="00FC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»</w:t>
      </w:r>
    </w:p>
    <w:p w:rsidR="001F1223" w:rsidRPr="00FC1889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F1223" w:rsidRPr="00FC1889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I. Общие положения</w:t>
      </w:r>
    </w:p>
    <w:p w:rsidR="001F1223" w:rsidRPr="00FC1889" w:rsidRDefault="001F1223">
      <w:pPr>
        <w:pStyle w:val="Standard"/>
        <w:spacing w:line="28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F1223" w:rsidRPr="00FC1889" w:rsidRDefault="00C82DCC" w:rsidP="00FC1889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1</w:t>
      </w:r>
      <w:r w:rsidRPr="006630A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.1. Предмет регулирования административного регламента</w:t>
      </w:r>
    </w:p>
    <w:p w:rsidR="001F1223" w:rsidRPr="00FC1889" w:rsidRDefault="00C82DC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налогоплательщикам</w:t>
      </w:r>
      <w:r w:rsidR="009B7F8E" w:rsidRPr="00FC18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9B7F8E"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плательщикам сборов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налоговым агентам по вопросам применения муниципальных нор</w:t>
      </w:r>
      <w:r w:rsidRPr="00FC1889">
        <w:rPr>
          <w:rFonts w:ascii="Times New Roman" w:hAnsi="Times New Roman" w:cs="Times New Roman"/>
          <w:color w:val="000000"/>
          <w:sz w:val="28"/>
          <w:szCs w:val="28"/>
        </w:rPr>
        <w:t xml:space="preserve">мативных правовых актов </w:t>
      </w:r>
      <w:r w:rsidR="00FC1889">
        <w:rPr>
          <w:rFonts w:ascii="Times New Roman" w:hAnsi="Times New Roman" w:cs="Times New Roman"/>
          <w:color w:val="000000"/>
          <w:sz w:val="28"/>
          <w:szCs w:val="28"/>
        </w:rPr>
        <w:t>Ембаевского</w:t>
      </w:r>
      <w:r w:rsidR="00245B62" w:rsidRPr="00FC188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FC1889">
        <w:rPr>
          <w:rFonts w:ascii="Times New Roman" w:hAnsi="Times New Roman" w:cs="Times New Roman"/>
          <w:color w:val="000000"/>
          <w:sz w:val="28"/>
          <w:szCs w:val="28"/>
        </w:rPr>
        <w:t xml:space="preserve"> о налогах и сборах (далее – муниципальная услуга), </w:t>
      </w:r>
      <w:r w:rsidRPr="00FC1889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 w:rsidR="00245B62" w:rsidRPr="00FC1889">
        <w:rPr>
          <w:rFonts w:ascii="Times New Roman" w:hAnsi="Times New Roman" w:cs="Times New Roman"/>
          <w:sz w:val="28"/>
          <w:szCs w:val="28"/>
        </w:rPr>
        <w:t>А</w:t>
      </w:r>
      <w:r w:rsidRPr="00FC188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C1889">
        <w:rPr>
          <w:rFonts w:ascii="Times New Roman" w:hAnsi="Times New Roman" w:cs="Times New Roman"/>
          <w:sz w:val="28"/>
          <w:szCs w:val="28"/>
        </w:rPr>
        <w:t>Ембаевского</w:t>
      </w:r>
      <w:r w:rsidR="00245B62" w:rsidRPr="00FC18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C1889">
        <w:rPr>
          <w:rFonts w:ascii="Times New Roman" w:hAnsi="Times New Roman" w:cs="Times New Roman"/>
          <w:sz w:val="28"/>
          <w:szCs w:val="28"/>
        </w:rPr>
        <w:t xml:space="preserve"> </w:t>
      </w:r>
      <w:r w:rsidRPr="00FC1889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</w:t>
      </w:r>
      <w:r w:rsidRPr="00FC1889">
        <w:rPr>
          <w:rFonts w:ascii="Times New Roman" w:hAnsi="Times New Roman" w:cs="Times New Roman"/>
          <w:sz w:val="28"/>
          <w:szCs w:val="28"/>
        </w:rPr>
        <w:t>.</w:t>
      </w:r>
    </w:p>
    <w:p w:rsidR="001F1223" w:rsidRPr="00FC1889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6630AE" w:rsidRDefault="00C82DCC" w:rsidP="00FC1889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sz w:val="28"/>
          <w:szCs w:val="28"/>
          <w:lang w:val="ru-RU"/>
        </w:rPr>
        <w:t>1.2. Круг заявителей</w:t>
      </w:r>
    </w:p>
    <w:p w:rsidR="001F1223" w:rsidRPr="00FC1889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аявителями при предоставлении муниципальной услуги являются физические и юридические лица </w:t>
      </w:r>
      <w:r w:rsidRPr="00FC1889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налогоплательщиками</w:t>
      </w:r>
      <w:r w:rsidR="009B7F8E" w:rsidRPr="00FC18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,  плательщиками сборов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или налоговыми агентами </w:t>
      </w:r>
      <w:r w:rsidRPr="00FC1889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(далее – заявитель)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1F1223" w:rsidRPr="00FC1889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выступать от имени заявителей при предоставлении муниципальной услуги (далее </w:t>
      </w:r>
      <w:r w:rsidRPr="00FC1889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–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представители заявителей).</w:t>
      </w:r>
    </w:p>
    <w:p w:rsidR="001F1223" w:rsidRPr="00FC1889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9211E"/>
          <w:sz w:val="28"/>
          <w:szCs w:val="28"/>
          <w:lang w:val="ru-RU"/>
        </w:rPr>
      </w:pPr>
    </w:p>
    <w:p w:rsidR="001F1223" w:rsidRPr="00FC1889" w:rsidRDefault="00C82DCC">
      <w:pPr>
        <w:pStyle w:val="Standard"/>
        <w:tabs>
          <w:tab w:val="left" w:pos="720"/>
        </w:tabs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/>
          <w:bCs/>
          <w:sz w:val="28"/>
          <w:szCs w:val="28"/>
          <w:lang w:val="ru-RU"/>
        </w:rPr>
        <w:t>II. Стандарт предоставления муниципальной услуги</w:t>
      </w:r>
    </w:p>
    <w:p w:rsidR="001F1223" w:rsidRPr="00FC1889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6630AE" w:rsidRDefault="00C82DCC" w:rsidP="00FC1889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2.1. Наименование муниципальной услуги</w:t>
      </w:r>
    </w:p>
    <w:p w:rsidR="001F1223" w:rsidRPr="00FC1889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Дача письменных разъяснений налогоплательщикам</w:t>
      </w:r>
      <w:r w:rsidR="009B7F8E" w:rsidRPr="00FC1889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, плательщикам сборов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 налоговым агентам по вопросам приме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нения муниципальных нормативных правовых актов </w:t>
      </w:r>
      <w:r w:rsid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Ембаевского</w:t>
      </w:r>
      <w:r w:rsidR="005043B3"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муниципального образования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 налогах и сборах.</w:t>
      </w:r>
    </w:p>
    <w:p w:rsidR="001F1223" w:rsidRPr="00FC1889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6630AE" w:rsidRDefault="00C82DCC" w:rsidP="00FC1889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1F1223" w:rsidRPr="00FC1889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Предоставление муниципальной услуги осуществляется финансовым органом Администрации </w:t>
      </w:r>
      <w:r w:rsid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Ембаевского</w:t>
      </w:r>
      <w:r w:rsidR="005043B3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муниципального образования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(далее –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Финансовый орган)</w:t>
      </w:r>
      <w:r w:rsidRPr="00FC18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1F1223" w:rsidRPr="00FC1889" w:rsidRDefault="001F1223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F1223" w:rsidRPr="006630AE" w:rsidRDefault="00C82DCC" w:rsidP="00FC1889">
      <w:pPr>
        <w:pStyle w:val="Standard"/>
        <w:widowControl w:val="0"/>
        <w:spacing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2.3. Описание результата предоставления муниципальной услуги</w:t>
      </w:r>
    </w:p>
    <w:p w:rsidR="001F1223" w:rsidRPr="00FC1889" w:rsidRDefault="00C82DCC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Результатом предоставления муниципальной услуги является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 w:rsidR="001F1223" w:rsidRPr="00FC1889" w:rsidRDefault="00C82DCC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1) письменное разъяснение 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по вопросам применения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муниципальных нормативных правовых актов </w:t>
      </w:r>
      <w:r w:rsid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Ембаевского</w:t>
      </w:r>
      <w:r w:rsidR="005043B3"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муниципального образования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 налогах и сборах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1F1223" w:rsidRPr="00FC1889" w:rsidRDefault="00C82DCC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2) отказ в даче письменных разъяснений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по вопросам применения муниципальных нормативных правовых актов </w:t>
      </w:r>
      <w:r w:rsid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Ембаевского</w:t>
      </w:r>
      <w:r w:rsidR="005043B3"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муниципального образования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 налогах и с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борах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1223" w:rsidRPr="00FC1889" w:rsidRDefault="001F1223" w:rsidP="006630AE">
      <w:pPr>
        <w:pStyle w:val="Standarduser"/>
        <w:spacing w:after="0" w:line="28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F1223" w:rsidRPr="006630AE" w:rsidRDefault="00C82DCC" w:rsidP="00FC1889">
      <w:pPr>
        <w:pStyle w:val="Standarduser"/>
        <w:spacing w:after="0"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2.4. Срок предоставления муниципальной услуги</w:t>
      </w:r>
    </w:p>
    <w:p w:rsidR="00FC1889" w:rsidRDefault="00C82DCC" w:rsidP="006630AE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Муниципальная услуга предоставляется в течение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6630AE" w:rsidRDefault="006630AE" w:rsidP="006630AE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6630AE" w:rsidRDefault="006630AE" w:rsidP="006630AE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6630AE" w:rsidRPr="006630AE" w:rsidRDefault="006630AE" w:rsidP="006630AE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6630AE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 xml:space="preserve">2.5. </w:t>
      </w:r>
      <w:r w:rsidR="009B7F8E"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Н</w:t>
      </w: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ормативны</w:t>
      </w:r>
      <w:r w:rsidR="009B7F8E"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е</w:t>
      </w: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правовы</w:t>
      </w:r>
      <w:r w:rsidR="009B7F8E"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е</w:t>
      </w: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акт</w:t>
      </w:r>
      <w:r w:rsidR="009B7F8E"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ы</w:t>
      </w: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,</w:t>
      </w:r>
    </w:p>
    <w:p w:rsidR="001F1223" w:rsidRPr="006630AE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регулирующи</w:t>
      </w:r>
      <w:r w:rsidR="009B7F8E"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е</w:t>
      </w: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отношения, возникающие в связи с предоставлением</w:t>
      </w:r>
    </w:p>
    <w:p w:rsidR="001F1223" w:rsidRPr="006630AE" w:rsidRDefault="00C82DCC" w:rsidP="00FC1889">
      <w:pPr>
        <w:pStyle w:val="Standarduser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7235EA"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муниципальной услуги</w:t>
      </w:r>
    </w:p>
    <w:p w:rsidR="001F1223" w:rsidRPr="00FC1889" w:rsidRDefault="00C82DCC">
      <w:pPr>
        <w:pStyle w:val="Textbodyuser"/>
        <w:tabs>
          <w:tab w:val="left" w:pos="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 w:rsidR="003D27A9" w:rsidRPr="00FC1889">
        <w:rPr>
          <w:rFonts w:ascii="Times New Roman" w:hAnsi="Times New Roman" w:cs="Times New Roman"/>
          <w:sz w:val="28"/>
          <w:szCs w:val="28"/>
          <w:lang w:val="ru-RU"/>
        </w:rPr>
        <w:t>www.atmr.ru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1F1223" w:rsidRPr="00FC1889" w:rsidRDefault="001F1223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F1223" w:rsidRPr="006630AE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</w:rPr>
        <w:t xml:space="preserve">2.6. </w:t>
      </w:r>
      <w:r w:rsidRPr="006630A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Исчерпывающий перечень документов,</w:t>
      </w:r>
    </w:p>
    <w:p w:rsidR="001F1223" w:rsidRPr="006630AE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630A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необходимых в соответствии с нормативными правовыми актами</w:t>
      </w:r>
    </w:p>
    <w:p w:rsidR="001F1223" w:rsidRPr="006630AE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630A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для предоставления муниципальной услуги и услуг,</w:t>
      </w:r>
    </w:p>
    <w:p w:rsidR="001F1223" w:rsidRPr="006630AE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630A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которые являются необходимыми и обязательными для предоставления</w:t>
      </w:r>
    </w:p>
    <w:p w:rsidR="001F1223" w:rsidRPr="006630AE" w:rsidRDefault="00C82DCC" w:rsidP="00FC1889">
      <w:pPr>
        <w:pStyle w:val="Standarduser"/>
        <w:spacing w:after="0" w:line="288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630A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муниципальной услуги, подлежащих представлению заявителем</w:t>
      </w:r>
    </w:p>
    <w:p w:rsidR="001F1223" w:rsidRPr="00FC1889" w:rsidRDefault="007235EA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2.6.1. </w:t>
      </w:r>
      <w:r w:rsidR="00C82DCC"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="00C82DCC"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Финансовый орган </w:t>
      </w:r>
      <w:r w:rsidR="00C82DCC"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1) заявление о даче письменных разъяснений 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вопросам применения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муниципальных нормативных 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правовых актов </w:t>
      </w:r>
      <w:r w:rsid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Ембаевского</w:t>
      </w:r>
      <w:r w:rsidR="003D27A9"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образования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налогах и сборах (далее – заявление)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по форме, согласно приложению № 1 к Регламенту на бумажном носителе –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2) 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:rsidR="00640FAA" w:rsidRPr="00FC1889" w:rsidRDefault="00640FAA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</w:t>
      </w:r>
      <w:r w:rsidRPr="00FC1889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640FAA" w:rsidRPr="00FC1889" w:rsidRDefault="00640FAA" w:rsidP="00640FAA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Cs/>
          <w:sz w:val="28"/>
          <w:szCs w:val="28"/>
          <w:lang w:val="ru-RU"/>
        </w:rPr>
        <w:t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</w:t>
      </w:r>
    </w:p>
    <w:p w:rsidR="001F1223" w:rsidRPr="00FC1889" w:rsidRDefault="00640FAA" w:rsidP="00640FAA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Cs/>
          <w:sz w:val="28"/>
          <w:szCs w:val="28"/>
          <w:lang w:val="ru-RU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640FAA" w:rsidRPr="00FC1889" w:rsidRDefault="00640FAA" w:rsidP="00640FAA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6630AE" w:rsidRDefault="00C82DCC" w:rsidP="00FC1889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2.7. Исчерпывающий перечень документов,</w:t>
      </w:r>
      <w:r w:rsidR="00FD0604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необходимых в соответствии с нормативными правовыми актами</w:t>
      </w:r>
      <w:r w:rsidR="00FD0604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>доставлении муниципальных услуг,</w:t>
      </w:r>
      <w:r w:rsidR="00FD0604"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>и которые заявитель вправе представить</w:t>
      </w:r>
    </w:p>
    <w:p w:rsidR="001F1223" w:rsidRPr="00FC1889" w:rsidRDefault="00C82DCC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2.7.1. </w:t>
      </w:r>
      <w:r w:rsidRPr="00FC1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Документы, сведения</w:t>
      </w:r>
      <w:r w:rsidRPr="00FC18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(информация)</w:t>
      </w:r>
      <w:r w:rsidR="00342938" w:rsidRPr="00FC18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FC18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которые</w:t>
      </w:r>
      <w:r w:rsidR="00342938" w:rsidRPr="00FC1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342938" w:rsidRPr="00FC18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могут быть представлены заявителем (представителем заявителя) по желанию или</w:t>
      </w:r>
      <w:r w:rsidRPr="00FC18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запрашиваются в порядке межведомственного информационного взаимодействия </w:t>
      </w:r>
      <w:r w:rsidR="00EF7BB6" w:rsidRPr="00FC1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(</w:t>
      </w:r>
      <w:r w:rsidR="00EF7BB6" w:rsidRPr="00FC18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случае непредставления заявителем </w:t>
      </w:r>
      <w:r w:rsidR="00EF7BB6" w:rsidRPr="00FC18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(представителем заявителя)</w:t>
      </w:r>
      <w:r w:rsidR="00EF7BB6" w:rsidRPr="00FC18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путем направления Финансовым органом следующих запросов</w:t>
      </w:r>
      <w:r w:rsidRPr="00FC18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EF7BB6" w:rsidRPr="00FC1889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C18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>1)</w:t>
      </w:r>
      <w:r w:rsidRPr="00FC1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в Федеральную налоговую службу о предоставлении:</w:t>
      </w:r>
    </w:p>
    <w:p w:rsidR="00EF7BB6" w:rsidRPr="00FC1889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C1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– сведений об идентификационном номере налогоплательщика – физического лица (для заявителей – физических лиц);</w:t>
      </w:r>
    </w:p>
    <w:p w:rsidR="00EF7BB6" w:rsidRPr="00FC1889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C1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– </w:t>
      </w:r>
      <w:r w:rsidRPr="00FC18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>сведений</w:t>
      </w:r>
      <w:r w:rsidRPr="00FC1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из Единого государственного реестра индивидуальных предпринимателей</w:t>
      </w:r>
      <w:r w:rsidRPr="00FC18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, содержащих данные о государственной регистрации </w:t>
      </w:r>
      <w:r w:rsidRPr="00FC18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физического лица в качестве индивидуального предпринимателя</w:t>
      </w:r>
      <w:r w:rsidRPr="00FC1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(для заявителей – физических лиц, зарегистрированных в качестве индивидуальных предпринимателей);</w:t>
      </w:r>
    </w:p>
    <w:p w:rsidR="00EF7BB6" w:rsidRPr="00FC1889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C1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– </w:t>
      </w:r>
      <w:r w:rsidRPr="00FC18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>сведений</w:t>
      </w:r>
      <w:r w:rsidRPr="00FC1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из Единого государственного реестра юридических лиц, </w:t>
      </w:r>
      <w:r w:rsidRPr="00FC18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>содержащих данные о государственной регистрации юридического лица</w:t>
      </w:r>
      <w:r w:rsidRPr="00FC1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(для заявителей – юридических лиц)</w:t>
      </w:r>
      <w:r w:rsidRPr="00FC18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>;</w:t>
      </w:r>
    </w:p>
    <w:p w:rsidR="00EF7BB6" w:rsidRPr="00FC1889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C18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>–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EF7BB6" w:rsidRPr="00FC1889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C18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>2) в органы опеки и попечительства о предоставлении:</w:t>
      </w:r>
    </w:p>
    <w:p w:rsidR="00EF7BB6" w:rsidRPr="00FC1889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C18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>–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EF7BB6" w:rsidRPr="00FC1889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C18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>3) в Управление Министерства внутренних дел России по Тюменской области о предоставлении:</w:t>
      </w:r>
    </w:p>
    <w:p w:rsidR="001F1223" w:rsidRPr="00FC1889" w:rsidRDefault="00EF7BB6" w:rsidP="00EF7BB6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>–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</w:t>
      </w:r>
      <w:r w:rsidRPr="00FC1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1F1223" w:rsidRPr="00FC1889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2.7.2. Заявитель вправе предоставить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документы (сведения), ук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азанные в пункте 2.7.1 Регламента, по собственной инициативе.</w:t>
      </w:r>
    </w:p>
    <w:p w:rsidR="001F1223" w:rsidRPr="00FC1889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6630AE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2.8. Исчерпывающий перечень оснований для отказа</w:t>
      </w:r>
    </w:p>
    <w:p w:rsidR="001F1223" w:rsidRPr="006630AE" w:rsidRDefault="00C82DCC" w:rsidP="00FC1889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в приеме документов, необходимых для предоставления муниципальной услуги</w:t>
      </w:r>
    </w:p>
    <w:p w:rsidR="001F1223" w:rsidRPr="00FC1889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статьей 11 Федерального закона от 06.04.2011 №63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-ФЗ «Об электронной подписи».</w:t>
      </w:r>
    </w:p>
    <w:p w:rsidR="001F1223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30AE" w:rsidRDefault="006630AE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30AE" w:rsidRDefault="006630AE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30AE" w:rsidRPr="00FC1889" w:rsidRDefault="006630AE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6630AE" w:rsidRDefault="00C82DCC" w:rsidP="00FC1889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2.9. </w:t>
      </w:r>
      <w:r w:rsidR="00805FAB" w:rsidRPr="006630A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1F1223" w:rsidRPr="00FC1889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2.9.1. Основания для отказа в предоставлении муниципальной услуги:</w:t>
      </w:r>
    </w:p>
    <w:p w:rsidR="001F1223" w:rsidRPr="00FC1889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заявитель не является налогоплательщиком</w:t>
      </w:r>
      <w:r w:rsidR="00805FAB" w:rsidRPr="00FC188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плательщиком сборов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налоговым агентом;</w:t>
      </w:r>
    </w:p>
    <w:p w:rsidR="001F1223" w:rsidRPr="00FC1889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 заявлении отсутствует вопрос, связанный с применением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муниципальных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нормативных правовых актов </w:t>
      </w:r>
      <w:r w:rsid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Ембаевского</w:t>
      </w:r>
      <w:r w:rsidR="003D27A9"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муниципального образования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 налогах и сборах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F1223" w:rsidRPr="00FC1889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не представлены документы, обязанность по представлению которых возложена на заявителя.</w:t>
      </w:r>
    </w:p>
    <w:p w:rsidR="001F1223" w:rsidRPr="00FC1889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пункте 2.7 Регламента, в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Финансовый орган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не может являться основанием для отказа в предоставлении заявителю</w:t>
      </w:r>
      <w:r w:rsidR="00805FAB"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05FAB" w:rsidRPr="00FC1889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(представителю заявителя)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муниципальной услуги.</w:t>
      </w:r>
    </w:p>
    <w:p w:rsidR="001F1223" w:rsidRPr="00FC1889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2.9.3. Основания для приостановления предоставления муниципальной услуги отсутствуют.</w:t>
      </w:r>
    </w:p>
    <w:p w:rsidR="001F1223" w:rsidRPr="00FC1889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6630AE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2.10. Способы, размер и основания взимания государственной</w:t>
      </w:r>
    </w:p>
    <w:p w:rsidR="001F1223" w:rsidRPr="006630AE" w:rsidRDefault="00C82DCC" w:rsidP="00FC1889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пошлины или иной платы, взимаемой за предоставление муниципальной услуги</w:t>
      </w:r>
    </w:p>
    <w:p w:rsidR="001F1223" w:rsidRPr="00FC1889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Муниципальная услуга предоставляется на безвозмездной основе.</w:t>
      </w:r>
    </w:p>
    <w:p w:rsidR="001F1223" w:rsidRPr="00FC1889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6630AE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2.11. </w:t>
      </w:r>
      <w:r w:rsidR="00805FAB" w:rsidRPr="006630A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Перечень услуг, которые являются необходимыми и обязательными для предоставления муниципальной услуги, и</w:t>
      </w:r>
      <w:r w:rsidR="00805FAB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с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пособы, размер и основания взимания платы</w:t>
      </w:r>
    </w:p>
    <w:p w:rsidR="001F1223" w:rsidRPr="006630AE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за предоставление услуг, которые являются необходимыми и  </w:t>
      </w:r>
    </w:p>
    <w:p w:rsidR="001F1223" w:rsidRPr="006630AE" w:rsidRDefault="00C82DCC" w:rsidP="006630AE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обязательными для предоставления муниципальной услуги</w:t>
      </w:r>
    </w:p>
    <w:p w:rsidR="001F1223" w:rsidRPr="00FC1889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1F1223" w:rsidRPr="00FC1889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6630AE" w:rsidRDefault="00C82DCC" w:rsidP="006630AE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2.12. Максимальный срок ожидания в очереди при подаче заявления</w:t>
      </w:r>
      <w:r w:rsidR="00805FAB" w:rsidRPr="006630AE"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  <w:t xml:space="preserve"> </w:t>
      </w:r>
      <w:r w:rsidR="00805FAB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о предоставлении муниципальной услуги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,</w:t>
      </w:r>
      <w:r w:rsidR="00805FAB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услуги, предоставляемой организацией, участвующей в предоставлении муниципальной услуги</w:t>
      </w:r>
      <w:r w:rsidR="00CB4514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,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и при получении результата предоставления таких услуг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Время ожидания в очереди при подаче заявления о предоставлении муниципальной услуги </w:t>
      </w:r>
      <w:r w:rsidR="00CB4514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(представителя заявителя) в МФЦ</w:t>
      </w:r>
      <w:r w:rsidR="00CB4514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не должно превышать 15 минут.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Время ожидания в очереди при получении результата муниципальной услуги не должно превышать 15 минут.</w:t>
      </w:r>
    </w:p>
    <w:p w:rsidR="001F1223" w:rsidRPr="00FC1889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6630AE" w:rsidRDefault="00C82DCC" w:rsidP="006630AE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2.13. Срок регистрации заявления</w:t>
      </w:r>
      <w:r w:rsidR="00FD0604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о предоставлении муниципальной услуги и услуги,</w:t>
      </w:r>
      <w:r w:rsid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предоставляемой организацией, участвующей</w:t>
      </w:r>
      <w:r w:rsidR="00FD0604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в предоставлении муниципальной услуги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Регистрация заявления при личном обращении заявителя не должна превышать 15 минут.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При поступлении заявления в 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Финансовый орган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в электронной форме, посредством почтового отправления</w:t>
      </w:r>
      <w:r w:rsidR="00CB4514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, из МФЦ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в рабочие дни в пределах графика работы 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Финансового органа 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1F1223" w:rsidRPr="00FC1889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6630AE" w:rsidRDefault="00C82DCC" w:rsidP="006630AE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2.14. Требования к помещениям,</w:t>
      </w:r>
      <w:r w:rsidR="00FD0604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в которых предоставляются муниципальная услуга,</w:t>
      </w:r>
      <w:r w:rsid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услуга, предоставляемая организацией, участвующей в предоставлении муниципальной услуги, к месту ожидания и приема заявителей,</w:t>
      </w:r>
      <w:r w:rsidR="00FD0604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размещению и оформлению визуальной, текстовой и мультимедийной информации</w:t>
      </w:r>
      <w:r w:rsidR="00FD0604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о порядке предоставления таких услуг, в том числе</w:t>
      </w:r>
      <w:r w:rsidR="00FD0604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к обеспечению доступности для инвалидов указанных объектов</w:t>
      </w:r>
      <w:r w:rsidR="00FD0604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в соответствии с законодательством Российской Федерации</w:t>
      </w:r>
      <w:r w:rsidR="00FD0604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о социальной защите инвалидов</w:t>
      </w:r>
    </w:p>
    <w:p w:rsidR="001F1223" w:rsidRPr="00FC1889" w:rsidRDefault="00BC1CA8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89">
        <w:rPr>
          <w:rFonts w:ascii="Times New Roman" w:hAnsi="Times New Roman" w:cs="Times New Roman"/>
          <w:sz w:val="28"/>
          <w:szCs w:val="28"/>
        </w:rPr>
        <w:t>Требования к помещениям МФЦ, в которых предоставляется муниципальная услуга, зал</w:t>
      </w:r>
      <w:r w:rsidRPr="00FC1889">
        <w:rPr>
          <w:rFonts w:ascii="Times New Roman" w:hAnsi="Times New Roman" w:cs="Times New Roman"/>
          <w:bCs/>
          <w:sz w:val="28"/>
          <w:szCs w:val="28"/>
        </w:rPr>
        <w:t>ам</w:t>
      </w:r>
      <w:r w:rsidRPr="00FC1889">
        <w:rPr>
          <w:rFonts w:ascii="Times New Roman" w:hAnsi="Times New Roman" w:cs="Times New Roman"/>
          <w:sz w:val="28"/>
          <w:szCs w:val="28"/>
        </w:rPr>
        <w:t xml:space="preserve"> ожидания, места</w:t>
      </w:r>
      <w:r w:rsidRPr="00FC1889">
        <w:rPr>
          <w:rFonts w:ascii="Times New Roman" w:hAnsi="Times New Roman" w:cs="Times New Roman"/>
          <w:bCs/>
          <w:sz w:val="28"/>
          <w:szCs w:val="28"/>
        </w:rPr>
        <w:t>м</w:t>
      </w:r>
      <w:r w:rsidRPr="00FC1889">
        <w:rPr>
          <w:rFonts w:ascii="Times New Roman" w:hAnsi="Times New Roman" w:cs="Times New Roman"/>
          <w:sz w:val="28"/>
          <w:szCs w:val="28"/>
        </w:rPr>
        <w:t xml:space="preserve"> для заполнения заявлений, информационны</w:t>
      </w:r>
      <w:r w:rsidRPr="00FC1889">
        <w:rPr>
          <w:rFonts w:ascii="Times New Roman" w:hAnsi="Times New Roman" w:cs="Times New Roman"/>
          <w:bCs/>
          <w:sz w:val="28"/>
          <w:szCs w:val="28"/>
        </w:rPr>
        <w:t>м</w:t>
      </w:r>
      <w:r w:rsidRPr="00FC1889">
        <w:rPr>
          <w:rFonts w:ascii="Times New Roman" w:hAnsi="Times New Roman" w:cs="Times New Roman"/>
          <w:sz w:val="28"/>
          <w:szCs w:val="28"/>
        </w:rPr>
        <w:t xml:space="preserve"> стенд</w:t>
      </w:r>
      <w:r w:rsidRPr="00FC1889">
        <w:rPr>
          <w:rFonts w:ascii="Times New Roman" w:hAnsi="Times New Roman" w:cs="Times New Roman"/>
          <w:bCs/>
          <w:sz w:val="28"/>
          <w:szCs w:val="28"/>
        </w:rPr>
        <w:t>ам</w:t>
      </w:r>
      <w:r w:rsidRPr="00FC1889">
        <w:rPr>
          <w:rFonts w:ascii="Times New Roman" w:hAnsi="Times New Roman" w:cs="Times New Roman"/>
          <w:sz w:val="28"/>
          <w:szCs w:val="28"/>
        </w:rPr>
        <w:t xml:space="preserve"> с образцами их заполнения и перечнем документов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Pr="00FC1889">
        <w:rPr>
          <w:rFonts w:ascii="Times New Roman" w:hAnsi="Times New Roman" w:cs="Times New Roman"/>
          <w:bCs/>
          <w:sz w:val="28"/>
          <w:szCs w:val="28"/>
        </w:rPr>
        <w:t>п</w:t>
      </w:r>
      <w:r w:rsidRPr="00FC1889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Pr="00FC1889">
        <w:rPr>
          <w:rFonts w:ascii="Times New Roman" w:hAnsi="Times New Roman" w:cs="Times New Roman"/>
          <w:bCs/>
          <w:sz w:val="28"/>
          <w:szCs w:val="28"/>
        </w:rPr>
        <w:t>оссийской</w:t>
      </w:r>
      <w:r w:rsidRPr="00FC1889">
        <w:rPr>
          <w:rFonts w:ascii="Times New Roman" w:hAnsi="Times New Roman" w:cs="Times New Roman"/>
          <w:sz w:val="28"/>
          <w:szCs w:val="28"/>
        </w:rPr>
        <w:t xml:space="preserve"> Ф</w:t>
      </w:r>
      <w:r w:rsidRPr="00FC1889"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FC1889">
        <w:rPr>
          <w:rFonts w:ascii="Times New Roman" w:hAnsi="Times New Roman" w:cs="Times New Roman"/>
          <w:sz w:val="28"/>
          <w:szCs w:val="28"/>
        </w:rPr>
        <w:t xml:space="preserve"> от 22.12.2012 №</w:t>
      </w:r>
      <w:r w:rsidRPr="00FC18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889">
        <w:rPr>
          <w:rFonts w:ascii="Times New Roman" w:hAnsi="Times New Roman" w:cs="Times New Roman"/>
          <w:sz w:val="28"/>
          <w:szCs w:val="28"/>
        </w:rPr>
        <w:t>1376.</w:t>
      </w:r>
    </w:p>
    <w:p w:rsidR="001F1223" w:rsidRPr="00FC1889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6630AE" w:rsidRDefault="00C82DCC" w:rsidP="006630AE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2.15. Показатели доступности и качества муниципальной услуги</w:t>
      </w:r>
    </w:p>
    <w:p w:rsidR="002D54BD" w:rsidRPr="00FC1889" w:rsidRDefault="002D54BD" w:rsidP="006630AE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Cs/>
          <w:sz w:val="28"/>
          <w:szCs w:val="28"/>
          <w:lang w:val="ru-RU"/>
        </w:rPr>
        <w:t>2.15.1. Показателями доступности муниципальной услуги являются:</w:t>
      </w:r>
    </w:p>
    <w:p w:rsidR="002D54BD" w:rsidRPr="00FC1889" w:rsidRDefault="002D54BD" w:rsidP="006630AE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Cs/>
          <w:sz w:val="28"/>
          <w:szCs w:val="28"/>
          <w:lang w:val="ru-RU"/>
        </w:rPr>
        <w:t>1)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 наличие полной, достоверной и доступной для заявителя </w:t>
      </w:r>
      <w:r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(представителя заявителя)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о </w:t>
      </w:r>
      <w:r w:rsidRPr="00FC18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содержании 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услуги, способах, порядке 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lastRenderedPageBreak/>
        <w:t>и условиях ее получения, в том числе с использованием информационно-телекоммуникационных технологий;</w:t>
      </w:r>
    </w:p>
    <w:p w:rsidR="002D54BD" w:rsidRPr="00FC1889" w:rsidRDefault="002D54BD" w:rsidP="006630AE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Cs/>
          <w:sz w:val="28"/>
          <w:szCs w:val="28"/>
          <w:lang w:val="ru-RU"/>
        </w:rPr>
        <w:t>2) 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наличие помещений, оборудования и оснащения, отвечающих требованиям Регламента;</w:t>
      </w:r>
    </w:p>
    <w:p w:rsidR="002D54BD" w:rsidRPr="00FC1889" w:rsidRDefault="002D54BD" w:rsidP="006630AE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Cs/>
          <w:sz w:val="28"/>
          <w:szCs w:val="28"/>
          <w:lang w:val="ru-RU"/>
        </w:rPr>
        <w:t>3)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 соблюдение режима работы Финансового органа и МФЦ при предоставлении муниципальной услуги;</w:t>
      </w:r>
    </w:p>
    <w:p w:rsidR="002D54BD" w:rsidRPr="00FC1889" w:rsidRDefault="002D54BD" w:rsidP="006630AE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Cs/>
          <w:sz w:val="28"/>
          <w:szCs w:val="28"/>
          <w:lang w:val="ru-RU"/>
        </w:rPr>
        <w:t>4)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D54BD" w:rsidRPr="006630AE" w:rsidRDefault="002D54BD" w:rsidP="006630AE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sz w:val="28"/>
          <w:szCs w:val="28"/>
          <w:lang w:val="ru-RU"/>
        </w:rPr>
        <w:t>2.15.2. Показателями качества муниципальной услуги являются:</w:t>
      </w:r>
    </w:p>
    <w:p w:rsidR="002D54BD" w:rsidRPr="00FC1889" w:rsidRDefault="002D54BD" w:rsidP="006630AE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Cs/>
          <w:sz w:val="28"/>
          <w:szCs w:val="28"/>
          <w:lang w:val="ru-RU"/>
        </w:rPr>
        <w:t>1)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 соблюдение сроков и последовательности административных процедур, установленных Регламентом;</w:t>
      </w:r>
    </w:p>
    <w:p w:rsidR="002D54BD" w:rsidRPr="00FC1889" w:rsidRDefault="002D54BD" w:rsidP="006630AE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Cs/>
          <w:sz w:val="28"/>
          <w:szCs w:val="28"/>
          <w:lang w:val="ru-RU"/>
        </w:rPr>
        <w:t>2) 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отсутствие обоснованных жалоб на действия (бездействие) и решения сотрудников Финансового органа и МФЦ, участвующих в предоставлении муниципальной услуги;</w:t>
      </w:r>
    </w:p>
    <w:p w:rsidR="001F1223" w:rsidRPr="00FC1889" w:rsidRDefault="002D54BD" w:rsidP="006630AE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Cs/>
          <w:sz w:val="28"/>
          <w:szCs w:val="28"/>
          <w:lang w:val="ru-RU"/>
        </w:rPr>
        <w:t>3)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 количество взаимодействий заявителя </w:t>
      </w:r>
      <w:r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(представителя заявителя)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с сотрудниками Финансового органа и МФЦ при предоставлении муниципальной услуги и их продолжительность.</w:t>
      </w:r>
    </w:p>
    <w:p w:rsidR="001F1223" w:rsidRPr="00FC1889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6630AE" w:rsidRDefault="00C82DCC" w:rsidP="006630AE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2.16. Иные требования,</w:t>
      </w:r>
      <w:r w:rsidR="003D27A9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в том числе требования,</w:t>
      </w:r>
      <w:r w:rsidR="00FD0604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учитывающие в том числе особенности предоставления</w:t>
      </w:r>
      <w:r w:rsidR="00FD0604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</w:t>
      </w:r>
      <w:r w:rsidR="00FD0604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(в случае, если муниципальная услуга предоставляется</w:t>
      </w:r>
      <w:r w:rsidR="00FD0604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по экстерриториальному принципу) и особенности предоставления</w:t>
      </w:r>
      <w:r w:rsidR="00FD0604"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муниципальной услуги в электронной форме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2.16.1 При предоставлении муниципальной услуги в электронной форме заявитель </w:t>
      </w:r>
      <w:r w:rsidR="002D54BD" w:rsidRPr="00FC18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(представитель заявителя) 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вправе: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</w:t>
      </w:r>
      <w:r w:rsidR="001C0CC1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, в том числе с использованием мобильного приложения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lastRenderedPageBreak/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4) получить сведения о ходе рассмотрения заявления, поданного в электронной форме;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r w:rsidR="00D25443" w:rsidRPr="00FC1889">
        <w:rPr>
          <w:rFonts w:ascii="Times New Roman" w:hAnsi="Times New Roman" w:cs="Times New Roman"/>
          <w:sz w:val="28"/>
          <w:szCs w:val="28"/>
          <w:lang w:val="ru-RU"/>
        </w:rPr>
        <w:t>подать жалобу на решение и действие (бездействие) должностн</w:t>
      </w:r>
      <w:r w:rsidR="00D25443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ого</w:t>
      </w:r>
      <w:r w:rsidR="00D25443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лиц</w:t>
      </w:r>
      <w:r w:rsidR="00D25443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D25443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25443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либо</w:t>
      </w:r>
      <w:r w:rsidR="00D25443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</w:t>
      </w:r>
      <w:r w:rsidR="00D25443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ого</w:t>
      </w:r>
      <w:r w:rsidR="00D25443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служащ</w:t>
      </w:r>
      <w:r w:rsidR="00D25443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его</w:t>
      </w:r>
      <w:r w:rsidR="00D25443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25443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Финансового органа посредством официального сайта Администрации</w:t>
      </w:r>
      <w:r w:rsidR="00D25443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в порядке досудебного (внесудебного) обжалования </w:t>
      </w:r>
      <w:r w:rsidR="00D25443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решений и действий (бездействия) органа (организации), должностного лица органа (организации) либо муниципального служащего</w:t>
      </w:r>
      <w:r w:rsidR="00D25443" w:rsidRPr="00FC18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1F1223" w:rsidRPr="00FC1889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FC1889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/>
          <w:sz w:val="28"/>
          <w:szCs w:val="28"/>
          <w:lang w:val="ru-RU"/>
        </w:rPr>
        <w:t>III. Состав, последовательность и сроки выполнения</w:t>
      </w:r>
    </w:p>
    <w:p w:rsidR="001F1223" w:rsidRPr="00FC1889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 процедур (действий), требования к порядку</w:t>
      </w:r>
    </w:p>
    <w:p w:rsidR="001F1223" w:rsidRPr="00FC1889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/>
          <w:sz w:val="28"/>
          <w:szCs w:val="28"/>
          <w:lang w:val="ru-RU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1F1223" w:rsidRPr="00FC1889" w:rsidRDefault="001F1223">
      <w:pPr>
        <w:pStyle w:val="11"/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3" w:rsidRPr="006630AE" w:rsidRDefault="00C82DCC">
      <w:pPr>
        <w:pStyle w:val="11"/>
        <w:spacing w:after="0"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</w:rPr>
        <w:t>3.1. Перечень и особенности</w:t>
      </w:r>
    </w:p>
    <w:p w:rsidR="001F1223" w:rsidRPr="006630AE" w:rsidRDefault="00C82DCC" w:rsidP="006630AE">
      <w:pPr>
        <w:pStyle w:val="11"/>
        <w:spacing w:after="0"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</w:rPr>
        <w:t xml:space="preserve"> исполнения административных процедур</w:t>
      </w:r>
    </w:p>
    <w:p w:rsidR="001F1223" w:rsidRPr="00FC1889" w:rsidRDefault="00C82DCC">
      <w:pPr>
        <w:pStyle w:val="11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889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1F1223" w:rsidRPr="00FC1889" w:rsidRDefault="00C82DCC">
      <w:pPr>
        <w:pStyle w:val="11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89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FC1889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услуги;</w:t>
      </w:r>
    </w:p>
    <w:p w:rsidR="001F1223" w:rsidRPr="00FC1889" w:rsidRDefault="00C82DCC">
      <w:pPr>
        <w:pStyle w:val="11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89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FC1889">
        <w:rPr>
          <w:rFonts w:ascii="Times New Roman" w:hAnsi="Times New Roman" w:cs="Times New Roman"/>
          <w:sz w:val="28"/>
          <w:szCs w:val="28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1F1223" w:rsidRPr="00FC1889" w:rsidRDefault="00C82DCC">
      <w:pPr>
        <w:pStyle w:val="11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</w:rPr>
        <w:t>3) исправлени</w:t>
      </w:r>
      <w:r w:rsidR="00935101" w:rsidRPr="00FC188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C1889">
        <w:rPr>
          <w:rFonts w:ascii="Times New Roman" w:hAnsi="Times New Roman" w:cs="Times New Roman"/>
          <w:color w:val="000000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1F1223" w:rsidRPr="00FC1889" w:rsidRDefault="00C82DCC">
      <w:pPr>
        <w:pStyle w:val="11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89">
        <w:rPr>
          <w:rFonts w:ascii="Times New Roman" w:hAnsi="Times New Roman" w:cs="Times New Roman"/>
          <w:sz w:val="28"/>
          <w:szCs w:val="28"/>
        </w:rPr>
        <w:t>Доступ заявителей</w:t>
      </w:r>
      <w:r w:rsidR="00935101" w:rsidRPr="00FC1889">
        <w:rPr>
          <w:rFonts w:ascii="Times New Roman" w:hAnsi="Times New Roman" w:cs="Times New Roman"/>
          <w:sz w:val="28"/>
          <w:szCs w:val="28"/>
        </w:rPr>
        <w:t xml:space="preserve"> </w:t>
      </w:r>
      <w:r w:rsidR="00935101" w:rsidRPr="00FC1889">
        <w:rPr>
          <w:rFonts w:ascii="Times New Roman" w:hAnsi="Times New Roman" w:cs="Times New Roman"/>
          <w:bCs/>
          <w:sz w:val="28"/>
          <w:szCs w:val="28"/>
        </w:rPr>
        <w:t>(представителей заявителей)</w:t>
      </w:r>
      <w:r w:rsidRPr="00FC1889">
        <w:rPr>
          <w:rFonts w:ascii="Times New Roman" w:hAnsi="Times New Roman" w:cs="Times New Roman"/>
          <w:sz w:val="28"/>
          <w:szCs w:val="28"/>
        </w:rPr>
        <w:t xml:space="preserve">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1F1223" w:rsidRPr="00FC1889" w:rsidRDefault="00C82DCC">
      <w:pPr>
        <w:pStyle w:val="11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89">
        <w:rPr>
          <w:rFonts w:ascii="Times New Roman" w:hAnsi="Times New Roman" w:cs="Times New Roman"/>
          <w:sz w:val="28"/>
          <w:szCs w:val="28"/>
        </w:rPr>
        <w:lastRenderedPageBreak/>
        <w:t>Получение заявителем</w:t>
      </w:r>
      <w:r w:rsidR="00935101" w:rsidRPr="00FC1889">
        <w:rPr>
          <w:rFonts w:ascii="Times New Roman" w:hAnsi="Times New Roman" w:cs="Times New Roman"/>
          <w:sz w:val="28"/>
          <w:szCs w:val="28"/>
        </w:rPr>
        <w:t xml:space="preserve"> </w:t>
      </w:r>
      <w:r w:rsidR="00935101" w:rsidRPr="00FC1889">
        <w:rPr>
          <w:rFonts w:ascii="Times New Roman" w:hAnsi="Times New Roman" w:cs="Times New Roman"/>
          <w:bCs/>
          <w:sz w:val="28"/>
          <w:szCs w:val="28"/>
        </w:rPr>
        <w:t>(представителем заявителя)</w:t>
      </w:r>
      <w:r w:rsidRPr="00FC1889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(по выбору заявителя</w:t>
      </w:r>
      <w:r w:rsidR="00DB0686" w:rsidRPr="00FC1889">
        <w:rPr>
          <w:rFonts w:ascii="Times New Roman" w:hAnsi="Times New Roman" w:cs="Times New Roman"/>
          <w:sz w:val="28"/>
          <w:szCs w:val="28"/>
        </w:rPr>
        <w:t xml:space="preserve"> </w:t>
      </w:r>
      <w:r w:rsidR="00DB0686" w:rsidRPr="00FC1889">
        <w:rPr>
          <w:rFonts w:ascii="Times New Roman" w:hAnsi="Times New Roman" w:cs="Times New Roman"/>
          <w:bCs/>
          <w:sz w:val="28"/>
          <w:szCs w:val="28"/>
        </w:rPr>
        <w:t>(представителя заявителя</w:t>
      </w:r>
      <w:r w:rsidR="00DB0686" w:rsidRPr="00FC1889">
        <w:rPr>
          <w:rFonts w:ascii="Times New Roman" w:hAnsi="Times New Roman" w:cs="Times New Roman"/>
          <w:sz w:val="28"/>
          <w:szCs w:val="28"/>
        </w:rPr>
        <w:t>)</w:t>
      </w:r>
      <w:r w:rsidRPr="00FC1889">
        <w:rPr>
          <w:rFonts w:ascii="Times New Roman" w:hAnsi="Times New Roman" w:cs="Times New Roman"/>
          <w:sz w:val="28"/>
          <w:szCs w:val="28"/>
        </w:rPr>
        <w:t>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1F1223" w:rsidRPr="00FC1889" w:rsidRDefault="00C82DCC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3.1.2.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Особенности выполнения отдельных административных процедур в МФЦ.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3.1.2.1. При предоставлении муниципальной услуги в МФЦ заявитель</w:t>
      </w:r>
      <w:r w:rsidR="00DB0686"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B0686" w:rsidRPr="00FC188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(представитель заявителя)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вправе: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Финансовым органом,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</w:t>
      </w:r>
      <w:r w:rsidR="00DB0686"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B0686" w:rsidRPr="00FC188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(представитель заявителя)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www.mfcto.ru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1F1223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3.1.2.2. Административные процедуры, предусмотренные </w:t>
      </w:r>
      <w:r w:rsidR="000C5F20"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</w:t>
      </w:r>
      <w:r w:rsidR="000C5F20"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</w:t>
      </w:r>
      <w:r w:rsidR="000C5F20"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постановлением Правительства Тюменской области от 08.12.2017 №610-п.</w:t>
      </w:r>
    </w:p>
    <w:p w:rsidR="001F1223" w:rsidRPr="006630AE" w:rsidRDefault="001F1223" w:rsidP="006630AE">
      <w:pPr>
        <w:pStyle w:val="Standard"/>
        <w:widowControl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6630AE" w:rsidRDefault="00C82DCC" w:rsidP="006630AE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>3.2. Прием и регистрация заявления</w:t>
      </w:r>
      <w:r w:rsidR="000C5F20"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>и документов,</w:t>
      </w:r>
      <w:r w:rsidR="000C5F20"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 xml:space="preserve"> </w:t>
      </w: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>необходимых для предоставления муниципальной услуги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3.2.1. Основанием для начала административной процедуры является личное обращение заявителя</w:t>
      </w:r>
      <w:r w:rsidR="000C5F20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5F20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(представителя заявителя)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в МФЦ с заявлением и приложенными к нему документами, установленными подразделом 2.6 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Регламента (далее – документы)</w:t>
      </w:r>
      <w:r w:rsidRPr="00FC188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или поступление заявления и документов в Финансовый орган в электронном виде, посредством почтового отправления.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3.2.2. В ходе личного приема заявителя</w:t>
      </w:r>
      <w:r w:rsidR="00AF482A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482A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(представителя заявителя)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 МФЦ: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40101D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 личность обратившегося заявителя </w:t>
      </w:r>
      <w:r w:rsidR="0040101D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</w:t>
      </w:r>
      <w:r w:rsidR="0040101D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2) информирует заявителя</w:t>
      </w:r>
      <w:r w:rsidR="0040101D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01D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(представителя заявителя)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о порядке и сроках предоставления муниципальной услуги;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3) обеспечивает заполнение заявления, после этого предлагает заявителю </w:t>
      </w:r>
      <w:r w:rsidR="0040101D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(представителю заявителя)</w:t>
      </w:r>
      <w:r w:rsidR="0040101D" w:rsidRPr="00FC188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убедиться в правильности внесенных в заявление данных и подписать заявление или обеспечивает прием такого заявления в случае, если заявитель</w:t>
      </w:r>
      <w:r w:rsidR="0040101D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01D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(представитель заявителя)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оформил заявление. Проверяет наличие документов, которые в силу подраздела 2.6 Регламента заявитель </w:t>
      </w:r>
      <w:r w:rsidR="0040101D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(представитель заявителя)</w:t>
      </w:r>
      <w:r w:rsidR="0040101D" w:rsidRPr="00FC188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должен предоставить самостоятельно;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4)  </w:t>
      </w:r>
      <w:r w:rsidR="00683312" w:rsidRPr="00FC18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3, 3.1 </w:t>
      </w:r>
      <w:r w:rsidR="00683312" w:rsidRPr="00FC1889">
        <w:rPr>
          <w:rFonts w:ascii="Times New Roman" w:hAnsi="Times New Roman" w:cs="Times New Roman"/>
          <w:sz w:val="28"/>
          <w:szCs w:val="28"/>
          <w:lang w:val="ru-RU"/>
        </w:rPr>
        <w:t>части 6 статьи 7 Федерального закона от 27.07.2010 № 210-ФЗ «Об организации предоставления государственных и муниципальных услуг». Выполняет на так</w:t>
      </w:r>
      <w:r w:rsidR="00683312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их</w:t>
      </w:r>
      <w:r w:rsidR="00683312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копи</w:t>
      </w:r>
      <w:r w:rsidR="00683312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ях</w:t>
      </w:r>
      <w:r w:rsidR="00683312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надпись об </w:t>
      </w:r>
      <w:r w:rsidR="00683312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их</w:t>
      </w:r>
      <w:r w:rsidR="00683312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оригинал</w:t>
      </w:r>
      <w:r w:rsidR="00683312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ам</w:t>
      </w:r>
      <w:r w:rsidR="00683312" w:rsidRPr="00FC1889">
        <w:rPr>
          <w:rFonts w:ascii="Times New Roman" w:hAnsi="Times New Roman" w:cs="Times New Roman"/>
          <w:sz w:val="28"/>
          <w:szCs w:val="28"/>
          <w:lang w:val="ru-RU"/>
        </w:rPr>
        <w:t>, заверяет своей подписью с указанием фамилии и инициалов, должности и даты заверения;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5) обеспечивает регистрацию заявления в </w:t>
      </w:r>
      <w:r w:rsidR="003D27A9" w:rsidRPr="00FC1889">
        <w:rPr>
          <w:rFonts w:ascii="Times New Roman" w:hAnsi="Times New Roman" w:cs="Times New Roman"/>
          <w:sz w:val="28"/>
          <w:szCs w:val="28"/>
          <w:lang w:val="ru-RU"/>
        </w:rPr>
        <w:t>соответствующем журнале регистрации (далее – журнал)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, а также выдачу заявителю</w:t>
      </w:r>
      <w:r w:rsidR="00683312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3312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(представителю заявителя)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под личную подпись расписки о приеме заявления и документов.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При поступлении 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 МФЦ в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Финансовый орган з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аявления, принятого от заявителя</w:t>
      </w:r>
      <w:r w:rsidR="00683312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3312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(представителя заявителя)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в рамках личного приема в МФЦ, сотрудник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Финансового органа 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обеспечивает его регистрацию в </w:t>
      </w:r>
      <w:r w:rsidR="003D27A9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журнале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3.2.3. 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При поступлении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Финансовый орган 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явления и документов в электронной форме сотрудник 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Финансового органа</w:t>
      </w:r>
      <w:r w:rsidR="00683312" w:rsidRPr="00FC188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83312" w:rsidRPr="00FC188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срок, установленный подразделом 2.13 Регламента для регистрации заявления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обеспечивает регистрацию заявления в </w:t>
      </w:r>
      <w:r w:rsidR="003D27A9" w:rsidRPr="00FC1889">
        <w:rPr>
          <w:rFonts w:ascii="Times New Roman" w:hAnsi="Times New Roman" w:cs="Times New Roman"/>
          <w:sz w:val="28"/>
          <w:szCs w:val="28"/>
          <w:lang w:val="ru-RU"/>
        </w:rPr>
        <w:t>журнале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. При этом заявление  получает статусы «Принято ведомством» или «В обработке», что отражается в «Личном кабинете» Регионального портала.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случае подписания заявления и документов квалифицированной подписью, сотрудник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Финансового органа</w:t>
      </w:r>
      <w:r w:rsidRPr="00FC1889">
        <w:rPr>
          <w:rFonts w:ascii="Times New Roman" w:hAnsi="Times New Roman" w:cs="Times New Roman"/>
          <w:b/>
          <w:bCs/>
          <w:color w:val="CE181E"/>
          <w:sz w:val="28"/>
          <w:szCs w:val="28"/>
          <w:shd w:val="clear" w:color="auto" w:fill="FFFFFF"/>
          <w:lang w:val="ru-RU"/>
        </w:rPr>
        <w:t xml:space="preserve"> 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– проверка квалифицированной подписи).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тече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</w:t>
      </w:r>
      <w:r w:rsidR="00683312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3312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(представителю заявителя)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Финансового органа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и направляется по адресу электронной почты заявителя</w:t>
      </w:r>
      <w:r w:rsidR="00683312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3312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(представителя заявителя)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либо в его «Личный кабинет» на  Региональном портале.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После получения уведомления об отказе в приеме к рассмотрению заявления заявитель</w:t>
      </w:r>
      <w:r w:rsidR="00683312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3312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(представитель заявителя)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3.2.4.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При поступлении 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Финансовый орган 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явления и документов посредством почтового отправления сотрудник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Финансового органа 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обеспечивает их регистрацию в </w:t>
      </w:r>
      <w:r w:rsidR="003D27A9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журнале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1F1223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В случае направления заявителем</w:t>
      </w:r>
      <w:r w:rsidR="00683312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3312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(представителем заявителя)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посредством почтового отправления, верность копий направляемых заявителем</w:t>
      </w:r>
      <w:r w:rsidR="00BD095E"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095E" w:rsidRPr="00FC1889">
        <w:rPr>
          <w:rFonts w:ascii="Times New Roman" w:hAnsi="Times New Roman" w:cs="Times New Roman"/>
          <w:bCs/>
          <w:sz w:val="28"/>
          <w:szCs w:val="28"/>
          <w:lang w:val="ru-RU"/>
        </w:rPr>
        <w:t>(представителем заявителя)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должна быть 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заверена в порядке, установленном законодательством Российской Федерации.</w:t>
      </w:r>
    </w:p>
    <w:p w:rsidR="001F1223" w:rsidRPr="00FC1889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6630AE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3.3. Рассмотрение заявления и направление</w:t>
      </w:r>
    </w:p>
    <w:p w:rsidR="001F1223" w:rsidRPr="006630AE" w:rsidRDefault="00C82DCC" w:rsidP="006630AE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lang w:val="ru-RU"/>
        </w:rPr>
        <w:t>результата предоставления муниципальной услуги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3.3.2. При непредставлении документов (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сведений),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указанных в пункте 2.7.1 Регламента, заявителем</w:t>
      </w:r>
      <w:r w:rsidR="00003629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003629" w:rsidRPr="00FC18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(представителем заявителя)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самостоятельно, сотрудник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Финансового органа 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 позднее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 предоставлении заявителем</w:t>
      </w:r>
      <w:r w:rsidR="00003629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003629" w:rsidRPr="00FC18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(представителем заявителя)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1F1223" w:rsidRPr="00FC1889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3.3.3. Сотрудник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Финансового органа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заявления, в случае предоставления документов (сведений), указанных в пункте 2.7.1 Регламента заявителем </w:t>
      </w:r>
      <w:r w:rsidR="00003629" w:rsidRPr="00FC1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(представителем заявителя)</w:t>
      </w:r>
      <w:r w:rsidR="00003629" w:rsidRPr="00FC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1F1223" w:rsidRPr="00FC1889" w:rsidRDefault="00003629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3.3.4. </w:t>
      </w:r>
      <w:r w:rsidR="00C82DCC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 w:rsidR="00C82DCC"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Финансового органа в</w:t>
      </w:r>
      <w:r w:rsidR="00C82DCC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течение </w:t>
      </w:r>
      <w:r w:rsidR="005F02EE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 </w:t>
      </w:r>
      <w:r w:rsidR="00C82DCC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рабоч</w:t>
      </w:r>
      <w:r w:rsidR="005F02EE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их</w:t>
      </w:r>
      <w:r w:rsidR="00C82DCC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дн</w:t>
      </w:r>
      <w:r w:rsidR="005F02EE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ей</w:t>
      </w:r>
      <w:r w:rsidR="00C82DCC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следующ</w:t>
      </w:r>
      <w:r w:rsidR="005F02EE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их</w:t>
      </w:r>
      <w:r w:rsidR="00C82DCC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 днем окончания административной процедуры, установленной пунктом 3.3.</w:t>
      </w:r>
      <w:r w:rsidR="00291492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="00C82DCC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3.3.5. При отсутствии оснований для отказа в предоставлении муниципальной услуги, указанных в подразделе 2.9 Регламента, сотрудник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Финансового органа в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течение </w:t>
      </w:r>
      <w:r w:rsidR="005F02EE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пяти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рабоч</w:t>
      </w:r>
      <w:r w:rsidR="005F02EE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их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дн</w:t>
      </w:r>
      <w:r w:rsidR="005F02EE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ей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следующ</w:t>
      </w:r>
      <w:r w:rsidR="005F02EE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их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 днем окончания административной процедуры, установленной пунктом 3.3.3</w:t>
      </w:r>
      <w:r w:rsidR="00291492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Регламента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осуществляет подготовку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документа, содержащего письменное разъяснение по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вопросам применения муниципальных нормативных правовых актов </w:t>
      </w:r>
      <w:r w:rsidR="00663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Ембаевского</w:t>
      </w:r>
      <w:r w:rsidR="005F02EE"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муниципального образования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 налогах и сборах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(далее – письменное разъяснение).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Финансового органа 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подпись руководителю Финансового органа.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Руководитель Финансового органа подписывает проект письменного разъяснения или письменный отказ в предоставлении муниципальной услуги в течение рабочего дней со дня получения проекта письменного разъяснения или письменного отказа в предоставлении муниципальной услуги.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3.3.6. Сотрудник </w:t>
      </w:r>
      <w:r w:rsidRPr="00FC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Финансового органа в 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="005F02EE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журнале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  <w:t xml:space="preserve"> 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  <w:t xml:space="preserve"> 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обеспечивает направление результата предоставления муниципальной услуги выбранным заявителем</w:t>
      </w:r>
      <w:r w:rsidR="004C5A84"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C5A84" w:rsidRPr="00FC18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(представителем заявителя)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способом.</w:t>
      </w:r>
    </w:p>
    <w:p w:rsidR="001F1223" w:rsidRPr="00FC1889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F1223" w:rsidRPr="006630AE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 xml:space="preserve">3.4. </w:t>
      </w:r>
      <w:r w:rsidR="00C602C9"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>И</w:t>
      </w: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>справлени</w:t>
      </w:r>
      <w:r w:rsidR="00C602C9"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>е</w:t>
      </w: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 xml:space="preserve"> допущенных опечаток</w:t>
      </w:r>
    </w:p>
    <w:p w:rsidR="001F1223" w:rsidRPr="006630AE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>и ошибок в выданных в результате предоставления</w:t>
      </w:r>
    </w:p>
    <w:p w:rsidR="001F1223" w:rsidRPr="006630AE" w:rsidRDefault="00C82DCC" w:rsidP="006630AE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</w:pPr>
      <w:r w:rsidRPr="006630A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ru-RU"/>
        </w:rPr>
        <w:t>муниципальной услуги документах</w:t>
      </w:r>
    </w:p>
    <w:p w:rsidR="001F1223" w:rsidRPr="00FC1889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3.4.1. </w:t>
      </w:r>
      <w:r w:rsidR="00C602C9" w:rsidRPr="00FC1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выявлении в выданном письменном разъяснении или отказе в предоставлении муниципальной услуги опечаток и </w:t>
      </w:r>
      <w:r w:rsidR="00C602C9" w:rsidRPr="00FC1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(или)</w:t>
      </w:r>
      <w:r w:rsidR="00C602C9" w:rsidRPr="00FC1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ошибок заявитель </w:t>
      </w:r>
      <w:r w:rsidR="00C602C9" w:rsidRPr="00FC1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(представитель заявителя)</w:t>
      </w:r>
      <w:r w:rsidR="00C602C9" w:rsidRPr="00FC1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подать заявление об исправлении допущенных опечаток и </w:t>
      </w:r>
      <w:r w:rsidR="00C602C9" w:rsidRPr="00FC1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(или) </w:t>
      </w:r>
      <w:r w:rsidR="00C602C9" w:rsidRPr="00FC1889">
        <w:rPr>
          <w:rFonts w:ascii="Times New Roman" w:hAnsi="Times New Roman" w:cs="Times New Roman"/>
          <w:sz w:val="28"/>
          <w:szCs w:val="28"/>
          <w:shd w:val="clear" w:color="auto" w:fill="FFFFFF"/>
        </w:rPr>
        <w:t>ошибок.</w:t>
      </w:r>
    </w:p>
    <w:p w:rsidR="001F1223" w:rsidRPr="00FC1889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</w:rPr>
        <w:t>3.4.2.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по форме размещенной на Региональном портале.</w:t>
      </w:r>
    </w:p>
    <w:p w:rsidR="001F1223" w:rsidRPr="00FC1889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</w:rPr>
        <w:t>К заявлению прилагаются:</w:t>
      </w:r>
    </w:p>
    <w:p w:rsidR="001F1223" w:rsidRPr="00FC1889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89">
        <w:rPr>
          <w:rFonts w:ascii="Times New Roman" w:hAnsi="Times New Roman" w:cs="Times New Roman"/>
          <w:sz w:val="28"/>
          <w:szCs w:val="28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1F1223" w:rsidRPr="00FC1889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89">
        <w:rPr>
          <w:rFonts w:ascii="Times New Roman" w:hAnsi="Times New Roman" w:cs="Times New Roman"/>
          <w:sz w:val="28"/>
          <w:szCs w:val="28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1F1223" w:rsidRPr="00FC1889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89">
        <w:rPr>
          <w:rFonts w:ascii="Times New Roman" w:hAnsi="Times New Roman" w:cs="Times New Roman"/>
          <w:sz w:val="28"/>
          <w:szCs w:val="28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Финансовый орган</w:t>
      </w:r>
      <w:r w:rsidRPr="00FC1889">
        <w:rPr>
          <w:rFonts w:ascii="Times New Roman" w:hAnsi="Times New Roman" w:cs="Times New Roman"/>
          <w:sz w:val="28"/>
          <w:szCs w:val="28"/>
        </w:rPr>
        <w:t>,  Регионального портала.</w:t>
      </w:r>
    </w:p>
    <w:p w:rsidR="001F1223" w:rsidRPr="00FC1889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89">
        <w:rPr>
          <w:rFonts w:ascii="Times New Roman" w:hAnsi="Times New Roman" w:cs="Times New Roman"/>
          <w:sz w:val="28"/>
          <w:szCs w:val="28"/>
        </w:rPr>
        <w:lastRenderedPageBreak/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CC55B5" w:rsidRPr="00FC1889" w:rsidRDefault="00C82DCC" w:rsidP="006630AE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889">
        <w:rPr>
          <w:rFonts w:ascii="Times New Roman" w:hAnsi="Times New Roman" w:cs="Times New Roman"/>
          <w:sz w:val="28"/>
          <w:szCs w:val="28"/>
        </w:rPr>
        <w:t xml:space="preserve">3.4.5. </w:t>
      </w:r>
      <w:r w:rsidR="00CC55B5" w:rsidRPr="00FC1889">
        <w:rPr>
          <w:rFonts w:ascii="Times New Roman" w:hAnsi="Times New Roman" w:cs="Times New Roman"/>
          <w:bCs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1F1223" w:rsidRPr="00FC1889" w:rsidRDefault="00CC55B5" w:rsidP="006630AE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89">
        <w:rPr>
          <w:rFonts w:ascii="Times New Roman" w:hAnsi="Times New Roman" w:cs="Times New Roman"/>
          <w:bCs/>
          <w:sz w:val="28"/>
          <w:szCs w:val="28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1F1223" w:rsidRPr="00FC1889" w:rsidRDefault="001F1223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223" w:rsidRPr="00FC1889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b/>
          <w:sz w:val="28"/>
          <w:szCs w:val="28"/>
          <w:lang w:val="ru-RU"/>
        </w:rPr>
        <w:t>IV. Формы контроля за предоставлением муниципальной услуги</w:t>
      </w:r>
    </w:p>
    <w:p w:rsidR="001F1223" w:rsidRPr="00FC1889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2EE" w:rsidRPr="006630AE" w:rsidRDefault="005F02EE" w:rsidP="006630AE">
      <w:pPr>
        <w:autoSpaceDE w:val="0"/>
        <w:ind w:right="38"/>
        <w:jc w:val="center"/>
        <w:rPr>
          <w:rFonts w:ascii="Times New Roman" w:hAnsi="Times New Roman"/>
          <w:b/>
          <w:sz w:val="28"/>
          <w:szCs w:val="28"/>
        </w:rPr>
      </w:pPr>
      <w:r w:rsidRPr="006630AE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 за соблюдением и предоставлением ответственными должностными лицами положений адм</w:t>
      </w:r>
      <w:r w:rsidRPr="006630AE">
        <w:rPr>
          <w:rFonts w:ascii="Times New Roman" w:hAnsi="Times New Roman"/>
          <w:b/>
          <w:sz w:val="28"/>
          <w:szCs w:val="28"/>
        </w:rPr>
        <w:t>и</w:t>
      </w:r>
      <w:r w:rsidRPr="006630AE">
        <w:rPr>
          <w:rFonts w:ascii="Times New Roman" w:hAnsi="Times New Roman"/>
          <w:b/>
          <w:sz w:val="28"/>
          <w:szCs w:val="28"/>
        </w:rPr>
        <w:t>нистративного регламента и иных нормативных правовых актов, устана</w:t>
      </w:r>
      <w:r w:rsidRPr="006630AE">
        <w:rPr>
          <w:rFonts w:ascii="Times New Roman" w:hAnsi="Times New Roman"/>
          <w:b/>
          <w:sz w:val="28"/>
          <w:szCs w:val="28"/>
        </w:rPr>
        <w:t>в</w:t>
      </w:r>
      <w:r w:rsidRPr="006630AE">
        <w:rPr>
          <w:rFonts w:ascii="Times New Roman" w:hAnsi="Times New Roman"/>
          <w:b/>
          <w:sz w:val="28"/>
          <w:szCs w:val="28"/>
        </w:rPr>
        <w:t>ливающих требования к предоставлению муниципальной услуги, а также принятием решений от</w:t>
      </w:r>
      <w:r w:rsidR="006630AE">
        <w:rPr>
          <w:rFonts w:ascii="Times New Roman" w:hAnsi="Times New Roman"/>
          <w:b/>
          <w:sz w:val="28"/>
          <w:szCs w:val="28"/>
        </w:rPr>
        <w:t>ветственными лицами</w:t>
      </w:r>
    </w:p>
    <w:p w:rsidR="005F02EE" w:rsidRPr="00FC1889" w:rsidRDefault="005F02EE" w:rsidP="005F02EE">
      <w:pPr>
        <w:autoSpaceDE w:val="0"/>
        <w:ind w:right="38"/>
        <w:rPr>
          <w:rFonts w:ascii="Times New Roman" w:hAnsi="Times New Roman"/>
          <w:color w:val="000000"/>
          <w:sz w:val="28"/>
          <w:szCs w:val="28"/>
        </w:rPr>
      </w:pPr>
      <w:r w:rsidRPr="00FC1889">
        <w:rPr>
          <w:rFonts w:ascii="Times New Roman" w:hAnsi="Times New Roman"/>
          <w:color w:val="000000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FC1889">
        <w:rPr>
          <w:rFonts w:ascii="Times New Roman" w:hAnsi="Times New Roman"/>
          <w:color w:val="000000"/>
          <w:sz w:val="28"/>
          <w:szCs w:val="28"/>
        </w:rPr>
        <w:t>и</w:t>
      </w:r>
      <w:r w:rsidRPr="00FC1889">
        <w:rPr>
          <w:rFonts w:ascii="Times New Roman" w:hAnsi="Times New Roman"/>
          <w:color w:val="000000"/>
          <w:sz w:val="28"/>
          <w:szCs w:val="28"/>
        </w:rPr>
        <w:t>пальной услуги и принятием решений сотрудниками Администрации, осущест</w:t>
      </w:r>
      <w:r w:rsidRPr="00FC1889">
        <w:rPr>
          <w:rFonts w:ascii="Times New Roman" w:hAnsi="Times New Roman"/>
          <w:color w:val="000000"/>
          <w:sz w:val="28"/>
          <w:szCs w:val="28"/>
        </w:rPr>
        <w:t>в</w:t>
      </w:r>
      <w:r w:rsidRPr="00FC1889">
        <w:rPr>
          <w:rFonts w:ascii="Times New Roman" w:hAnsi="Times New Roman"/>
          <w:color w:val="000000"/>
          <w:sz w:val="28"/>
          <w:szCs w:val="28"/>
        </w:rPr>
        <w:t>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5F02EE" w:rsidRPr="00FC1889" w:rsidRDefault="005F02EE" w:rsidP="005F02EE">
      <w:pPr>
        <w:autoSpaceDE w:val="0"/>
        <w:ind w:right="38"/>
        <w:rPr>
          <w:rFonts w:ascii="Times New Roman" w:hAnsi="Times New Roman"/>
          <w:color w:val="000000"/>
          <w:sz w:val="28"/>
          <w:szCs w:val="28"/>
        </w:rPr>
      </w:pPr>
      <w:r w:rsidRPr="00FC1889">
        <w:rPr>
          <w:rFonts w:ascii="Times New Roman" w:hAnsi="Times New Roman"/>
          <w:color w:val="000000"/>
          <w:sz w:val="28"/>
          <w:szCs w:val="28"/>
        </w:rPr>
        <w:t>Перечень должностных лиц, осуществляющих текущий контроль, устана</w:t>
      </w:r>
      <w:r w:rsidRPr="00FC1889">
        <w:rPr>
          <w:rFonts w:ascii="Times New Roman" w:hAnsi="Times New Roman"/>
          <w:color w:val="000000"/>
          <w:sz w:val="28"/>
          <w:szCs w:val="28"/>
        </w:rPr>
        <w:t>в</w:t>
      </w:r>
      <w:r w:rsidRPr="00FC1889">
        <w:rPr>
          <w:rFonts w:ascii="Times New Roman" w:hAnsi="Times New Roman"/>
          <w:color w:val="000000"/>
          <w:sz w:val="28"/>
          <w:szCs w:val="28"/>
        </w:rPr>
        <w:t>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5F02EE" w:rsidRDefault="005F02EE" w:rsidP="005F02EE">
      <w:pPr>
        <w:autoSpaceDE w:val="0"/>
        <w:ind w:right="38"/>
        <w:rPr>
          <w:rFonts w:ascii="Times New Roman" w:hAnsi="Times New Roman"/>
          <w:color w:val="000000"/>
          <w:sz w:val="28"/>
          <w:szCs w:val="28"/>
        </w:rPr>
      </w:pPr>
      <w:r w:rsidRPr="00FC1889">
        <w:rPr>
          <w:rFonts w:ascii="Times New Roman" w:hAnsi="Times New Roman"/>
          <w:color w:val="000000"/>
          <w:sz w:val="28"/>
          <w:szCs w:val="28"/>
        </w:rPr>
        <w:t>4.1.2. Текущий контроль осуществляется путем проведения уполномоче</w:t>
      </w:r>
      <w:r w:rsidRPr="00FC1889">
        <w:rPr>
          <w:rFonts w:ascii="Times New Roman" w:hAnsi="Times New Roman"/>
          <w:color w:val="000000"/>
          <w:sz w:val="28"/>
          <w:szCs w:val="28"/>
        </w:rPr>
        <w:t>н</w:t>
      </w:r>
      <w:r w:rsidRPr="00FC1889">
        <w:rPr>
          <w:rFonts w:ascii="Times New Roman" w:hAnsi="Times New Roman"/>
          <w:color w:val="000000"/>
          <w:sz w:val="28"/>
          <w:szCs w:val="28"/>
        </w:rPr>
        <w:t>ным должностным лицом, ответственным за организацию работы по предоста</w:t>
      </w:r>
      <w:r w:rsidRPr="00FC1889">
        <w:rPr>
          <w:rFonts w:ascii="Times New Roman" w:hAnsi="Times New Roman"/>
          <w:color w:val="000000"/>
          <w:sz w:val="28"/>
          <w:szCs w:val="28"/>
        </w:rPr>
        <w:t>в</w:t>
      </w:r>
      <w:r w:rsidRPr="00FC1889">
        <w:rPr>
          <w:rFonts w:ascii="Times New Roman" w:hAnsi="Times New Roman"/>
          <w:color w:val="000000"/>
          <w:sz w:val="28"/>
          <w:szCs w:val="28"/>
        </w:rPr>
        <w:t>лению муниципальной услуги, проверок соблюдения и предоставления сотру</w:t>
      </w:r>
      <w:r w:rsidRPr="00FC1889">
        <w:rPr>
          <w:rFonts w:ascii="Times New Roman" w:hAnsi="Times New Roman"/>
          <w:color w:val="000000"/>
          <w:sz w:val="28"/>
          <w:szCs w:val="28"/>
        </w:rPr>
        <w:t>д</w:t>
      </w:r>
      <w:r w:rsidRPr="00FC1889">
        <w:rPr>
          <w:rFonts w:ascii="Times New Roman" w:hAnsi="Times New Roman"/>
          <w:color w:val="000000"/>
          <w:sz w:val="28"/>
          <w:szCs w:val="28"/>
        </w:rPr>
        <w:t>никами Администрации положений настоящего Регламента.</w:t>
      </w:r>
    </w:p>
    <w:p w:rsidR="006630AE" w:rsidRDefault="006630AE" w:rsidP="005F02EE">
      <w:pPr>
        <w:autoSpaceDE w:val="0"/>
        <w:ind w:right="38"/>
        <w:rPr>
          <w:rFonts w:ascii="Times New Roman" w:hAnsi="Times New Roman"/>
          <w:color w:val="000000"/>
          <w:sz w:val="28"/>
          <w:szCs w:val="28"/>
        </w:rPr>
      </w:pPr>
    </w:p>
    <w:p w:rsidR="006630AE" w:rsidRPr="00FC1889" w:rsidRDefault="006630AE" w:rsidP="005F02EE">
      <w:pPr>
        <w:autoSpaceDE w:val="0"/>
        <w:ind w:right="38"/>
        <w:rPr>
          <w:rFonts w:ascii="Times New Roman" w:hAnsi="Times New Roman"/>
          <w:color w:val="000000"/>
          <w:sz w:val="28"/>
          <w:szCs w:val="28"/>
        </w:rPr>
      </w:pPr>
    </w:p>
    <w:p w:rsidR="005F02EE" w:rsidRPr="00FC1889" w:rsidRDefault="005F02EE" w:rsidP="005F02EE">
      <w:pPr>
        <w:autoSpaceDE w:val="0"/>
        <w:ind w:right="38"/>
        <w:rPr>
          <w:rFonts w:ascii="Times New Roman" w:hAnsi="Times New Roman"/>
          <w:color w:val="000000"/>
          <w:sz w:val="28"/>
          <w:szCs w:val="28"/>
        </w:rPr>
      </w:pPr>
    </w:p>
    <w:p w:rsidR="00CC55B5" w:rsidRPr="006630AE" w:rsidRDefault="005F02EE" w:rsidP="006630AE">
      <w:pPr>
        <w:autoSpaceDE w:val="0"/>
        <w:ind w:right="3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30AE">
        <w:rPr>
          <w:rFonts w:ascii="Times New Roman" w:hAnsi="Times New Roman"/>
          <w:b/>
          <w:color w:val="000000"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</w:t>
      </w:r>
      <w:r w:rsidR="006630AE">
        <w:rPr>
          <w:rFonts w:ascii="Times New Roman" w:hAnsi="Times New Roman"/>
          <w:b/>
          <w:color w:val="000000"/>
          <w:sz w:val="28"/>
          <w:szCs w:val="28"/>
        </w:rPr>
        <w:t>пальной услуги</w:t>
      </w:r>
    </w:p>
    <w:p w:rsidR="005F02EE" w:rsidRPr="00FC1889" w:rsidRDefault="00CC55B5" w:rsidP="00CC55B5">
      <w:pPr>
        <w:autoSpaceDE w:val="0"/>
        <w:ind w:right="38"/>
        <w:rPr>
          <w:rFonts w:ascii="Times New Roman" w:hAnsi="Times New Roman"/>
          <w:sz w:val="28"/>
          <w:szCs w:val="28"/>
        </w:rPr>
      </w:pPr>
      <w:r w:rsidRPr="006630AE">
        <w:rPr>
          <w:rFonts w:ascii="Times New Roman" w:hAnsi="Times New Roman"/>
          <w:bCs/>
          <w:sz w:val="28"/>
          <w:szCs w:val="28"/>
        </w:rPr>
        <w:t>4.2.1.</w:t>
      </w:r>
      <w:r w:rsidRPr="00FC1889">
        <w:rPr>
          <w:rFonts w:ascii="Times New Roman" w:hAnsi="Times New Roman"/>
          <w:b/>
          <w:bCs/>
          <w:sz w:val="28"/>
          <w:szCs w:val="28"/>
        </w:rPr>
        <w:t> </w:t>
      </w:r>
      <w:r w:rsidRPr="00FC1889">
        <w:rPr>
          <w:rFonts w:ascii="Times New Roman" w:hAnsi="Times New Roman"/>
          <w:sz w:val="28"/>
          <w:szCs w:val="28"/>
        </w:rPr>
        <w:t>Администрация организует и осуществляет контроль за предоставл</w:t>
      </w:r>
      <w:r w:rsidRPr="00FC1889">
        <w:rPr>
          <w:rFonts w:ascii="Times New Roman" w:hAnsi="Times New Roman"/>
          <w:sz w:val="28"/>
          <w:szCs w:val="28"/>
        </w:rPr>
        <w:t>е</w:t>
      </w:r>
      <w:r w:rsidRPr="00FC1889">
        <w:rPr>
          <w:rFonts w:ascii="Times New Roman" w:hAnsi="Times New Roman"/>
          <w:sz w:val="28"/>
          <w:szCs w:val="28"/>
        </w:rPr>
        <w:t>нием муниципальной услуги.</w:t>
      </w:r>
    </w:p>
    <w:p w:rsidR="005F02EE" w:rsidRPr="00FC1889" w:rsidRDefault="005F02EE" w:rsidP="005F02EE">
      <w:pPr>
        <w:autoSpaceDE w:val="0"/>
        <w:ind w:right="38"/>
        <w:rPr>
          <w:rFonts w:ascii="Times New Roman" w:hAnsi="Times New Roman"/>
          <w:sz w:val="28"/>
          <w:szCs w:val="28"/>
        </w:rPr>
      </w:pPr>
      <w:r w:rsidRPr="00FC1889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</w:t>
      </w:r>
      <w:r w:rsidRPr="00FC1889">
        <w:rPr>
          <w:rFonts w:ascii="Times New Roman" w:hAnsi="Times New Roman"/>
          <w:sz w:val="28"/>
          <w:szCs w:val="28"/>
        </w:rPr>
        <w:t>о</w:t>
      </w:r>
      <w:r w:rsidRPr="00FC1889">
        <w:rPr>
          <w:rFonts w:ascii="Times New Roman" w:hAnsi="Times New Roman"/>
          <w:sz w:val="28"/>
          <w:szCs w:val="28"/>
        </w:rPr>
        <w:t>го года, выявление и устранение нарушений прав заявителей, рассмотрение, принятие решений и подготовку ответов на обращения заявителей</w:t>
      </w:r>
      <w:r w:rsidR="00EE0AC7" w:rsidRPr="00FC1889">
        <w:rPr>
          <w:rFonts w:ascii="Times New Roman" w:hAnsi="Times New Roman"/>
          <w:sz w:val="28"/>
          <w:szCs w:val="28"/>
        </w:rPr>
        <w:t xml:space="preserve"> (представит</w:t>
      </w:r>
      <w:r w:rsidR="00EE0AC7" w:rsidRPr="00FC1889">
        <w:rPr>
          <w:rFonts w:ascii="Times New Roman" w:hAnsi="Times New Roman"/>
          <w:sz w:val="28"/>
          <w:szCs w:val="28"/>
        </w:rPr>
        <w:t>е</w:t>
      </w:r>
      <w:r w:rsidR="00EE0AC7" w:rsidRPr="00FC1889">
        <w:rPr>
          <w:rFonts w:ascii="Times New Roman" w:hAnsi="Times New Roman"/>
          <w:sz w:val="28"/>
          <w:szCs w:val="28"/>
        </w:rPr>
        <w:t>лей заявителей)</w:t>
      </w:r>
      <w:r w:rsidRPr="00FC1889">
        <w:rPr>
          <w:rFonts w:ascii="Times New Roman" w:hAnsi="Times New Roman"/>
          <w:sz w:val="28"/>
          <w:szCs w:val="28"/>
        </w:rPr>
        <w:t>, содержащих жалобы на решения, действия (бездействие) с</w:t>
      </w:r>
      <w:r w:rsidRPr="00FC1889">
        <w:rPr>
          <w:rFonts w:ascii="Times New Roman" w:hAnsi="Times New Roman"/>
          <w:sz w:val="28"/>
          <w:szCs w:val="28"/>
        </w:rPr>
        <w:t>о</w:t>
      </w:r>
      <w:r w:rsidRPr="00FC1889">
        <w:rPr>
          <w:rFonts w:ascii="Times New Roman" w:hAnsi="Times New Roman"/>
          <w:sz w:val="28"/>
          <w:szCs w:val="28"/>
        </w:rPr>
        <w:t>трудников Администрации.</w:t>
      </w:r>
    </w:p>
    <w:p w:rsidR="005F02EE" w:rsidRPr="00FC1889" w:rsidRDefault="005F02EE" w:rsidP="005F02EE">
      <w:pPr>
        <w:autoSpaceDE w:val="0"/>
        <w:ind w:right="38"/>
        <w:rPr>
          <w:rFonts w:ascii="Times New Roman" w:hAnsi="Times New Roman"/>
          <w:sz w:val="28"/>
          <w:szCs w:val="28"/>
        </w:rPr>
      </w:pPr>
      <w:r w:rsidRPr="00FC1889">
        <w:rPr>
          <w:rFonts w:ascii="Times New Roman" w:hAnsi="Times New Roman"/>
          <w:sz w:val="28"/>
          <w:szCs w:val="28"/>
        </w:rPr>
        <w:t>По результатам контроля осуществляется привлечение виновных лиц к о</w:t>
      </w:r>
      <w:r w:rsidRPr="00FC1889">
        <w:rPr>
          <w:rFonts w:ascii="Times New Roman" w:hAnsi="Times New Roman"/>
          <w:sz w:val="28"/>
          <w:szCs w:val="28"/>
        </w:rPr>
        <w:t>т</w:t>
      </w:r>
      <w:r w:rsidRPr="00FC1889">
        <w:rPr>
          <w:rFonts w:ascii="Times New Roman" w:hAnsi="Times New Roman"/>
          <w:sz w:val="28"/>
          <w:szCs w:val="28"/>
        </w:rPr>
        <w:t>ветственности в соответствии с законодательством Российской Федерации.</w:t>
      </w:r>
    </w:p>
    <w:p w:rsidR="005F02EE" w:rsidRPr="00FC1889" w:rsidRDefault="005F02EE" w:rsidP="005F02EE">
      <w:pPr>
        <w:autoSpaceDE w:val="0"/>
        <w:ind w:right="38"/>
        <w:rPr>
          <w:rFonts w:ascii="Times New Roman" w:hAnsi="Times New Roman"/>
          <w:sz w:val="28"/>
          <w:szCs w:val="28"/>
        </w:rPr>
      </w:pPr>
      <w:r w:rsidRPr="00FC1889">
        <w:rPr>
          <w:rFonts w:ascii="Times New Roman" w:hAnsi="Times New Roman"/>
          <w:sz w:val="28"/>
          <w:szCs w:val="28"/>
        </w:rPr>
        <w:t>4.2.2. Проверки полноты и качества предоставления муниципальной услуги осуществляются на основании распоряжения.</w:t>
      </w:r>
    </w:p>
    <w:p w:rsidR="001F1223" w:rsidRPr="00FC1889" w:rsidRDefault="005F02EE" w:rsidP="005F02EE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1F1223" w:rsidRPr="00FC1889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223" w:rsidRPr="00FC1889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FC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V. Досудебный (внесудебный) порядок</w:t>
      </w:r>
      <w:r w:rsidR="005F02EE" w:rsidRPr="00FC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FC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обжалования решений и действий (бездействия) органа, предоставляющего муниципальную услугу, МФЦ, организаций, указанных</w:t>
      </w:r>
      <w:r w:rsidR="005F02EE" w:rsidRPr="00FC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FC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в части 1.1 статьи 16 Федерального закона от 27.07.2010 № 210-ФЗ</w:t>
      </w:r>
      <w:r w:rsidR="005F02EE" w:rsidRPr="00FC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FC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«Об организации предоставления государственных и муниципальных услуг»,</w:t>
      </w:r>
      <w:r w:rsidR="005F02EE" w:rsidRPr="00FC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FC1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а также их должностных лиц, муниципальных служащих, работников</w:t>
      </w:r>
    </w:p>
    <w:p w:rsidR="001F1223" w:rsidRPr="00FC1889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t xml:space="preserve">1) заместителю Главы </w:t>
      </w:r>
      <w:r w:rsidR="005F02EE" w:rsidRPr="00FC1889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FC1889">
        <w:rPr>
          <w:rFonts w:ascii="Times New Roman" w:hAnsi="Times New Roman" w:cs="Times New Roman"/>
          <w:sz w:val="28"/>
          <w:szCs w:val="28"/>
          <w:lang w:val="ru-RU"/>
        </w:rPr>
        <w:t>, координирующему и контролирующему деятельность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Финансового органа, на решения или (и) действия (бездействие) должностных лиц Финансового органа;</w:t>
      </w:r>
    </w:p>
    <w:p w:rsidR="001F1223" w:rsidRPr="00FC1889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Главе </w:t>
      </w:r>
      <w:r w:rsidR="005F02EE"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образования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решения и действия (бездействие) заместителя Главы </w:t>
      </w:r>
      <w:r w:rsidR="005F02EE"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поселения</w:t>
      </w:r>
      <w:r w:rsidRPr="00FC188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координирующего и контролирующего деятельность Финансового органа;</w:t>
      </w:r>
    </w:p>
    <w:p w:rsidR="001F1223" w:rsidRPr="00FC1889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1889">
        <w:rPr>
          <w:rFonts w:ascii="Times New Roman" w:hAnsi="Times New Roman" w:cs="Times New Roman"/>
          <w:sz w:val="28"/>
          <w:szCs w:val="28"/>
          <w:lang w:val="ru-RU"/>
        </w:rPr>
        <w:lastRenderedPageBreak/>
        <w:t>3) директору МФЦ на решения или (и) действия (бездействие) сотрудников МФЦ.</w:t>
      </w:r>
    </w:p>
    <w:p w:rsidR="001F1223" w:rsidRPr="00FC1889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89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 сайте </w:t>
      </w:r>
      <w:r w:rsidRPr="00FC188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в се</w:t>
      </w:r>
      <w:r w:rsidRPr="00FC1889">
        <w:rPr>
          <w:rFonts w:ascii="Times New Roman" w:hAnsi="Times New Roman" w:cs="Times New Roman"/>
          <w:sz w:val="28"/>
          <w:szCs w:val="28"/>
        </w:rPr>
        <w:t>ти «Интернет»,</w:t>
      </w:r>
      <w:r w:rsidR="00D773CF" w:rsidRPr="00FC1889">
        <w:rPr>
          <w:rFonts w:ascii="Times New Roman" w:hAnsi="Times New Roman" w:cs="Times New Roman"/>
          <w:sz w:val="28"/>
          <w:szCs w:val="28"/>
        </w:rPr>
        <w:t xml:space="preserve"> Региональном портале</w:t>
      </w:r>
      <w:r w:rsidRPr="00FC1889">
        <w:rPr>
          <w:rFonts w:ascii="Times New Roman" w:hAnsi="Times New Roman" w:cs="Times New Roman"/>
          <w:sz w:val="28"/>
          <w:szCs w:val="28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</w:t>
      </w:r>
      <w:r w:rsidR="00D773CF" w:rsidRPr="00FC1889">
        <w:rPr>
          <w:rFonts w:ascii="Times New Roman" w:hAnsi="Times New Roman" w:cs="Times New Roman"/>
          <w:sz w:val="28"/>
          <w:szCs w:val="28"/>
        </w:rPr>
        <w:t xml:space="preserve"> </w:t>
      </w:r>
      <w:r w:rsidR="00D773CF" w:rsidRPr="00FC1889">
        <w:rPr>
          <w:rFonts w:ascii="Times New Roman" w:hAnsi="Times New Roman" w:cs="Times New Roman"/>
          <w:bCs/>
          <w:sz w:val="28"/>
          <w:szCs w:val="28"/>
        </w:rPr>
        <w:t>(представителем заявителя)</w:t>
      </w:r>
      <w:r w:rsidRPr="00FC1889">
        <w:rPr>
          <w:rFonts w:ascii="Times New Roman" w:hAnsi="Times New Roman" w:cs="Times New Roman"/>
          <w:sz w:val="28"/>
          <w:szCs w:val="28"/>
        </w:rPr>
        <w:t>.</w:t>
      </w:r>
    </w:p>
    <w:p w:rsidR="00FD0604" w:rsidRPr="00FC1889" w:rsidRDefault="005F02E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FC188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:rsidR="00FD0604" w:rsidRDefault="00FD0604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6630AE" w:rsidRPr="00FC1889" w:rsidRDefault="006630AE" w:rsidP="00FD0604">
      <w:pPr>
        <w:pStyle w:val="Standard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1F1223" w:rsidRPr="006630AE" w:rsidRDefault="00C82DCC" w:rsidP="00FD0604">
      <w:pPr>
        <w:pStyle w:val="Standard"/>
        <w:spacing w:line="288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6630AE">
        <w:rPr>
          <w:rFonts w:ascii="Times New Roman" w:hAnsi="Times New Roman" w:cs="Times New Roman"/>
          <w:sz w:val="26"/>
          <w:szCs w:val="26"/>
          <w:lang w:val="ru-RU"/>
        </w:rPr>
        <w:t>Приложение №1 к Регламенту</w:t>
      </w:r>
    </w:p>
    <w:p w:rsidR="001F1223" w:rsidRPr="006630AE" w:rsidRDefault="00C82DCC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6630AE">
        <w:rPr>
          <w:rFonts w:ascii="Times New Roman" w:hAnsi="Times New Roman" w:cs="Times New Roman"/>
          <w:sz w:val="26"/>
          <w:szCs w:val="26"/>
          <w:lang w:val="ru-RU"/>
        </w:rPr>
        <w:t>(бланк заявления для получения</w:t>
      </w:r>
    </w:p>
    <w:p w:rsidR="001F1223" w:rsidRPr="006630AE" w:rsidRDefault="00C82DCC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6630AE">
        <w:rPr>
          <w:rFonts w:ascii="Times New Roman" w:hAnsi="Times New Roman" w:cs="Times New Roman"/>
          <w:sz w:val="26"/>
          <w:szCs w:val="26"/>
          <w:lang w:val="ru-RU"/>
        </w:rPr>
        <w:t>муниципальной услуги)</w:t>
      </w:r>
    </w:p>
    <w:p w:rsidR="001F1223" w:rsidRPr="006630AE" w:rsidRDefault="001F1223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1F1223" w:rsidRPr="006630A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autoSpaceDE w:val="0"/>
              <w:ind w:right="-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6630AE">
              <w:rPr>
                <w:rFonts w:ascii="Times New Roman" w:hAnsi="Times New Roman"/>
                <w:sz w:val="26"/>
                <w:szCs w:val="26"/>
              </w:rPr>
              <w:t>Ембаевского</w:t>
            </w:r>
          </w:p>
          <w:p w:rsidR="001F1223" w:rsidRPr="006630AE" w:rsidRDefault="00C82DCC">
            <w:pPr>
              <w:autoSpaceDE w:val="0"/>
              <w:ind w:right="-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BF390F" w:rsidRPr="006630AE" w:rsidTr="00BF390F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pStyle w:val="a6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sz w:val="26"/>
                <w:szCs w:val="26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sz w:val="26"/>
                <w:szCs w:val="26"/>
              </w:rPr>
              <w:t>Фамилия, имя, отчество (при наличии),</w:t>
            </w:r>
          </w:p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дата и место рождения,</w:t>
            </w:r>
          </w:p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30A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ИНН</w:t>
            </w:r>
          </w:p>
          <w:p w:rsidR="00BF390F" w:rsidRPr="006630AE" w:rsidRDefault="00BF390F" w:rsidP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30A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Для юрид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и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ческих лиц:</w:t>
            </w:r>
          </w:p>
          <w:p w:rsidR="00BF390F" w:rsidRPr="006630AE" w:rsidRDefault="00BF390F" w:rsidP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полное наименов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ние юридич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е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Документ, удостов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ряющий личность (вид, серия, номер, </w:t>
            </w:r>
            <w:r w:rsidRPr="006630AE">
              <w:rPr>
                <w:rFonts w:ascii="Times New Roman" w:eastAsia="Lucida Sans Unicode" w:hAnsi="Times New Roman"/>
                <w:bCs/>
                <w:color w:val="000000"/>
                <w:sz w:val="26"/>
                <w:szCs w:val="26"/>
                <w:lang w:eastAsia="ar-SA"/>
              </w:rPr>
              <w:t>выдавший орган д</w:t>
            </w:r>
            <w:r w:rsidRPr="006630AE">
              <w:rPr>
                <w:rFonts w:ascii="Times New Roman" w:eastAsia="Lucida Sans Unicode" w:hAnsi="Times New Roman"/>
                <w:bCs/>
                <w:color w:val="000000"/>
                <w:sz w:val="26"/>
                <w:szCs w:val="26"/>
                <w:lang w:eastAsia="ar-SA"/>
              </w:rPr>
              <w:t>а</w:t>
            </w:r>
            <w:r w:rsidRPr="006630AE">
              <w:rPr>
                <w:rFonts w:ascii="Times New Roman" w:eastAsia="Lucida Sans Unicode" w:hAnsi="Times New Roman"/>
                <w:bCs/>
                <w:color w:val="000000"/>
                <w:sz w:val="26"/>
                <w:szCs w:val="26"/>
                <w:lang w:eastAsia="ar-SA"/>
              </w:rPr>
              <w:t>та выдачи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BF390F" w:rsidRPr="006630AE" w:rsidRDefault="00BF390F" w:rsidP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bCs/>
                <w:sz w:val="26"/>
                <w:szCs w:val="26"/>
              </w:rPr>
              <w:t>Для юридических лиц / физических лиц (индивидуал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</w:rPr>
              <w:t>ь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</w:rPr>
              <w:t>ных предприним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</w:rPr>
              <w:t>телей):</w:t>
            </w:r>
          </w:p>
          <w:p w:rsidR="00BF390F" w:rsidRPr="006630AE" w:rsidRDefault="00BF390F" w:rsidP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bCs/>
                <w:sz w:val="26"/>
                <w:szCs w:val="26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sz w:val="26"/>
                <w:szCs w:val="26"/>
              </w:rPr>
              <w:t>Контактные данные (</w:t>
            </w: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почтовый адрес, номер телефона, а</w:t>
            </w: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д</w:t>
            </w: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рес электронной п</w:t>
            </w: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о</w:t>
            </w: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чты</w:t>
            </w:r>
            <w:r w:rsidRPr="006630A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BF390F" w:rsidRPr="006630AE" w:rsidTr="00BF390F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799819" wp14:editId="5CCCCA4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889" w:rsidRDefault="00FC188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F390F" w:rsidRDefault="00BF39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sz w:val="26"/>
                <w:szCs w:val="26"/>
              </w:rPr>
              <w:t xml:space="preserve">Физическое лицо 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(гра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ж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данин или индивид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альный предприн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90F" w:rsidRPr="006630AE" w:rsidTr="00BF390F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77EAEB" wp14:editId="0E7C01E8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889" w:rsidRDefault="00FC188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F390F" w:rsidRDefault="00BF39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90F" w:rsidRPr="006630AE" w:rsidTr="00BF390F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61CE2A" wp14:editId="312EF388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889" w:rsidRDefault="00FC188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BF390F" w:rsidRDefault="00BF39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 w:rsidP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sz w:val="26"/>
                <w:szCs w:val="26"/>
              </w:rPr>
              <w:t>Представ</w:t>
            </w:r>
            <w:r w:rsidRPr="006630AE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6630AE">
              <w:rPr>
                <w:rFonts w:ascii="Times New Roman" w:hAnsi="Times New Roman"/>
                <w:b/>
                <w:sz w:val="26"/>
                <w:szCs w:val="26"/>
              </w:rPr>
              <w:t>тель заяв</w:t>
            </w:r>
            <w:r w:rsidRPr="006630AE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6630AE">
              <w:rPr>
                <w:rFonts w:ascii="Times New Roman" w:hAnsi="Times New Roman"/>
                <w:b/>
                <w:sz w:val="26"/>
                <w:szCs w:val="26"/>
              </w:rPr>
              <w:t xml:space="preserve">теля 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(запо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л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няется в сл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у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чае обращ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ния предст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вителя з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390F" w:rsidRPr="006630AE" w:rsidRDefault="00BF390F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1223" w:rsidRPr="006630A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1F1223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1223" w:rsidRPr="006630AE" w:rsidRDefault="00C82DCC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1F1223" w:rsidRPr="006630AE" w:rsidRDefault="00C82DCC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              </w:t>
            </w:r>
            <w:r w:rsidRPr="006630A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  (вопрос по применению</w:t>
            </w:r>
            <w:r w:rsidRPr="006630AE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  <w:lang w:val="ru-RU"/>
              </w:rPr>
              <w:t xml:space="preserve"> муниципальных но</w:t>
            </w:r>
            <w:r w:rsidRPr="006630A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рмативных правовых актов </w:t>
            </w:r>
            <w:r w:rsidR="005F02EE" w:rsidRPr="006630A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Московского </w:t>
            </w:r>
            <w:r w:rsidRPr="006630A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</w:t>
            </w:r>
          </w:p>
          <w:p w:rsidR="001F1223" w:rsidRPr="006630AE" w:rsidRDefault="00C82DCC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____________________________________________________________________________________________</w:t>
            </w:r>
          </w:p>
          <w:p w:rsidR="001F1223" w:rsidRPr="006630AE" w:rsidRDefault="005F02E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муниципального </w:t>
            </w:r>
            <w:r w:rsidR="00C82DCC" w:rsidRPr="006630A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образования  о налогах и сборах)</w:t>
            </w:r>
          </w:p>
          <w:p w:rsidR="001F1223" w:rsidRPr="006630AE" w:rsidRDefault="00C82DCC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______________________________________________________________________</w:t>
            </w: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______________________</w:t>
            </w:r>
          </w:p>
          <w:p w:rsidR="001F1223" w:rsidRPr="006630AE" w:rsidRDefault="001F1223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223" w:rsidRPr="006630A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1F1223" w:rsidRPr="006630AE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71416CD0" wp14:editId="75F8618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889" w:rsidRDefault="00FC188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2.15pt;margin-top:1.95pt;width:33pt;height:8.5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r w:rsidR="005F02EE"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</w:t>
            </w: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электронном виде на электронный адрес_____________________</w:t>
            </w:r>
            <w:r w:rsidR="005F02EE"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</w:t>
            </w:r>
          </w:p>
          <w:p w:rsidR="001F1223" w:rsidRPr="006630AE" w:rsidRDefault="00C82DCC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54C3069C" wp14:editId="58E164E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889" w:rsidRDefault="00FC188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left:0;text-align:left;margin-left:2.15pt;margin-top:1.95pt;width:33.5pt;height:8.5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</w:t>
            </w:r>
            <w:r w:rsidR="005F02EE"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почтовым отправлением на почтовый адрес ___________________</w:t>
            </w:r>
            <w:r w:rsidR="005F02EE"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</w:t>
            </w:r>
          </w:p>
          <w:p w:rsidR="001F1223" w:rsidRPr="006630AE" w:rsidRDefault="00C82DCC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59E94178" wp14:editId="648177F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889" w:rsidRDefault="00FC188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2.15pt;margin-top:1.95pt;width:34pt;height:8.5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r w:rsidR="005F02EE"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 личном обращении </w:t>
            </w:r>
            <w:r w:rsidRPr="006630A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в МФЦ</w:t>
            </w:r>
          </w:p>
          <w:p w:rsidR="001F1223" w:rsidRPr="006630AE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55E4946D" wp14:editId="3D1EF4F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889" w:rsidRDefault="00FC188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2.15pt;margin-top:1.95pt;width:34.5pt;height:8.5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r w:rsidR="005F02EE"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электронном виде через личный кабинет Регионального портала</w:t>
            </w:r>
          </w:p>
        </w:tc>
      </w:tr>
      <w:tr w:rsidR="001F1223" w:rsidRPr="006630A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sz w:val="26"/>
                <w:szCs w:val="26"/>
              </w:rPr>
              <w:t>Подпись заявителя (представителя заявит</w:t>
            </w:r>
            <w:r w:rsidRPr="006630AE">
              <w:rPr>
                <w:rFonts w:ascii="Times New Roman" w:hAnsi="Times New Roman"/>
                <w:sz w:val="26"/>
                <w:szCs w:val="26"/>
              </w:rPr>
              <w:t>е</w:t>
            </w:r>
            <w:r w:rsidRPr="006630AE">
              <w:rPr>
                <w:rFonts w:ascii="Times New Roman" w:hAnsi="Times New Roman"/>
                <w:sz w:val="26"/>
                <w:szCs w:val="26"/>
              </w:rPr>
              <w:t>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дата:</w:t>
            </w:r>
          </w:p>
        </w:tc>
      </w:tr>
      <w:tr w:rsidR="001F1223" w:rsidRPr="006630A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76A6" w:rsidRPr="006630AE" w:rsidRDefault="00F776A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</w:pP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_________ ___________________</w:t>
            </w:r>
          </w:p>
          <w:p w:rsidR="001F1223" w:rsidRPr="006630AE" w:rsidRDefault="00C82DCC">
            <w:pPr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«__» ___________ ____ г.</w:t>
            </w:r>
          </w:p>
        </w:tc>
      </w:tr>
      <w:tr w:rsidR="001F1223" w:rsidRPr="006630A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sz w:val="26"/>
                <w:szCs w:val="26"/>
              </w:rPr>
              <w:t>Отметка должностного лица, принявшего заявление и приложенные к нему докуме</w:t>
            </w:r>
            <w:r w:rsidRPr="006630AE">
              <w:rPr>
                <w:rFonts w:ascii="Times New Roman" w:hAnsi="Times New Roman"/>
                <w:sz w:val="26"/>
                <w:szCs w:val="26"/>
              </w:rPr>
              <w:t>н</w:t>
            </w:r>
            <w:r w:rsidRPr="006630AE">
              <w:rPr>
                <w:rFonts w:ascii="Times New Roman" w:hAnsi="Times New Roman"/>
                <w:sz w:val="26"/>
                <w:szCs w:val="26"/>
              </w:rPr>
              <w:t>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дата:</w:t>
            </w:r>
          </w:p>
        </w:tc>
      </w:tr>
      <w:tr w:rsidR="001F1223" w:rsidRPr="006630A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76A6" w:rsidRPr="006630AE" w:rsidRDefault="00F776A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</w:pP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_________ ___________________</w:t>
            </w:r>
          </w:p>
          <w:p w:rsidR="001F1223" w:rsidRPr="006630AE" w:rsidRDefault="00C82DCC">
            <w:pPr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«__» ___________ ____ г.</w:t>
            </w:r>
          </w:p>
        </w:tc>
      </w:tr>
    </w:tbl>
    <w:p w:rsidR="00FD0604" w:rsidRPr="006630AE" w:rsidRDefault="00FD0604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30AE" w:rsidRDefault="006630AE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1F1223" w:rsidRPr="006630AE" w:rsidRDefault="00C82DCC" w:rsidP="00FD0604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6630AE">
        <w:rPr>
          <w:rFonts w:ascii="Times New Roman" w:hAnsi="Times New Roman" w:cs="Times New Roman"/>
          <w:sz w:val="26"/>
          <w:szCs w:val="26"/>
          <w:lang w:val="ru-RU"/>
        </w:rPr>
        <w:t>Приложение №2 к Регламенту</w:t>
      </w:r>
    </w:p>
    <w:p w:rsidR="001F1223" w:rsidRPr="006630AE" w:rsidRDefault="00C82DCC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6630AE">
        <w:rPr>
          <w:rFonts w:ascii="Times New Roman" w:hAnsi="Times New Roman" w:cs="Times New Roman"/>
          <w:sz w:val="26"/>
          <w:szCs w:val="26"/>
          <w:lang w:val="ru-RU"/>
        </w:rPr>
        <w:t>(бланк заявления об исправлении</w:t>
      </w:r>
    </w:p>
    <w:p w:rsidR="004A76A8" w:rsidRPr="006630AE" w:rsidRDefault="00C82DCC" w:rsidP="004A76A8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6630AE">
        <w:rPr>
          <w:rFonts w:ascii="Times New Roman" w:hAnsi="Times New Roman" w:cs="Times New Roman"/>
          <w:sz w:val="26"/>
          <w:szCs w:val="26"/>
          <w:lang w:val="ru-RU"/>
        </w:rPr>
        <w:t xml:space="preserve"> допущенных опечаток и </w:t>
      </w:r>
      <w:r w:rsidR="004A76A8" w:rsidRPr="006630AE">
        <w:rPr>
          <w:rFonts w:ascii="Times New Roman" w:hAnsi="Times New Roman" w:cs="Times New Roman"/>
          <w:sz w:val="26"/>
          <w:szCs w:val="26"/>
          <w:lang w:val="ru-RU"/>
        </w:rPr>
        <w:t xml:space="preserve">(или) </w:t>
      </w:r>
      <w:r w:rsidRPr="006630AE">
        <w:rPr>
          <w:rFonts w:ascii="Times New Roman" w:hAnsi="Times New Roman" w:cs="Times New Roman"/>
          <w:sz w:val="26"/>
          <w:szCs w:val="26"/>
          <w:lang w:val="ru-RU"/>
        </w:rPr>
        <w:t>ошибок</w:t>
      </w:r>
      <w:r w:rsidR="004A76A8" w:rsidRPr="006630AE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1F1223" w:rsidRPr="006630AE" w:rsidRDefault="001F1223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A76A8" w:rsidRPr="006630AE" w:rsidTr="00FC188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6630AE">
              <w:rPr>
                <w:rFonts w:ascii="Times New Roman" w:hAnsi="Times New Roman"/>
                <w:sz w:val="26"/>
                <w:szCs w:val="26"/>
              </w:rPr>
              <w:t>Ембаевского</w:t>
            </w:r>
          </w:p>
          <w:p w:rsidR="004A76A8" w:rsidRPr="006630AE" w:rsidRDefault="004A76A8" w:rsidP="00FC1889">
            <w:pPr>
              <w:autoSpaceDE w:val="0"/>
              <w:ind w:right="-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4A76A8" w:rsidRPr="006630AE" w:rsidTr="00FC1889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4A76A8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sz w:val="26"/>
                <w:szCs w:val="26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sz w:val="26"/>
                <w:szCs w:val="26"/>
              </w:rPr>
              <w:t>Фамилия, имя, отчество (при наличии),</w:t>
            </w:r>
          </w:p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дата и место рождения,</w:t>
            </w:r>
          </w:p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30A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ИНН</w:t>
            </w:r>
          </w:p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630A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Для юрид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и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ческих лиц:</w:t>
            </w:r>
          </w:p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полное наименов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ние юридич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е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Документ, удостов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ряющий личность (вид, серия, номер, </w:t>
            </w:r>
            <w:r w:rsidRPr="006630AE">
              <w:rPr>
                <w:rFonts w:ascii="Times New Roman" w:eastAsia="Lucida Sans Unicode" w:hAnsi="Times New Roman"/>
                <w:bCs/>
                <w:color w:val="000000"/>
                <w:sz w:val="26"/>
                <w:szCs w:val="26"/>
                <w:lang w:eastAsia="ar-SA"/>
              </w:rPr>
              <w:t>выдавший орган д</w:t>
            </w:r>
            <w:r w:rsidRPr="006630AE">
              <w:rPr>
                <w:rFonts w:ascii="Times New Roman" w:eastAsia="Lucida Sans Unicode" w:hAnsi="Times New Roman"/>
                <w:bCs/>
                <w:color w:val="000000"/>
                <w:sz w:val="26"/>
                <w:szCs w:val="26"/>
                <w:lang w:eastAsia="ar-SA"/>
              </w:rPr>
              <w:t>а</w:t>
            </w:r>
            <w:r w:rsidRPr="006630AE">
              <w:rPr>
                <w:rFonts w:ascii="Times New Roman" w:eastAsia="Lucida Sans Unicode" w:hAnsi="Times New Roman"/>
                <w:bCs/>
                <w:color w:val="000000"/>
                <w:sz w:val="26"/>
                <w:szCs w:val="26"/>
                <w:lang w:eastAsia="ar-SA"/>
              </w:rPr>
              <w:t>та выдачи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bCs/>
                <w:sz w:val="26"/>
                <w:szCs w:val="26"/>
              </w:rPr>
              <w:t>Для юридических лиц / физических лиц (индивидуал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</w:rPr>
              <w:t>ь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</w:rPr>
              <w:t>ных предприним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6630AE">
              <w:rPr>
                <w:rFonts w:ascii="Times New Roman" w:hAnsi="Times New Roman"/>
                <w:b/>
                <w:bCs/>
                <w:sz w:val="26"/>
                <w:szCs w:val="26"/>
              </w:rPr>
              <w:t>телей):</w:t>
            </w:r>
          </w:p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bCs/>
                <w:sz w:val="26"/>
                <w:szCs w:val="26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sz w:val="26"/>
                <w:szCs w:val="26"/>
              </w:rPr>
              <w:t>Контактные данные (</w:t>
            </w: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почтовый адрес, номер телефона, а</w:t>
            </w: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д</w:t>
            </w: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рес электронной п</w:t>
            </w: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о</w:t>
            </w: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чты</w:t>
            </w:r>
            <w:r w:rsidRPr="006630A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4A76A8" w:rsidRPr="006630AE" w:rsidTr="00FC1889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A75EC5" wp14:editId="1AEBA5A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889" w:rsidRDefault="00FC1889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-3.6pt;margin-top:2.8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2kKwMAALo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76A8" w:rsidRDefault="004A76A8" w:rsidP="004A76A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sz w:val="26"/>
                <w:szCs w:val="26"/>
              </w:rPr>
              <w:t xml:space="preserve">Физическое лицо 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(гра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ж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данин или индивид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альный предприн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630AE">
              <w:rPr>
                <w:rFonts w:ascii="Times New Roman" w:hAnsi="Times New Roman"/>
                <w:color w:val="000000"/>
                <w:sz w:val="26"/>
                <w:szCs w:val="26"/>
              </w:rPr>
              <w:t>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6A8" w:rsidRPr="006630AE" w:rsidTr="00FC1889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3DC0D7" wp14:editId="251BF084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889" w:rsidRDefault="00FC1889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left:0;text-align:left;margin-left:-3.3pt;margin-top:.9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pZKA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usk4t2n5ZyvQBpm0F1808EHAfBoi/EzDN48SOGGT6&#10;G9XfLPsbuDkg82txW5JmuDrPcEM4VZrbzF5B/b2L7+nOXfwF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Ci82lkoAwAAuw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76A8" w:rsidRDefault="004A76A8" w:rsidP="004A76A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6A8" w:rsidRPr="006630AE" w:rsidTr="00FC1889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E6CDD2" wp14:editId="2072D146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889" w:rsidRDefault="00FC1889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-2.9pt;margin-top:7.3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4SQ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5H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LrXhJA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76A8" w:rsidRDefault="004A76A8" w:rsidP="004A76A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sz w:val="26"/>
                <w:szCs w:val="26"/>
              </w:rPr>
              <w:t>Представ</w:t>
            </w:r>
            <w:r w:rsidRPr="006630AE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6630AE">
              <w:rPr>
                <w:rFonts w:ascii="Times New Roman" w:hAnsi="Times New Roman"/>
                <w:b/>
                <w:sz w:val="26"/>
                <w:szCs w:val="26"/>
              </w:rPr>
              <w:t>тель заяв</w:t>
            </w:r>
            <w:r w:rsidRPr="006630AE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6630AE">
              <w:rPr>
                <w:rFonts w:ascii="Times New Roman" w:hAnsi="Times New Roman"/>
                <w:b/>
                <w:sz w:val="26"/>
                <w:szCs w:val="26"/>
              </w:rPr>
              <w:t xml:space="preserve">теля 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(запо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л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няется в сл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у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чае обращ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ния предст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вителя з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6630AE">
              <w:rPr>
                <w:rFonts w:ascii="Times New Roman" w:hAnsi="Times New Roman"/>
                <w:i/>
                <w:sz w:val="26"/>
                <w:szCs w:val="26"/>
              </w:rPr>
              <w:t>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76A8" w:rsidRPr="006630AE" w:rsidRDefault="004A76A8" w:rsidP="00FC1889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1223" w:rsidRPr="006630A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1F1223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1223" w:rsidRPr="006630AE" w:rsidRDefault="00C82DCC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Прошу исправить допущенную ошибку (опечатку) в ________________________________________________</w:t>
            </w: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_____________________________________________________________________________________________</w:t>
            </w:r>
          </w:p>
          <w:p w:rsidR="001F1223" w:rsidRPr="006630AE" w:rsidRDefault="00C82DCC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</w:t>
            </w:r>
            <w:r w:rsidR="005F02EE"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опущена ошибка (опечатка)</w:t>
            </w:r>
          </w:p>
          <w:p w:rsidR="001F1223" w:rsidRPr="006630AE" w:rsidRDefault="00C82DCC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заключающуюся в _____________________________________________________________________________</w:t>
            </w:r>
          </w:p>
          <w:p w:rsidR="001F1223" w:rsidRPr="006630AE" w:rsidRDefault="00C82DCC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_____________________________________________________________________________________________</w:t>
            </w:r>
          </w:p>
          <w:p w:rsidR="001F1223" w:rsidRPr="006630AE" w:rsidRDefault="00C82DCC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1F1223" w:rsidRPr="006630AE" w:rsidRDefault="00C82DCC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_____________________________________________________________________________________________</w:t>
            </w:r>
          </w:p>
          <w:p w:rsidR="001F1223" w:rsidRPr="006630AE" w:rsidRDefault="00C82DCC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(опечатки))</w:t>
            </w:r>
          </w:p>
        </w:tc>
      </w:tr>
      <w:tr w:rsidR="001F1223" w:rsidRPr="006630A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1F1223" w:rsidRPr="006630AE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D3380E" wp14:editId="151A51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889" w:rsidRDefault="00FC188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style="position:absolute;left:0;text-align:left;margin-left:0;margin-top:0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+LA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9oPVebWfFjJ9hGlbwXUzCwTchwHi7wRM8zix&#10;MwaZ/kb1N4v+Bm4OoH4j7krSTFcXGm4IJ0tzm9krqL93CW7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BFqXR+LAMAALs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r w:rsidR="004A76A8" w:rsidRPr="006630A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 электронном виде на электронный</w:t>
            </w:r>
            <w:r w:rsidR="004A76A8"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адрес</w:t>
            </w:r>
          </w:p>
          <w:p w:rsidR="001F1223" w:rsidRPr="006630AE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1ABF3" wp14:editId="79EE47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889" w:rsidRDefault="00FC188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LiKw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FkVsuI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почтовым отправлением на </w:t>
            </w:r>
            <w:r w:rsidR="004A76A8"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почтовый</w:t>
            </w: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адрес</w:t>
            </w:r>
          </w:p>
          <w:p w:rsidR="001F1223" w:rsidRPr="006630AE" w:rsidRDefault="00C82DCC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30AE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54416C6" wp14:editId="602A8B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C1889" w:rsidRDefault="00FC188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0;margin-top:0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NOKwMAALsHAAAOAAAAZHJzL2Uyb0RvYy54bWysVUtu2zAQ3RfoHQgtWyT62LEdI3YWDVIU&#10;CNoASQ9AU6QlgCIFkrGcXYFuC/QIPUQ3RT85g3yjDklJlh17U3QjkZqnNzNvh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g0w04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630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при личном обращении </w:t>
            </w:r>
            <w:r w:rsidRPr="006630A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в МФЦ</w:t>
            </w:r>
          </w:p>
        </w:tc>
      </w:tr>
      <w:tr w:rsidR="001F1223" w:rsidRPr="006630A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sz w:val="26"/>
                <w:szCs w:val="26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дата:</w:t>
            </w:r>
          </w:p>
        </w:tc>
      </w:tr>
      <w:tr w:rsidR="001F1223" w:rsidRPr="006630A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76A6" w:rsidRPr="006630AE" w:rsidRDefault="00F776A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</w:pP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_________ ___________________</w:t>
            </w:r>
          </w:p>
          <w:p w:rsidR="001F1223" w:rsidRPr="006630AE" w:rsidRDefault="00C82DCC">
            <w:pPr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«__» ___________ ____ г.</w:t>
            </w:r>
          </w:p>
        </w:tc>
      </w:tr>
      <w:tr w:rsidR="001F1223" w:rsidRPr="006630A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30AE"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hAnsi="Times New Roman"/>
                <w:sz w:val="26"/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дата:</w:t>
            </w:r>
          </w:p>
        </w:tc>
      </w:tr>
      <w:tr w:rsidR="001F1223" w:rsidRPr="006630A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776A6" w:rsidRPr="006630AE" w:rsidRDefault="00F776A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</w:pP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_________ ___________________</w:t>
            </w:r>
          </w:p>
          <w:p w:rsidR="001F1223" w:rsidRPr="006630AE" w:rsidRDefault="00C82DCC">
            <w:pPr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F1223" w:rsidRPr="006630AE" w:rsidRDefault="00C82DCC">
            <w:pPr>
              <w:autoSpaceDE w:val="0"/>
              <w:ind w:right="-2" w:firstLine="0"/>
              <w:rPr>
                <w:rFonts w:ascii="Times New Roman" w:hAnsi="Times New Roman"/>
                <w:sz w:val="26"/>
                <w:szCs w:val="26"/>
              </w:rPr>
            </w:pPr>
            <w:r w:rsidRPr="006630AE">
              <w:rPr>
                <w:rFonts w:ascii="Times New Roman" w:eastAsia="Lucida Sans Unicode" w:hAnsi="Times New Roman"/>
                <w:bCs/>
                <w:sz w:val="26"/>
                <w:szCs w:val="26"/>
                <w:lang w:eastAsia="ar-SA"/>
              </w:rPr>
              <w:t>«__» ___________ ____ г.</w:t>
            </w:r>
          </w:p>
        </w:tc>
      </w:tr>
    </w:tbl>
    <w:p w:rsidR="001F1223" w:rsidRPr="006630AE" w:rsidRDefault="001F1223">
      <w:pPr>
        <w:pStyle w:val="Standard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bookmarkStart w:id="1" w:name="_Ref438216704"/>
      <w:bookmarkStart w:id="2" w:name="Par644"/>
      <w:bookmarkEnd w:id="1"/>
      <w:bookmarkEnd w:id="2"/>
    </w:p>
    <w:sectPr w:rsidR="001F1223" w:rsidRPr="006630AE" w:rsidSect="00644757">
      <w:pgSz w:w="12240" w:h="15840"/>
      <w:pgMar w:top="567" w:right="1134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71" w:rsidRDefault="000D5471">
      <w:r>
        <w:separator/>
      </w:r>
    </w:p>
  </w:endnote>
  <w:endnote w:type="continuationSeparator" w:id="0">
    <w:p w:rsidR="000D5471" w:rsidRDefault="000D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71" w:rsidRDefault="000D5471">
      <w:r>
        <w:rPr>
          <w:color w:val="000000"/>
        </w:rPr>
        <w:separator/>
      </w:r>
    </w:p>
  </w:footnote>
  <w:footnote w:type="continuationSeparator" w:id="0">
    <w:p w:rsidR="000D5471" w:rsidRDefault="000D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F1223"/>
    <w:rsid w:val="00003629"/>
    <w:rsid w:val="000C5F20"/>
    <w:rsid w:val="000D5471"/>
    <w:rsid w:val="00173BD8"/>
    <w:rsid w:val="00190A40"/>
    <w:rsid w:val="001C0CC1"/>
    <w:rsid w:val="001E75F5"/>
    <w:rsid w:val="001F1223"/>
    <w:rsid w:val="00207746"/>
    <w:rsid w:val="00245B62"/>
    <w:rsid w:val="00254F51"/>
    <w:rsid w:val="00291492"/>
    <w:rsid w:val="002A791E"/>
    <w:rsid w:val="002D54BD"/>
    <w:rsid w:val="0034159B"/>
    <w:rsid w:val="00342938"/>
    <w:rsid w:val="003D27A9"/>
    <w:rsid w:val="0040101D"/>
    <w:rsid w:val="00442FA9"/>
    <w:rsid w:val="004A76A8"/>
    <w:rsid w:val="004C5A84"/>
    <w:rsid w:val="005043B3"/>
    <w:rsid w:val="00515B62"/>
    <w:rsid w:val="005F02EE"/>
    <w:rsid w:val="0063242D"/>
    <w:rsid w:val="00640FAA"/>
    <w:rsid w:val="00644757"/>
    <w:rsid w:val="006630AE"/>
    <w:rsid w:val="00683312"/>
    <w:rsid w:val="007235EA"/>
    <w:rsid w:val="00792DA1"/>
    <w:rsid w:val="007C3CFD"/>
    <w:rsid w:val="00805FAB"/>
    <w:rsid w:val="008361F3"/>
    <w:rsid w:val="00935101"/>
    <w:rsid w:val="009B7F8E"/>
    <w:rsid w:val="00A7040E"/>
    <w:rsid w:val="00AA4414"/>
    <w:rsid w:val="00AF482A"/>
    <w:rsid w:val="00B6446D"/>
    <w:rsid w:val="00BC1CA8"/>
    <w:rsid w:val="00BD095E"/>
    <w:rsid w:val="00BE79A6"/>
    <w:rsid w:val="00BF390F"/>
    <w:rsid w:val="00C602C9"/>
    <w:rsid w:val="00C82DCC"/>
    <w:rsid w:val="00CB4514"/>
    <w:rsid w:val="00CC55B5"/>
    <w:rsid w:val="00D25443"/>
    <w:rsid w:val="00D773CF"/>
    <w:rsid w:val="00DB0686"/>
    <w:rsid w:val="00E009CC"/>
    <w:rsid w:val="00E76A25"/>
    <w:rsid w:val="00EE0AC7"/>
    <w:rsid w:val="00EF7BB6"/>
    <w:rsid w:val="00F474BD"/>
    <w:rsid w:val="00F776A6"/>
    <w:rsid w:val="00FA3AFD"/>
    <w:rsid w:val="00FC1889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0604"/>
    <w:pPr>
      <w:suppressAutoHyphens w:val="0"/>
      <w:autoSpaceDN/>
      <w:ind w:firstLine="567"/>
      <w:jc w:val="both"/>
      <w:textAlignment w:val="auto"/>
    </w:pPr>
    <w:rPr>
      <w:rFonts w:ascii="Arial" w:eastAsia="Times New Roman" w:hAnsi="Arial" w:cs="Times New Roman"/>
      <w:kern w:val="0"/>
      <w:lang w:val="ru-RU"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FD06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06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06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06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styleId="a8">
    <w:name w:val="annotation reference"/>
    <w:rPr>
      <w:sz w:val="16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No Spacing"/>
    <w:uiPriority w:val="1"/>
    <w:qFormat/>
    <w:rsid w:val="00644757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D0604"/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D0604"/>
    <w:rPr>
      <w:rFonts w:ascii="Arial" w:eastAsia="Times New Roman" w:hAnsi="Arial" w:cs="Arial"/>
      <w:b/>
      <w:bCs/>
      <w:iCs/>
      <w:kern w:val="0"/>
      <w:sz w:val="30"/>
      <w:szCs w:val="28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D0604"/>
    <w:rPr>
      <w:rFonts w:ascii="Arial" w:eastAsia="Times New Roman" w:hAnsi="Arial" w:cs="Arial"/>
      <w:b/>
      <w:bCs/>
      <w:kern w:val="0"/>
      <w:sz w:val="28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D0604"/>
    <w:rPr>
      <w:rFonts w:ascii="Arial" w:eastAsia="Times New Roman" w:hAnsi="Arial" w:cs="Times New Roman"/>
      <w:b/>
      <w:bCs/>
      <w:kern w:val="0"/>
      <w:sz w:val="26"/>
      <w:szCs w:val="28"/>
      <w:lang w:val="ru-RU" w:eastAsia="ru-RU" w:bidi="ar-SA"/>
    </w:rPr>
  </w:style>
  <w:style w:type="character" w:styleId="HTML">
    <w:name w:val="HTML Variable"/>
    <w:aliases w:val="!Ссылки в документе"/>
    <w:basedOn w:val="a0"/>
    <w:rsid w:val="00FD06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FD060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FD0604"/>
    <w:rPr>
      <w:rFonts w:ascii="Courier" w:eastAsia="Times New Roman" w:hAnsi="Courier" w:cs="Times New Roman"/>
      <w:kern w:val="0"/>
      <w:sz w:val="22"/>
      <w:szCs w:val="20"/>
      <w:lang w:val="ru-RU" w:eastAsia="ru-RU" w:bidi="ar-SA"/>
    </w:rPr>
  </w:style>
  <w:style w:type="paragraph" w:customStyle="1" w:styleId="Title">
    <w:name w:val="Title!Название НПА"/>
    <w:basedOn w:val="a"/>
    <w:rsid w:val="00FD06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FD0604"/>
    <w:rPr>
      <w:color w:val="0000FF"/>
      <w:u w:val="none"/>
    </w:rPr>
  </w:style>
  <w:style w:type="paragraph" w:customStyle="1" w:styleId="Application">
    <w:name w:val="Application!Приложение"/>
    <w:rsid w:val="00FD0604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Table">
    <w:name w:val="Table!Таблица"/>
    <w:rsid w:val="00FD0604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val="ru-RU" w:eastAsia="ru-RU" w:bidi="ar-SA"/>
    </w:rPr>
  </w:style>
  <w:style w:type="paragraph" w:customStyle="1" w:styleId="Table0">
    <w:name w:val="Table!"/>
    <w:next w:val="Table"/>
    <w:rsid w:val="00FD0604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val="ru-RU" w:eastAsia="ru-RU" w:bidi="ar-SA"/>
    </w:rPr>
  </w:style>
  <w:style w:type="paragraph" w:customStyle="1" w:styleId="NumberAndDate">
    <w:name w:val="NumberAndDate"/>
    <w:aliases w:val="!Дата и Номер"/>
    <w:qFormat/>
    <w:rsid w:val="00FD0604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FC18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1889"/>
    <w:rPr>
      <w:rFonts w:ascii="Tahoma" w:eastAsia="Times New Roman" w:hAnsi="Tahoma" w:cs="Tahoma"/>
      <w:kern w:val="0"/>
      <w:sz w:val="16"/>
      <w:szCs w:val="16"/>
      <w:lang w:val="ru-RU" w:eastAsia="ru-RU" w:bidi="ar-SA"/>
    </w:rPr>
  </w:style>
  <w:style w:type="table" w:styleId="af0">
    <w:name w:val="Table Grid"/>
    <w:basedOn w:val="a1"/>
    <w:uiPriority w:val="59"/>
    <w:rsid w:val="00FC1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0604"/>
    <w:pPr>
      <w:suppressAutoHyphens w:val="0"/>
      <w:autoSpaceDN/>
      <w:ind w:firstLine="567"/>
      <w:jc w:val="both"/>
      <w:textAlignment w:val="auto"/>
    </w:pPr>
    <w:rPr>
      <w:rFonts w:ascii="Arial" w:eastAsia="Times New Roman" w:hAnsi="Arial" w:cs="Times New Roman"/>
      <w:kern w:val="0"/>
      <w:lang w:val="ru-RU"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FD06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06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06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06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styleId="a8">
    <w:name w:val="annotation reference"/>
    <w:rPr>
      <w:sz w:val="16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No Spacing"/>
    <w:uiPriority w:val="1"/>
    <w:qFormat/>
    <w:rsid w:val="00644757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D0604"/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D0604"/>
    <w:rPr>
      <w:rFonts w:ascii="Arial" w:eastAsia="Times New Roman" w:hAnsi="Arial" w:cs="Arial"/>
      <w:b/>
      <w:bCs/>
      <w:iCs/>
      <w:kern w:val="0"/>
      <w:sz w:val="30"/>
      <w:szCs w:val="28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D0604"/>
    <w:rPr>
      <w:rFonts w:ascii="Arial" w:eastAsia="Times New Roman" w:hAnsi="Arial" w:cs="Arial"/>
      <w:b/>
      <w:bCs/>
      <w:kern w:val="0"/>
      <w:sz w:val="28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D0604"/>
    <w:rPr>
      <w:rFonts w:ascii="Arial" w:eastAsia="Times New Roman" w:hAnsi="Arial" w:cs="Times New Roman"/>
      <w:b/>
      <w:bCs/>
      <w:kern w:val="0"/>
      <w:sz w:val="26"/>
      <w:szCs w:val="28"/>
      <w:lang w:val="ru-RU" w:eastAsia="ru-RU" w:bidi="ar-SA"/>
    </w:rPr>
  </w:style>
  <w:style w:type="character" w:styleId="HTML">
    <w:name w:val="HTML Variable"/>
    <w:aliases w:val="!Ссылки в документе"/>
    <w:basedOn w:val="a0"/>
    <w:rsid w:val="00FD06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FD060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FD0604"/>
    <w:rPr>
      <w:rFonts w:ascii="Courier" w:eastAsia="Times New Roman" w:hAnsi="Courier" w:cs="Times New Roman"/>
      <w:kern w:val="0"/>
      <w:sz w:val="22"/>
      <w:szCs w:val="20"/>
      <w:lang w:val="ru-RU" w:eastAsia="ru-RU" w:bidi="ar-SA"/>
    </w:rPr>
  </w:style>
  <w:style w:type="paragraph" w:customStyle="1" w:styleId="Title">
    <w:name w:val="Title!Название НПА"/>
    <w:basedOn w:val="a"/>
    <w:rsid w:val="00FD06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FD0604"/>
    <w:rPr>
      <w:color w:val="0000FF"/>
      <w:u w:val="none"/>
    </w:rPr>
  </w:style>
  <w:style w:type="paragraph" w:customStyle="1" w:styleId="Application">
    <w:name w:val="Application!Приложение"/>
    <w:rsid w:val="00FD0604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Table">
    <w:name w:val="Table!Таблица"/>
    <w:rsid w:val="00FD0604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val="ru-RU" w:eastAsia="ru-RU" w:bidi="ar-SA"/>
    </w:rPr>
  </w:style>
  <w:style w:type="paragraph" w:customStyle="1" w:styleId="Table0">
    <w:name w:val="Table!"/>
    <w:next w:val="Table"/>
    <w:rsid w:val="00FD0604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val="ru-RU" w:eastAsia="ru-RU" w:bidi="ar-SA"/>
    </w:rPr>
  </w:style>
  <w:style w:type="paragraph" w:customStyle="1" w:styleId="NumberAndDate">
    <w:name w:val="NumberAndDate"/>
    <w:aliases w:val="!Дата и Номер"/>
    <w:qFormat/>
    <w:rsid w:val="00FD0604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FC18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1889"/>
    <w:rPr>
      <w:rFonts w:ascii="Tahoma" w:eastAsia="Times New Roman" w:hAnsi="Tahoma" w:cs="Tahoma"/>
      <w:kern w:val="0"/>
      <w:sz w:val="16"/>
      <w:szCs w:val="16"/>
      <w:lang w:val="ru-RU" w:eastAsia="ru-RU" w:bidi="ar-SA"/>
    </w:rPr>
  </w:style>
  <w:style w:type="table" w:styleId="af0">
    <w:name w:val="Table Grid"/>
    <w:basedOn w:val="a1"/>
    <w:uiPriority w:val="59"/>
    <w:rsid w:val="00FC1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22</Pages>
  <Words>6115</Words>
  <Characters>34862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vt:lpstr>
    </vt:vector>
  </TitlesOfParts>
  <Company/>
  <LinksUpToDate>false</LinksUpToDate>
  <CharactersWithSpaces>40896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dc:title>
  <dc:creator>Пользователь</dc:creator>
  <cp:lastModifiedBy>user</cp:lastModifiedBy>
  <cp:revision>2</cp:revision>
  <cp:lastPrinted>2020-10-13T08:21:00Z</cp:lastPrinted>
  <dcterms:created xsi:type="dcterms:W3CDTF">2023-03-17T08:49:00Z</dcterms:created>
  <dcterms:modified xsi:type="dcterms:W3CDTF">2023-03-17T08:49:00Z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