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E7FA" w14:textId="77777777" w:rsidR="00CE1DD6" w:rsidRPr="00CE1DD6" w:rsidRDefault="00CE1DD6" w:rsidP="00CE1DD6">
      <w:pPr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CE1DD6">
        <w:rPr>
          <w:rFonts w:cs="Arial"/>
          <w:b/>
          <w:bCs/>
          <w:kern w:val="28"/>
          <w:sz w:val="32"/>
          <w:szCs w:val="32"/>
        </w:rPr>
        <w:t>АДМИНИСТРАЦИЯ</w:t>
      </w:r>
    </w:p>
    <w:p w14:paraId="354229D4" w14:textId="77777777" w:rsidR="00CE1DD6" w:rsidRPr="00CE1DD6" w:rsidRDefault="00CE1DD6" w:rsidP="00CE1DD6">
      <w:pPr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CE1DD6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14:paraId="464B72D9" w14:textId="77777777" w:rsidR="00CE1DD6" w:rsidRPr="00CE1DD6" w:rsidRDefault="00CE1DD6" w:rsidP="00CE1DD6">
      <w:pPr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CE1DD6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14:paraId="5781B796" w14:textId="77777777" w:rsidR="00CE1DD6" w:rsidRPr="00CE1DD6" w:rsidRDefault="00CE1DD6" w:rsidP="00CE1DD6">
      <w:pPr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</w:p>
    <w:p w14:paraId="266CDDA5" w14:textId="77777777" w:rsidR="00B52D54" w:rsidRPr="00CE1DD6" w:rsidRDefault="00B52D54" w:rsidP="00CE1DD6">
      <w:pPr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CE1DD6">
        <w:rPr>
          <w:rFonts w:cs="Arial"/>
          <w:b/>
          <w:bCs/>
          <w:kern w:val="28"/>
          <w:sz w:val="32"/>
          <w:szCs w:val="32"/>
        </w:rPr>
        <w:t>ПОСТАНОВЛЕНИЕ</w:t>
      </w:r>
    </w:p>
    <w:p w14:paraId="397FC8DA" w14:textId="77777777" w:rsidR="00B52D54" w:rsidRPr="00CE1DD6" w:rsidRDefault="00B52D54" w:rsidP="00CE1DD6">
      <w:pPr>
        <w:ind w:firstLine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</w:p>
    <w:p w14:paraId="764918BA" w14:textId="77777777" w:rsidR="00B52D54" w:rsidRPr="00CE1DD6" w:rsidRDefault="002B4C6C" w:rsidP="00CE1DD6">
      <w:pPr>
        <w:pStyle w:val="ConsTitle"/>
        <w:ind w:right="0"/>
        <w:jc w:val="center"/>
        <w:rPr>
          <w:rFonts w:eastAsia="Calibri"/>
          <w:bCs w:val="0"/>
          <w:color w:val="000000"/>
          <w:kern w:val="28"/>
          <w:sz w:val="32"/>
          <w:szCs w:val="32"/>
        </w:rPr>
      </w:pPr>
      <w:r w:rsidRPr="00CE1DD6">
        <w:rPr>
          <w:rFonts w:eastAsia="Calibri"/>
          <w:bCs w:val="0"/>
          <w:color w:val="000000"/>
          <w:kern w:val="28"/>
          <w:sz w:val="32"/>
          <w:szCs w:val="32"/>
        </w:rPr>
        <w:t>22</w:t>
      </w:r>
      <w:r w:rsidR="00B52D54" w:rsidRPr="00CE1DD6">
        <w:rPr>
          <w:rFonts w:eastAsia="Calibri"/>
          <w:bCs w:val="0"/>
          <w:color w:val="000000"/>
          <w:kern w:val="28"/>
          <w:sz w:val="32"/>
          <w:szCs w:val="32"/>
        </w:rPr>
        <w:t xml:space="preserve"> мая 2020г.</w:t>
      </w:r>
      <w:r w:rsidR="00CE1DD6" w:rsidRPr="00CE1DD6">
        <w:rPr>
          <w:rFonts w:eastAsia="Calibri"/>
          <w:bCs w:val="0"/>
          <w:color w:val="000000"/>
          <w:kern w:val="28"/>
          <w:sz w:val="32"/>
          <w:szCs w:val="32"/>
        </w:rPr>
        <w:t xml:space="preserve"> </w:t>
      </w:r>
      <w:r w:rsidR="00B52D54" w:rsidRPr="00CE1DD6">
        <w:rPr>
          <w:rFonts w:eastAsia="Calibri"/>
          <w:bCs w:val="0"/>
          <w:color w:val="000000"/>
          <w:kern w:val="28"/>
          <w:sz w:val="32"/>
          <w:szCs w:val="32"/>
        </w:rPr>
        <w:t>№</w:t>
      </w:r>
      <w:r w:rsidRPr="00CE1DD6">
        <w:rPr>
          <w:rFonts w:eastAsia="Calibri"/>
          <w:bCs w:val="0"/>
          <w:color w:val="000000"/>
          <w:kern w:val="28"/>
          <w:sz w:val="32"/>
          <w:szCs w:val="32"/>
        </w:rPr>
        <w:t>023</w:t>
      </w:r>
    </w:p>
    <w:p w14:paraId="6D4686FC" w14:textId="77777777" w:rsidR="00B52D54" w:rsidRPr="00CE1DD6" w:rsidRDefault="00B52D54" w:rsidP="00CE1DD6">
      <w:pPr>
        <w:pStyle w:val="ConsTitle"/>
        <w:ind w:right="-83"/>
        <w:jc w:val="center"/>
        <w:rPr>
          <w:rFonts w:eastAsia="Calibri"/>
          <w:i/>
          <w:color w:val="000000"/>
          <w:kern w:val="28"/>
          <w:sz w:val="32"/>
          <w:szCs w:val="32"/>
        </w:rPr>
      </w:pPr>
    </w:p>
    <w:p w14:paraId="45B575A5" w14:textId="77777777" w:rsidR="00B52D54" w:rsidRDefault="00B52D54" w:rsidP="00CE1DD6">
      <w:pPr>
        <w:pStyle w:val="ConsTitle"/>
        <w:ind w:right="-83"/>
        <w:jc w:val="center"/>
        <w:rPr>
          <w:rFonts w:eastAsia="Calibri"/>
          <w:kern w:val="28"/>
          <w:sz w:val="32"/>
          <w:szCs w:val="32"/>
        </w:rPr>
      </w:pPr>
      <w:r w:rsidRPr="00CE1DD6">
        <w:rPr>
          <w:rFonts w:eastAsia="Calibri"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14:paraId="5D6F1DC5" w14:textId="77777777" w:rsidR="00211CFA" w:rsidRDefault="00211CFA" w:rsidP="00CE1DD6">
      <w:pPr>
        <w:pStyle w:val="ConsTitle"/>
        <w:ind w:right="-83"/>
        <w:jc w:val="center"/>
        <w:rPr>
          <w:rFonts w:eastAsia="Calibri"/>
          <w:kern w:val="28"/>
          <w:sz w:val="32"/>
          <w:szCs w:val="32"/>
        </w:rPr>
      </w:pPr>
    </w:p>
    <w:p w14:paraId="0AD5FED0" w14:textId="77777777" w:rsidR="00211CFA" w:rsidRPr="00211CFA" w:rsidRDefault="00211CFA" w:rsidP="00CE1DD6">
      <w:pPr>
        <w:pStyle w:val="ConsTitle"/>
        <w:ind w:right="-83"/>
        <w:jc w:val="center"/>
        <w:rPr>
          <w:color w:val="000000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(в редакции постановлен</w:t>
      </w:r>
      <w:r w:rsidR="00CB3BBF">
        <w:rPr>
          <w:rFonts w:eastAsia="Calibri"/>
          <w:kern w:val="28"/>
          <w:sz w:val="24"/>
          <w:szCs w:val="24"/>
        </w:rPr>
        <w:t xml:space="preserve">ия от </w:t>
      </w:r>
      <w:hyperlink r:id="rId7" w:tgtFrame="Logical" w:history="1">
        <w:r w:rsidR="00CB3BBF" w:rsidRPr="00CB3BBF">
          <w:rPr>
            <w:rStyle w:val="ab"/>
            <w:rFonts w:eastAsia="Calibri"/>
            <w:kern w:val="28"/>
            <w:sz w:val="24"/>
            <w:szCs w:val="24"/>
          </w:rPr>
          <w:t>03.03.2023 №012</w:t>
        </w:r>
      </w:hyperlink>
      <w:r>
        <w:rPr>
          <w:rFonts w:eastAsia="Calibri"/>
          <w:kern w:val="28"/>
          <w:sz w:val="24"/>
          <w:szCs w:val="24"/>
        </w:rPr>
        <w:t>)</w:t>
      </w:r>
    </w:p>
    <w:p w14:paraId="4E9D28C9" w14:textId="77777777" w:rsidR="00B52D54" w:rsidRDefault="00B52D54" w:rsidP="00B52D54">
      <w:pPr>
        <w:pStyle w:val="ConsTitle"/>
        <w:ind w:right="-83" w:firstLine="567"/>
        <w:jc w:val="center"/>
        <w:rPr>
          <w:color w:val="000000"/>
          <w:sz w:val="26"/>
          <w:szCs w:val="26"/>
        </w:rPr>
      </w:pPr>
    </w:p>
    <w:p w14:paraId="7E327BD6" w14:textId="77777777" w:rsidR="00B52D54" w:rsidRDefault="003E50EC" w:rsidP="00B52D54">
      <w:pPr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 xml:space="preserve">В соответствии с </w:t>
      </w:r>
      <w:r>
        <w:rPr>
          <w:rFonts w:cs="Arial"/>
          <w:color w:val="000000"/>
          <w:szCs w:val="26"/>
        </w:rPr>
        <w:t>Земельным</w:t>
      </w:r>
      <w:r w:rsidRPr="003E50EC">
        <w:rPr>
          <w:rFonts w:cs="Arial"/>
          <w:color w:val="000000"/>
          <w:szCs w:val="26"/>
        </w:rPr>
        <w:t xml:space="preserve"> кодексом Российской Федерации, </w:t>
      </w:r>
      <w:r>
        <w:rPr>
          <w:rFonts w:cs="Arial"/>
          <w:color w:val="000000"/>
          <w:szCs w:val="26"/>
        </w:rPr>
        <w:t xml:space="preserve">Гражданским </w:t>
      </w:r>
      <w:r w:rsidRPr="003E50EC">
        <w:rPr>
          <w:rFonts w:cs="Arial"/>
          <w:color w:val="000000"/>
          <w:szCs w:val="26"/>
        </w:rPr>
        <w:t xml:space="preserve">кодексом Российской Федерации Федеральным законом от 27.07.2010 № 210-ФЗ «Об организации предоставления государственных и муниципальных услуг», руководствуясь </w:t>
      </w:r>
      <w:hyperlink r:id="rId8" w:tgtFrame="Logical" w:history="1">
        <w:r w:rsidRPr="00CE1DD6">
          <w:rPr>
            <w:rStyle w:val="ab"/>
            <w:rFonts w:cs="Arial"/>
            <w:szCs w:val="26"/>
          </w:rPr>
          <w:t>Уставом</w:t>
        </w:r>
      </w:hyperlink>
      <w:r w:rsidRPr="003E50EC">
        <w:rPr>
          <w:rFonts w:cs="Arial"/>
          <w:color w:val="000000"/>
          <w:szCs w:val="26"/>
        </w:rPr>
        <w:t xml:space="preserve"> Московского муниципального образования:</w:t>
      </w:r>
    </w:p>
    <w:p w14:paraId="71C5B241" w14:textId="77777777" w:rsidR="00B52D54" w:rsidRDefault="00B52D54" w:rsidP="00B52D54">
      <w:pPr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1. </w:t>
      </w:r>
      <w:r w:rsidR="003E50EC">
        <w:rPr>
          <w:rFonts w:cs="Arial"/>
          <w:color w:val="000000"/>
          <w:szCs w:val="26"/>
        </w:rPr>
        <w:t>У</w:t>
      </w:r>
      <w:r w:rsidR="003E50EC" w:rsidRPr="003E50EC">
        <w:rPr>
          <w:rFonts w:cs="Arial"/>
          <w:color w:val="000000"/>
          <w:szCs w:val="26"/>
        </w:rPr>
        <w:t>твер</w:t>
      </w:r>
      <w:r w:rsidR="003E50EC">
        <w:rPr>
          <w:rFonts w:cs="Arial"/>
          <w:color w:val="000000"/>
          <w:szCs w:val="26"/>
        </w:rPr>
        <w:t>дить</w:t>
      </w:r>
      <w:r w:rsidR="003E50EC" w:rsidRPr="003E50EC">
        <w:rPr>
          <w:rFonts w:cs="Arial"/>
          <w:color w:val="000000"/>
          <w:szCs w:val="26"/>
        </w:rPr>
        <w:t xml:space="preserve"> административн</w:t>
      </w:r>
      <w:r w:rsidR="003E50EC">
        <w:rPr>
          <w:rFonts w:cs="Arial"/>
          <w:color w:val="000000"/>
          <w:szCs w:val="26"/>
        </w:rPr>
        <w:t>ый регламент</w:t>
      </w:r>
      <w:r w:rsidR="003E50EC" w:rsidRPr="003E50EC">
        <w:rPr>
          <w:rFonts w:cs="Arial"/>
          <w:color w:val="000000"/>
          <w:szCs w:val="26"/>
        </w:rPr>
        <w:t xml:space="preserve">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 w:rsidR="003E50EC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>согласно приложению к настоящему постановлению.</w:t>
      </w:r>
    </w:p>
    <w:p w14:paraId="48546F02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Московского муниципального образования и МФЦ.</w:t>
      </w:r>
    </w:p>
    <w:p w14:paraId="6A338241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 xml:space="preserve">3. До вступления в силу соглашения, указанного в пункте </w:t>
      </w:r>
      <w:r>
        <w:rPr>
          <w:rFonts w:cs="Arial"/>
          <w:color w:val="000000"/>
          <w:szCs w:val="26"/>
        </w:rPr>
        <w:t>2</w:t>
      </w:r>
      <w:r w:rsidRPr="003E50EC">
        <w:rPr>
          <w:rFonts w:cs="Arial"/>
          <w:color w:val="000000"/>
          <w:szCs w:val="26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</w:t>
      </w:r>
      <w:r>
        <w:rPr>
          <w:rFonts w:cs="Arial"/>
          <w:color w:val="000000"/>
          <w:szCs w:val="26"/>
        </w:rPr>
        <w:t>,</w:t>
      </w:r>
      <w:r w:rsidRPr="003E50EC">
        <w:rPr>
          <w:rFonts w:cs="Arial"/>
          <w:color w:val="000000"/>
          <w:szCs w:val="26"/>
        </w:rPr>
        <w:t xml:space="preserve"> реализуются администрацией Московского муниципального образования.</w:t>
      </w:r>
    </w:p>
    <w:p w14:paraId="5518F258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4. Обнародовать настоящее постановление в местах, определенных администрацией Московского МО и разместить на официальном сайте Тюменского муниципального района (www.atmr.ru) в сети Интернет.</w:t>
      </w:r>
    </w:p>
    <w:p w14:paraId="3916080A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5. Настоящее постановление вступает в силу со дня его обнародования.</w:t>
      </w:r>
    </w:p>
    <w:p w14:paraId="1D3F3AF5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7. 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1DC57BE2" w14:textId="77777777" w:rsidR="003E50EC" w:rsidRPr="003E50EC" w:rsidRDefault="003E50EC" w:rsidP="003E50EC">
      <w:pPr>
        <w:ind w:right="-2"/>
        <w:rPr>
          <w:rFonts w:cs="Arial"/>
          <w:color w:val="000000"/>
          <w:szCs w:val="26"/>
        </w:rPr>
      </w:pPr>
    </w:p>
    <w:p w14:paraId="3C2E4D64" w14:textId="77777777" w:rsidR="00CE1DD6" w:rsidRDefault="003E50EC" w:rsidP="003E50EC">
      <w:pPr>
        <w:ind w:right="-2" w:firstLine="0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Глава Московского МО</w:t>
      </w:r>
    </w:p>
    <w:p w14:paraId="575BC952" w14:textId="77777777" w:rsidR="00B52D54" w:rsidRDefault="003E50EC" w:rsidP="003E50EC">
      <w:pPr>
        <w:ind w:right="-2" w:firstLine="0"/>
        <w:rPr>
          <w:rFonts w:cs="Arial"/>
          <w:color w:val="000000"/>
          <w:szCs w:val="26"/>
        </w:rPr>
      </w:pPr>
      <w:r w:rsidRPr="003E50EC">
        <w:rPr>
          <w:rFonts w:cs="Arial"/>
          <w:color w:val="000000"/>
          <w:szCs w:val="26"/>
        </w:rPr>
        <w:t>М.Н. Захаров</w:t>
      </w:r>
    </w:p>
    <w:p w14:paraId="77474061" w14:textId="77777777" w:rsidR="00B52D54" w:rsidRDefault="00B52D54" w:rsidP="00B52D54">
      <w:pPr>
        <w:jc w:val="right"/>
        <w:rPr>
          <w:rFonts w:cs="Arial"/>
          <w:color w:val="000000"/>
          <w:szCs w:val="26"/>
        </w:rPr>
      </w:pPr>
    </w:p>
    <w:p w14:paraId="037DB12B" w14:textId="77777777" w:rsidR="00B52D54" w:rsidRDefault="00B52D54" w:rsidP="00B52D54">
      <w:pPr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</w:t>
      </w:r>
      <w:r w:rsidR="003E50EC" w:rsidRPr="003E50EC">
        <w:rPr>
          <w:rFonts w:cs="Arial"/>
          <w:color w:val="000000"/>
          <w:szCs w:val="26"/>
        </w:rPr>
        <w:t xml:space="preserve"> </w:t>
      </w:r>
      <w:r w:rsidR="003E50EC">
        <w:rPr>
          <w:rFonts w:cs="Arial"/>
          <w:color w:val="000000"/>
          <w:szCs w:val="26"/>
        </w:rPr>
        <w:t>к постановлению</w:t>
      </w:r>
    </w:p>
    <w:p w14:paraId="08026FB4" w14:textId="77777777" w:rsidR="00B52D54" w:rsidRDefault="00B52D54" w:rsidP="00B52D54">
      <w:pPr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от </w:t>
      </w:r>
      <w:r w:rsidR="002B4C6C">
        <w:rPr>
          <w:rFonts w:cs="Arial"/>
          <w:color w:val="000000"/>
          <w:szCs w:val="26"/>
        </w:rPr>
        <w:t>22</w:t>
      </w:r>
      <w:r w:rsidR="00C71A41">
        <w:rPr>
          <w:rFonts w:cs="Arial"/>
          <w:color w:val="000000"/>
          <w:szCs w:val="26"/>
        </w:rPr>
        <w:t>.05.2020</w:t>
      </w:r>
      <w:r>
        <w:rPr>
          <w:rFonts w:cs="Arial"/>
          <w:color w:val="000000"/>
          <w:szCs w:val="26"/>
        </w:rPr>
        <w:t xml:space="preserve"> № </w:t>
      </w:r>
      <w:r w:rsidR="002B4C6C">
        <w:rPr>
          <w:rFonts w:cs="Arial"/>
          <w:color w:val="000000"/>
          <w:szCs w:val="26"/>
        </w:rPr>
        <w:t>023</w:t>
      </w:r>
    </w:p>
    <w:p w14:paraId="6083FEE4" w14:textId="77777777" w:rsidR="00211CFA" w:rsidRDefault="00211CFA" w:rsidP="00B52D54">
      <w:pPr>
        <w:jc w:val="right"/>
        <w:rPr>
          <w:rFonts w:cs="Arial"/>
          <w:color w:val="000000"/>
          <w:szCs w:val="26"/>
        </w:rPr>
      </w:pPr>
      <w:r w:rsidRPr="00211CFA">
        <w:rPr>
          <w:rFonts w:cs="Arial"/>
          <w:color w:val="000000"/>
          <w:szCs w:val="26"/>
        </w:rPr>
        <w:t xml:space="preserve">(в редакции постановления от </w:t>
      </w:r>
      <w:r w:rsidR="00CB3BBF">
        <w:rPr>
          <w:rFonts w:cs="Arial"/>
          <w:color w:val="000000"/>
          <w:szCs w:val="26"/>
        </w:rPr>
        <w:t>03.03.2023 №012</w:t>
      </w:r>
      <w:r w:rsidRPr="00211CFA">
        <w:rPr>
          <w:rFonts w:cs="Arial"/>
          <w:color w:val="000000"/>
          <w:szCs w:val="26"/>
        </w:rPr>
        <w:t>)</w:t>
      </w:r>
    </w:p>
    <w:p w14:paraId="42D65B00" w14:textId="77777777" w:rsidR="00346BFB" w:rsidRDefault="00346BFB" w:rsidP="00346BFB">
      <w:pPr>
        <w:autoSpaceDE w:val="0"/>
        <w:ind w:firstLine="0"/>
        <w:rPr>
          <w:rFonts w:cs="Arial"/>
          <w:b/>
          <w:bCs/>
        </w:rPr>
      </w:pPr>
    </w:p>
    <w:p w14:paraId="346DF79A" w14:textId="77777777" w:rsidR="00CB3BBF" w:rsidRPr="00CB3BBF" w:rsidRDefault="00CB3BBF" w:rsidP="00CB3BBF">
      <w:pPr>
        <w:suppressAutoHyphens/>
        <w:jc w:val="center"/>
        <w:rPr>
          <w:rFonts w:eastAsia="Mangal" w:cs="Arial"/>
          <w:b/>
          <w:bCs/>
          <w:color w:val="000000"/>
          <w:lang w:eastAsia="hi-IN"/>
        </w:rPr>
      </w:pPr>
      <w:r w:rsidRPr="00CB3BBF">
        <w:rPr>
          <w:rFonts w:eastAsia="Mangal" w:cs="Arial"/>
          <w:b/>
          <w:bCs/>
          <w:color w:val="000000"/>
          <w:lang w:eastAsia="hi-IN"/>
        </w:rPr>
        <w:t>Административный регламент</w:t>
      </w:r>
    </w:p>
    <w:p w14:paraId="79C0984C" w14:textId="77777777" w:rsidR="00CB3BBF" w:rsidRPr="00CB3BBF" w:rsidRDefault="00CB3BBF" w:rsidP="00CB3BBF">
      <w:pPr>
        <w:suppressAutoHyphens/>
        <w:jc w:val="center"/>
        <w:rPr>
          <w:rFonts w:eastAsia="Mangal" w:cs="Arial"/>
          <w:b/>
          <w:bCs/>
          <w:color w:val="000000"/>
          <w:lang w:eastAsia="hi-IN"/>
        </w:rPr>
      </w:pPr>
      <w:r w:rsidRPr="00CB3BBF">
        <w:rPr>
          <w:rFonts w:eastAsia="Mangal" w:cs="Arial"/>
          <w:b/>
          <w:bCs/>
          <w:color w:val="000000"/>
          <w:lang w:eastAsia="hi-IN"/>
        </w:rPr>
        <w:lastRenderedPageBreak/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14:paraId="6C9F9524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</w:p>
    <w:p w14:paraId="412977E5" w14:textId="77777777" w:rsidR="00CB3BBF" w:rsidRPr="00CB3BBF" w:rsidRDefault="00CB3BBF" w:rsidP="00CB3BBF">
      <w:pPr>
        <w:suppressAutoHyphens/>
        <w:jc w:val="center"/>
        <w:rPr>
          <w:rFonts w:eastAsia="Mangal" w:cs="Arial"/>
          <w:lang w:eastAsia="hi-IN"/>
        </w:rPr>
      </w:pPr>
      <w:r w:rsidRPr="00CB3BBF">
        <w:rPr>
          <w:rFonts w:eastAsia="Arial" w:cs="Arial"/>
          <w:b/>
          <w:color w:val="000000"/>
          <w:lang w:val="en-US" w:eastAsia="hi-IN"/>
        </w:rPr>
        <w:t>I</w:t>
      </w:r>
      <w:r w:rsidRPr="00CB3BBF">
        <w:rPr>
          <w:rFonts w:eastAsia="Arial" w:cs="Arial"/>
          <w:b/>
          <w:color w:val="000000"/>
          <w:lang w:eastAsia="hi-IN"/>
        </w:rPr>
        <w:t>. ОБЩИЕ ПОЛОЖЕНИЯ</w:t>
      </w:r>
    </w:p>
    <w:p w14:paraId="6EE962BB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</w:p>
    <w:p w14:paraId="0A7D9846" w14:textId="77777777" w:rsidR="00CB3BBF" w:rsidRPr="00CB3BBF" w:rsidRDefault="00CB3BBF" w:rsidP="00CB3BBF">
      <w:pPr>
        <w:tabs>
          <w:tab w:val="left" w:pos="563"/>
        </w:tabs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b/>
          <w:bCs/>
          <w:color w:val="000000"/>
          <w:lang w:eastAsia="hi-IN"/>
        </w:rPr>
        <w:t>1.1. Предмет регулирования</w:t>
      </w:r>
    </w:p>
    <w:p w14:paraId="0F475E1E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Московского муниципального образования, а также  земельных участков, государственная собственность на которые не разграничена и полномочия в отношении которых осуществляет администрация Московского муниципального образования,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Pr="00CB3BBF">
        <w:rPr>
          <w:rFonts w:eastAsia="Arial" w:cs="Arial"/>
          <w:bCs/>
          <w:color w:val="000000"/>
          <w:lang w:eastAsia="hi-IN"/>
        </w:rPr>
        <w:t xml:space="preserve">администрации </w:t>
      </w:r>
      <w:r w:rsidRPr="00CB3BBF">
        <w:rPr>
          <w:rFonts w:eastAsia="Arial" w:cs="Arial"/>
          <w:color w:val="000000"/>
          <w:lang w:eastAsia="hi-IN"/>
        </w:rPr>
        <w:t xml:space="preserve">Московского </w:t>
      </w:r>
      <w:r w:rsidRPr="00CB3BBF">
        <w:rPr>
          <w:rFonts w:eastAsia="Arial" w:cs="Arial"/>
          <w:bCs/>
          <w:color w:val="000000"/>
          <w:lang w:eastAsia="hi-IN"/>
        </w:rPr>
        <w:t xml:space="preserve">муниципального образования </w:t>
      </w:r>
      <w:r w:rsidRPr="00CB3BBF">
        <w:rPr>
          <w:rFonts w:eastAsia="Arial" w:cs="Arial"/>
          <w:color w:val="000000"/>
          <w:lang w:eastAsia="hi-IN"/>
        </w:rPr>
        <w:t>(далее — администрация)</w:t>
      </w:r>
      <w:r w:rsidRPr="00CB3BBF">
        <w:rPr>
          <w:rFonts w:eastAsia="Arial" w:cs="Arial"/>
          <w:bCs/>
          <w:color w:val="000000"/>
          <w:lang w:eastAsia="hi-IN"/>
        </w:rPr>
        <w:t>.</w:t>
      </w:r>
    </w:p>
    <w:p w14:paraId="3FF27094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</w:p>
    <w:p w14:paraId="52D5A2C6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b/>
          <w:bCs/>
          <w:color w:val="000000"/>
          <w:lang w:eastAsia="hi-IN"/>
        </w:rPr>
        <w:t>1.2. Круг заявителей</w:t>
      </w:r>
    </w:p>
    <w:p w14:paraId="68D26AEE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14:paraId="6B5D26F7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color w:val="000000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6FACD141" w14:textId="77777777" w:rsidR="00CB3BBF" w:rsidRPr="00CB3BBF" w:rsidRDefault="00CB3BBF" w:rsidP="00CB3BBF">
      <w:pPr>
        <w:suppressAutoHyphens/>
        <w:rPr>
          <w:rFonts w:eastAsia="Arial" w:cs="Arial"/>
          <w:b/>
          <w:bCs/>
          <w:color w:val="000000"/>
          <w:lang w:eastAsia="hi-IN"/>
        </w:rPr>
      </w:pPr>
    </w:p>
    <w:p w14:paraId="53E4B0CF" w14:textId="77777777" w:rsidR="00CB3BBF" w:rsidRPr="00CB3BBF" w:rsidRDefault="00CB3BBF" w:rsidP="00CB3BBF">
      <w:pPr>
        <w:suppressAutoHyphens/>
        <w:rPr>
          <w:rFonts w:eastAsia="NSimSun"/>
          <w:b/>
          <w:bCs/>
          <w:color w:val="000000"/>
        </w:rPr>
      </w:pPr>
      <w:r w:rsidRPr="00CB3BBF">
        <w:rPr>
          <w:rFonts w:eastAsia="NSimSun"/>
          <w:b/>
          <w:bCs/>
          <w:color w:val="000000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14:paraId="075FDB55" w14:textId="77777777" w:rsidR="00CB3BBF" w:rsidRPr="00CB3BBF" w:rsidRDefault="00CB3BBF" w:rsidP="00CB3BBF">
      <w:pPr>
        <w:suppressAutoHyphens/>
        <w:rPr>
          <w:rFonts w:eastAsia="NSimSun"/>
          <w:bCs/>
          <w:color w:val="000000"/>
        </w:rPr>
      </w:pPr>
      <w:r w:rsidRPr="00CB3BBF">
        <w:rPr>
          <w:rFonts w:eastAsia="NSimSun"/>
          <w:bCs/>
          <w:color w:val="000000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14:paraId="036DEF19" w14:textId="77777777" w:rsidR="00CB3BBF" w:rsidRPr="00CB3BBF" w:rsidRDefault="00CB3BBF" w:rsidP="00CB3BBF">
      <w:pPr>
        <w:suppressAutoHyphens/>
        <w:rPr>
          <w:rFonts w:eastAsia="NSimSun"/>
          <w:bCs/>
          <w:color w:val="000000"/>
        </w:rPr>
      </w:pPr>
      <w:r w:rsidRPr="00CB3BBF">
        <w:rPr>
          <w:rFonts w:eastAsia="NSimSun"/>
          <w:bCs/>
          <w:color w:val="000000"/>
        </w:rPr>
        <w:t>1.3.2. Вариантами предоставления муниципальной услуги являются:</w:t>
      </w:r>
    </w:p>
    <w:p w14:paraId="2B7A53CC" w14:textId="77777777" w:rsidR="00CB3BBF" w:rsidRPr="00CB3BBF" w:rsidRDefault="00CB3BBF" w:rsidP="00CB3BBF">
      <w:pPr>
        <w:suppressAutoHyphens/>
        <w:rPr>
          <w:rFonts w:eastAsia="NSimSun"/>
          <w:bCs/>
          <w:color w:val="000000"/>
        </w:rPr>
      </w:pPr>
      <w:r w:rsidRPr="00CB3BBF">
        <w:rPr>
          <w:rFonts w:eastAsia="NSimSun"/>
          <w:bCs/>
          <w:color w:val="000000"/>
        </w:rPr>
        <w:t>утверждение схемы расположения земельного участка с приложением указанной схемы;</w:t>
      </w:r>
    </w:p>
    <w:p w14:paraId="0EED780D" w14:textId="77777777" w:rsidR="00CB3BBF" w:rsidRPr="00CB3BBF" w:rsidRDefault="00CB3BBF" w:rsidP="00CB3BBF">
      <w:pPr>
        <w:suppressAutoHyphens/>
        <w:rPr>
          <w:rFonts w:eastAsia="NSimSun"/>
          <w:bCs/>
          <w:color w:val="000000"/>
        </w:rPr>
      </w:pPr>
      <w:r w:rsidRPr="00CB3BBF">
        <w:rPr>
          <w:rFonts w:eastAsia="NSimSun"/>
          <w:bCs/>
          <w:color w:val="000000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7235461" w14:textId="77777777" w:rsidR="00CB3BBF" w:rsidRPr="00CB3BBF" w:rsidRDefault="00CB3BBF" w:rsidP="00CB3BBF">
      <w:pPr>
        <w:suppressAutoHyphens/>
        <w:rPr>
          <w:rFonts w:eastAsia="NSimSun"/>
          <w:bCs/>
          <w:color w:val="000000"/>
        </w:rPr>
      </w:pPr>
      <w:r w:rsidRPr="00CB3BBF">
        <w:rPr>
          <w:rFonts w:eastAsia="NSimSun"/>
          <w:bCs/>
          <w:color w:val="000000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14:paraId="3168D5EC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bCs/>
          <w:color w:val="000000"/>
        </w:rPr>
        <w:t>отказ в заключении соглашения о перераспределении земельных участков.</w:t>
      </w:r>
    </w:p>
    <w:p w14:paraId="1DE3798E" w14:textId="77777777" w:rsidR="00CB3BBF" w:rsidRPr="00CB3BBF" w:rsidRDefault="00CB3BBF" w:rsidP="00CB3BBF">
      <w:pPr>
        <w:suppressAutoHyphens/>
        <w:rPr>
          <w:rFonts w:eastAsia="Arial" w:cs="Arial"/>
          <w:b/>
          <w:bCs/>
          <w:color w:val="000000"/>
        </w:rPr>
      </w:pPr>
    </w:p>
    <w:p w14:paraId="3ABB069E" w14:textId="77777777" w:rsidR="00CB3BBF" w:rsidRPr="00CB3BBF" w:rsidRDefault="00CB3BBF" w:rsidP="00CB3BBF">
      <w:pPr>
        <w:suppressAutoHyphens/>
        <w:jc w:val="center"/>
        <w:rPr>
          <w:rFonts w:eastAsia="NSimSun"/>
        </w:rPr>
      </w:pPr>
      <w:r w:rsidRPr="00CB3BBF">
        <w:rPr>
          <w:rFonts w:eastAsia="Arial" w:cs="Arial"/>
          <w:b/>
          <w:color w:val="000000"/>
          <w:lang w:val="en-US"/>
        </w:rPr>
        <w:t>II</w:t>
      </w:r>
      <w:r w:rsidRPr="00CB3BBF">
        <w:rPr>
          <w:rFonts w:eastAsia="Arial" w:cs="Arial"/>
          <w:b/>
          <w:color w:val="000000"/>
        </w:rPr>
        <w:t>. СТАНДАРТ ПРЕДОСТАВЛЕНИЯ МУНИЦИПАЛЬНОЙ УСЛУГИ</w:t>
      </w:r>
    </w:p>
    <w:p w14:paraId="33F9A08F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0A915A88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b/>
          <w:bCs/>
          <w:color w:val="000000"/>
        </w:rPr>
        <w:lastRenderedPageBreak/>
        <w:t>2.1. Наименование муниципальной услуги</w:t>
      </w:r>
    </w:p>
    <w:p w14:paraId="054AB8F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14:paraId="1EA5F5D5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5FD49EA7" w14:textId="77777777" w:rsidR="00CB3BBF" w:rsidRPr="00CB3BBF" w:rsidRDefault="00CB3BBF" w:rsidP="00CB3BBF">
      <w:pPr>
        <w:suppressAutoHyphens/>
        <w:rPr>
          <w:rFonts w:eastAsia="NSimSun"/>
          <w:b/>
          <w:bCs/>
          <w:color w:val="000000"/>
        </w:rPr>
      </w:pPr>
      <w:r w:rsidRPr="00CB3BBF">
        <w:rPr>
          <w:rFonts w:eastAsia="NSimSun"/>
          <w:b/>
          <w:bCs/>
          <w:color w:val="000000"/>
        </w:rPr>
        <w:t>2.2. Наименование органа, предоставляющего муниципальную услугу</w:t>
      </w:r>
    </w:p>
    <w:p w14:paraId="7AD7684C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color w:val="000000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отдел по благоустройству (далее - отдел).</w:t>
      </w:r>
    </w:p>
    <w:p w14:paraId="34C92093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22F36FB6" w14:textId="77777777" w:rsidR="00CB3BBF" w:rsidRPr="00CB3BBF" w:rsidRDefault="00CB3BBF" w:rsidP="00CB3BBF">
      <w:pPr>
        <w:suppressAutoHyphens/>
        <w:rPr>
          <w:rFonts w:eastAsia="Arial" w:cs="Arial"/>
          <w:i/>
          <w:color w:val="000000"/>
          <w:lang w:eastAsia="hi-IN"/>
        </w:rPr>
      </w:pPr>
    </w:p>
    <w:p w14:paraId="70115774" w14:textId="77777777" w:rsidR="00CB3BBF" w:rsidRPr="00CB3BBF" w:rsidRDefault="00CB3BBF" w:rsidP="00CB3BBF">
      <w:pPr>
        <w:suppressAutoHyphens/>
        <w:rPr>
          <w:rFonts w:eastAsia="Arial"/>
          <w:b/>
          <w:bCs/>
          <w:color w:val="000000"/>
        </w:rPr>
      </w:pPr>
      <w:r w:rsidRPr="00CB3BBF">
        <w:rPr>
          <w:rFonts w:eastAsia="Arial"/>
          <w:b/>
          <w:bCs/>
          <w:color w:val="000000"/>
        </w:rPr>
        <w:t>2.3. Описание результата предоставления муниципальной услуги</w:t>
      </w:r>
    </w:p>
    <w:p w14:paraId="6455022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Результатом предоставления муниципальной услуги является:</w:t>
      </w:r>
    </w:p>
    <w:p w14:paraId="2C3FE271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 xml:space="preserve">1) решение об утверждении схемы расположения земельного участка </w:t>
      </w:r>
      <w:r w:rsidRPr="00CB3BBF">
        <w:rPr>
          <w:rFonts w:eastAsia="NSimSun"/>
        </w:rPr>
        <w:t>с приложением указанной схемы</w:t>
      </w:r>
      <w:r w:rsidRPr="00CB3BBF">
        <w:rPr>
          <w:rFonts w:eastAsia="Arial" w:cs="Arial"/>
          <w:color w:val="000000"/>
        </w:rPr>
        <w:t>;</w:t>
      </w:r>
    </w:p>
    <w:p w14:paraId="29DEC7D8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2A5652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14:paraId="7E27B35B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4) решение об отказе в заключении соглашения о перераспределении земельных участков.</w:t>
      </w:r>
    </w:p>
    <w:p w14:paraId="5418B0DB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524592B5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b/>
          <w:bCs/>
          <w:color w:val="000000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14:paraId="5219F8B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20 календарных дней.</w:t>
      </w:r>
    </w:p>
    <w:p w14:paraId="4967E2A5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2.4.2. Срок со дня представления </w:t>
      </w:r>
      <w:r w:rsidRPr="00CB3BBF">
        <w:rPr>
          <w:rFonts w:eastAsia="Arial" w:cs="Arial"/>
          <w:color w:val="000000"/>
        </w:rPr>
        <w:t xml:space="preserve">в администрацию </w:t>
      </w:r>
      <w:r w:rsidRPr="00CB3BBF">
        <w:rPr>
          <w:rFonts w:eastAsia="NSimSun" w:cs="Arial"/>
          <w:color w:val="000000"/>
        </w:rPr>
        <w:t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заключении соглашения о перераспределении земельных участков либо 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14:paraId="316E9D1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</w:t>
      </w:r>
      <w:r w:rsidRPr="00CB3BBF">
        <w:rPr>
          <w:rFonts w:eastAsia="Arial" w:cs="Arial"/>
          <w:color w:val="000000"/>
        </w:rPr>
        <w:t xml:space="preserve">календарных </w:t>
      </w:r>
      <w:r w:rsidRPr="00CB3BBF">
        <w:rPr>
          <w:rFonts w:eastAsia="NSimSun" w:cs="Arial"/>
          <w:color w:val="000000"/>
        </w:rPr>
        <w:t xml:space="preserve">дней со дня поступления заявления о перераспределении </w:t>
      </w:r>
      <w:r w:rsidRPr="00CB3BBF">
        <w:rPr>
          <w:rFonts w:eastAsia="Arial" w:cs="Arial"/>
          <w:color w:val="000000"/>
        </w:rPr>
        <w:t>земель и (или) земельных участков.</w:t>
      </w:r>
    </w:p>
    <w:p w14:paraId="7B8CA02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color w:val="000000"/>
        </w:rPr>
        <w:t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14:paraId="5CE96949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01790372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b/>
          <w:bCs/>
          <w:color w:val="000000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14:paraId="1A85CB70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CB3BBF">
        <w:rPr>
          <w:rFonts w:eastAsia="Arial"/>
          <w:bCs/>
          <w:color w:val="000000"/>
        </w:rPr>
        <w:t xml:space="preserve"> размещен на официальном сайте </w:t>
      </w:r>
      <w:r w:rsidRPr="00CB3BBF">
        <w:rPr>
          <w:rFonts w:cs="Arial"/>
        </w:rPr>
        <w:t xml:space="preserve">Администрации в сети Интернет по адресу: </w:t>
      </w:r>
      <w:r w:rsidRPr="00CB3BBF">
        <w:rPr>
          <w:rFonts w:cs="Arial" w:hint="eastAsia"/>
        </w:rPr>
        <w:t>www.atmr.ru</w:t>
      </w:r>
      <w:r w:rsidRPr="00CB3BBF">
        <w:rPr>
          <w:rFonts w:eastAsia="Arial"/>
          <w:bCs/>
          <w:color w:val="000000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19DA42C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</w:rPr>
        <w:t xml:space="preserve"> </w:t>
      </w:r>
    </w:p>
    <w:p w14:paraId="6541CA3D" w14:textId="77777777" w:rsidR="00CB3BBF" w:rsidRPr="00CB3BBF" w:rsidRDefault="00CB3BBF" w:rsidP="00CB3BBF">
      <w:pPr>
        <w:suppressAutoHyphens/>
        <w:rPr>
          <w:rFonts w:eastAsia="NSimSun"/>
          <w:b/>
          <w:bCs/>
          <w:color w:val="000000"/>
        </w:rPr>
      </w:pPr>
      <w:r w:rsidRPr="00CB3BBF">
        <w:rPr>
          <w:rFonts w:eastAsia="NSimSun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27F86FD9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bCs/>
          <w:color w:val="000000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CB3BBF">
        <w:rPr>
          <w:rFonts w:eastAsia="Arial"/>
          <w:color w:val="000000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 w:rsidRPr="00CB3BBF">
        <w:rPr>
          <w:rFonts w:eastAsia="Arial"/>
          <w:bCs/>
          <w:color w:val="000000"/>
        </w:rPr>
        <w:t xml:space="preserve">о обращения в МФЦ </w:t>
      </w:r>
      <w:r w:rsidRPr="00CB3BBF">
        <w:rPr>
          <w:rFonts w:eastAsia="Arial"/>
          <w:color w:val="000000"/>
        </w:rPr>
        <w:t>на бумажном носителе</w:t>
      </w:r>
      <w:r w:rsidRPr="00CB3BBF">
        <w:rPr>
          <w:rFonts w:eastAsia="Arial"/>
          <w:bCs/>
          <w:color w:val="000000"/>
        </w:rPr>
        <w:t>:</w:t>
      </w:r>
    </w:p>
    <w:p w14:paraId="00E7A65C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 w:cs="Arial"/>
          <w:bCs/>
          <w:color w:val="000000"/>
        </w:rPr>
        <w:t>2.6.1.1. </w:t>
      </w:r>
      <w:r w:rsidRPr="00CB3BBF">
        <w:rPr>
          <w:rFonts w:eastAsia="Arial" w:cs="Arial"/>
          <w:color w:val="000000"/>
        </w:rPr>
        <w:t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 - 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14:paraId="51E5D8A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2.6.1.2. К заявлению о перераспределении земельных участков прилагаются:</w:t>
      </w:r>
    </w:p>
    <w:p w14:paraId="79B6936E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1) 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6C42D0CE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5A5153C3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14:paraId="7D075373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D196D66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14:paraId="73869707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lastRenderedPageBreak/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14:paraId="0D5CD17F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CDDA29E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14:paraId="1DB46B0E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D7BC1E4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FCA1E71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в) xls, xlsx, ods - для документов, содержащих расчеты;</w:t>
      </w:r>
    </w:p>
    <w:p w14:paraId="07FED45C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562571E9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д) zip, rar – для сжатых документов в один файл;</w:t>
      </w:r>
    </w:p>
    <w:p w14:paraId="758FE317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е) sig – для открепленной усиленной квалифицированной электронной подписи.</w:t>
      </w:r>
    </w:p>
    <w:p w14:paraId="2C07D554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38FC79D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«черно-белый» (при отсутствии в документе графических изображений и (или) цветного текста);</w:t>
      </w:r>
    </w:p>
    <w:p w14:paraId="7DE9B28A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973568A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8CBB018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92F58E5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14:paraId="18720A4F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возможность идентифицировать документ и количество листов в документе;</w:t>
      </w:r>
    </w:p>
    <w:p w14:paraId="6A022641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F82763C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7AFEC7D7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1B45809D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2.6.2.3. 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14:paraId="5463C41A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14:paraId="1266F4B6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14:paraId="12C6A6BD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69F7521C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5015F7E1" w14:textId="77777777" w:rsidR="00CB3BBF" w:rsidRPr="00CB3BBF" w:rsidRDefault="00CB3BBF" w:rsidP="00CB3BBF">
      <w:pPr>
        <w:suppressAutoHyphens/>
        <w:rPr>
          <w:rFonts w:eastAsia="NSimSun"/>
          <w:b/>
          <w:color w:val="000000"/>
        </w:rPr>
      </w:pPr>
      <w:r w:rsidRPr="00CB3BBF">
        <w:rPr>
          <w:rFonts w:eastAsia="NSimSun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75D3484E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color w:val="000000"/>
        </w:rPr>
        <w:t xml:space="preserve">2.7.1. </w:t>
      </w:r>
      <w:r w:rsidRPr="00CB3BBF">
        <w:rPr>
          <w:rFonts w:eastAsia="Arial"/>
          <w:color w:val="000000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 w:rsidRPr="00CB3BBF">
        <w:rPr>
          <w:rFonts w:eastAsia="NSimSun"/>
          <w:color w:val="000000"/>
        </w:rPr>
        <w:t xml:space="preserve">запрашиваются в порядке межведомственного информационного взаимодействия </w:t>
      </w:r>
      <w:r w:rsidRPr="00CB3BBF">
        <w:rPr>
          <w:rFonts w:eastAsia="Arial"/>
          <w:color w:val="000000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CB3BBF">
        <w:rPr>
          <w:rFonts w:eastAsia="NSimSun"/>
          <w:color w:val="000000"/>
        </w:rPr>
        <w:t>:</w:t>
      </w:r>
    </w:p>
    <w:p w14:paraId="4589C2C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2.7.1.1. В </w:t>
      </w:r>
      <w:r w:rsidRPr="00CB3BBF">
        <w:rPr>
          <w:rFonts w:eastAsia="Arial" w:cs="Arial"/>
          <w:bCs/>
          <w:color w:val="000000"/>
        </w:rPr>
        <w:t xml:space="preserve">Федеральную налоговую службу </w:t>
      </w:r>
      <w:r w:rsidRPr="00CB3BBF">
        <w:rPr>
          <w:rFonts w:eastAsia="NSimSun" w:cs="Arial"/>
          <w:color w:val="000000"/>
        </w:rPr>
        <w:t>о предоставлении:</w:t>
      </w:r>
    </w:p>
    <w:p w14:paraId="51035D62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1) сведений из </w:t>
      </w:r>
      <w:r w:rsidRPr="00CB3BBF">
        <w:rPr>
          <w:rFonts w:eastAsia="Arial" w:cs="Arial"/>
          <w:bCs/>
          <w:color w:val="000000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14:paraId="09225EC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</w:t>
      </w:r>
      <w:r w:rsidRPr="00CB3BBF">
        <w:rPr>
          <w:rFonts w:eastAsia="Arial" w:cs="Arial"/>
          <w:bCs/>
          <w:color w:val="000000"/>
        </w:rPr>
        <w:t>)</w:t>
      </w:r>
      <w:r w:rsidRPr="00CB3BBF">
        <w:rPr>
          <w:rFonts w:eastAsia="Arial" w:cs="Arial"/>
          <w:bCs/>
          <w:color w:val="000000"/>
          <w:lang w:val="en-US"/>
        </w:rPr>
        <w:t> </w:t>
      </w:r>
      <w:r w:rsidRPr="00CB3BBF">
        <w:rPr>
          <w:rFonts w:eastAsia="Arial" w:cs="Arial"/>
          <w:color w:val="000000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14:paraId="069BD56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bCs/>
          <w:color w:val="000000"/>
        </w:rPr>
        <w:t>2.7.1.2. В</w:t>
      </w:r>
      <w:r w:rsidRPr="00CB3BBF">
        <w:rPr>
          <w:rFonts w:eastAsia="NSimSun" w:cs="Arial"/>
          <w:color w:val="000000"/>
        </w:rPr>
        <w:t xml:space="preserve"> </w:t>
      </w:r>
      <w:r w:rsidRPr="00CB3BBF">
        <w:rPr>
          <w:rFonts w:eastAsia="NSimSun" w:cs="Arial"/>
          <w:bCs/>
          <w:color w:val="000000"/>
        </w:rPr>
        <w:t>Федеральную службу государственной регистрации, кадастра и картографии</w:t>
      </w:r>
      <w:r w:rsidRPr="00CB3BBF">
        <w:rPr>
          <w:rFonts w:eastAsia="NSimSun" w:cs="Arial"/>
          <w:color w:val="000000"/>
        </w:rPr>
        <w:t xml:space="preserve"> о предоставлении:</w:t>
      </w:r>
    </w:p>
    <w:p w14:paraId="2355F48F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сведений из Единого государственного реестра недвижимости.</w:t>
      </w:r>
    </w:p>
    <w:p w14:paraId="3393D144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2.7.1.3. В органы опеки и попечительства о предоставлении:</w:t>
      </w:r>
    </w:p>
    <w:p w14:paraId="48CFE3D6" w14:textId="77777777" w:rsidR="00CB3BBF" w:rsidRPr="00CB3BBF" w:rsidRDefault="00CB3BBF" w:rsidP="00CB3BBF">
      <w:pPr>
        <w:widowControl w:val="0"/>
        <w:suppressAutoHyphens/>
        <w:rPr>
          <w:rFonts w:eastAsia="Arial" w:cs="Arial"/>
          <w:color w:val="000000"/>
        </w:rPr>
      </w:pPr>
      <w:r w:rsidRPr="00CB3BBF">
        <w:rPr>
          <w:rFonts w:eastAsia="Arial" w:cs="Arial"/>
          <w:color w:val="000000"/>
        </w:rPr>
        <w:t xml:space="preserve"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</w:t>
      </w:r>
      <w:r w:rsidRPr="00CB3BBF">
        <w:rPr>
          <w:rFonts w:eastAsia="Arial" w:cs="Arial"/>
          <w:color w:val="000000"/>
        </w:rPr>
        <w:lastRenderedPageBreak/>
        <w:t>законодательством Российской Федерации).</w:t>
      </w:r>
    </w:p>
    <w:p w14:paraId="6A64632E" w14:textId="77777777" w:rsidR="00CB3BBF" w:rsidRPr="00CB3BBF" w:rsidRDefault="00CB3BBF" w:rsidP="00CB3BBF">
      <w:pPr>
        <w:widowControl w:val="0"/>
        <w:suppressAutoHyphens/>
        <w:rPr>
          <w:rFonts w:eastAsia="Arial" w:cs="Arial"/>
          <w:color w:val="000000"/>
        </w:rPr>
      </w:pPr>
      <w:r w:rsidRPr="00CB3BBF">
        <w:rPr>
          <w:rFonts w:eastAsia="Arial" w:cs="Arial"/>
          <w:color w:val="000000"/>
        </w:rPr>
        <w:t>2.7.1.4. В Управление Министерства внутренних дел России по Тюменской области о предоставлении:</w:t>
      </w:r>
    </w:p>
    <w:p w14:paraId="283DBEC5" w14:textId="77777777" w:rsidR="00CB3BBF" w:rsidRPr="00CB3BBF" w:rsidRDefault="00CB3BBF" w:rsidP="00CB3BBF">
      <w:pPr>
        <w:widowControl w:val="0"/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14:paraId="63CC43FC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14:paraId="2E591222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2A19784C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b/>
          <w:bCs/>
          <w:color w:val="000000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14:paraId="2E28BC3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>2.8.1. Основаниями для возврата заявления, необходимого для предоставления муниципальной услуги, являются:</w:t>
      </w:r>
    </w:p>
    <w:p w14:paraId="6BC8BA08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/>
          <w:color w:val="000000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14:paraId="0E95A604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/>
          <w:color w:val="000000"/>
        </w:rPr>
        <w:t>2) заявление подано в иной уполномоченный орган;</w:t>
      </w:r>
    </w:p>
    <w:p w14:paraId="1E0EAA84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/>
          <w:color w:val="000000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CB3BBF">
        <w:rPr>
          <w:rFonts w:eastAsia="Arial"/>
          <w:b/>
          <w:bCs/>
          <w:color w:val="000000"/>
        </w:rPr>
        <w:t>.</w:t>
      </w:r>
    </w:p>
    <w:p w14:paraId="33B0533C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2.8.2. Основанием для отказа в приеме документов, необходимых для предоставления муниципальной услуги</w:t>
      </w:r>
      <w:r w:rsidRPr="00CB3BBF">
        <w:rPr>
          <w:rFonts w:eastAsia="Arial"/>
          <w:b/>
          <w:bCs/>
          <w:color w:val="000000"/>
        </w:rPr>
        <w:t>,</w:t>
      </w:r>
      <w:r w:rsidRPr="00CB3BBF">
        <w:rPr>
          <w:rFonts w:eastAsia="Arial"/>
          <w:color w:val="000000"/>
        </w:rPr>
        <w:t xml:space="preserve"> являются:</w:t>
      </w:r>
    </w:p>
    <w:p w14:paraId="0E75F101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а) непредставление заявления, документов, указанных в пункте 2.6.1 подраздела 2.6 настоящего регламента;</w:t>
      </w:r>
    </w:p>
    <w:p w14:paraId="5DAB5C6C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20589C2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в) представленные документы содержат подчистки и исправления текста;</w:t>
      </w:r>
    </w:p>
    <w:p w14:paraId="798287E1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FA3A99E" w14:textId="77777777" w:rsidR="00CB3BBF" w:rsidRPr="00CB3BBF" w:rsidRDefault="00CB3BBF" w:rsidP="00CB3BBF">
      <w:pPr>
        <w:suppressAutoHyphens/>
        <w:ind w:firstLine="510"/>
        <w:rPr>
          <w:rFonts w:eastAsia="Arial"/>
          <w:color w:val="000000"/>
        </w:rPr>
      </w:pPr>
      <w:r w:rsidRPr="00CB3BBF">
        <w:rPr>
          <w:rFonts w:eastAsia="Arial"/>
          <w:color w:val="000000"/>
        </w:rPr>
        <w:t>д)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14:paraId="64AED502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/>
          <w:color w:val="000000"/>
        </w:rPr>
        <w:t>е)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22E99ED" w14:textId="77777777" w:rsidR="00CB3BBF" w:rsidRPr="00CB3BBF" w:rsidRDefault="00CB3BBF" w:rsidP="00CB3BBF">
      <w:pPr>
        <w:suppressAutoHyphens/>
        <w:rPr>
          <w:rFonts w:eastAsia="NSimSun"/>
          <w:color w:val="000000"/>
        </w:rPr>
      </w:pPr>
    </w:p>
    <w:p w14:paraId="70D3D7A9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b/>
          <w:bCs/>
          <w:color w:val="000000"/>
        </w:rPr>
        <w:t>2.9. Исчерпывающий перечень оснований для приостановления или отказа в предоставлении муниципальной услуги</w:t>
      </w:r>
    </w:p>
    <w:p w14:paraId="0A0561F0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2.9.1. Основаниями для отказа в предоставлении муниципальной услуги являются:</w:t>
      </w:r>
    </w:p>
    <w:p w14:paraId="0B8AEB43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;</w:t>
      </w:r>
    </w:p>
    <w:p w14:paraId="6B703038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2) не представлено в письменной форме согласие лиц, указанных в пункте 4 статьи 11.2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, если земельные участки, которые предлагается перераспределить, обременены правами указанных лиц;</w:t>
      </w:r>
    </w:p>
    <w:p w14:paraId="49F6CE1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</w:t>
      </w:r>
      <w:r w:rsidRPr="00CB3BBF">
        <w:rPr>
          <w:rFonts w:eastAsia="NSimSun" w:cs="Arial"/>
          <w:color w:val="000000"/>
        </w:rPr>
        <w:lastRenderedPageBreak/>
        <w:t xml:space="preserve">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;</w:t>
      </w:r>
    </w:p>
    <w:p w14:paraId="1C4D9BBB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;</w:t>
      </w:r>
    </w:p>
    <w:p w14:paraId="685C1811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14:paraId="30143AC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13201F78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5263E807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5DC93F8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;</w:t>
      </w:r>
    </w:p>
    <w:p w14:paraId="0C9779A9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2A230AC8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 w:rsidRPr="00CB3BBF">
        <w:rPr>
          <w:rFonts w:eastAsia="Arial" w:cs="Arial"/>
          <w:color w:val="000000"/>
        </w:rPr>
        <w:t>Земельного кодекса Российской Федерации</w:t>
      </w:r>
      <w:r w:rsidRPr="00CB3BBF">
        <w:rPr>
          <w:rFonts w:eastAsia="NSimSun" w:cs="Arial"/>
          <w:color w:val="000000"/>
        </w:rPr>
        <w:t>;</w:t>
      </w:r>
    </w:p>
    <w:p w14:paraId="1D6171F3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 xml:space="preserve"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</w:t>
      </w:r>
      <w:r w:rsidRPr="00CB3BBF">
        <w:rPr>
          <w:rFonts w:eastAsia="NSimSun" w:cs="Arial"/>
          <w:color w:val="000000"/>
        </w:rPr>
        <w:lastRenderedPageBreak/>
        <w:t>планировки территории, землеустроительной документации, положению об особо охраняемой природной территории;</w:t>
      </w:r>
    </w:p>
    <w:p w14:paraId="3E5D4235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14:paraId="1AC1B74F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14:paraId="14A21331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2.9.2. В отказе в предоставлении муниципальной услуги должны быть приведены все основания для такого отказа.</w:t>
      </w:r>
    </w:p>
    <w:p w14:paraId="28C6E8D6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14:paraId="71DF2FC2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2.9.4. Основания для приостановления предоставления муниципальной услуги отсутствуют.</w:t>
      </w:r>
    </w:p>
    <w:p w14:paraId="1A381366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</w:p>
    <w:p w14:paraId="744CF583" w14:textId="77777777" w:rsidR="00CB3BBF" w:rsidRPr="00CB3BBF" w:rsidRDefault="00CB3BBF" w:rsidP="00CB3BBF">
      <w:pPr>
        <w:tabs>
          <w:tab w:val="left" w:pos="563"/>
        </w:tabs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b/>
          <w:bCs/>
          <w:color w:val="000000"/>
          <w:lang w:eastAsia="hi-IN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14:paraId="47738B0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14:paraId="36A9E091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</w:p>
    <w:p w14:paraId="2E18DDAA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b/>
          <w:color w:val="000000"/>
        </w:rPr>
        <w:t>2.11. </w:t>
      </w:r>
      <w:r w:rsidRPr="00CB3BBF">
        <w:rPr>
          <w:rFonts w:eastAsia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AFC8513" w14:textId="77777777" w:rsidR="00CB3BBF" w:rsidRPr="00CB3BBF" w:rsidRDefault="00CB3BBF" w:rsidP="00CB3BBF">
      <w:pPr>
        <w:suppressAutoHyphens/>
        <w:rPr>
          <w:rFonts w:eastAsia="Arial" w:cs="Arial"/>
          <w:color w:val="000000"/>
        </w:rPr>
      </w:pPr>
      <w:r w:rsidRPr="00CB3BBF">
        <w:rPr>
          <w:rFonts w:eastAsia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489D3DD" w14:textId="77777777" w:rsidR="00CB3BBF" w:rsidRPr="00CB3BBF" w:rsidRDefault="00CB3BBF" w:rsidP="00CB3BBF">
      <w:pPr>
        <w:suppressAutoHyphens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06919457" w14:textId="77777777" w:rsidR="00CB3BBF" w:rsidRPr="00CB3BBF" w:rsidRDefault="00CB3BBF" w:rsidP="00CB3BBF">
      <w:pPr>
        <w:suppressAutoHyphens/>
        <w:ind w:firstLine="510"/>
        <w:rPr>
          <w:rFonts w:eastAsia="NSimSun" w:cs="Arial"/>
          <w:b/>
          <w:color w:val="000000"/>
        </w:rPr>
      </w:pPr>
    </w:p>
    <w:p w14:paraId="19F472EC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b/>
          <w:bCs/>
          <w:color w:val="000000"/>
          <w:lang w:eastAsia="hi-IN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1E98CBE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CB3BBF">
        <w:rPr>
          <w:rFonts w:eastAsia="Arial" w:cs="Arial"/>
          <w:color w:val="000000"/>
          <w:lang w:eastAsia="ar-SA"/>
        </w:rPr>
        <w:t>но</w:t>
      </w:r>
      <w:r w:rsidRPr="00CB3BBF">
        <w:rPr>
          <w:rFonts w:eastAsia="Arial" w:cs="Arial"/>
          <w:color w:val="000000"/>
          <w:lang w:eastAsia="hi-IN"/>
        </w:rPr>
        <w:t xml:space="preserve"> превышать 15 минут.</w:t>
      </w:r>
    </w:p>
    <w:p w14:paraId="07C93A08" w14:textId="77777777" w:rsidR="00CB3BBF" w:rsidRPr="00CB3BBF" w:rsidRDefault="00CB3BBF" w:rsidP="00CB3BBF">
      <w:pPr>
        <w:suppressAutoHyphens/>
        <w:ind w:firstLine="510"/>
        <w:rPr>
          <w:rFonts w:eastAsia="Arial" w:cs="Arial"/>
          <w:color w:val="000000"/>
        </w:rPr>
      </w:pPr>
    </w:p>
    <w:p w14:paraId="4DC3F2B0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b/>
          <w:bCs/>
          <w:color w:val="000000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14:paraId="71422319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14:paraId="11497C22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Arial" w:cs="Arial"/>
          <w:color w:val="000000"/>
        </w:rPr>
        <w:t>2.13.2.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4B2BD62E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</w:p>
    <w:p w14:paraId="6BC47488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b/>
          <w:bCs/>
          <w:color w:val="000000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AB76CBB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 w:cs="Arial"/>
          <w:color w:val="000000"/>
        </w:rPr>
        <w:t>Требования к помещениям МФЦ, в которых предоставляется муниципальная услуга, зал</w:t>
      </w:r>
      <w:r w:rsidRPr="00CB3BBF">
        <w:rPr>
          <w:rFonts w:eastAsia="Arial" w:cs="Arial"/>
          <w:color w:val="000000"/>
          <w:lang w:eastAsia="ar-SA"/>
        </w:rPr>
        <w:t>ам</w:t>
      </w:r>
      <w:r w:rsidRPr="00CB3BBF">
        <w:rPr>
          <w:rFonts w:eastAsia="Arial" w:cs="Arial"/>
          <w:color w:val="000000"/>
        </w:rPr>
        <w:t xml:space="preserve"> ожидания, мест</w:t>
      </w:r>
      <w:r w:rsidRPr="00CB3BBF">
        <w:rPr>
          <w:rFonts w:eastAsia="Arial" w:cs="Arial"/>
          <w:color w:val="000000"/>
          <w:lang w:eastAsia="ar-SA"/>
        </w:rPr>
        <w:t>ам</w:t>
      </w:r>
      <w:r w:rsidRPr="00CB3BBF">
        <w:rPr>
          <w:rFonts w:eastAsia="Arial" w:cs="Arial"/>
          <w:color w:val="000000"/>
        </w:rPr>
        <w:t xml:space="preserve"> для заполнения заявлений, информационны</w:t>
      </w:r>
      <w:r w:rsidRPr="00CB3BBF">
        <w:rPr>
          <w:rFonts w:eastAsia="Arial" w:cs="Arial"/>
          <w:color w:val="000000"/>
          <w:lang w:eastAsia="ar-SA"/>
        </w:rPr>
        <w:t>м</w:t>
      </w:r>
      <w:r w:rsidRPr="00CB3BBF">
        <w:rPr>
          <w:rFonts w:eastAsia="Arial" w:cs="Arial"/>
          <w:color w:val="000000"/>
        </w:rPr>
        <w:t xml:space="preserve"> стенд</w:t>
      </w:r>
      <w:r w:rsidRPr="00CB3BBF">
        <w:rPr>
          <w:rFonts w:eastAsia="Arial" w:cs="Arial"/>
          <w:color w:val="000000"/>
          <w:lang w:eastAsia="ar-SA"/>
        </w:rPr>
        <w:t>ам</w:t>
      </w:r>
      <w:r w:rsidRPr="00CB3BBF">
        <w:rPr>
          <w:rFonts w:eastAsia="Arial" w:cs="Arial"/>
          <w:color w:val="000000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14:paraId="19D32E5C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</w:p>
    <w:p w14:paraId="55A62C87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 w:cs="Arial"/>
          <w:b/>
          <w:bCs/>
          <w:color w:val="000000"/>
        </w:rPr>
        <w:t>2.15. Показатели доступности и качества муниципальной услуги</w:t>
      </w:r>
    </w:p>
    <w:p w14:paraId="63071E38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2.15.1. Показателями доступности муниципальной услуги являются:</w:t>
      </w:r>
    </w:p>
    <w:p w14:paraId="231F28C1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1) наличие полной, достоверной и доступной для </w:t>
      </w:r>
      <w:r w:rsidRPr="00CB3BBF">
        <w:rPr>
          <w:rFonts w:eastAsia="Arial" w:cs="Arial"/>
          <w:color w:val="000000"/>
        </w:rPr>
        <w:t>заявителя (представителя заявителя)</w:t>
      </w:r>
      <w:r w:rsidRPr="00CB3BBF">
        <w:rPr>
          <w:rFonts w:eastAsia="NSimSun" w:cs="Arial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D6B48DB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2) наличие помещений, оборудования и оснащения, отвечающих требованиям  </w:t>
      </w:r>
      <w:r w:rsidRPr="00CB3BBF">
        <w:rPr>
          <w:rFonts w:eastAsia="Arial" w:cs="Arial"/>
          <w:color w:val="000000"/>
        </w:rPr>
        <w:t xml:space="preserve">настоящего </w:t>
      </w:r>
      <w:r w:rsidRPr="00CB3BBF">
        <w:rPr>
          <w:rFonts w:eastAsia="NSimSun" w:cs="Arial"/>
          <w:color w:val="000000"/>
        </w:rPr>
        <w:t>р</w:t>
      </w:r>
      <w:r w:rsidRPr="00CB3BBF">
        <w:rPr>
          <w:rFonts w:eastAsia="Arial" w:cs="Arial"/>
          <w:color w:val="000000"/>
        </w:rPr>
        <w:t>егламента</w:t>
      </w:r>
      <w:r w:rsidRPr="00CB3BBF">
        <w:rPr>
          <w:rFonts w:eastAsia="NSimSun" w:cs="Arial"/>
          <w:color w:val="000000"/>
        </w:rPr>
        <w:t>;</w:t>
      </w:r>
    </w:p>
    <w:p w14:paraId="17D6E41C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3) соблюдение режима работы администрации и МФЦ при предоставлении муниципальной услуги;</w:t>
      </w:r>
    </w:p>
    <w:p w14:paraId="29F9C50A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E08D351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2.15.2. Показателями качества муниципальной услуги являются:</w:t>
      </w:r>
    </w:p>
    <w:p w14:paraId="639FBD97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1) соблюдение сроков и последовательности административных процедур, установленных </w:t>
      </w:r>
      <w:r w:rsidRPr="00CB3BBF">
        <w:rPr>
          <w:rFonts w:eastAsia="Arial" w:cs="Arial"/>
          <w:color w:val="000000"/>
        </w:rPr>
        <w:t xml:space="preserve">настоящим </w:t>
      </w:r>
      <w:r w:rsidRPr="00CB3BBF">
        <w:rPr>
          <w:rFonts w:eastAsia="NSimSun" w:cs="Arial"/>
          <w:color w:val="000000"/>
        </w:rPr>
        <w:t>р</w:t>
      </w:r>
      <w:r w:rsidRPr="00CB3BBF">
        <w:rPr>
          <w:rFonts w:eastAsia="Arial" w:cs="Arial"/>
          <w:color w:val="000000"/>
        </w:rPr>
        <w:t>егламентом</w:t>
      </w:r>
      <w:r w:rsidRPr="00CB3BBF">
        <w:rPr>
          <w:rFonts w:eastAsia="NSimSun" w:cs="Arial"/>
          <w:color w:val="000000"/>
        </w:rPr>
        <w:t>;</w:t>
      </w:r>
    </w:p>
    <w:p w14:paraId="02392ABE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14:paraId="6629692D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 w:cs="Arial"/>
          <w:color w:val="000000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14:paraId="5DB4DF5B" w14:textId="77777777" w:rsidR="00CB3BBF" w:rsidRPr="00CB3BBF" w:rsidRDefault="00CB3BBF" w:rsidP="00CB3BBF">
      <w:pPr>
        <w:suppressAutoHyphens/>
        <w:ind w:firstLine="510"/>
        <w:rPr>
          <w:rFonts w:eastAsia="Arial" w:cs="Arial"/>
          <w:b/>
          <w:bCs/>
          <w:color w:val="000000"/>
        </w:rPr>
      </w:pPr>
    </w:p>
    <w:p w14:paraId="7EE98823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Arial" w:cs="Arial"/>
          <w:b/>
          <w:bCs/>
        </w:rPr>
        <w:t>2.16. </w:t>
      </w:r>
      <w:r w:rsidRPr="00CB3BBF">
        <w:rPr>
          <w:rFonts w:eastAsia="Arial" w:cs="Arial"/>
          <w:b/>
          <w:bCs/>
          <w:color w:val="000000"/>
        </w:rPr>
        <w:t>И</w:t>
      </w:r>
      <w:r w:rsidRPr="00CB3BBF">
        <w:rPr>
          <w:rFonts w:eastAsia="Arial" w:cs="Arial"/>
          <w:b/>
          <w:color w:val="000000"/>
        </w:rPr>
        <w:t xml:space="preserve">ные требования, в том числе </w:t>
      </w:r>
      <w:r w:rsidRPr="00CB3BBF">
        <w:rPr>
          <w:rFonts w:eastAsia="Arial" w:cs="Arial"/>
          <w:b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60189E00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2.16.1. При предоставлении муниципальной услуги в электронной форме заявитель </w:t>
      </w:r>
      <w:r w:rsidRPr="00CB3BBF">
        <w:rPr>
          <w:rFonts w:eastAsia="Arial" w:cs="Arial"/>
          <w:color w:val="000000"/>
        </w:rPr>
        <w:t xml:space="preserve">(представитель заявителя) </w:t>
      </w:r>
      <w:r w:rsidRPr="00CB3BBF">
        <w:rPr>
          <w:rFonts w:eastAsia="NSimSun" w:cs="Arial"/>
          <w:color w:val="000000"/>
        </w:rPr>
        <w:t>вправе:</w:t>
      </w:r>
    </w:p>
    <w:p w14:paraId="2B72466F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1) 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14:paraId="5A04E165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9" w:history="1">
        <w:r w:rsidRPr="00CB3BBF">
          <w:rPr>
            <w:rFonts w:eastAsia="NSimSun" w:cs="Arial"/>
            <w:color w:val="0000FF"/>
          </w:rPr>
          <w:t>www.mfcto.ru</w:t>
        </w:r>
      </w:hyperlink>
      <w:r w:rsidRPr="00CB3BBF">
        <w:rPr>
          <w:rFonts w:eastAsia="NSimSun" w:cs="Arial"/>
          <w:color w:val="000000"/>
        </w:rPr>
        <w:t>), в том числе с использованием мобильного приложения;</w:t>
      </w:r>
    </w:p>
    <w:p w14:paraId="0847CE11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lastRenderedPageBreak/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14:paraId="45B904A5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4) получить сведения о ходе выполнения заявления, поданного в электронной форме;</w:t>
      </w:r>
    </w:p>
    <w:p w14:paraId="65F3F6B2" w14:textId="77777777" w:rsidR="00CB3BBF" w:rsidRPr="00CB3BBF" w:rsidRDefault="00CB3BBF" w:rsidP="00CB3BBF">
      <w:pPr>
        <w:suppressAutoHyphens/>
        <w:ind w:firstLine="510"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5) получить результат предоставления муниципальной услуги в форме электронного документа;</w:t>
      </w:r>
    </w:p>
    <w:p w14:paraId="5B4BF2D0" w14:textId="77777777" w:rsidR="00CB3BBF" w:rsidRPr="00CB3BBF" w:rsidRDefault="00CB3BBF" w:rsidP="00CB3BBF">
      <w:pPr>
        <w:suppressAutoHyphens/>
        <w:ind w:firstLine="510"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Pr="00CB3BBF">
        <w:rPr>
          <w:rFonts w:cs="Arial" w:hint="eastAsia"/>
        </w:rPr>
        <w:t>www.atmr.ru</w:t>
      </w:r>
      <w:r w:rsidRPr="00CB3BBF">
        <w:rPr>
          <w:rFonts w:eastAsia="NSimSun" w:cs="Arial"/>
          <w:color w:val="000000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0BAF01D6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color w:val="000000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14:paraId="53E63446" w14:textId="77777777" w:rsidR="00CB3BBF" w:rsidRPr="00CB3BBF" w:rsidRDefault="00CB3BBF" w:rsidP="00CB3BBF">
      <w:pPr>
        <w:suppressAutoHyphens/>
        <w:rPr>
          <w:rFonts w:eastAsia="NSimSun"/>
        </w:rPr>
      </w:pPr>
    </w:p>
    <w:p w14:paraId="417050D9" w14:textId="77777777" w:rsidR="00CB3BBF" w:rsidRPr="00CB3BBF" w:rsidRDefault="00CB3BBF" w:rsidP="00CB3BBF">
      <w:pPr>
        <w:suppressAutoHyphens/>
        <w:jc w:val="center"/>
        <w:rPr>
          <w:rFonts w:eastAsia="NSimSun"/>
        </w:rPr>
      </w:pPr>
      <w:r w:rsidRPr="00CB3BBF">
        <w:rPr>
          <w:rFonts w:eastAsia="Arial"/>
          <w:b/>
          <w:color w:val="000000"/>
          <w:lang w:val="en-US"/>
        </w:rPr>
        <w:t>III</w:t>
      </w:r>
      <w:r w:rsidRPr="00CB3BBF">
        <w:rPr>
          <w:rFonts w:eastAsia="Arial"/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0CDA727F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</w:p>
    <w:p w14:paraId="33672790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b/>
          <w:bCs/>
          <w:color w:val="000000"/>
        </w:rPr>
        <w:t>3.1. Перечень и особенности исполнения административных процедур</w:t>
      </w:r>
    </w:p>
    <w:p w14:paraId="17658659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/>
          <w:bCs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14:paraId="2CDFBF4D" w14:textId="77777777" w:rsidR="00CB3BBF" w:rsidRPr="00CB3BBF" w:rsidRDefault="00CB3BBF" w:rsidP="00CB3BBF">
      <w:pPr>
        <w:suppressAutoHyphens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1) прием и регистрация заявления и документов, необходимых для предоставления муниципальной услуги;</w:t>
      </w:r>
    </w:p>
    <w:p w14:paraId="1EBAC4F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2) </w:t>
      </w:r>
      <w:r w:rsidRPr="00CB3BBF">
        <w:rPr>
          <w:rFonts w:eastAsia="Mangal" w:cs="Arial"/>
          <w:color w:val="000000"/>
          <w:lang w:eastAsia="hi-IN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CB3BBF">
        <w:rPr>
          <w:rFonts w:eastAsia="Arial" w:cs="Arial"/>
          <w:color w:val="000000"/>
          <w:lang w:eastAsia="hi-IN"/>
        </w:rPr>
        <w:t xml:space="preserve">а также земельных участков, государственная собственность на которые не разграничена, </w:t>
      </w:r>
      <w:r w:rsidRPr="00CB3BBF">
        <w:rPr>
          <w:rFonts w:eastAsia="Mangal" w:cs="Arial"/>
          <w:color w:val="000000"/>
          <w:lang w:eastAsia="hi-IN"/>
        </w:rPr>
        <w:t>и земельного участка, находящегося в частной собственности;</w:t>
      </w:r>
    </w:p>
    <w:p w14:paraId="7E220E77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3) </w:t>
      </w:r>
      <w:r w:rsidRPr="00CB3BBF">
        <w:rPr>
          <w:rFonts w:eastAsia="Arial" w:cs="Arial"/>
          <w:color w:val="000000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14:paraId="7B91DEEB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</w:rPr>
        <w:t>4) </w:t>
      </w:r>
      <w:r w:rsidRPr="00CB3BBF">
        <w:rPr>
          <w:rFonts w:eastAsia="Arial" w:cs="Arial"/>
          <w:color w:val="000000"/>
          <w:lang w:eastAsia="hi-IN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2621C898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14:paraId="7919465B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14:paraId="59AD1AC7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3.1.2. Особенности выполнения отдельных административных процедур в МФЦ:</w:t>
      </w:r>
    </w:p>
    <w:p w14:paraId="60E918BC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3.1.2.1. При предоставлении муниципальной услуги в МФЦ заявитель (представитель заявителя) вправе:</w:t>
      </w:r>
    </w:p>
    <w:p w14:paraId="6966D955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</w:t>
      </w:r>
      <w:r w:rsidRPr="00CB3BBF">
        <w:rPr>
          <w:rFonts w:eastAsia="Mangal" w:cs="Arial"/>
          <w:color w:val="000000"/>
          <w:lang w:eastAsia="hi-IN"/>
        </w:rPr>
        <w:lastRenderedPageBreak/>
        <w:t>муниципальной услуги, а также имеет право на консультирование о порядке предоставления муниципальной услуги в МФЦ;</w:t>
      </w:r>
    </w:p>
    <w:p w14:paraId="29AC877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CB3BBF">
        <w:rPr>
          <w:rFonts w:eastAsia="Mangal" w:cs="Arial"/>
          <w:lang w:eastAsia="hi-IN"/>
        </w:rPr>
        <w:t>www.mfcto.ru</w:t>
      </w:r>
      <w:r w:rsidRPr="00CB3BBF">
        <w:rPr>
          <w:rFonts w:eastAsia="Mangal" w:cs="Arial"/>
          <w:color w:val="000000"/>
          <w:lang w:eastAsia="hi-IN"/>
        </w:rPr>
        <w:t>).</w:t>
      </w:r>
    </w:p>
    <w:p w14:paraId="5AD4D3AA" w14:textId="77777777" w:rsidR="00CB3BBF" w:rsidRPr="00CB3BBF" w:rsidRDefault="00CB3BBF" w:rsidP="00CB3BBF">
      <w:pPr>
        <w:suppressAutoHyphens/>
        <w:rPr>
          <w:rFonts w:eastAsia="Arial" w:cs="Arial"/>
          <w:color w:val="000000"/>
        </w:rPr>
      </w:pPr>
      <w:r w:rsidRPr="00CB3BBF">
        <w:rPr>
          <w:rFonts w:eastAsia="Arial" w:cs="Arial"/>
          <w:color w:val="000000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14:paraId="31C903E4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 Особенности предоставления муниципальной услуги в электронной форме:</w:t>
      </w:r>
    </w:p>
    <w:p w14:paraId="07A70139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2CE68E72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F381BC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3.1.3.3. При формировании заявления заявителю (представителя заявителя) обеспечивается:</w:t>
      </w:r>
    </w:p>
    <w:p w14:paraId="4FC4C65D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а) возможность копирования и сохранения заявления и иных документов;</w:t>
      </w:r>
    </w:p>
    <w:p w14:paraId="4AFAB90C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б) возможность печати на бумажном носителе копии электронной формы заявления;</w:t>
      </w:r>
    </w:p>
    <w:p w14:paraId="0F99E458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1DD9B56D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14:paraId="4411C594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8D59455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4A86B5A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14:paraId="3C2B39E1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14:paraId="615852F0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lastRenderedPageBreak/>
        <w:t>Сотрудник отдела:</w:t>
      </w:r>
    </w:p>
    <w:p w14:paraId="1472B81A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- рассматривает поступившие заявления и документы;</w:t>
      </w:r>
    </w:p>
    <w:p w14:paraId="100D7B0A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- производит действия в соответствии с пунктом 3.2.3 настоящего регламента.</w:t>
      </w:r>
    </w:p>
    <w:p w14:paraId="7035EDF2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14:paraId="5FF64969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14:paraId="066B1B96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14:paraId="560E062F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14:paraId="731017DB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14:paraId="4B702425" w14:textId="77777777" w:rsidR="00CB3BBF" w:rsidRPr="00CB3BBF" w:rsidRDefault="00CB3BBF" w:rsidP="00CB3BBF">
      <w:pPr>
        <w:suppressAutoHyphens/>
        <w:rPr>
          <w:rFonts w:eastAsia="Mangal" w:cs="Arial"/>
          <w:lang w:eastAsia="hi-IN"/>
        </w:rPr>
      </w:pPr>
      <w:r w:rsidRPr="00CB3BBF">
        <w:rPr>
          <w:rFonts w:eastAsia="Mangal" w:cs="Arial"/>
          <w:lang w:eastAsia="hi-I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14:paraId="28277563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lang w:eastAsia="hi-IN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CCF178E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</w:p>
    <w:p w14:paraId="7FC76C16" w14:textId="77777777" w:rsidR="00CB3BBF" w:rsidRPr="00CB3BBF" w:rsidRDefault="00CB3BBF" w:rsidP="00CB3BBF">
      <w:pPr>
        <w:suppressAutoHyphens/>
        <w:rPr>
          <w:rFonts w:eastAsia="Mangal" w:cs="Arial"/>
          <w:b/>
          <w:color w:val="000000"/>
          <w:lang w:eastAsia="hi-IN"/>
        </w:rPr>
      </w:pPr>
      <w:r w:rsidRPr="00CB3BBF">
        <w:rPr>
          <w:rFonts w:eastAsia="Mangal" w:cs="Arial"/>
          <w:b/>
          <w:color w:val="000000"/>
          <w:lang w:eastAsia="hi-IN"/>
        </w:rPr>
        <w:t>3.2. Прием и регистрация заявления и документов, необходимых для предоставления муниципальной услуги</w:t>
      </w:r>
    </w:p>
    <w:p w14:paraId="208A8F77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14:paraId="7EAE8B4A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3.2.2. В ходе личного приема заявителя (представителя заявителя) сотрудник  МФЦ:</w:t>
      </w:r>
    </w:p>
    <w:p w14:paraId="09228588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0C695866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2) информирует заявителя (представителя заявителя) о порядке и сроках предоставления муниципальной услуги;</w:t>
      </w:r>
    </w:p>
    <w:p w14:paraId="4070F80D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14:paraId="48E8F100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lastRenderedPageBreak/>
        <w:t>4) </w:t>
      </w:r>
      <w:r w:rsidRPr="00CB3BBF">
        <w:rPr>
          <w:rFonts w:eastAsia="Arial" w:cs="Arial"/>
          <w:color w:val="000000"/>
          <w:lang w:eastAsia="hi-IN"/>
        </w:rPr>
        <w:t xml:space="preserve">обеспечивает изготовление копий с представленных </w:t>
      </w:r>
      <w:r w:rsidRPr="00CB3BBF">
        <w:rPr>
          <w:rFonts w:eastAsia="Mangal" w:cs="Arial"/>
          <w:color w:val="000000"/>
          <w:lang w:eastAsia="hi-IN"/>
        </w:rPr>
        <w:t xml:space="preserve">заявителем (представителем заявителя) оригиналов документов, предусмотренных пунктами 2-7, 9, 17, 18 части 6 статьи </w:t>
      </w:r>
      <w:r w:rsidRPr="00CB3BBF">
        <w:rPr>
          <w:rFonts w:eastAsia="Mangal" w:cs="Arial"/>
          <w:i/>
          <w:iCs/>
          <w:color w:val="000000"/>
          <w:lang w:eastAsia="hi-IN"/>
        </w:rPr>
        <w:t>7</w:t>
      </w:r>
      <w:r w:rsidRPr="00CB3BBF">
        <w:rPr>
          <w:rFonts w:eastAsia="Mangal" w:cs="Arial"/>
          <w:color w:val="000000"/>
          <w:lang w:eastAsia="hi-IN"/>
        </w:rPr>
        <w:t xml:space="preserve">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2B726485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5) обеспечивает регистрацию заявления в </w:t>
      </w:r>
      <w:r w:rsidRPr="00CB3BBF">
        <w:rPr>
          <w:rFonts w:cs="Arial"/>
        </w:rPr>
        <w:t>соответствующем журнале регистрации (далее – журнал)</w:t>
      </w:r>
      <w:r w:rsidRPr="00CB3BBF">
        <w:rPr>
          <w:rFonts w:eastAsia="Mangal" w:cs="Arial"/>
          <w:color w:val="000000"/>
          <w:lang w:eastAsia="hi-IN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14:paraId="5E86FBC9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/>
          <w:color w:val="000000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 w:rsidRPr="00CB3BBF">
        <w:rPr>
          <w:rFonts w:eastAsia="Arial"/>
          <w:color w:val="000000"/>
        </w:rPr>
        <w:t>их регистрацию в журнале.</w:t>
      </w:r>
    </w:p>
    <w:p w14:paraId="7B763412" w14:textId="77777777" w:rsidR="00CB3BBF" w:rsidRPr="00CB3BBF" w:rsidRDefault="00CB3BBF" w:rsidP="00CB3BBF">
      <w:pPr>
        <w:suppressAutoHyphens/>
        <w:rPr>
          <w:rFonts w:eastAsia="Arial" w:cs="Arial"/>
          <w:color w:val="000000"/>
        </w:rPr>
      </w:pPr>
      <w:r w:rsidRPr="00CB3BBF">
        <w:rPr>
          <w:rFonts w:eastAsia="Mangal" w:cs="Arial"/>
          <w:color w:val="000000"/>
          <w:lang w:eastAsia="hi-IN"/>
        </w:rPr>
        <w:t>3.2.3. </w:t>
      </w:r>
      <w:r w:rsidRPr="00CB3BBF">
        <w:rPr>
          <w:rFonts w:eastAsia="Arial" w:cs="Arial"/>
          <w:color w:val="000000"/>
          <w:lang w:eastAsia="hi-IN"/>
        </w:rPr>
        <w:t>При поступлении в администрацию заявления и документов в электронной форме</w:t>
      </w:r>
      <w:r w:rsidRPr="00CB3BBF">
        <w:rPr>
          <w:rFonts w:eastAsia="Arial" w:cs="Liberation Serif"/>
          <w:color w:val="000000"/>
          <w:sz w:val="14"/>
          <w:vertAlign w:val="superscript"/>
          <w:lang w:eastAsia="hi-IN"/>
        </w:rPr>
        <w:footnoteReference w:id="1"/>
      </w:r>
      <w:r w:rsidRPr="00CB3BBF">
        <w:rPr>
          <w:rFonts w:eastAsia="Arial" w:cs="Arial"/>
          <w:color w:val="000000"/>
          <w:lang w:eastAsia="hi-IN"/>
        </w:rPr>
        <w:t xml:space="preserve"> </w:t>
      </w:r>
      <w:r w:rsidRPr="00CB3BBF">
        <w:rPr>
          <w:rFonts w:eastAsia="Arial" w:cs="Arial"/>
          <w:color w:val="000000"/>
        </w:rPr>
        <w:t>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оснований для отказа в их приеме.</w:t>
      </w:r>
    </w:p>
    <w:p w14:paraId="00B87F85" w14:textId="77777777" w:rsidR="00CB3BBF" w:rsidRPr="00CB3BBF" w:rsidRDefault="00CB3BBF" w:rsidP="00CB3BBF">
      <w:pPr>
        <w:suppressAutoHyphens/>
        <w:rPr>
          <w:rFonts w:eastAsia="Arial" w:cs="Arial"/>
          <w:color w:val="000000"/>
        </w:rPr>
      </w:pPr>
      <w:r w:rsidRPr="00CB3BBF">
        <w:rPr>
          <w:rFonts w:eastAsia="Arial" w:cs="Arial"/>
          <w:color w:val="000000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журнале</w:t>
      </w:r>
      <w:r w:rsidRPr="00CB3BBF">
        <w:rPr>
          <w:rFonts w:eastAsia="Arial" w:cs="Arial"/>
          <w:color w:val="000000"/>
          <w:vertAlign w:val="superscript"/>
        </w:rPr>
        <w:t xml:space="preserve">  </w:t>
      </w:r>
      <w:r w:rsidRPr="00CB3BBF">
        <w:rPr>
          <w:rFonts w:eastAsia="Arial" w:cs="Arial"/>
          <w:color w:val="000000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14:paraId="4100B0DD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Arial" w:cs="Arial"/>
          <w:color w:val="000000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14:paraId="528DD3D2" w14:textId="77777777" w:rsidR="00CB3BBF" w:rsidRPr="00CB3BBF" w:rsidRDefault="00CB3BBF" w:rsidP="00CB3BBF">
      <w:pPr>
        <w:suppressAutoHyphens/>
        <w:ind w:firstLine="510"/>
        <w:rPr>
          <w:rFonts w:eastAsia="Mangal" w:cs="Liberation Serif"/>
          <w:lang w:eastAsia="hi-IN"/>
        </w:rPr>
      </w:pPr>
      <w:r w:rsidRPr="00CB3BBF">
        <w:rPr>
          <w:rFonts w:eastAsia="Arial" w:cs="Arial"/>
          <w:bCs/>
          <w:color w:val="000000"/>
        </w:rPr>
        <w:t xml:space="preserve">3.2.4. Сотрудник </w:t>
      </w:r>
      <w:r w:rsidRPr="00CB3BBF">
        <w:rPr>
          <w:rFonts w:eastAsia="Arial" w:cs="Arial"/>
          <w:color w:val="000000"/>
        </w:rPr>
        <w:t>отдела</w:t>
      </w:r>
      <w:r w:rsidRPr="00CB3BBF">
        <w:rPr>
          <w:rFonts w:eastAsia="Arial" w:cs="Arial"/>
          <w:bCs/>
          <w:color w:val="000000"/>
        </w:rPr>
        <w:t xml:space="preserve"> в день поступления к нему зарегистрированного заявления осуществляет </w:t>
      </w:r>
      <w:r w:rsidRPr="00CB3BBF">
        <w:rPr>
          <w:rFonts w:eastAsia="Mangal" w:cs="Arial"/>
          <w:lang w:eastAsia="hi-IN"/>
        </w:rPr>
        <w:t>проверку заявления</w:t>
      </w:r>
      <w:r w:rsidRPr="00CB3BBF">
        <w:rPr>
          <w:rFonts w:eastAsia="Mangal" w:cs="Arial"/>
        </w:rPr>
        <w:t xml:space="preserve"> и документов, </w:t>
      </w:r>
      <w:r w:rsidRPr="00CB3BBF">
        <w:rPr>
          <w:rFonts w:eastAsia="Mangal" w:cs="Arial"/>
          <w:lang w:eastAsia="hi-IN"/>
        </w:rPr>
        <w:t xml:space="preserve">прилагаемых к нему в обязательном порядке, на предмет наличия </w:t>
      </w:r>
      <w:r w:rsidRPr="00CB3BBF">
        <w:rPr>
          <w:rFonts w:eastAsia="Mangal" w:cs="Arial"/>
        </w:rPr>
        <w:t xml:space="preserve">оснований для возврата заявления, указанных пункте </w:t>
      </w:r>
      <w:r w:rsidRPr="00CB3BBF">
        <w:rPr>
          <w:rFonts w:eastAsia="Arial" w:cs="Arial"/>
          <w:color w:val="000000"/>
        </w:rPr>
        <w:t xml:space="preserve">2.8.1 </w:t>
      </w:r>
      <w:r w:rsidRPr="00CB3BBF">
        <w:rPr>
          <w:rFonts w:eastAsia="Mangal" w:cs="Arial"/>
        </w:rPr>
        <w:t>подраздела 2.8 настоящего регламента.</w:t>
      </w:r>
    </w:p>
    <w:p w14:paraId="2603F3CF" w14:textId="77777777" w:rsidR="00CB3BBF" w:rsidRPr="00CB3BBF" w:rsidRDefault="00CB3BBF" w:rsidP="00CB3BBF">
      <w:pPr>
        <w:suppressAutoHyphens/>
        <w:ind w:firstLine="510"/>
        <w:rPr>
          <w:rFonts w:eastAsia="Mangal" w:cs="Liberation Serif"/>
          <w:lang w:eastAsia="hi-IN"/>
        </w:rPr>
      </w:pPr>
      <w:r w:rsidRPr="00CB3BBF">
        <w:rPr>
          <w:rFonts w:eastAsia="Mangal" w:cs="Arial"/>
        </w:rPr>
        <w:t xml:space="preserve">При отсутствии оснований для возврата заявления, указанных пункте </w:t>
      </w:r>
      <w:r w:rsidRPr="00CB3BBF">
        <w:rPr>
          <w:rFonts w:eastAsia="Arial" w:cs="Arial"/>
          <w:color w:val="000000"/>
        </w:rPr>
        <w:t xml:space="preserve">2.8.1 </w:t>
      </w:r>
      <w:r w:rsidRPr="00CB3BBF">
        <w:rPr>
          <w:rFonts w:eastAsia="Mangal" w:cs="Arial"/>
        </w:rPr>
        <w:t xml:space="preserve">подраздела 2.8 настоящего регламента, сотрудник отдела осуществляет </w:t>
      </w:r>
      <w:r w:rsidRPr="00CB3BBF">
        <w:rPr>
          <w:rFonts w:eastAsia="Mangal" w:cs="Arial"/>
          <w:lang w:eastAsia="hi-IN"/>
        </w:rPr>
        <w:t>дальнейшее рассмотрение зарегистрированного заявления.</w:t>
      </w:r>
    </w:p>
    <w:p w14:paraId="00AD21D9" w14:textId="77777777" w:rsidR="00CB3BBF" w:rsidRPr="00CB3BBF" w:rsidRDefault="00CB3BBF" w:rsidP="00CB3BBF">
      <w:pPr>
        <w:suppressAutoHyphens/>
        <w:ind w:firstLine="510"/>
        <w:rPr>
          <w:rFonts w:eastAsia="Mangal" w:cs="Liberation Serif"/>
          <w:lang w:eastAsia="hi-IN"/>
        </w:rPr>
      </w:pPr>
      <w:r w:rsidRPr="00CB3BBF">
        <w:rPr>
          <w:rFonts w:eastAsia="Arial" w:cs="Arial"/>
          <w:color w:val="000000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</w:t>
      </w:r>
      <w:r w:rsidRPr="00CB3BBF">
        <w:rPr>
          <w:rFonts w:cs="Arial"/>
          <w:color w:val="111111"/>
        </w:rPr>
        <w:t>Главе муниципального образования или лицу, его замещающему (далее – Глава)</w:t>
      </w:r>
      <w:r w:rsidRPr="00CB3BBF">
        <w:rPr>
          <w:rFonts w:eastAsia="Arial" w:cs="Arial"/>
          <w:color w:val="000000"/>
        </w:rPr>
        <w:t>. Проект уведомления о возврате заявления заявителю (представителю заявителя) подлежит утверждению (подписанию) Главой в течение 1</w:t>
      </w:r>
      <w:r w:rsidRPr="00CB3BBF">
        <w:rPr>
          <w:rFonts w:eastAsia="Arial" w:cs="Arial"/>
          <w:bCs/>
          <w:color w:val="000000"/>
        </w:rPr>
        <w:t xml:space="preserve"> рабочего дня со дня его поступления к Главе. </w:t>
      </w:r>
      <w:r w:rsidRPr="00CB3BBF">
        <w:rPr>
          <w:rFonts w:eastAsia="Arial" w:cs="Arial"/>
          <w:color w:val="000000"/>
          <w:lang w:eastAsia="hi-IN"/>
        </w:rPr>
        <w:t xml:space="preserve">Общий срок возврата </w:t>
      </w:r>
      <w:r w:rsidRPr="00CB3BBF">
        <w:rPr>
          <w:rFonts w:eastAsia="Arial" w:cs="Arial"/>
          <w:color w:val="000000"/>
          <w:lang w:eastAsia="hi-IN"/>
        </w:rPr>
        <w:lastRenderedPageBreak/>
        <w:t>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14:paraId="0CF8268D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</w:p>
    <w:p w14:paraId="26EBA2DA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b/>
          <w:bCs/>
          <w:color w:val="000000"/>
          <w:lang w:eastAsia="hi-IN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CB3BBF">
        <w:rPr>
          <w:rFonts w:eastAsia="Arial" w:cs="Arial"/>
          <w:b/>
          <w:bCs/>
          <w:color w:val="000000"/>
          <w:lang w:eastAsia="hi-IN"/>
        </w:rPr>
        <w:t xml:space="preserve">а также  земельных участков, государственная собственность на которые не разграничена, </w:t>
      </w:r>
      <w:r w:rsidRPr="00CB3BBF">
        <w:rPr>
          <w:rFonts w:eastAsia="Mangal" w:cs="Arial"/>
          <w:b/>
          <w:bCs/>
          <w:color w:val="000000"/>
          <w:lang w:eastAsia="hi-IN"/>
        </w:rPr>
        <w:t>и земельного участка, находящегося в частной собственности</w:t>
      </w:r>
    </w:p>
    <w:p w14:paraId="38D349F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 w:rsidRPr="00CB3BBF">
        <w:rPr>
          <w:rFonts w:eastAsia="Mangal" w:cs="Arial"/>
          <w:color w:val="000000"/>
        </w:rPr>
        <w:t xml:space="preserve"> </w:t>
      </w:r>
      <w:r w:rsidRPr="00CB3BBF">
        <w:rPr>
          <w:rFonts w:eastAsia="Mangal" w:cs="Arial"/>
          <w:color w:val="000000"/>
          <w:lang w:eastAsia="hi-IN"/>
        </w:rPr>
        <w:t xml:space="preserve">(при отсутствии оснований для возврата заявления, указанных в пункте 2.8.1 </w:t>
      </w:r>
      <w:r w:rsidRPr="00CB3BBF">
        <w:rPr>
          <w:rFonts w:eastAsia="Mangal" w:cs="Arial"/>
          <w:color w:val="000000"/>
        </w:rPr>
        <w:t>подраздела 2.8 настоящего регламента</w:t>
      </w:r>
      <w:r w:rsidRPr="00CB3BBF">
        <w:rPr>
          <w:rFonts w:eastAsia="Mangal" w:cs="Arial"/>
          <w:color w:val="000000"/>
          <w:lang w:eastAsia="hi-IN"/>
        </w:rPr>
        <w:t>).</w:t>
      </w:r>
    </w:p>
    <w:p w14:paraId="1CC88259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3.3.2. При непредставлении документов, указанных в пункте 2.7.1 подраздела 2.7 </w:t>
      </w:r>
      <w:r w:rsidRPr="00CB3BBF">
        <w:rPr>
          <w:rFonts w:eastAsia="Mangal" w:cs="Arial"/>
          <w:color w:val="000000"/>
        </w:rPr>
        <w:t>настоящего регламента</w:t>
      </w:r>
      <w:r w:rsidRPr="00CB3BBF">
        <w:rPr>
          <w:rFonts w:eastAsia="Mangal" w:cs="Arial"/>
          <w:color w:val="000000"/>
          <w:lang w:eastAsia="hi-IN"/>
        </w:rPr>
        <w:t xml:space="preserve"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 w:rsidRPr="00CB3BBF">
        <w:rPr>
          <w:rFonts w:eastAsia="Mangal" w:cs="Arial"/>
          <w:color w:val="000000"/>
        </w:rPr>
        <w:t>настоящего регламента</w:t>
      </w:r>
      <w:r w:rsidRPr="00CB3BBF">
        <w:rPr>
          <w:rFonts w:eastAsia="Mangal" w:cs="Arial"/>
          <w:color w:val="000000"/>
          <w:lang w:eastAsia="hi-IN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CB3BBF">
        <w:rPr>
          <w:rFonts w:eastAsia="Mangal" w:cs="Arial"/>
          <w:color w:val="000000"/>
        </w:rPr>
        <w:t>настоящего регламента</w:t>
      </w:r>
      <w:r w:rsidRPr="00CB3BBF">
        <w:rPr>
          <w:rFonts w:eastAsia="Mangal" w:cs="Arial"/>
          <w:color w:val="000000"/>
          <w:lang w:eastAsia="hi-IN"/>
        </w:rPr>
        <w:t>, межведомственное электронное взаимодействие не проводится.</w:t>
      </w:r>
    </w:p>
    <w:p w14:paraId="533D5FC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 w:rsidRPr="00CB3BBF">
        <w:rPr>
          <w:rFonts w:eastAsia="Mangal" w:cs="Arial"/>
          <w:color w:val="000000"/>
        </w:rPr>
        <w:t>настоящего регламента</w:t>
      </w:r>
      <w:r w:rsidRPr="00CB3BBF">
        <w:rPr>
          <w:rFonts w:eastAsia="Mangal" w:cs="Arial"/>
          <w:color w:val="000000"/>
          <w:lang w:eastAsia="hi-IN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</w:t>
      </w:r>
      <w:r w:rsidRPr="00CB3BBF">
        <w:rPr>
          <w:rFonts w:eastAsia="Mangal" w:cs="Arial"/>
          <w:color w:val="000000"/>
        </w:rPr>
        <w:t>настоящего регламента</w:t>
      </w:r>
      <w:r w:rsidRPr="00CB3BBF">
        <w:rPr>
          <w:rFonts w:eastAsia="Mangal" w:cs="Arial"/>
          <w:color w:val="000000"/>
          <w:lang w:eastAsia="hi-IN"/>
        </w:rPr>
        <w:t>.</w:t>
      </w:r>
    </w:p>
    <w:p w14:paraId="748F5DA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14:paraId="3B07E69F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1)осуществляет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 w:rsidRPr="00CB3BBF">
        <w:rPr>
          <w:rFonts w:eastAsia="Mangal" w:cs="Arial"/>
          <w:color w:val="000000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 w:rsidRPr="00CB3BBF">
        <w:rPr>
          <w:rFonts w:eastAsia="Mangal" w:cs="Arial"/>
          <w:color w:val="000000"/>
          <w:lang w:eastAsia="hi-IN"/>
        </w:rPr>
        <w:t>;</w:t>
      </w:r>
    </w:p>
    <w:p w14:paraId="3927226D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2) передает подготовленный проект решения об отказе в заключении соглашения о перераспределении земельных участков на утверждение (подписание) Главе, который подлежит утверждению (подписанию)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их поступления к Главе.</w:t>
      </w:r>
    </w:p>
    <w:p w14:paraId="2D60801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Сотрудник отдела в течение 1 </w:t>
      </w:r>
      <w:r w:rsidRPr="00CB3BBF">
        <w:rPr>
          <w:rFonts w:eastAsia="Arial" w:cs="Arial"/>
          <w:bCs/>
          <w:color w:val="000000"/>
        </w:rPr>
        <w:t>рабочего</w:t>
      </w:r>
      <w:r w:rsidRPr="00CB3BBF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Главой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6A1E0F86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lastRenderedPageBreak/>
        <w:t>3.3.5. </w:t>
      </w:r>
      <w:r w:rsidRPr="00CB3BBF">
        <w:rPr>
          <w:rFonts w:eastAsia="Mangal" w:cs="Arial"/>
          <w:color w:val="000000"/>
        </w:rPr>
        <w:t>При отсутствии</w:t>
      </w:r>
      <w:r w:rsidRPr="00CB3BBF">
        <w:rPr>
          <w:rFonts w:eastAsia="Mangal" w:cs="Arial"/>
          <w:color w:val="000000"/>
          <w:lang w:eastAsia="hi-IN"/>
        </w:rPr>
        <w:t xml:space="preserve"> оснований для отказа в предоставлении муниципальной услуги, указанных в пункте 2.9.1 </w:t>
      </w:r>
      <w:r w:rsidRPr="00CB3BBF">
        <w:rPr>
          <w:rFonts w:eastAsia="Mangal" w:cs="Arial"/>
          <w:color w:val="000000"/>
        </w:rPr>
        <w:t xml:space="preserve">подраздела 2.9 настоящего регламента, </w:t>
      </w:r>
      <w:r w:rsidRPr="00CB3BBF">
        <w:rPr>
          <w:rFonts w:eastAsia="Mangal" w:cs="Arial"/>
          <w:color w:val="000000"/>
          <w:lang w:eastAsia="hi-IN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выявления их отсутствия:</w:t>
      </w:r>
    </w:p>
    <w:p w14:paraId="1E46717B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0F7C417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Главой, который подлежит утверждению (подписанию)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их поступления к Главе.</w:t>
      </w:r>
    </w:p>
    <w:p w14:paraId="2CE76A03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Сотрудник отдела в течение </w:t>
      </w:r>
      <w:r w:rsidRPr="00CB3BBF">
        <w:rPr>
          <w:rFonts w:eastAsia="Mangal" w:cs="Arial"/>
          <w:color w:val="000000"/>
        </w:rPr>
        <w:t xml:space="preserve">1 </w:t>
      </w:r>
      <w:r w:rsidRPr="00CB3BBF">
        <w:rPr>
          <w:rFonts w:eastAsia="Arial" w:cs="Arial"/>
          <w:color w:val="000000"/>
        </w:rPr>
        <w:t>рабочего</w:t>
      </w:r>
      <w:r w:rsidRPr="00CB3BBF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Главой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44DAC663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>3.3.6. </w:t>
      </w:r>
      <w:r w:rsidRPr="00CB3BBF">
        <w:rPr>
          <w:rFonts w:eastAsia="Mangal" w:cs="Arial"/>
          <w:color w:val="000000"/>
        </w:rPr>
        <w:t>При отсутствии</w:t>
      </w:r>
      <w:r w:rsidRPr="00CB3BBF">
        <w:rPr>
          <w:rFonts w:eastAsia="Mangal" w:cs="Arial"/>
          <w:color w:val="000000"/>
          <w:lang w:eastAsia="hi-IN"/>
        </w:rPr>
        <w:t xml:space="preserve"> оснований для отказа в предоставлении муниципальной услуги, указанных в пункте 2.9.1 </w:t>
      </w:r>
      <w:r w:rsidRPr="00CB3BBF">
        <w:rPr>
          <w:rFonts w:eastAsia="Mangal" w:cs="Arial"/>
          <w:color w:val="000000"/>
        </w:rPr>
        <w:t xml:space="preserve">подраздела 2.9 настоящего регламента, </w:t>
      </w:r>
      <w:r w:rsidRPr="00CB3BBF">
        <w:rPr>
          <w:rFonts w:eastAsia="Mangal" w:cs="Arial"/>
          <w:color w:val="000000"/>
          <w:lang w:eastAsia="hi-IN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выявления их отсутствия:</w:t>
      </w:r>
    </w:p>
    <w:p w14:paraId="17F9A0E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</w:rPr>
        <w:t xml:space="preserve">1)  осуществляет </w:t>
      </w:r>
      <w:r w:rsidRPr="00CB3BBF">
        <w:rPr>
          <w:rFonts w:eastAsia="Mangal" w:cs="Arial"/>
          <w:color w:val="000000"/>
          <w:lang w:eastAsia="hi-IN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14:paraId="5E9D9434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Главе, который подлежит утверждению (подписанию)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их поступления к Главе.</w:t>
      </w:r>
    </w:p>
    <w:p w14:paraId="5E4B7F2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Сотрудник отдела в течение </w:t>
      </w:r>
      <w:r w:rsidRPr="00CB3BBF">
        <w:rPr>
          <w:rFonts w:eastAsia="Mangal" w:cs="Arial"/>
          <w:color w:val="000000"/>
        </w:rPr>
        <w:t xml:space="preserve">1 </w:t>
      </w:r>
      <w:r w:rsidRPr="00CB3BBF">
        <w:rPr>
          <w:rFonts w:eastAsia="Arial" w:cs="Arial"/>
          <w:bCs/>
          <w:color w:val="000000"/>
        </w:rPr>
        <w:t>рабочего</w:t>
      </w:r>
      <w:r w:rsidRPr="00CB3BBF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Главой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115918F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</w:p>
    <w:p w14:paraId="221E840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b/>
          <w:bCs/>
          <w:color w:val="000000"/>
        </w:rPr>
        <w:t>3.4. Подготовка соглашения о перераспределении земельных участков после представления</w:t>
      </w:r>
      <w:r w:rsidRPr="00CB3BBF">
        <w:rPr>
          <w:rFonts w:eastAsia="Mangal" w:cs="Arial"/>
          <w:b/>
          <w:bCs/>
          <w:color w:val="000000"/>
          <w:lang w:eastAsia="hi-IN"/>
        </w:rPr>
        <w:t xml:space="preserve"> </w:t>
      </w:r>
      <w:r w:rsidRPr="00CB3BBF">
        <w:rPr>
          <w:rFonts w:eastAsia="Mangal" w:cs="Arial"/>
          <w:b/>
          <w:bCs/>
          <w:color w:val="000000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14:paraId="07BB0BE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</w:rPr>
        <w:t xml:space="preserve">3.4.1. Основанием для начала исполнения настоящей административной процедуры является </w:t>
      </w:r>
      <w:r w:rsidRPr="00CB3BBF">
        <w:rPr>
          <w:rFonts w:eastAsia="Arial" w:cs="Arial"/>
          <w:color w:val="000000"/>
        </w:rPr>
        <w:t>окончание административной процедуры по приему и регистрации</w:t>
      </w:r>
      <w:r w:rsidRPr="00CB3BBF">
        <w:rPr>
          <w:rFonts w:eastAsia="Mangal" w:cs="Arial"/>
          <w:color w:val="000000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 w:rsidRPr="00CB3BBF">
        <w:rPr>
          <w:rFonts w:eastAsia="Arial" w:cs="Arial"/>
          <w:color w:val="000000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CB3BBF">
        <w:rPr>
          <w:rFonts w:eastAsia="Mangal" w:cs="Arial"/>
          <w:color w:val="000000"/>
        </w:rPr>
        <w:t xml:space="preserve">приема и регистрации заявления </w:t>
      </w:r>
      <w:r w:rsidRPr="00CB3BBF">
        <w:rPr>
          <w:rFonts w:eastAsia="Arial" w:cs="Arial"/>
          <w:color w:val="000000"/>
        </w:rPr>
        <w:t>о предоставлении муниципальной услуги.</w:t>
      </w:r>
    </w:p>
    <w:p w14:paraId="2DC397B2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14:paraId="439F6327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lastRenderedPageBreak/>
        <w:t>1) </w:t>
      </w:r>
      <w:r w:rsidRPr="00CB3BBF">
        <w:rPr>
          <w:rFonts w:eastAsia="Mangal" w:cs="Liberation Serif"/>
        </w:rPr>
        <w:t xml:space="preserve">осуществляет </w:t>
      </w:r>
      <w:r w:rsidRPr="00CB3BBF">
        <w:rPr>
          <w:rFonts w:eastAsia="Mangal" w:cs="Arial"/>
          <w:color w:val="000000"/>
          <w:lang w:eastAsia="hi-IN"/>
        </w:rPr>
        <w:t>подготовку проекта соглашения о перераспределении земельных участков;</w:t>
      </w:r>
    </w:p>
    <w:p w14:paraId="54ABA0B0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2) передает подготовленный проект соглашения о перераспределении земельных участков на утверждение (подписание) Главой, который подлежит утверждению (подписанию) в течение </w:t>
      </w:r>
      <w:r w:rsidRPr="00CB3BBF">
        <w:rPr>
          <w:rFonts w:eastAsia="Mangal" w:cs="Arial"/>
          <w:color w:val="000000"/>
        </w:rPr>
        <w:t xml:space="preserve">2 рабочих </w:t>
      </w:r>
      <w:r w:rsidRPr="00CB3BBF">
        <w:rPr>
          <w:rFonts w:eastAsia="Mangal" w:cs="Arial"/>
          <w:color w:val="000000"/>
          <w:lang w:eastAsia="hi-IN"/>
        </w:rPr>
        <w:t>дней со дня их поступления к Главе</w:t>
      </w:r>
      <w:r w:rsidRPr="00CB3BBF">
        <w:rPr>
          <w:rFonts w:eastAsia="Mangal" w:cs="Arial"/>
          <w:color w:val="000000"/>
          <w:vertAlign w:val="superscript"/>
          <w:lang w:eastAsia="hi-IN"/>
        </w:rPr>
        <w:t xml:space="preserve"> </w:t>
      </w:r>
      <w:r w:rsidRPr="00CB3BBF">
        <w:rPr>
          <w:rFonts w:eastAsia="Mangal" w:cs="Arial"/>
          <w:color w:val="000000"/>
          <w:lang w:eastAsia="hi-IN"/>
        </w:rPr>
        <w:t>.</w:t>
      </w:r>
    </w:p>
    <w:p w14:paraId="574071C1" w14:textId="77777777" w:rsidR="00CB3BBF" w:rsidRPr="00CB3BBF" w:rsidRDefault="00CB3BBF" w:rsidP="00CB3BBF">
      <w:pPr>
        <w:suppressAutoHyphens/>
        <w:rPr>
          <w:rFonts w:eastAsia="Mangal" w:cs="Liberation Serif"/>
          <w:lang w:eastAsia="hi-IN"/>
        </w:rPr>
      </w:pPr>
      <w:r w:rsidRPr="00CB3BBF">
        <w:rPr>
          <w:rFonts w:eastAsia="Mangal" w:cs="Arial"/>
          <w:color w:val="000000"/>
          <w:lang w:eastAsia="hi-IN"/>
        </w:rPr>
        <w:t xml:space="preserve">Сотрудник </w:t>
      </w:r>
      <w:r w:rsidRPr="00CB3BBF">
        <w:rPr>
          <w:rFonts w:eastAsia="Mangal" w:cs="Arial"/>
          <w:color w:val="000000"/>
        </w:rPr>
        <w:t>отдела</w:t>
      </w:r>
      <w:r w:rsidRPr="00CB3BBF">
        <w:rPr>
          <w:rFonts w:eastAsia="Mangal" w:cs="Arial"/>
          <w:color w:val="000000"/>
          <w:lang w:eastAsia="hi-IN"/>
        </w:rPr>
        <w:t xml:space="preserve"> в течение </w:t>
      </w:r>
      <w:r w:rsidRPr="00CB3BBF">
        <w:rPr>
          <w:rFonts w:eastAsia="Mangal" w:cs="Arial"/>
          <w:color w:val="000000"/>
        </w:rPr>
        <w:t xml:space="preserve">1 </w:t>
      </w:r>
      <w:r w:rsidRPr="00CB3BBF">
        <w:rPr>
          <w:rFonts w:eastAsia="Arial" w:cs="Arial"/>
          <w:bCs/>
          <w:color w:val="000000"/>
        </w:rPr>
        <w:t>рабочего</w:t>
      </w:r>
      <w:r w:rsidRPr="00CB3BBF">
        <w:rPr>
          <w:rFonts w:eastAsia="Mangal" w:cs="Arial"/>
          <w:color w:val="000000"/>
          <w:lang w:eastAsia="hi-IN"/>
        </w:rPr>
        <w:t xml:space="preserve"> дня, следующего за днем утверждения (подписания) Главой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14:paraId="5E58CF94" w14:textId="77777777" w:rsidR="00CB3BBF" w:rsidRPr="00CB3BBF" w:rsidRDefault="00CB3BBF" w:rsidP="00CB3BBF">
      <w:pPr>
        <w:suppressAutoHyphens/>
        <w:rPr>
          <w:rFonts w:eastAsia="Mangal" w:cs="Arial"/>
          <w:color w:val="000000"/>
          <w:lang w:eastAsia="hi-IN"/>
        </w:rPr>
      </w:pPr>
    </w:p>
    <w:p w14:paraId="10205223" w14:textId="77777777" w:rsidR="00CB3BBF" w:rsidRPr="00CB3BBF" w:rsidRDefault="00CB3BBF" w:rsidP="00CB3BBF">
      <w:pPr>
        <w:suppressAutoHyphens/>
        <w:rPr>
          <w:rFonts w:eastAsia="NSimSun"/>
          <w:b/>
          <w:color w:val="000000"/>
        </w:rPr>
      </w:pPr>
      <w:r w:rsidRPr="00CB3BBF">
        <w:rPr>
          <w:rFonts w:eastAsia="NSimSun"/>
          <w:b/>
          <w:color w:val="000000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14:paraId="42FBB55F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3.5.1. Основанием для начала административной процедуры является выявление заявителем </w:t>
      </w:r>
      <w:r w:rsidRPr="00CB3BBF">
        <w:rPr>
          <w:rFonts w:eastAsia="Arial" w:cs="Arial"/>
          <w:color w:val="000000"/>
        </w:rPr>
        <w:t xml:space="preserve">(представителем заявителя) </w:t>
      </w:r>
      <w:r w:rsidRPr="00CB3BBF">
        <w:rPr>
          <w:rFonts w:eastAsia="NSimSun" w:cs="Arial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14:paraId="4D69E13E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14:paraId="71F2D84B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1) заявление об исправлении допущенных опечаток и (или) ошибок по форме, согласно приложению №2 к </w:t>
      </w:r>
      <w:r w:rsidRPr="00CB3BBF">
        <w:rPr>
          <w:rFonts w:eastAsia="Arial" w:cs="Arial"/>
          <w:color w:val="000000"/>
        </w:rPr>
        <w:t xml:space="preserve">настоящему </w:t>
      </w:r>
      <w:r w:rsidRPr="00CB3BBF">
        <w:rPr>
          <w:rFonts w:eastAsia="NSimSun" w:cs="Arial"/>
          <w:color w:val="000000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14:paraId="0C60AE1C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14:paraId="74041B32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14:paraId="5C9441C0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14:paraId="3EAB54DE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 w:rsidRPr="00CB3BBF">
        <w:rPr>
          <w:rFonts w:eastAsia="Arial" w:cs="Arial"/>
          <w:color w:val="000000"/>
        </w:rPr>
        <w:t xml:space="preserve">настоящего </w:t>
      </w:r>
      <w:r w:rsidRPr="00CB3BBF">
        <w:rPr>
          <w:rFonts w:eastAsia="NSimSun" w:cs="Arial"/>
          <w:color w:val="000000"/>
        </w:rPr>
        <w:t>регламента.</w:t>
      </w:r>
    </w:p>
    <w:p w14:paraId="4DE394A0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color w:val="000000"/>
        </w:rPr>
        <w:t>3.5.5. </w:t>
      </w:r>
      <w:r w:rsidRPr="00CB3BBF">
        <w:rPr>
          <w:rFonts w:eastAsia="NSimSun" w:cs="Arial"/>
        </w:rPr>
        <w:t xml:space="preserve">В случае выявления допущенных опечаток и </w:t>
      </w:r>
      <w:r w:rsidRPr="00CB3BBF">
        <w:rPr>
          <w:rFonts w:eastAsia="NSimSun" w:cs="Arial"/>
          <w:color w:val="000000"/>
        </w:rPr>
        <w:t xml:space="preserve">(или) </w:t>
      </w:r>
      <w:r w:rsidRPr="00CB3BBF">
        <w:rPr>
          <w:rFonts w:eastAsia="NSimSun" w:cs="Arial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CB3BBF">
        <w:rPr>
          <w:rFonts w:eastAsia="NSimSun" w:cs="Arial"/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CB3BBF">
        <w:rPr>
          <w:rFonts w:eastAsia="NSimSun" w:cs="Arial"/>
        </w:rPr>
        <w:t xml:space="preserve">в срок, не превышающий 5 рабочих дней со дня, </w:t>
      </w:r>
      <w:r w:rsidRPr="00CB3BBF">
        <w:rPr>
          <w:rFonts w:eastAsia="Arial" w:cs="Arial"/>
        </w:rPr>
        <w:t xml:space="preserve">следующего за днем регистрации </w:t>
      </w:r>
      <w:r w:rsidRPr="00CB3BBF">
        <w:rPr>
          <w:rFonts w:eastAsia="NSimSun" w:cs="Arial"/>
          <w:color w:val="000000"/>
        </w:rPr>
        <w:t>заявления об исправлении допущенных опечаток и (или) ошибок.</w:t>
      </w:r>
    </w:p>
    <w:p w14:paraId="2EC99F02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color w:val="000000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CB3BBF">
        <w:rPr>
          <w:rFonts w:eastAsia="Arial" w:cs="Arial"/>
          <w:color w:val="000000"/>
        </w:rPr>
        <w:t xml:space="preserve">следующего за днем регистрации </w:t>
      </w:r>
      <w:r w:rsidRPr="00CB3BBF">
        <w:rPr>
          <w:rFonts w:eastAsia="NSimSun" w:cs="Arial"/>
          <w:color w:val="000000"/>
        </w:rPr>
        <w:t>заявления об исправлении допущенных опечаток и (или) ошибок.</w:t>
      </w:r>
    </w:p>
    <w:p w14:paraId="07E5E440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</w:p>
    <w:p w14:paraId="19721A88" w14:textId="77777777" w:rsidR="00CB3BBF" w:rsidRPr="00CB3BBF" w:rsidRDefault="00CB3BBF" w:rsidP="00CB3BBF">
      <w:pPr>
        <w:suppressAutoHyphens/>
        <w:rPr>
          <w:rFonts w:eastAsia="NSimSun" w:cs="Arial"/>
          <w:color w:val="000000"/>
        </w:rPr>
      </w:pPr>
      <w:r w:rsidRPr="00CB3BBF">
        <w:rPr>
          <w:rFonts w:eastAsia="NSimSun" w:cs="Arial"/>
          <w:b/>
          <w:color w:val="000000"/>
        </w:rPr>
        <w:t>IV. Формы контроля за предоставлением муниципальной услуги</w:t>
      </w:r>
    </w:p>
    <w:p w14:paraId="49709E7C" w14:textId="77777777" w:rsidR="00CB3BBF" w:rsidRPr="00CB3BBF" w:rsidRDefault="00CB3BBF" w:rsidP="00CB3BBF">
      <w:pPr>
        <w:suppressAutoHyphens/>
        <w:rPr>
          <w:rFonts w:eastAsia="NSimSun" w:cs="Arial"/>
          <w:b/>
          <w:color w:val="000000"/>
        </w:rPr>
      </w:pPr>
    </w:p>
    <w:p w14:paraId="007CD50A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/>
          <w:bCs/>
          <w:color w:val="000000"/>
        </w:rPr>
        <w:lastRenderedPageBreak/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500599E1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01ED1DE4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00A067E8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14:paraId="24BEEBFA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</w:p>
    <w:p w14:paraId="4B6FA53D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/>
          <w:bCs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522F08A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(представителей заявителя), рассмотрение, принятие решений и подготовку ответов на обращения заявителей (представителей заявителя), содержащих жалобы на решения, действия (бездействие) сотрудников Администрации.</w:t>
      </w:r>
    </w:p>
    <w:p w14:paraId="787291FB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5E573EB2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540D1DE3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</w:p>
    <w:p w14:paraId="16406489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/>
          <w:bCs/>
          <w:color w:val="000000"/>
          <w:lang w:val="en-US"/>
        </w:rPr>
        <w:t>V</w:t>
      </w:r>
      <w:r w:rsidRPr="00CB3BBF">
        <w:rPr>
          <w:rFonts w:eastAsia="NSimSun" w:cs="Arial"/>
          <w:b/>
          <w:bCs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3F5D91CB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</w:p>
    <w:p w14:paraId="03AEF12A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6966989E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14:paraId="1FF9E6BA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lastRenderedPageBreak/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14:paraId="511534AD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14:paraId="3592B926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3) директору МФЦ на решения или (и) действия (бездействие) сотрудников МФЦ.</w:t>
      </w:r>
    </w:p>
    <w:p w14:paraId="58D5BAA6" w14:textId="77777777" w:rsidR="00CB3BBF" w:rsidRPr="00CB3BBF" w:rsidRDefault="00CB3BBF" w:rsidP="00CB3BBF">
      <w:pPr>
        <w:suppressAutoHyphens/>
        <w:rPr>
          <w:rFonts w:eastAsia="NSimSun" w:cs="Arial"/>
          <w:b/>
          <w:bCs/>
          <w:color w:val="000000"/>
        </w:rPr>
      </w:pPr>
      <w:r w:rsidRPr="00CB3BBF">
        <w:rPr>
          <w:rFonts w:eastAsia="NSimSun" w:cs="Arial"/>
          <w:bCs/>
          <w:color w:val="000000"/>
        </w:rPr>
        <w:t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14:paraId="1A6655F6" w14:textId="77777777" w:rsidR="00CB3BBF" w:rsidRPr="00CB3BBF" w:rsidRDefault="00CB3BBF" w:rsidP="00CB3BBF">
      <w:pPr>
        <w:suppressAutoHyphens/>
        <w:rPr>
          <w:rFonts w:eastAsia="NSimSun"/>
        </w:rPr>
      </w:pPr>
      <w:r w:rsidRPr="00CB3BBF">
        <w:rPr>
          <w:rFonts w:eastAsia="NSimSun" w:cs="Arial"/>
          <w:bCs/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62FC882B" w14:textId="77777777" w:rsid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</w:p>
    <w:p w14:paraId="0D00D69B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Приложение №1</w:t>
      </w:r>
    </w:p>
    <w:p w14:paraId="7435AAE2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49E9913E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(бланк заявления)</w:t>
      </w:r>
    </w:p>
    <w:p w14:paraId="2075DC28" w14:textId="77777777" w:rsidR="00CB3BBF" w:rsidRPr="00CB3BBF" w:rsidRDefault="00CB3BBF" w:rsidP="00CB3BBF">
      <w:pPr>
        <w:suppressAutoHyphens/>
        <w:spacing w:after="140" w:line="288" w:lineRule="auto"/>
        <w:rPr>
          <w:rFonts w:eastAsia="NSimSun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CB3BBF" w:rsidRPr="00CB3BBF" w14:paraId="5459CBC2" w14:textId="77777777" w:rsidTr="007B7913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8B9BD5" w14:textId="77777777" w:rsidR="00CB3BBF" w:rsidRPr="00CB3BBF" w:rsidRDefault="00CB3BBF" w:rsidP="00CB3BBF">
            <w:pPr>
              <w:suppressAutoHyphens/>
              <w:spacing w:after="140" w:line="288" w:lineRule="auto"/>
              <w:ind w:firstLine="0"/>
              <w:rPr>
                <w:rFonts w:eastAsia="NSimSun"/>
              </w:rPr>
            </w:pPr>
            <w:r w:rsidRPr="00CB3BBF">
              <w:rPr>
                <w:rFonts w:eastAsia="NSimSun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E62826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CB3BBF">
              <w:rPr>
                <w:rFonts w:eastAsia="NSimSun" w:cs="Arial"/>
              </w:rPr>
              <w:t>Администрация Московского</w:t>
            </w:r>
          </w:p>
          <w:p w14:paraId="4A9F179D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jc w:val="right"/>
              <w:rPr>
                <w:rFonts w:eastAsia="NSimSun" w:cs="Arial"/>
              </w:rPr>
            </w:pPr>
            <w:r w:rsidRPr="00CB3BBF">
              <w:rPr>
                <w:rFonts w:eastAsia="NSimSun" w:cs="Arial"/>
              </w:rPr>
              <w:t>муниципального образования</w:t>
            </w:r>
          </w:p>
        </w:tc>
      </w:tr>
      <w:tr w:rsidR="00CB3BBF" w:rsidRPr="00CB3BBF" w14:paraId="1955F900" w14:textId="77777777" w:rsidTr="007B7913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EAB6A2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CB3BBF">
              <w:rPr>
                <w:rFonts w:eastAsia="NSimSun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6D2092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jc w:val="center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8751F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CB3BBF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01602ACE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14:paraId="6156CB8B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</w:p>
          <w:p w14:paraId="59CB81DE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CB3BBF">
              <w:rPr>
                <w:rFonts w:eastAsia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14:paraId="6F41F5F1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ar-SA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14:paraId="508505A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36AF1D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CB3BBF">
              <w:rPr>
                <w:rFonts w:eastAsia="Arial" w:cs="Arial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14:paraId="3EE89E0A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14:paraId="7D03A971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14:paraId="10883CA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8B9C06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  <w:p w14:paraId="67ED6559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CB3BBF">
              <w:rPr>
                <w:rFonts w:eastAsia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CB3BBF" w:rsidRPr="00CB3BBF" w14:paraId="07108C90" w14:textId="77777777" w:rsidTr="007B7913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3E3D89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CB5DA6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D4A1F1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14:paraId="74555F1B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14:paraId="0A2E96BB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594A97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8F67B5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8A7754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CB3BBF" w:rsidRPr="00CB3BBF" w14:paraId="6A9F217C" w14:textId="77777777" w:rsidTr="007B7913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ED28E3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464543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DBE90B" w14:textId="77777777" w:rsidR="00CB3BBF" w:rsidRPr="00CB3BBF" w:rsidRDefault="00CB3BBF" w:rsidP="00CB3BBF">
            <w:pPr>
              <w:suppressAutoHyphens/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  <w:p w14:paraId="16880C56" w14:textId="77777777" w:rsidR="00CB3BBF" w:rsidRPr="00CB3BBF" w:rsidRDefault="00CB3BBF" w:rsidP="00CB3BBF">
            <w:pPr>
              <w:suppressAutoHyphens/>
              <w:spacing w:after="140"/>
              <w:ind w:firstLine="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CB3BBF">
              <w:rPr>
                <w:rFonts w:eastAsia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4E01B3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A434A6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84B1A0" w14:textId="77777777" w:rsidR="00CB3BBF" w:rsidRPr="00CB3BBF" w:rsidRDefault="00CB3BBF" w:rsidP="00CB3BBF">
            <w:pPr>
              <w:suppressAutoHyphens/>
              <w:spacing w:after="140" w:line="288" w:lineRule="auto"/>
              <w:ind w:firstLine="0"/>
              <w:rPr>
                <w:rFonts w:eastAsia="NSimSun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B3BBF" w:rsidRPr="00CB3BBF" w14:paraId="4F642555" w14:textId="77777777" w:rsidTr="007B7913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D4947E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51AF0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B509D9" w14:textId="77777777" w:rsidR="00CB3BBF" w:rsidRPr="00CB3BBF" w:rsidRDefault="00CB3BBF" w:rsidP="00CB3BBF">
            <w:pPr>
              <w:suppressAutoHyphens/>
              <w:spacing w:after="140"/>
              <w:ind w:firstLine="0"/>
              <w:jc w:val="center"/>
              <w:rPr>
                <w:rFonts w:eastAsia="NSimSun"/>
              </w:rPr>
            </w:pPr>
            <w:r w:rsidRPr="00CB3BBF">
              <w:rPr>
                <w:rFonts w:eastAsia="Arial"/>
                <w:b/>
                <w:bCs/>
                <w:sz w:val="16"/>
                <w:szCs w:val="16"/>
              </w:rPr>
              <w:t>представитель</w:t>
            </w:r>
            <w:r w:rsidRPr="00CB3BBF">
              <w:rPr>
                <w:rFonts w:eastAsia="Arial"/>
                <w:sz w:val="16"/>
                <w:szCs w:val="16"/>
              </w:rPr>
              <w:t xml:space="preserve"> </w:t>
            </w:r>
            <w:r w:rsidRPr="00CB3BBF">
              <w:rPr>
                <w:rFonts w:eastAsia="Arial"/>
                <w:b/>
                <w:bCs/>
                <w:sz w:val="16"/>
                <w:szCs w:val="16"/>
              </w:rPr>
              <w:t>заявителя</w:t>
            </w:r>
            <w:r w:rsidRPr="00CB3BBF">
              <w:rPr>
                <w:rFonts w:eastAsia="Arial"/>
                <w:sz w:val="16"/>
                <w:szCs w:val="16"/>
              </w:rPr>
              <w:t xml:space="preserve"> </w:t>
            </w:r>
            <w:r w:rsidRPr="00CB3BBF">
              <w:rPr>
                <w:rFonts w:eastAsia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477D03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9391E4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509B57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</w:p>
        </w:tc>
      </w:tr>
      <w:tr w:rsidR="00CB3BBF" w:rsidRPr="00CB3BBF" w14:paraId="55567457" w14:textId="77777777" w:rsidTr="007B7913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F907B8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CB3BBF">
              <w:rPr>
                <w:rFonts w:eastAsia="NSimSun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A9EF85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  <w:r w:rsidRPr="00CB3BBF">
              <w:rPr>
                <w:rFonts w:eastAsia="NSimSun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CB3BBF" w:rsidRPr="00CB3BBF" w14:paraId="74052915" w14:textId="77777777" w:rsidTr="007B7913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BA2231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BEA3EB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A33A6C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CB3BBF" w:rsidRPr="00CB3BBF" w14:paraId="6007CA1A" w14:textId="77777777" w:rsidTr="007B7913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060165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702F6C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D810C3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</w:p>
        </w:tc>
      </w:tr>
      <w:tr w:rsidR="00CB3BBF" w:rsidRPr="00CB3BBF" w14:paraId="230FD67E" w14:textId="77777777" w:rsidTr="007B7913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E1294E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CB3BBF">
              <w:rPr>
                <w:rFonts w:eastAsia="NSimSun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FA515A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/>
              </w:rPr>
            </w:pPr>
            <w:r w:rsidRPr="00CB3BBF">
              <w:rPr>
                <w:rFonts w:eastAsia="NSimSun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CB3BBF" w:rsidRPr="00CB3BBF" w14:paraId="3273E8E7" w14:textId="77777777" w:rsidTr="007B7913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A46FB9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5EDEC8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955894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CB3BBF" w:rsidRPr="00CB3BBF" w14:paraId="6D60706F" w14:textId="77777777" w:rsidTr="007B7913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BAB62B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EB57B4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906430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CB3BBF" w:rsidRPr="00CB3BBF" w14:paraId="42DEBA34" w14:textId="77777777" w:rsidTr="007B7913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63AD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CC7FA7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4A2E4B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 xml:space="preserve"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</w:t>
            </w:r>
            <w:r w:rsidRPr="00CB3BBF">
              <w:rPr>
                <w:rFonts w:eastAsia="NSimSun" w:cs="Arial"/>
                <w:sz w:val="20"/>
                <w:szCs w:val="20"/>
              </w:rPr>
              <w:lastRenderedPageBreak/>
              <w:t>заявителя;</w:t>
            </w:r>
          </w:p>
        </w:tc>
      </w:tr>
      <w:tr w:rsidR="00CB3BBF" w:rsidRPr="00CB3BBF" w14:paraId="142C768C" w14:textId="77777777" w:rsidTr="007B7913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9A3740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4694B3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C37A03" w14:textId="77777777" w:rsidR="00CB3BBF" w:rsidRPr="00CB3BBF" w:rsidRDefault="00CB3BBF" w:rsidP="00CB3BBF">
            <w:pPr>
              <w:suppressAutoHyphens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CB3BBF" w:rsidRPr="00CB3BBF" w14:paraId="4BB368F5" w14:textId="77777777" w:rsidTr="007B7913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CC87D8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b/>
                <w:bCs/>
              </w:rPr>
            </w:pPr>
            <w:r w:rsidRPr="00CB3BBF">
              <w:rPr>
                <w:rFonts w:eastAsia="NSimSun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8418AD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b/>
                <w:bCs/>
              </w:rPr>
            </w:pPr>
            <w:r w:rsidRPr="00CB3BBF">
              <w:rPr>
                <w:rFonts w:eastAsia="NSimSu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CB3BBF" w:rsidRPr="00CB3BBF" w14:paraId="51A39360" w14:textId="77777777" w:rsidTr="007B7913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CE5D1D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D700C5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455A3B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CB3BBF" w:rsidRPr="00CB3BBF" w14:paraId="4211EFF2" w14:textId="77777777" w:rsidTr="007B7913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59B327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3A9A84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66808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CB3BBF" w:rsidRPr="00CB3BBF" w14:paraId="02ED3A95" w14:textId="77777777" w:rsidTr="007B7913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2EE61D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3EC027" w14:textId="77777777" w:rsidR="00CB3BBF" w:rsidRPr="00CB3BBF" w:rsidRDefault="00CB3BBF" w:rsidP="00CB3BBF">
            <w:pPr>
              <w:suppressAutoHyphens/>
              <w:spacing w:line="288" w:lineRule="auto"/>
              <w:ind w:firstLine="0"/>
              <w:rPr>
                <w:rFonts w:eastAsia="NSimSu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5E54F0" w14:textId="77777777" w:rsidR="00CB3BBF" w:rsidRPr="00CB3BBF" w:rsidRDefault="00CB3BBF" w:rsidP="00CB3BBF">
            <w:pPr>
              <w:suppressAutoHyphens/>
              <w:spacing w:line="276" w:lineRule="auto"/>
              <w:ind w:firstLine="0"/>
              <w:rPr>
                <w:rFonts w:eastAsia="NSimSun" w:cs="Arial"/>
                <w:sz w:val="20"/>
                <w:szCs w:val="20"/>
              </w:rPr>
            </w:pPr>
            <w:r w:rsidRPr="00CB3BBF">
              <w:rPr>
                <w:rFonts w:eastAsia="NSimSun" w:cs="Arial"/>
                <w:sz w:val="20"/>
                <w:szCs w:val="20"/>
              </w:rPr>
              <w:t>при личном обращении в МФЦ</w:t>
            </w:r>
          </w:p>
        </w:tc>
      </w:tr>
      <w:tr w:rsidR="00CB3BBF" w:rsidRPr="00CB3BBF" w14:paraId="2D560975" w14:textId="77777777" w:rsidTr="007B7913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ED0CDD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  <w:b/>
                <w:bCs/>
              </w:rPr>
            </w:pPr>
            <w:r w:rsidRPr="00CB3BBF">
              <w:rPr>
                <w:rFonts w:eastAsia="NSimSun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1376F7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C7DC2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CB3BBF" w:rsidRPr="00CB3BBF" w14:paraId="29D77CB2" w14:textId="77777777" w:rsidTr="007B7913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B58AF2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A03DA8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CB3BBF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696A2467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038379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  <w:tr w:rsidR="00CB3BBF" w:rsidRPr="00CB3BBF" w14:paraId="418B0D64" w14:textId="77777777" w:rsidTr="007B7913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D773EF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  <w:b/>
                <w:bCs/>
              </w:rPr>
            </w:pPr>
            <w:r w:rsidRPr="00CB3BBF">
              <w:rPr>
                <w:rFonts w:eastAsia="NSimSun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87654D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460DC4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20"/>
                <w:szCs w:val="20"/>
              </w:rPr>
              <w:t>Дата:</w:t>
            </w:r>
          </w:p>
        </w:tc>
      </w:tr>
      <w:tr w:rsidR="00CB3BBF" w:rsidRPr="00CB3BBF" w14:paraId="1D05820B" w14:textId="77777777" w:rsidTr="007B7913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8D9278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38B09A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  <w:sz w:val="16"/>
                <w:szCs w:val="16"/>
              </w:rPr>
            </w:pPr>
            <w:r w:rsidRPr="00CB3BBF">
              <w:rPr>
                <w:rFonts w:eastAsia="NSimSun"/>
                <w:sz w:val="16"/>
                <w:szCs w:val="16"/>
              </w:rPr>
              <w:t>_________ ___________________</w:t>
            </w:r>
          </w:p>
          <w:p w14:paraId="61DBE7D3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59685C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  <w:r w:rsidRPr="00CB3BBF">
              <w:rPr>
                <w:rFonts w:eastAsia="NSimSun"/>
                <w:sz w:val="16"/>
                <w:szCs w:val="16"/>
              </w:rPr>
              <w:t>«__» ___________ ____ г.</w:t>
            </w:r>
          </w:p>
        </w:tc>
      </w:tr>
    </w:tbl>
    <w:p w14:paraId="775A93B2" w14:textId="77777777" w:rsidR="00CB3BBF" w:rsidRPr="00CB3BBF" w:rsidRDefault="00CB3BBF" w:rsidP="00CB3BBF">
      <w:pPr>
        <w:suppressAutoHyphens/>
        <w:ind w:firstLine="0"/>
        <w:rPr>
          <w:rFonts w:eastAsia="NSimSun"/>
          <w:color w:val="000000"/>
        </w:rPr>
      </w:pPr>
    </w:p>
    <w:p w14:paraId="68E0FA3D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</w:p>
    <w:p w14:paraId="19ECE9A1" w14:textId="77777777" w:rsidR="00CB3BBF" w:rsidRPr="00CB3BBF" w:rsidRDefault="00CB3BBF" w:rsidP="00CB3BBF">
      <w:pPr>
        <w:suppressAutoHyphens/>
        <w:ind w:firstLine="0"/>
        <w:jc w:val="right"/>
        <w:rPr>
          <w:rFonts w:eastAsia="NSimSun"/>
          <w:color w:val="000000"/>
        </w:rPr>
      </w:pPr>
      <w:r w:rsidRPr="00CB3BBF">
        <w:rPr>
          <w:rFonts w:eastAsia="NSimSun"/>
          <w:color w:val="000000"/>
        </w:rPr>
        <w:t>Приложение №2</w:t>
      </w:r>
    </w:p>
    <w:p w14:paraId="30CB7572" w14:textId="77777777" w:rsidR="00CB3BBF" w:rsidRPr="00CB3BBF" w:rsidRDefault="00CB3BBF" w:rsidP="00CB3BBF">
      <w:pPr>
        <w:suppressAutoHyphens/>
        <w:ind w:right="-2"/>
        <w:jc w:val="right"/>
        <w:rPr>
          <w:rFonts w:eastAsia="Arial" w:cs="Arial"/>
          <w:color w:val="000000"/>
          <w:lang w:eastAsia="hi-IN"/>
        </w:rPr>
      </w:pPr>
      <w:r w:rsidRPr="00CB3BBF">
        <w:rPr>
          <w:rFonts w:eastAsia="Arial" w:cs="Arial"/>
          <w:color w:val="000000"/>
          <w:lang w:eastAsia="hi-IN"/>
        </w:rPr>
        <w:t>к административному регламенту</w:t>
      </w:r>
    </w:p>
    <w:p w14:paraId="0865537C" w14:textId="77777777" w:rsidR="00CB3BBF" w:rsidRPr="00CB3BBF" w:rsidRDefault="00CB3BBF" w:rsidP="00CB3BBF">
      <w:pPr>
        <w:suppressAutoHyphens/>
        <w:ind w:firstLine="0"/>
        <w:rPr>
          <w:rFonts w:eastAsia="NSimSun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CB3BBF" w:rsidRPr="00CB3BBF" w14:paraId="1AAC0D13" w14:textId="77777777" w:rsidTr="007B7913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4070F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9D6E4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Администрация Московского</w:t>
            </w:r>
          </w:p>
          <w:p w14:paraId="5EF5E701" w14:textId="77777777" w:rsidR="00CB3BBF" w:rsidRPr="00CB3BBF" w:rsidRDefault="00CB3BBF" w:rsidP="00CB3BBF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lang w:eastAsia="hi-IN"/>
              </w:rPr>
            </w:pPr>
            <w:r w:rsidRPr="00CB3BBF">
              <w:rPr>
                <w:rFonts w:eastAsia="Arial" w:cs="Arial"/>
                <w:color w:val="000000"/>
                <w:lang w:eastAsia="hi-IN"/>
              </w:rPr>
              <w:t>муниципального образования</w:t>
            </w:r>
          </w:p>
        </w:tc>
      </w:tr>
      <w:tr w:rsidR="00CB3BBF" w:rsidRPr="00CB3BBF" w14:paraId="430FC24A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7E411B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949348" w14:textId="77777777" w:rsidR="00CB3BBF" w:rsidRPr="00CB3BBF" w:rsidRDefault="00CB3BBF" w:rsidP="00CB3BBF">
            <w:pPr>
              <w:suppressAutoHyphens/>
              <w:ind w:left="113" w:right="-2" w:firstLine="0"/>
              <w:jc w:val="center"/>
              <w:rPr>
                <w:rFonts w:eastAsia="Arial" w:cs="Arial"/>
                <w:color w:val="000000"/>
                <w:szCs w:val="26"/>
                <w:lang w:eastAsia="hi-IN"/>
              </w:rPr>
            </w:pPr>
            <w:r w:rsidRPr="00CB3BBF">
              <w:rPr>
                <w:rFonts w:eastAsia="Mangal" w:cs="Arial"/>
                <w:b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30F44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6CD82F0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 w:rsidRPr="00CB3BBF"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14:paraId="352505DC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</w:p>
          <w:p w14:paraId="685E8623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0D4CD5EB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CB3BBF">
              <w:rPr>
                <w:rFonts w:cs="Arial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B74CBF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2E0813F4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CB3BBF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CB3BBF"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 w:rsidRPr="00CB3BBF">
              <w:rPr>
                <w:rFonts w:cs="Arial"/>
                <w:sz w:val="16"/>
                <w:szCs w:val="16"/>
              </w:rPr>
              <w:t>)</w:t>
            </w:r>
          </w:p>
          <w:p w14:paraId="06F245F2" w14:textId="77777777" w:rsidR="00CB3BBF" w:rsidRPr="00CB3BBF" w:rsidRDefault="00CB3BBF" w:rsidP="00CB3BBF">
            <w:pPr>
              <w:suppressAutoHyphens/>
              <w:autoSpaceDE w:val="0"/>
              <w:ind w:right="-2" w:firstLine="0"/>
              <w:jc w:val="center"/>
            </w:pPr>
            <w:r w:rsidRPr="00CB3BBF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17720146" w14:textId="77777777" w:rsidR="00CB3BBF" w:rsidRPr="00CB3BBF" w:rsidRDefault="00CB3BBF" w:rsidP="00CB3BBF">
            <w:pPr>
              <w:suppressAutoHyphens/>
              <w:autoSpaceDE w:val="0"/>
              <w:spacing w:line="276" w:lineRule="auto"/>
              <w:ind w:right="-2" w:firstLine="0"/>
              <w:jc w:val="center"/>
            </w:pPr>
            <w:r w:rsidRPr="00CB3BBF">
              <w:rPr>
                <w:rFonts w:eastAsia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A7A24A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</w:p>
          <w:p w14:paraId="3909ABC7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B3BBF">
              <w:rPr>
                <w:rFonts w:eastAsia="Arial" w:cs="Arial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CB3BBF" w:rsidRPr="00CB3BBF" w14:paraId="6B208800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9D7849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1C5579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07CB56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52108DEA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14:paraId="60212498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14:paraId="7285CC35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F80A2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AA98F0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A2B6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</w:tr>
      <w:tr w:rsidR="00CB3BBF" w:rsidRPr="00CB3BBF" w14:paraId="63ABEB02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0E6A00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056188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7B8EF3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14:paraId="6A27D385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14:paraId="14EA8DF4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548E0E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DA5C58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156AB8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</w:tr>
      <w:tr w:rsidR="00CB3BBF" w:rsidRPr="00CB3BBF" w14:paraId="1984B97A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63A795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20E2A2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A34315" w14:textId="77777777" w:rsidR="00CB3BBF" w:rsidRPr="00CB3BBF" w:rsidRDefault="00CB3BBF" w:rsidP="00CB3BBF">
            <w:pPr>
              <w:suppressAutoHyphens/>
              <w:ind w:right="-2" w:firstLine="0"/>
              <w:jc w:val="center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CB3BBF">
              <w:rPr>
                <w:rFonts w:eastAsia="Arial" w:cs="Arial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CB3BBF">
              <w:rPr>
                <w:rFonts w:eastAsia="Arial" w:cs="Arial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515B8F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328279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C429CE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Arial" w:cs="Arial"/>
                <w:color w:val="000000"/>
                <w:sz w:val="12"/>
                <w:szCs w:val="12"/>
                <w:lang w:eastAsia="hi-IN"/>
              </w:rPr>
            </w:pPr>
          </w:p>
        </w:tc>
      </w:tr>
      <w:tr w:rsidR="00CB3BBF" w:rsidRPr="00CB3BBF" w14:paraId="737CFDE6" w14:textId="77777777" w:rsidTr="007B7913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CC37B1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170"/>
              <w:rPr>
                <w:rFonts w:eastAsia="Arial" w:cs="Arial"/>
                <w:color w:val="000000"/>
                <w:sz w:val="20"/>
                <w:szCs w:val="20"/>
              </w:rPr>
            </w:pPr>
          </w:p>
          <w:p w14:paraId="1C8147E3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Прошу исправить допущенную ошибку (опечатку) в __________________________________________________</w:t>
            </w:r>
            <w:r w:rsidRPr="00CB3BBF">
              <w:rPr>
                <w:rFonts w:eastAsia="NSimSun"/>
                <w:sz w:val="18"/>
                <w:szCs w:val="18"/>
              </w:rPr>
              <w:br/>
            </w: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26AF86FD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36DA623D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заключающуюся в _____________________________________________________________________________</w:t>
            </w:r>
          </w:p>
          <w:p w14:paraId="72F79F31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8"/>
                <w:szCs w:val="18"/>
              </w:rPr>
            </w:pPr>
            <w:r w:rsidRPr="00CB3BBF">
              <w:rPr>
                <w:rFonts w:eastAsia="NSimSu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14:paraId="20A2FD42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16"/>
                <w:szCs w:val="16"/>
              </w:rPr>
            </w:pPr>
            <w:r w:rsidRPr="00CB3BBF">
              <w:rPr>
                <w:rFonts w:eastAsia="NSimSu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27DA9A87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086706D0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</w:rPr>
            </w:pPr>
            <w:r w:rsidRPr="00CB3BBF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CB3BBF">
              <w:rPr>
                <w:rFonts w:eastAsia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CB3BBF" w:rsidRPr="00CB3BBF" w14:paraId="2D73CF06" w14:textId="77777777" w:rsidTr="007B7913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25646E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</w:p>
          <w:p w14:paraId="3E8A9DD0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firstLine="0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B3BBF"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66D503D6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14:paraId="15010954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14:paraId="63CF9429" w14:textId="77777777" w:rsidR="00CB3BBF" w:rsidRPr="00CB3BBF" w:rsidRDefault="00CB3BBF" w:rsidP="00CB3BBF">
            <w:pPr>
              <w:suppressAutoHyphens/>
              <w:ind w:firstLine="0"/>
              <w:rPr>
                <w:rFonts w:eastAsia="NSimSun"/>
                <w:color w:val="000000"/>
                <w:sz w:val="20"/>
                <w:szCs w:val="20"/>
              </w:rPr>
            </w:pPr>
            <w:r w:rsidRPr="00CB3BBF">
              <w:rPr>
                <w:rFonts w:eastAsia="NSimSu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CB3BBF" w:rsidRPr="00CB3BBF" w14:paraId="63B9E6B2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D9E2C2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DD148E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6A4A87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49705233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D429B5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50E5EF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D91F24A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08F373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B3BBF" w:rsidRPr="00CB3BBF" w14:paraId="63C44D24" w14:textId="77777777" w:rsidTr="007B7913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0E5D0B" w14:textId="77777777" w:rsidR="00CB3BBF" w:rsidRPr="00CB3BBF" w:rsidRDefault="00CB3BBF" w:rsidP="00CB3BBF">
            <w:pPr>
              <w:tabs>
                <w:tab w:val="left" w:pos="-360"/>
                <w:tab w:val="left" w:pos="0"/>
              </w:tabs>
              <w:suppressAutoHyphens/>
              <w:ind w:right="-2" w:firstLine="0"/>
              <w:rPr>
                <w:rFonts w:eastAsia="Arial" w:cs="Arial"/>
                <w:b/>
                <w:bCs/>
                <w:color w:val="000000"/>
                <w:szCs w:val="26"/>
              </w:rPr>
            </w:pPr>
            <w:r w:rsidRPr="00CB3BBF">
              <w:rPr>
                <w:rFonts w:eastAsia="Arial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146C20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84EEA8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B3BBF" w:rsidRPr="00CB3BBF" w14:paraId="44F730F7" w14:textId="77777777" w:rsidTr="007B7913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D03B10" w14:textId="77777777" w:rsidR="00CB3BBF" w:rsidRPr="00CB3BBF" w:rsidRDefault="00CB3BBF" w:rsidP="00CB3BBF">
            <w:pPr>
              <w:suppressAutoHyphens/>
              <w:ind w:firstLine="0"/>
              <w:jc w:val="left"/>
              <w:rPr>
                <w:rFonts w:eastAsia="NSimSu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76CA13" w14:textId="77777777" w:rsidR="00CB3BBF" w:rsidRPr="00CB3BBF" w:rsidRDefault="00CB3BBF" w:rsidP="00CB3BBF">
            <w:pPr>
              <w:widowControl w:val="0"/>
              <w:suppressAutoHyphens/>
              <w:ind w:right="-2" w:firstLine="0"/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7331F14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3C3CD8" w14:textId="77777777" w:rsidR="00CB3BBF" w:rsidRPr="00CB3BBF" w:rsidRDefault="00CB3BBF" w:rsidP="00CB3BBF">
            <w:pPr>
              <w:suppressAutoHyphens/>
              <w:ind w:right="-2" w:firstLine="0"/>
              <w:rPr>
                <w:rFonts w:eastAsia="Mangal" w:cs="Arial"/>
                <w:lang w:eastAsia="hi-IN"/>
              </w:rPr>
            </w:pPr>
            <w:r w:rsidRPr="00CB3BBF">
              <w:rPr>
                <w:rFonts w:eastAsia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5A1E4F5E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57D7A89B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076C2BE3" w14:textId="77777777" w:rsidR="00CB3BBF" w:rsidRPr="00CB3BBF" w:rsidRDefault="00CB3BBF" w:rsidP="00CB3BBF">
      <w:pPr>
        <w:suppressAutoHyphens/>
        <w:autoSpaceDE w:val="0"/>
        <w:ind w:firstLine="0"/>
        <w:jc w:val="right"/>
        <w:rPr>
          <w:rFonts w:cs="Arial"/>
          <w:bCs/>
        </w:rPr>
      </w:pPr>
      <w:r w:rsidRPr="00CB3BBF">
        <w:rPr>
          <w:rFonts w:cs="Arial"/>
          <w:bCs/>
        </w:rPr>
        <w:t>Приложение № 3 к регламенту</w:t>
      </w:r>
    </w:p>
    <w:p w14:paraId="5BDC5451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Cs/>
        </w:rPr>
      </w:pPr>
    </w:p>
    <w:p w14:paraId="2E9B91C0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Cs/>
        </w:rPr>
      </w:pPr>
      <w:r w:rsidRPr="00CB3BBF">
        <w:rPr>
          <w:rFonts w:cs="Arial"/>
          <w:bCs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14:paraId="213342ED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2"/>
        <w:gridCol w:w="6257"/>
      </w:tblGrid>
      <w:tr w:rsidR="00CB3BBF" w:rsidRPr="00CB3BBF" w14:paraId="1B044865" w14:textId="77777777" w:rsidTr="007B7913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69B3F36" w14:textId="77777777" w:rsidR="00CB3BBF" w:rsidRPr="00CB3BBF" w:rsidRDefault="00CB3BBF" w:rsidP="00CB3BBF">
            <w:pPr>
              <w:suppressAutoHyphens/>
              <w:autoSpaceDE w:val="0"/>
              <w:ind w:firstLine="0"/>
              <w:jc w:val="center"/>
              <w:rPr>
                <w:rFonts w:cs="Arial"/>
                <w:b/>
                <w:bCs/>
              </w:rPr>
            </w:pPr>
            <w:r w:rsidRPr="00CB3BBF">
              <w:rPr>
                <w:rFonts w:cs="Arial"/>
                <w:b/>
                <w:bCs/>
              </w:rPr>
              <w:t>Категория заявителей 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D4CE89" w14:textId="77777777" w:rsidR="00CB3BBF" w:rsidRPr="00CB3BBF" w:rsidRDefault="00CB3BBF" w:rsidP="00CB3BBF">
            <w:pPr>
              <w:suppressAutoHyphens/>
              <w:autoSpaceDE w:val="0"/>
              <w:ind w:firstLine="0"/>
              <w:jc w:val="center"/>
              <w:rPr>
                <w:rFonts w:cs="Arial"/>
                <w:b/>
                <w:bCs/>
              </w:rPr>
            </w:pPr>
            <w:r w:rsidRPr="00CB3BBF">
              <w:rPr>
                <w:rFonts w:cs="Arial"/>
                <w:b/>
                <w:bCs/>
              </w:rPr>
              <w:t>Результат предоставления муниципальной услуги</w:t>
            </w:r>
          </w:p>
        </w:tc>
      </w:tr>
      <w:tr w:rsidR="00CB3BBF" w:rsidRPr="00CB3BBF" w14:paraId="56292FFA" w14:textId="77777777" w:rsidTr="007B7913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5A1061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1. Граждане;</w:t>
            </w:r>
          </w:p>
          <w:p w14:paraId="303309DE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</w:p>
          <w:p w14:paraId="310E5F11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2. Юридические лица;</w:t>
            </w:r>
          </w:p>
          <w:p w14:paraId="0F61EBB7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</w:p>
          <w:p w14:paraId="3A9C8B78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3. 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9F5915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Решение об утверждении схемы расположения земельного участка с приложением указанной схемы</w:t>
            </w:r>
          </w:p>
        </w:tc>
      </w:tr>
      <w:tr w:rsidR="00CB3BBF" w:rsidRPr="00CB3BBF" w14:paraId="47B50F32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227040" w14:textId="77777777" w:rsidR="00CB3BBF" w:rsidRPr="00CB3BBF" w:rsidRDefault="00CB3BBF" w:rsidP="00CB3BBF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390658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CB3BBF" w:rsidRPr="00CB3BBF" w14:paraId="085C3CB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14D7F8" w14:textId="77777777" w:rsidR="00CB3BBF" w:rsidRPr="00CB3BBF" w:rsidRDefault="00CB3BBF" w:rsidP="00CB3BBF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AE00AA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CB3BBF" w:rsidRPr="00CB3BBF" w14:paraId="4679D7B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32DB3" w14:textId="77777777" w:rsidR="00CB3BBF" w:rsidRPr="00CB3BBF" w:rsidRDefault="00CB3BBF" w:rsidP="00CB3BBF">
            <w:pPr>
              <w:suppressAutoHyphens/>
              <w:autoSpaceDE w:val="0"/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4CFC5B" w14:textId="77777777" w:rsidR="00CB3BBF" w:rsidRPr="00CB3BBF" w:rsidRDefault="00CB3BBF" w:rsidP="00CB3BBF">
            <w:pPr>
              <w:suppressAutoHyphens/>
              <w:autoSpaceDE w:val="0"/>
              <w:ind w:firstLine="0"/>
              <w:jc w:val="left"/>
              <w:rPr>
                <w:rFonts w:cs="Arial"/>
                <w:bCs/>
              </w:rPr>
            </w:pPr>
            <w:r w:rsidRPr="00CB3BBF">
              <w:rPr>
                <w:rFonts w:cs="Arial"/>
                <w:bCs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14:paraId="4B568610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5161FF2F" w14:textId="77777777" w:rsidR="00CB3BBF" w:rsidRPr="00CB3BBF" w:rsidRDefault="00CB3BBF" w:rsidP="00CB3BBF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37879314" w14:textId="77777777" w:rsidR="00CB3BBF" w:rsidRPr="00346BFB" w:rsidRDefault="00CB3BBF" w:rsidP="00346BFB">
      <w:pPr>
        <w:autoSpaceDE w:val="0"/>
        <w:ind w:firstLine="0"/>
        <w:rPr>
          <w:rFonts w:cs="Arial"/>
          <w:b/>
          <w:bCs/>
        </w:rPr>
      </w:pPr>
    </w:p>
    <w:p w14:paraId="67223A68" w14:textId="77777777" w:rsidR="00211CFA" w:rsidRDefault="00211CFA" w:rsidP="00B52D54">
      <w:pPr>
        <w:jc w:val="right"/>
        <w:rPr>
          <w:rFonts w:cs="Arial"/>
          <w:color w:val="000000"/>
          <w:szCs w:val="26"/>
        </w:rPr>
      </w:pPr>
    </w:p>
    <w:sectPr w:rsidR="00211CFA" w:rsidSect="003E50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B5BB2" w14:textId="77777777" w:rsidR="00C76B9E" w:rsidRDefault="00C76B9E" w:rsidP="00B52D54">
      <w:r>
        <w:separator/>
      </w:r>
    </w:p>
  </w:endnote>
  <w:endnote w:type="continuationSeparator" w:id="0">
    <w:p w14:paraId="2880C908" w14:textId="77777777" w:rsidR="00C76B9E" w:rsidRDefault="00C76B9E" w:rsidP="00B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C023" w14:textId="77777777" w:rsidR="00C76B9E" w:rsidRDefault="00C76B9E" w:rsidP="00B52D54">
      <w:r>
        <w:separator/>
      </w:r>
    </w:p>
  </w:footnote>
  <w:footnote w:type="continuationSeparator" w:id="0">
    <w:p w14:paraId="3363E139" w14:textId="77777777" w:rsidR="00C76B9E" w:rsidRDefault="00C76B9E" w:rsidP="00B52D54">
      <w:r>
        <w:continuationSeparator/>
      </w:r>
    </w:p>
  </w:footnote>
  <w:footnote w:id="1">
    <w:p w14:paraId="699F1AA5" w14:textId="77777777" w:rsidR="00CB3BBF" w:rsidRDefault="00CB3BBF" w:rsidP="00CB3BBF">
      <w:pPr>
        <w:pStyle w:val="Footnote"/>
        <w:rPr>
          <w:rFonts w:cs="Arial"/>
          <w:sz w:val="16"/>
          <w:szCs w:val="16"/>
        </w:rPr>
      </w:pPr>
      <w:r>
        <w:rPr>
          <w:rStyle w:val="a3"/>
        </w:rPr>
        <w:footnoteRef/>
      </w:r>
      <w:r>
        <w:rPr>
          <w:rFonts w:cs="Arial"/>
          <w:sz w:val="16"/>
          <w:szCs w:val="16"/>
        </w:rPr>
        <w:t>. Порядок и способы подачи заявления в форме электронных документов и требования к его формату утверждены Приказом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D4481"/>
    <w:multiLevelType w:val="multilevel"/>
    <w:tmpl w:val="B41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54"/>
    <w:rsid w:val="00005003"/>
    <w:rsid w:val="00005D2C"/>
    <w:rsid w:val="000070E8"/>
    <w:rsid w:val="00011E05"/>
    <w:rsid w:val="00021E9C"/>
    <w:rsid w:val="000229CF"/>
    <w:rsid w:val="00027B18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03E6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14A3"/>
    <w:rsid w:val="00177CB9"/>
    <w:rsid w:val="001809CF"/>
    <w:rsid w:val="00195927"/>
    <w:rsid w:val="001A2D04"/>
    <w:rsid w:val="001A4D79"/>
    <w:rsid w:val="001B36A4"/>
    <w:rsid w:val="001B60AF"/>
    <w:rsid w:val="001D68BA"/>
    <w:rsid w:val="001E7E5D"/>
    <w:rsid w:val="002004FA"/>
    <w:rsid w:val="00211BF2"/>
    <w:rsid w:val="00211CFA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B4C6C"/>
    <w:rsid w:val="002C3DA7"/>
    <w:rsid w:val="002C6A33"/>
    <w:rsid w:val="002D2F95"/>
    <w:rsid w:val="002E1C5E"/>
    <w:rsid w:val="002E1FAF"/>
    <w:rsid w:val="002E3720"/>
    <w:rsid w:val="002F524B"/>
    <w:rsid w:val="00314F17"/>
    <w:rsid w:val="003158DD"/>
    <w:rsid w:val="00316AD0"/>
    <w:rsid w:val="00321CAF"/>
    <w:rsid w:val="00324936"/>
    <w:rsid w:val="003256EF"/>
    <w:rsid w:val="00335544"/>
    <w:rsid w:val="00346BFB"/>
    <w:rsid w:val="00346FCD"/>
    <w:rsid w:val="00347D67"/>
    <w:rsid w:val="00353713"/>
    <w:rsid w:val="00354FBE"/>
    <w:rsid w:val="00356AD9"/>
    <w:rsid w:val="00370921"/>
    <w:rsid w:val="00374798"/>
    <w:rsid w:val="00382E6F"/>
    <w:rsid w:val="0038473F"/>
    <w:rsid w:val="003853AB"/>
    <w:rsid w:val="00385EE3"/>
    <w:rsid w:val="0039147C"/>
    <w:rsid w:val="003932C6"/>
    <w:rsid w:val="00394756"/>
    <w:rsid w:val="00396796"/>
    <w:rsid w:val="003A2551"/>
    <w:rsid w:val="003A6F18"/>
    <w:rsid w:val="003A7F98"/>
    <w:rsid w:val="003C197E"/>
    <w:rsid w:val="003C56D6"/>
    <w:rsid w:val="003D0DC4"/>
    <w:rsid w:val="003D33E5"/>
    <w:rsid w:val="003E2C13"/>
    <w:rsid w:val="003E50EC"/>
    <w:rsid w:val="003E7541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8296B"/>
    <w:rsid w:val="004A1506"/>
    <w:rsid w:val="004A7AAB"/>
    <w:rsid w:val="004B400E"/>
    <w:rsid w:val="004B7AF4"/>
    <w:rsid w:val="004C5EE3"/>
    <w:rsid w:val="004D6B8B"/>
    <w:rsid w:val="004E2112"/>
    <w:rsid w:val="004E3A31"/>
    <w:rsid w:val="004E3A5B"/>
    <w:rsid w:val="004E6FFF"/>
    <w:rsid w:val="004F5574"/>
    <w:rsid w:val="004F69C9"/>
    <w:rsid w:val="004F7521"/>
    <w:rsid w:val="004F7D3B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03DC1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533F8"/>
    <w:rsid w:val="006606FB"/>
    <w:rsid w:val="00662DEC"/>
    <w:rsid w:val="00664367"/>
    <w:rsid w:val="00680096"/>
    <w:rsid w:val="00680E9C"/>
    <w:rsid w:val="0069434F"/>
    <w:rsid w:val="00695DA0"/>
    <w:rsid w:val="006A470A"/>
    <w:rsid w:val="006B5336"/>
    <w:rsid w:val="006C3754"/>
    <w:rsid w:val="006F3B59"/>
    <w:rsid w:val="00723CA4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A3ED7"/>
    <w:rsid w:val="009A6E4F"/>
    <w:rsid w:val="009A7B3D"/>
    <w:rsid w:val="009B2CE2"/>
    <w:rsid w:val="009B7606"/>
    <w:rsid w:val="009D031F"/>
    <w:rsid w:val="009E01CE"/>
    <w:rsid w:val="009F5901"/>
    <w:rsid w:val="009F6D05"/>
    <w:rsid w:val="00A05A5D"/>
    <w:rsid w:val="00A15372"/>
    <w:rsid w:val="00A16F85"/>
    <w:rsid w:val="00A301DF"/>
    <w:rsid w:val="00A33C6F"/>
    <w:rsid w:val="00A34171"/>
    <w:rsid w:val="00A34249"/>
    <w:rsid w:val="00A45E63"/>
    <w:rsid w:val="00A53C39"/>
    <w:rsid w:val="00A5441B"/>
    <w:rsid w:val="00A547A2"/>
    <w:rsid w:val="00A54EAA"/>
    <w:rsid w:val="00A62A51"/>
    <w:rsid w:val="00A673A6"/>
    <w:rsid w:val="00A710FC"/>
    <w:rsid w:val="00A8217D"/>
    <w:rsid w:val="00A8418E"/>
    <w:rsid w:val="00A84BA8"/>
    <w:rsid w:val="00A8755B"/>
    <w:rsid w:val="00A9235C"/>
    <w:rsid w:val="00A9544E"/>
    <w:rsid w:val="00AA3856"/>
    <w:rsid w:val="00AC1709"/>
    <w:rsid w:val="00AC38F1"/>
    <w:rsid w:val="00AD7F01"/>
    <w:rsid w:val="00AE5130"/>
    <w:rsid w:val="00AF0DA3"/>
    <w:rsid w:val="00AF1CF2"/>
    <w:rsid w:val="00AF363B"/>
    <w:rsid w:val="00B017A4"/>
    <w:rsid w:val="00B01CEF"/>
    <w:rsid w:val="00B04B80"/>
    <w:rsid w:val="00B053EB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2D54"/>
    <w:rsid w:val="00B550D3"/>
    <w:rsid w:val="00B57726"/>
    <w:rsid w:val="00B650B7"/>
    <w:rsid w:val="00B72AC3"/>
    <w:rsid w:val="00B77AA9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2EF"/>
    <w:rsid w:val="00C248FD"/>
    <w:rsid w:val="00C32FAB"/>
    <w:rsid w:val="00C37A02"/>
    <w:rsid w:val="00C40FBD"/>
    <w:rsid w:val="00C62E95"/>
    <w:rsid w:val="00C71A41"/>
    <w:rsid w:val="00C71C2A"/>
    <w:rsid w:val="00C7283B"/>
    <w:rsid w:val="00C76B9E"/>
    <w:rsid w:val="00C7781F"/>
    <w:rsid w:val="00C80780"/>
    <w:rsid w:val="00C82442"/>
    <w:rsid w:val="00C83071"/>
    <w:rsid w:val="00C958B9"/>
    <w:rsid w:val="00C9743F"/>
    <w:rsid w:val="00CA6AF4"/>
    <w:rsid w:val="00CB3BBF"/>
    <w:rsid w:val="00CD630D"/>
    <w:rsid w:val="00CD6E9E"/>
    <w:rsid w:val="00CE1DD6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66BA8"/>
    <w:rsid w:val="00D70449"/>
    <w:rsid w:val="00D704C1"/>
    <w:rsid w:val="00D72EB0"/>
    <w:rsid w:val="00D754FB"/>
    <w:rsid w:val="00D75C14"/>
    <w:rsid w:val="00D8116E"/>
    <w:rsid w:val="00D82FB2"/>
    <w:rsid w:val="00D83E54"/>
    <w:rsid w:val="00D85BCC"/>
    <w:rsid w:val="00D96815"/>
    <w:rsid w:val="00DA0872"/>
    <w:rsid w:val="00DA2B7B"/>
    <w:rsid w:val="00DB088A"/>
    <w:rsid w:val="00DB1547"/>
    <w:rsid w:val="00DC1F6E"/>
    <w:rsid w:val="00DD32B3"/>
    <w:rsid w:val="00DD5E08"/>
    <w:rsid w:val="00DD78D0"/>
    <w:rsid w:val="00DE6C8C"/>
    <w:rsid w:val="00DE788F"/>
    <w:rsid w:val="00DF40E8"/>
    <w:rsid w:val="00E06DB5"/>
    <w:rsid w:val="00E07D31"/>
    <w:rsid w:val="00E109D5"/>
    <w:rsid w:val="00E375CA"/>
    <w:rsid w:val="00E41E44"/>
    <w:rsid w:val="00E45348"/>
    <w:rsid w:val="00E56C0E"/>
    <w:rsid w:val="00E64B91"/>
    <w:rsid w:val="00E655FE"/>
    <w:rsid w:val="00E72242"/>
    <w:rsid w:val="00E86993"/>
    <w:rsid w:val="00EC2B10"/>
    <w:rsid w:val="00EC7959"/>
    <w:rsid w:val="00ED38DB"/>
    <w:rsid w:val="00ED404D"/>
    <w:rsid w:val="00EE2FE4"/>
    <w:rsid w:val="00EE3A11"/>
    <w:rsid w:val="00EF5618"/>
    <w:rsid w:val="00F02EF1"/>
    <w:rsid w:val="00F048C3"/>
    <w:rsid w:val="00F0788C"/>
    <w:rsid w:val="00F13182"/>
    <w:rsid w:val="00F14208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AE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7F69"/>
  <w15:docId w15:val="{A1672F8A-AE7F-4D2F-99EB-40DD5C4E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E51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E51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51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51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51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B52D54"/>
    <w:rPr>
      <w:position w:val="22"/>
      <w:sz w:val="14"/>
    </w:rPr>
  </w:style>
  <w:style w:type="paragraph" w:styleId="a4">
    <w:name w:val="List Paragraph"/>
    <w:basedOn w:val="a"/>
    <w:qFormat/>
    <w:rsid w:val="00B52D54"/>
    <w:pPr>
      <w:ind w:left="720" w:firstLine="0"/>
    </w:pPr>
  </w:style>
  <w:style w:type="paragraph" w:customStyle="1" w:styleId="ConsPlusNormal">
    <w:name w:val="ConsPlusNormal"/>
    <w:qFormat/>
    <w:rsid w:val="00B52D5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B52D5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B52D54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2D5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52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54"/>
    <w:rPr>
      <w:rFonts w:ascii="Tahoma" w:eastAsia="Calibri" w:hAnsi="Tahoma" w:cs="Tahoma"/>
      <w:sz w:val="16"/>
      <w:szCs w:val="16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E1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E1D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E1D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E1D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E51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E513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E1D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E51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E5130"/>
    <w:rPr>
      <w:color w:val="0000FF"/>
      <w:u w:val="none"/>
    </w:rPr>
  </w:style>
  <w:style w:type="paragraph" w:customStyle="1" w:styleId="Application">
    <w:name w:val="Application!Приложение"/>
    <w:rsid w:val="00AE51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E51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E51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E513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3856"/>
    <w:rPr>
      <w:sz w:val="28"/>
    </w:rPr>
  </w:style>
  <w:style w:type="paragraph" w:customStyle="1" w:styleId="Footnote">
    <w:name w:val="Footnote"/>
    <w:basedOn w:val="a"/>
    <w:rsid w:val="00211CFA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f16912c-80a1-46a2-ac9b-826d8b25da5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8ce48f23-07d7-46b3-8033-d29179a5d8f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2020-05-22T03:33:00Z</cp:lastPrinted>
  <dcterms:created xsi:type="dcterms:W3CDTF">2023-04-13T10:46:00Z</dcterms:created>
  <dcterms:modified xsi:type="dcterms:W3CDTF">2023-04-13T10:46:00Z</dcterms:modified>
</cp:coreProperties>
</file>