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04" w:rsidRDefault="009C3304" w:rsidP="007F0A3A">
      <w:pPr>
        <w:pStyle w:val="Title"/>
        <w:keepNext/>
        <w:keepLines/>
        <w:rPr>
          <w:sz w:val="26"/>
          <w:szCs w:val="26"/>
          <w:lang w:val="ru-RU"/>
        </w:rPr>
      </w:pPr>
    </w:p>
    <w:p w:rsidR="009C3304" w:rsidRPr="001C1A6F" w:rsidRDefault="009C3304" w:rsidP="007F0A3A">
      <w:pPr>
        <w:pStyle w:val="Title"/>
        <w:keepNext/>
        <w:keepLines/>
        <w:rPr>
          <w:sz w:val="26"/>
          <w:szCs w:val="26"/>
        </w:rPr>
      </w:pPr>
      <w:r w:rsidRPr="001C1A6F">
        <w:rPr>
          <w:sz w:val="26"/>
          <w:szCs w:val="26"/>
        </w:rPr>
        <w:t>АДМИНИСТРАЦИЯ</w:t>
      </w:r>
    </w:p>
    <w:p w:rsidR="009C3304" w:rsidRPr="001C1A6F" w:rsidRDefault="009C3304" w:rsidP="007F0A3A">
      <w:pPr>
        <w:keepLines/>
        <w:ind w:firstLine="0"/>
        <w:jc w:val="center"/>
        <w:rPr>
          <w:rFonts w:ascii="Times New Roman" w:hAnsi="Times New Roman" w:cs="Times New Roman"/>
          <w:b/>
          <w:bCs/>
        </w:rPr>
      </w:pPr>
      <w:r w:rsidRPr="001C1A6F">
        <w:rPr>
          <w:rFonts w:ascii="Times New Roman" w:hAnsi="Times New Roman" w:cs="Times New Roman"/>
          <w:b/>
          <w:bCs/>
        </w:rPr>
        <w:t>СОРОКИНСКОГО МУНИЦИПАЛЬНОГО РАЙОНА</w:t>
      </w:r>
    </w:p>
    <w:p w:rsidR="009C3304" w:rsidRPr="001C1A6F" w:rsidRDefault="009C3304" w:rsidP="007F0A3A">
      <w:pPr>
        <w:keepLines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9C3304" w:rsidRPr="001C1A6F" w:rsidRDefault="009C3304" w:rsidP="007F0A3A">
      <w:pPr>
        <w:keepLines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9C3304" w:rsidRPr="001C1A6F" w:rsidRDefault="009C3304" w:rsidP="007F0A3A">
      <w:pPr>
        <w:pStyle w:val="Heading1"/>
        <w:keepLines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1C1A6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C3304" w:rsidRPr="001C1A6F" w:rsidRDefault="009C3304" w:rsidP="007F0A3A">
      <w:pPr>
        <w:keepLines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00"/>
      </w:tblPr>
      <w:tblGrid>
        <w:gridCol w:w="3200"/>
        <w:gridCol w:w="3167"/>
        <w:gridCol w:w="3203"/>
      </w:tblGrid>
      <w:tr w:rsidR="009C3304" w:rsidRPr="001C1A6F">
        <w:tc>
          <w:tcPr>
            <w:tcW w:w="3284" w:type="dxa"/>
          </w:tcPr>
          <w:p w:rsidR="009C3304" w:rsidRPr="001C1A6F" w:rsidRDefault="009C3304" w:rsidP="007F0A3A">
            <w:pPr>
              <w:keepLines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 октября </w:t>
            </w:r>
            <w:r w:rsidRPr="001C1A6F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3285" w:type="dxa"/>
          </w:tcPr>
          <w:p w:rsidR="009C3304" w:rsidRPr="001C1A6F" w:rsidRDefault="009C3304" w:rsidP="007F0A3A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9C3304" w:rsidRPr="001C1A6F" w:rsidRDefault="009C3304" w:rsidP="007F0A3A">
            <w:pPr>
              <w:keepLines/>
              <w:jc w:val="right"/>
              <w:rPr>
                <w:rFonts w:ascii="Times New Roman" w:hAnsi="Times New Roman" w:cs="Times New Roman"/>
              </w:rPr>
            </w:pPr>
            <w:r w:rsidRPr="001C1A6F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403</w:t>
            </w:r>
            <w:r w:rsidRPr="001C1A6F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9C3304" w:rsidRPr="001C1A6F" w:rsidRDefault="009C3304" w:rsidP="007F0A3A">
      <w:pPr>
        <w:keepLines/>
        <w:jc w:val="center"/>
        <w:rPr>
          <w:rFonts w:ascii="Times New Roman" w:hAnsi="Times New Roman" w:cs="Times New Roman"/>
        </w:rPr>
      </w:pPr>
      <w:r w:rsidRPr="001C1A6F">
        <w:rPr>
          <w:rFonts w:ascii="Times New Roman" w:hAnsi="Times New Roman" w:cs="Times New Roman"/>
        </w:rPr>
        <w:t>с. Большое Сорокино</w:t>
      </w:r>
    </w:p>
    <w:p w:rsidR="009C3304" w:rsidRPr="00F44D05" w:rsidRDefault="009C3304" w:rsidP="007F0A3A">
      <w:pPr>
        <w:pStyle w:val="2"/>
        <w:keepLines/>
        <w:tabs>
          <w:tab w:val="left" w:pos="142"/>
        </w:tabs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C3304" w:rsidRPr="00946862" w:rsidRDefault="009C3304" w:rsidP="007F0A3A">
      <w:pPr>
        <w:pStyle w:val="2"/>
        <w:keepLines/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6862">
        <w:rPr>
          <w:rStyle w:val="13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 утверждении административного </w:t>
      </w:r>
    </w:p>
    <w:p w:rsidR="009C3304" w:rsidRDefault="009C3304" w:rsidP="007F0A3A">
      <w:pPr>
        <w:pStyle w:val="2"/>
        <w:keepLines/>
        <w:autoSpaceDE w:val="0"/>
        <w:spacing w:after="0" w:line="240" w:lineRule="auto"/>
        <w:rPr>
          <w:rStyle w:val="13"/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46862">
        <w:rPr>
          <w:rStyle w:val="13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регламента предоставления </w:t>
      </w:r>
    </w:p>
    <w:p w:rsidR="009C3304" w:rsidRDefault="009C3304" w:rsidP="007F0A3A">
      <w:pPr>
        <w:pStyle w:val="2"/>
        <w:keepLines/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46862">
        <w:rPr>
          <w:rStyle w:val="13"/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муниципальной услуги «</w:t>
      </w:r>
      <w:r w:rsidRPr="00FF328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Предоставление </w:t>
      </w:r>
    </w:p>
    <w:p w:rsidR="009C3304" w:rsidRDefault="009C3304" w:rsidP="007F0A3A">
      <w:pPr>
        <w:pStyle w:val="2"/>
        <w:keepLines/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F328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порубочного билета и (или) разрешения </w:t>
      </w:r>
    </w:p>
    <w:p w:rsidR="009C3304" w:rsidRPr="00946862" w:rsidRDefault="009C3304" w:rsidP="007F0A3A">
      <w:pPr>
        <w:pStyle w:val="2"/>
        <w:keepLines/>
        <w:autoSpaceDE w:val="0"/>
        <w:spacing w:after="0" w:line="240" w:lineRule="auto"/>
        <w:rPr>
          <w:rStyle w:val="13"/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F328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 пересадку деревьев и кустарников</w:t>
      </w:r>
      <w:r w:rsidRPr="00946862">
        <w:rPr>
          <w:rStyle w:val="13"/>
          <w:rFonts w:ascii="Times New Roman" w:hAnsi="Times New Roman" w:cs="Times New Roman"/>
          <w:color w:val="000000"/>
          <w:sz w:val="26"/>
          <w:szCs w:val="26"/>
        </w:rPr>
        <w:t>»</w:t>
      </w:r>
    </w:p>
    <w:p w:rsidR="009C3304" w:rsidRDefault="009C3304" w:rsidP="007F0A3A">
      <w:pPr>
        <w:pStyle w:val="2"/>
        <w:keepLine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4D05">
        <w:rPr>
          <w:rFonts w:ascii="Times New Roman" w:hAnsi="Times New Roman" w:cs="Times New Roman"/>
          <w:color w:val="000000"/>
        </w:rPr>
        <w:t xml:space="preserve">         </w:t>
      </w:r>
    </w:p>
    <w:p w:rsidR="009C3304" w:rsidRDefault="009C3304" w:rsidP="007F0A3A">
      <w:pPr>
        <w:pStyle w:val="2"/>
        <w:keepLine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C3304" w:rsidRDefault="009C3304" w:rsidP="007F0A3A">
      <w:pPr>
        <w:keepLines/>
        <w:shd w:val="clear" w:color="auto" w:fill="auto"/>
        <w:suppressAutoHyphens w:val="0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 w:rsidRPr="009D5356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 соответствии с Федеральным законом от 10.01.2002 № 7-ФЗ «Об охране окружающей среды», Федеральным законом от 06.10.2003 № 131-ФЗ «Об общих принципах организации местного самоуправления Российской Федерации», руководству</w:t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ясь статьями 30, 31 Устава Сорокинского муниципального района, постановляю:</w:t>
      </w:r>
    </w:p>
    <w:p w:rsidR="009C3304" w:rsidRPr="009D5356" w:rsidRDefault="009C3304" w:rsidP="007F0A3A">
      <w:pPr>
        <w:keepLines/>
        <w:shd w:val="clear" w:color="auto" w:fill="auto"/>
        <w:suppressAutoHyphens w:val="0"/>
        <w:rPr>
          <w:rFonts w:ascii="Times New Roman" w:hAnsi="Times New Roman" w:cs="Times New Roman"/>
          <w:lang w:eastAsia="ru-RU"/>
        </w:rPr>
      </w:pPr>
    </w:p>
    <w:p w:rsidR="009C3304" w:rsidRDefault="009C3304" w:rsidP="007F0A3A">
      <w:pPr>
        <w:keepLines/>
        <w:shd w:val="clear" w:color="auto" w:fill="auto"/>
        <w:suppressAutoHyphens w:val="0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1.</w:t>
      </w:r>
      <w:r w:rsidRPr="009D5356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Утвердить административный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кустарников» (далее — Регламент) согласно приложению к настоящему постановлению.</w:t>
      </w:r>
    </w:p>
    <w:p w:rsidR="009C3304" w:rsidRDefault="009C3304" w:rsidP="007F0A3A">
      <w:pPr>
        <w:keepLines/>
        <w:shd w:val="clear" w:color="auto" w:fill="auto"/>
        <w:suppressAutoHyphens w:val="0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9C3304" w:rsidRDefault="009C3304" w:rsidP="007F0A3A">
      <w:pPr>
        <w:keepLines/>
        <w:shd w:val="clear" w:color="auto" w:fill="auto"/>
        <w:suppressAutoHyphens w:val="0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hAnsi="Times New Roman" w:cs="Times New Roman"/>
          <w:lang w:eastAsia="ru-RU"/>
        </w:rPr>
        <w:t>2.</w:t>
      </w:r>
      <w:r w:rsidRPr="009D5356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Положения 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утвержденн</w:t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ым администрацией Сорокинского муниципального района</w:t>
      </w:r>
      <w:r w:rsidRPr="009D5356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9C3304" w:rsidRPr="009D5356" w:rsidRDefault="009C3304" w:rsidP="007F0A3A">
      <w:pPr>
        <w:keepLines/>
        <w:shd w:val="clear" w:color="auto" w:fill="auto"/>
        <w:suppressAutoHyphens w:val="0"/>
        <w:rPr>
          <w:rFonts w:ascii="Times New Roman" w:hAnsi="Times New Roman" w:cs="Times New Roman"/>
          <w:lang w:eastAsia="ru-RU"/>
        </w:rPr>
      </w:pPr>
    </w:p>
    <w:p w:rsidR="009C3304" w:rsidRDefault="009C3304" w:rsidP="007F0A3A">
      <w:pPr>
        <w:keepLines/>
        <w:shd w:val="clear" w:color="auto" w:fill="auto"/>
        <w:suppressAutoHyphens w:val="0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3.</w:t>
      </w:r>
      <w:r w:rsidRPr="009D5356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Действие настоящего постановления не распространяются на снос и (или) </w:t>
      </w:r>
      <w:r w:rsidRPr="001C1A6F">
        <w:rPr>
          <w:rFonts w:ascii="Times New Roman" w:hAnsi="Times New Roman" w:cs="Times New Roman"/>
          <w:shd w:val="clear" w:color="auto" w:fill="FFFFFF"/>
          <w:lang w:eastAsia="ru-RU"/>
        </w:rPr>
        <w:t xml:space="preserve">пересадку деревьев и кустарников, произрастающих на территориях кладбищ, земельных участков, предоставленных для индивидуального жилищного строительства, </w:t>
      </w:r>
      <w:r w:rsidRPr="001C1A6F">
        <w:rPr>
          <w:rFonts w:ascii="Times New Roman" w:hAnsi="Times New Roman" w:cs="Times New Roman"/>
          <w:lang w:eastAsia="ru-RU"/>
        </w:rPr>
        <w:t xml:space="preserve">строительства объектов капитального строительства в рамках разрешения на строительство, выданного в соответствии со статьей 51 Градостроительного кодекса Российской Федерации, </w:t>
      </w:r>
      <w:r w:rsidRPr="001C1A6F">
        <w:rPr>
          <w:rFonts w:ascii="Times New Roman" w:hAnsi="Times New Roman" w:cs="Times New Roman"/>
          <w:shd w:val="clear" w:color="auto" w:fill="FFFFFF"/>
          <w:lang w:eastAsia="ru-RU"/>
        </w:rPr>
        <w:t>для ведения садоводства, огородничества, крестьянского (фермерского) и личного подсобного</w:t>
      </w:r>
      <w:r w:rsidRPr="001C1A6F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хозяйства, земельных участков, находящихся в собственности физических и юридических</w:t>
      </w:r>
      <w:r w:rsidRPr="009D5356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лиц, земельных участков общего пользования в пределах территории садоводческого, огороднического или дачного некоммерческого объединения, а также на снос и (или пересадку) деревьев и кустарников, входящих в состав лесов, в том числе расположенных на землях, не относящихся к землям лесного фонда, и признанных объектами охраны окружающей среды.</w:t>
      </w:r>
    </w:p>
    <w:p w:rsidR="009C3304" w:rsidRPr="009D5356" w:rsidRDefault="009C3304" w:rsidP="007F0A3A">
      <w:pPr>
        <w:keepLines/>
        <w:shd w:val="clear" w:color="auto" w:fill="auto"/>
        <w:suppressAutoHyphens w:val="0"/>
        <w:rPr>
          <w:rFonts w:ascii="Times New Roman" w:hAnsi="Times New Roman" w:cs="Times New Roman"/>
          <w:lang w:eastAsia="ru-RU"/>
        </w:rPr>
      </w:pPr>
    </w:p>
    <w:p w:rsidR="009C3304" w:rsidRDefault="009C3304" w:rsidP="007F0A3A">
      <w:pPr>
        <w:keepLines/>
        <w:shd w:val="clear" w:color="auto" w:fill="auto"/>
        <w:suppressAutoHyphens w:val="0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4</w:t>
      </w:r>
      <w:r w:rsidRPr="009D5356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. Установить, что положения Регламента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9C3304" w:rsidRPr="009D5356" w:rsidRDefault="009C3304" w:rsidP="007F0A3A">
      <w:pPr>
        <w:keepLines/>
        <w:shd w:val="clear" w:color="auto" w:fill="auto"/>
        <w:suppressAutoHyphens w:val="0"/>
        <w:rPr>
          <w:rFonts w:ascii="Times New Roman" w:hAnsi="Times New Roman" w:cs="Times New Roman"/>
          <w:lang w:eastAsia="ru-RU"/>
        </w:rPr>
      </w:pPr>
    </w:p>
    <w:p w:rsidR="009C3304" w:rsidRDefault="009C3304" w:rsidP="007F0A3A">
      <w:pPr>
        <w:keepLines/>
        <w:shd w:val="clear" w:color="auto" w:fill="auto"/>
        <w:suppressAutoHyphens w:val="0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5.</w:t>
      </w:r>
      <w:r w:rsidRPr="009D5356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Установить, что положение Регламента в части размещения нормативных правовых актов, регулирующих отношения, возникающие в связи с предоставлением муниципальной услуги в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9C3304" w:rsidRDefault="009C3304" w:rsidP="007F0A3A">
      <w:pPr>
        <w:keepLines/>
        <w:shd w:val="clear" w:color="auto" w:fill="auto"/>
        <w:suppressAutoHyphens w:val="0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9C3304" w:rsidRPr="00E46000" w:rsidRDefault="009C3304" w:rsidP="007F0A3A">
      <w:pPr>
        <w:pStyle w:val="2"/>
        <w:keepLine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6"/>
          <w:szCs w:val="26"/>
          <w:lang w:eastAsia="ru-RU"/>
        </w:rPr>
      </w:pPr>
      <w:r w:rsidRPr="00E460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6.Постановление администрации Сорокинского муниципального района от 28.06.2022 № 268 «</w:t>
      </w:r>
      <w:r w:rsidRPr="00E46000">
        <w:rPr>
          <w:rStyle w:val="13"/>
          <w:rFonts w:ascii="Times New Roman" w:hAnsi="Times New Roman" w:cs="Times New Roman"/>
          <w:kern w:val="28"/>
          <w:sz w:val="26"/>
          <w:szCs w:val="26"/>
          <w:lang w:eastAsia="ru-RU"/>
        </w:rPr>
        <w:t>Об утверждении административного</w:t>
      </w:r>
      <w:r w:rsidRPr="00E46000">
        <w:rPr>
          <w:rFonts w:ascii="Times New Roman" w:hAnsi="Times New Roman" w:cs="Times New Roman"/>
          <w:kern w:val="28"/>
          <w:sz w:val="26"/>
          <w:szCs w:val="26"/>
          <w:lang w:eastAsia="ru-RU"/>
        </w:rPr>
        <w:t xml:space="preserve"> </w:t>
      </w:r>
      <w:r w:rsidRPr="00E46000">
        <w:rPr>
          <w:rStyle w:val="13"/>
          <w:rFonts w:ascii="Times New Roman" w:hAnsi="Times New Roman" w:cs="Times New Roman"/>
          <w:kern w:val="28"/>
          <w:sz w:val="26"/>
          <w:szCs w:val="26"/>
          <w:lang w:eastAsia="ru-RU"/>
        </w:rPr>
        <w:t>регламента предоставления муниципальной услуги «</w:t>
      </w:r>
      <w:r w:rsidRPr="00E46000">
        <w:rPr>
          <w:rFonts w:ascii="Times New Roman" w:hAnsi="Times New Roman" w:cs="Times New Roman"/>
          <w:kern w:val="28"/>
          <w:sz w:val="26"/>
          <w:szCs w:val="26"/>
          <w:lang w:eastAsia="ru-RU"/>
        </w:rPr>
        <w:t>Предоставление порубочного билета и (или) разрешения на пересадку деревьев и кустарников</w:t>
      </w:r>
      <w:r w:rsidRPr="00E46000">
        <w:rPr>
          <w:rStyle w:val="13"/>
          <w:rFonts w:ascii="Times New Roman" w:hAnsi="Times New Roman" w:cs="Times New Roman"/>
          <w:kern w:val="28"/>
          <w:sz w:val="26"/>
          <w:szCs w:val="26"/>
          <w:lang w:eastAsia="ru-RU"/>
        </w:rPr>
        <w:t xml:space="preserve">» </w:t>
      </w:r>
      <w:r w:rsidRPr="00E460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признать утратившим силу.</w:t>
      </w:r>
    </w:p>
    <w:p w:rsidR="009C3304" w:rsidRPr="00387DDC" w:rsidRDefault="009C3304" w:rsidP="007F0A3A">
      <w:pPr>
        <w:keepLines/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9C3304" w:rsidRPr="00387DDC" w:rsidRDefault="009C3304" w:rsidP="00E46000">
      <w:pPr>
        <w:keepLines/>
        <w:autoSpaceDE w:val="0"/>
        <w:autoSpaceDN w:val="0"/>
        <w:adjustRightInd w:val="0"/>
        <w:ind w:firstLine="567"/>
        <w:rPr>
          <w:rStyle w:val="13"/>
          <w:rFonts w:ascii="Times New Roman" w:hAnsi="Times New Roman" w:cs="Times New Roman"/>
        </w:rPr>
      </w:pPr>
      <w:r w:rsidRPr="00387DDC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7.</w:t>
      </w:r>
      <w:r w:rsidRPr="00387DDC">
        <w:rPr>
          <w:rFonts w:ascii="Times New Roman" w:hAnsi="Times New Roman" w:cs="Times New Roman"/>
          <w:lang w:eastAsia="ru-RU"/>
        </w:rPr>
        <w:t>Опубликовать настоящее постановление в газете «Знамя труда» (постановление и приложение к нему обнародовать в районной библиотеке с. Большое Сорокино, в библиотеках административных центров муниципальных образований сельских поселений, а также на официальном сайте Сорокинского муниципального района), и разместить на официальном сайте Сорокинского муниципального района.</w:t>
      </w:r>
      <w:r w:rsidRPr="00387DDC">
        <w:rPr>
          <w:rStyle w:val="13"/>
          <w:rFonts w:ascii="Times New Roman" w:hAnsi="Times New Roman" w:cs="Times New Roman"/>
        </w:rPr>
        <w:t xml:space="preserve"> </w:t>
      </w:r>
    </w:p>
    <w:p w:rsidR="009C3304" w:rsidRDefault="009C3304" w:rsidP="007F0A3A">
      <w:pPr>
        <w:pStyle w:val="2"/>
        <w:keepLines/>
        <w:autoSpaceDE w:val="0"/>
        <w:spacing w:after="0" w:line="240" w:lineRule="auto"/>
        <w:rPr>
          <w:rStyle w:val="13"/>
          <w:rFonts w:ascii="Times New Roman" w:hAnsi="Times New Roman" w:cs="Times New Roman"/>
          <w:color w:val="000000"/>
          <w:sz w:val="26"/>
          <w:szCs w:val="26"/>
        </w:rPr>
      </w:pPr>
    </w:p>
    <w:p w:rsidR="009C3304" w:rsidRPr="00946862" w:rsidRDefault="009C3304" w:rsidP="007F0A3A">
      <w:pPr>
        <w:pStyle w:val="2"/>
        <w:keepLines/>
        <w:autoSpaceDE w:val="0"/>
        <w:spacing w:after="0" w:line="240" w:lineRule="auto"/>
        <w:rPr>
          <w:rStyle w:val="13"/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-106" w:type="dxa"/>
        <w:tblLook w:val="01E0"/>
      </w:tblPr>
      <w:tblGrid>
        <w:gridCol w:w="4784"/>
        <w:gridCol w:w="4786"/>
      </w:tblGrid>
      <w:tr w:rsidR="009C3304" w:rsidRPr="00946862">
        <w:tc>
          <w:tcPr>
            <w:tcW w:w="4785" w:type="dxa"/>
          </w:tcPr>
          <w:p w:rsidR="009C3304" w:rsidRPr="00946862" w:rsidRDefault="009C3304" w:rsidP="007F0A3A">
            <w:pPr>
              <w:keepLines/>
              <w:ind w:firstLine="0"/>
              <w:rPr>
                <w:rFonts w:ascii="Times New Roman" w:hAnsi="Times New Roman" w:cs="Times New Roman"/>
              </w:rPr>
            </w:pPr>
            <w:r w:rsidRPr="00946862">
              <w:rPr>
                <w:rFonts w:ascii="Times New Roman" w:hAnsi="Times New Roman" w:cs="Times New Roman"/>
              </w:rPr>
              <w:t>Глава района</w:t>
            </w:r>
          </w:p>
        </w:tc>
        <w:tc>
          <w:tcPr>
            <w:tcW w:w="4786" w:type="dxa"/>
          </w:tcPr>
          <w:p w:rsidR="009C3304" w:rsidRPr="00946862" w:rsidRDefault="009C3304" w:rsidP="007F0A3A">
            <w:pPr>
              <w:keepLines/>
              <w:jc w:val="right"/>
              <w:rPr>
                <w:rFonts w:ascii="Times New Roman" w:hAnsi="Times New Roman" w:cs="Times New Roman"/>
              </w:rPr>
            </w:pPr>
            <w:r w:rsidRPr="00946862">
              <w:rPr>
                <w:rFonts w:ascii="Times New Roman" w:hAnsi="Times New Roman" w:cs="Times New Roman"/>
              </w:rPr>
              <w:t>А.Н.Агеев</w:t>
            </w:r>
          </w:p>
        </w:tc>
      </w:tr>
    </w:tbl>
    <w:p w:rsidR="009C3304" w:rsidRDefault="009C3304" w:rsidP="007F0A3A">
      <w:pPr>
        <w:pStyle w:val="BodyText"/>
        <w:keepLines/>
        <w:spacing w:after="0" w:line="240" w:lineRule="auto"/>
        <w:jc w:val="right"/>
        <w:rPr>
          <w:rFonts w:ascii="Times New Roman" w:hAnsi="Times New Roman" w:cs="Times New Roman"/>
          <w:highlight w:val="white"/>
        </w:rPr>
      </w:pPr>
    </w:p>
    <w:p w:rsidR="009C3304" w:rsidRDefault="009C3304" w:rsidP="007F0A3A">
      <w:pPr>
        <w:pStyle w:val="BodyText"/>
        <w:keepLines/>
        <w:spacing w:after="0" w:line="240" w:lineRule="auto"/>
        <w:jc w:val="right"/>
        <w:rPr>
          <w:rFonts w:ascii="Times New Roman" w:hAnsi="Times New Roman" w:cs="Times New Roman"/>
          <w:highlight w:val="white"/>
        </w:rPr>
      </w:pPr>
    </w:p>
    <w:p w:rsidR="009C3304" w:rsidRDefault="009C3304" w:rsidP="007F0A3A">
      <w:pPr>
        <w:pStyle w:val="BodyText"/>
        <w:keepLines/>
        <w:spacing w:after="0" w:line="240" w:lineRule="auto"/>
        <w:jc w:val="right"/>
        <w:rPr>
          <w:rFonts w:ascii="Times New Roman" w:hAnsi="Times New Roman" w:cs="Times New Roman"/>
          <w:highlight w:val="white"/>
        </w:rPr>
      </w:pPr>
    </w:p>
    <w:p w:rsidR="009C3304" w:rsidRDefault="009C3304" w:rsidP="007F0A3A">
      <w:pPr>
        <w:pStyle w:val="BodyText"/>
        <w:keepLines/>
        <w:spacing w:after="0" w:line="240" w:lineRule="auto"/>
        <w:jc w:val="right"/>
        <w:rPr>
          <w:rFonts w:ascii="Times New Roman" w:hAnsi="Times New Roman" w:cs="Times New Roman"/>
          <w:highlight w:val="white"/>
        </w:rPr>
      </w:pPr>
    </w:p>
    <w:p w:rsidR="009C3304" w:rsidRDefault="009C3304">
      <w:pPr>
        <w:pStyle w:val="BodyText"/>
        <w:spacing w:after="0" w:line="240" w:lineRule="auto"/>
        <w:jc w:val="right"/>
        <w:rPr>
          <w:rFonts w:ascii="Times New Roman" w:hAnsi="Times New Roman" w:cs="Times New Roman"/>
          <w:highlight w:val="white"/>
        </w:rPr>
      </w:pPr>
    </w:p>
    <w:p w:rsidR="009C3304" w:rsidRDefault="009C3304">
      <w:pPr>
        <w:pStyle w:val="BodyText"/>
        <w:spacing w:after="0" w:line="240" w:lineRule="auto"/>
        <w:jc w:val="right"/>
        <w:rPr>
          <w:rFonts w:ascii="Times New Roman" w:hAnsi="Times New Roman" w:cs="Times New Roman"/>
          <w:highlight w:val="white"/>
        </w:rPr>
      </w:pPr>
    </w:p>
    <w:p w:rsidR="009C3304" w:rsidRDefault="009C3304">
      <w:pPr>
        <w:pStyle w:val="BodyText"/>
        <w:spacing w:after="0" w:line="240" w:lineRule="auto"/>
        <w:jc w:val="right"/>
        <w:rPr>
          <w:rFonts w:ascii="Times New Roman" w:hAnsi="Times New Roman" w:cs="Times New Roman"/>
          <w:highlight w:val="white"/>
        </w:rPr>
      </w:pPr>
    </w:p>
    <w:p w:rsidR="009C3304" w:rsidRDefault="009C3304">
      <w:pPr>
        <w:pStyle w:val="BodyText"/>
        <w:spacing w:after="0" w:line="240" w:lineRule="auto"/>
        <w:jc w:val="right"/>
        <w:rPr>
          <w:rFonts w:ascii="Times New Roman" w:hAnsi="Times New Roman" w:cs="Times New Roman"/>
          <w:highlight w:val="white"/>
        </w:rPr>
      </w:pPr>
    </w:p>
    <w:p w:rsidR="009C3304" w:rsidRDefault="009C3304">
      <w:pPr>
        <w:pStyle w:val="BodyText"/>
        <w:spacing w:after="0" w:line="240" w:lineRule="auto"/>
        <w:jc w:val="right"/>
        <w:rPr>
          <w:rFonts w:ascii="Times New Roman" w:hAnsi="Times New Roman" w:cs="Times New Roman"/>
          <w:highlight w:val="white"/>
        </w:rPr>
      </w:pPr>
    </w:p>
    <w:p w:rsidR="009C3304" w:rsidRDefault="009C3304">
      <w:pPr>
        <w:pStyle w:val="BodyText"/>
        <w:spacing w:after="0" w:line="240" w:lineRule="auto"/>
        <w:jc w:val="right"/>
        <w:rPr>
          <w:rFonts w:ascii="Times New Roman" w:hAnsi="Times New Roman" w:cs="Times New Roman"/>
          <w:highlight w:val="white"/>
        </w:rPr>
      </w:pPr>
    </w:p>
    <w:p w:rsidR="009C3304" w:rsidRDefault="009C3304">
      <w:pPr>
        <w:pStyle w:val="BodyText"/>
        <w:spacing w:after="0" w:line="240" w:lineRule="auto"/>
        <w:jc w:val="right"/>
        <w:rPr>
          <w:rFonts w:ascii="Times New Roman" w:hAnsi="Times New Roman" w:cs="Times New Roman"/>
          <w:highlight w:val="white"/>
        </w:rPr>
      </w:pPr>
    </w:p>
    <w:p w:rsidR="009C3304" w:rsidRDefault="009C3304">
      <w:pPr>
        <w:pStyle w:val="BodyText"/>
        <w:spacing w:after="0" w:line="240" w:lineRule="auto"/>
        <w:jc w:val="right"/>
        <w:rPr>
          <w:rFonts w:ascii="Times New Roman" w:hAnsi="Times New Roman" w:cs="Times New Roman"/>
          <w:highlight w:val="white"/>
        </w:rPr>
      </w:pPr>
    </w:p>
    <w:p w:rsidR="009C3304" w:rsidRDefault="009C3304">
      <w:pPr>
        <w:pStyle w:val="BodyText"/>
        <w:spacing w:after="0" w:line="240" w:lineRule="auto"/>
        <w:jc w:val="right"/>
        <w:rPr>
          <w:rFonts w:ascii="Times New Roman" w:hAnsi="Times New Roman" w:cs="Times New Roman"/>
          <w:highlight w:val="white"/>
        </w:rPr>
      </w:pPr>
    </w:p>
    <w:p w:rsidR="009C3304" w:rsidRDefault="009C3304">
      <w:pPr>
        <w:pStyle w:val="BodyText"/>
        <w:spacing w:after="0" w:line="240" w:lineRule="auto"/>
        <w:jc w:val="right"/>
        <w:rPr>
          <w:rFonts w:ascii="Times New Roman" w:hAnsi="Times New Roman" w:cs="Times New Roman"/>
          <w:highlight w:val="white"/>
        </w:rPr>
      </w:pPr>
    </w:p>
    <w:p w:rsidR="009C3304" w:rsidRDefault="009C3304">
      <w:pPr>
        <w:pStyle w:val="BodyText"/>
        <w:spacing w:after="0" w:line="240" w:lineRule="auto"/>
        <w:jc w:val="right"/>
        <w:rPr>
          <w:rFonts w:ascii="Times New Roman" w:hAnsi="Times New Roman" w:cs="Times New Roman"/>
          <w:highlight w:val="white"/>
        </w:rPr>
      </w:pPr>
    </w:p>
    <w:p w:rsidR="009C3304" w:rsidRDefault="009C3304">
      <w:pPr>
        <w:pStyle w:val="BodyText"/>
        <w:spacing w:after="0" w:line="240" w:lineRule="auto"/>
        <w:jc w:val="right"/>
        <w:rPr>
          <w:rFonts w:ascii="Times New Roman" w:hAnsi="Times New Roman" w:cs="Times New Roman"/>
          <w:highlight w:val="white"/>
        </w:rPr>
      </w:pPr>
    </w:p>
    <w:p w:rsidR="009C3304" w:rsidRDefault="009C3304">
      <w:pPr>
        <w:pStyle w:val="BodyText"/>
        <w:spacing w:after="0" w:line="240" w:lineRule="auto"/>
        <w:jc w:val="right"/>
        <w:rPr>
          <w:rFonts w:ascii="Times New Roman" w:hAnsi="Times New Roman" w:cs="Times New Roman"/>
          <w:highlight w:val="white"/>
        </w:rPr>
      </w:pPr>
    </w:p>
    <w:p w:rsidR="009C3304" w:rsidRDefault="009C3304">
      <w:pPr>
        <w:pStyle w:val="BodyText"/>
        <w:spacing w:after="0" w:line="240" w:lineRule="auto"/>
        <w:jc w:val="right"/>
        <w:rPr>
          <w:rFonts w:ascii="Times New Roman" w:hAnsi="Times New Roman" w:cs="Times New Roman"/>
          <w:highlight w:val="white"/>
        </w:rPr>
      </w:pPr>
    </w:p>
    <w:p w:rsidR="009C3304" w:rsidRDefault="009C3304">
      <w:pPr>
        <w:pStyle w:val="BodyText"/>
        <w:spacing w:after="0" w:line="240" w:lineRule="auto"/>
        <w:jc w:val="right"/>
        <w:rPr>
          <w:rFonts w:ascii="Times New Roman" w:hAnsi="Times New Roman" w:cs="Times New Roman"/>
          <w:highlight w:val="white"/>
        </w:rPr>
      </w:pPr>
    </w:p>
    <w:p w:rsidR="009C3304" w:rsidRDefault="009C3304">
      <w:pPr>
        <w:pStyle w:val="BodyText"/>
        <w:spacing w:after="0" w:line="240" w:lineRule="auto"/>
        <w:jc w:val="right"/>
        <w:rPr>
          <w:rFonts w:ascii="Times New Roman" w:hAnsi="Times New Roman" w:cs="Times New Roman"/>
          <w:highlight w:val="white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0"/>
      </w:tblGrid>
      <w:tr w:rsidR="009C3304" w:rsidRPr="00A4489A">
        <w:trPr>
          <w:jc w:val="right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9C3304" w:rsidRPr="00A4489A" w:rsidRDefault="009C3304" w:rsidP="004A10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489A">
              <w:rPr>
                <w:rFonts w:ascii="Times New Roman" w:hAnsi="Times New Roman" w:cs="Times New Roman"/>
              </w:rPr>
              <w:t>Приложение</w:t>
            </w:r>
          </w:p>
          <w:p w:rsidR="009C3304" w:rsidRPr="00A4489A" w:rsidRDefault="009C3304" w:rsidP="004A10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489A">
              <w:rPr>
                <w:rFonts w:ascii="Times New Roman" w:hAnsi="Times New Roman" w:cs="Times New Roman"/>
              </w:rPr>
              <w:t>к постановлению</w:t>
            </w:r>
          </w:p>
          <w:p w:rsidR="009C3304" w:rsidRPr="00A4489A" w:rsidRDefault="009C3304" w:rsidP="004A10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489A">
              <w:rPr>
                <w:rFonts w:ascii="Times New Roman" w:hAnsi="Times New Roman" w:cs="Times New Roman"/>
              </w:rPr>
              <w:t>администрации Сорокинского муниципального района</w:t>
            </w:r>
          </w:p>
          <w:p w:rsidR="009C3304" w:rsidRPr="00A4489A" w:rsidRDefault="009C3304" w:rsidP="004A10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31 октября 2023 г. № 403</w:t>
            </w:r>
          </w:p>
        </w:tc>
      </w:tr>
    </w:tbl>
    <w:p w:rsidR="009C3304" w:rsidRDefault="009C3304">
      <w:pPr>
        <w:pStyle w:val="BodyText"/>
        <w:spacing w:after="0" w:line="240" w:lineRule="auto"/>
        <w:jc w:val="righ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 </w:t>
      </w:r>
    </w:p>
    <w:p w:rsidR="009C3304" w:rsidRPr="00BD2EFD" w:rsidRDefault="009C3304" w:rsidP="00172237">
      <w:pPr>
        <w:pStyle w:val="BodyText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highlight w:val="white"/>
        </w:rPr>
      </w:pPr>
      <w:r w:rsidRPr="00BD2EFD">
        <w:rPr>
          <w:rFonts w:ascii="Times New Roman" w:hAnsi="Times New Roman" w:cs="Times New Roman"/>
          <w:b/>
          <w:bCs/>
          <w:highlight w:val="white"/>
        </w:rPr>
        <w:t>АДМИНИСТРАТИВНЫЙ РЕГЛАМЕНТ</w:t>
      </w:r>
    </w:p>
    <w:p w:rsidR="009C3304" w:rsidRPr="00BD2EFD" w:rsidRDefault="009C3304" w:rsidP="00172237">
      <w:pPr>
        <w:pStyle w:val="BodyText"/>
        <w:spacing w:after="0" w:line="240" w:lineRule="auto"/>
        <w:ind w:firstLine="0"/>
        <w:jc w:val="center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b/>
          <w:bCs/>
          <w:highlight w:val="white"/>
        </w:rPr>
        <w:t>предоставления муниципальной услуги «Предоставление порубочного билета и (или) разрешения на пересадку деревьев и кустарников»</w:t>
      </w:r>
    </w:p>
    <w:p w:rsidR="009C3304" w:rsidRPr="00BD2EFD" w:rsidRDefault="009C3304" w:rsidP="00172237">
      <w:pPr>
        <w:pStyle w:val="BodyText"/>
        <w:spacing w:after="0" w:line="240" w:lineRule="auto"/>
        <w:ind w:firstLine="0"/>
        <w:rPr>
          <w:rFonts w:ascii="Times New Roman" w:hAnsi="Times New Roman" w:cs="Times New Roman"/>
          <w:highlight w:val="white"/>
        </w:rPr>
      </w:pPr>
    </w:p>
    <w:p w:rsidR="009C3304" w:rsidRPr="00BD2EFD" w:rsidRDefault="009C3304" w:rsidP="00172237">
      <w:pPr>
        <w:pStyle w:val="BodyText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highlight w:val="white"/>
        </w:rPr>
      </w:pPr>
      <w:r w:rsidRPr="00BD2EFD">
        <w:rPr>
          <w:rFonts w:ascii="Times New Roman" w:hAnsi="Times New Roman" w:cs="Times New Roman"/>
          <w:b/>
          <w:bCs/>
          <w:highlight w:val="white"/>
        </w:rPr>
        <w:t>I. Общие положения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b/>
          <w:bCs/>
          <w:highlight w:val="white"/>
        </w:rPr>
      </w:pPr>
      <w:r w:rsidRPr="00BD2EFD">
        <w:rPr>
          <w:rFonts w:ascii="Times New Roman" w:hAnsi="Times New Roman" w:cs="Times New Roman"/>
          <w:b/>
          <w:bCs/>
          <w:highlight w:val="white"/>
        </w:rPr>
        <w:t>1.1. Предмет регулирования административного регламента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по предоставлению порубочного билета и (или) разрешения на пересадку деревьев и кустарников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>
        <w:rPr>
          <w:rFonts w:ascii="Times New Roman" w:hAnsi="Times New Roman" w:cs="Times New Roman"/>
          <w:highlight w:val="white"/>
        </w:rPr>
        <w:t>Сорокинского муниципального района</w:t>
      </w:r>
      <w:r w:rsidRPr="00BD2EFD">
        <w:rPr>
          <w:rFonts w:ascii="Times New Roman" w:hAnsi="Times New Roman" w:cs="Times New Roman"/>
          <w:highlight w:val="white"/>
        </w:rPr>
        <w:t xml:space="preserve"> (далее — Администрация).</w:t>
      </w:r>
    </w:p>
    <w:p w:rsidR="009C3304" w:rsidRPr="00BD2EFD" w:rsidRDefault="009C3304">
      <w:pPr>
        <w:autoSpaceDE w:val="0"/>
        <w:rPr>
          <w:rFonts w:ascii="Times New Roman" w:hAnsi="Times New Roman" w:cs="Times New Roman"/>
          <w:highlight w:val="white"/>
        </w:rPr>
      </w:pP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b/>
          <w:bCs/>
          <w:highlight w:val="white"/>
        </w:rPr>
      </w:pPr>
      <w:r w:rsidRPr="00BD2EFD">
        <w:rPr>
          <w:rFonts w:ascii="Times New Roman" w:hAnsi="Times New Roman" w:cs="Times New Roman"/>
          <w:b/>
          <w:bCs/>
          <w:highlight w:val="white"/>
        </w:rPr>
        <w:t>1.2. Круг заявителей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>Муниципальная услуга предоставляется физическим или юридическим лицам (далее – Заявитель).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b/>
          <w:bCs/>
          <w:highlight w:val="white"/>
        </w:rPr>
      </w:pP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b/>
          <w:bCs/>
          <w:highlight w:val="white"/>
        </w:rPr>
        <w:t>1.3. Справочная информация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>Сведения о месте нахождения и графике работы Администрации, 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</w:t>
      </w:r>
      <w:r w:rsidRPr="00BD2EFD">
        <w:rPr>
          <w:rFonts w:ascii="Times New Roman" w:hAnsi="Times New Roman" w:cs="Times New Roman"/>
          <w:highlight w:val="white"/>
          <w:lang w:eastAsia="ru-RU"/>
        </w:rPr>
        <w:t xml:space="preserve">, справочные телефоны Администрации и МФЦ, в том числе телефоны </w:t>
      </w:r>
      <w:r>
        <w:rPr>
          <w:rFonts w:ascii="Times New Roman" w:hAnsi="Times New Roman" w:cs="Times New Roman"/>
          <w:highlight w:val="white"/>
          <w:lang w:eastAsia="ru-RU"/>
        </w:rPr>
        <w:t xml:space="preserve">- автоинформаторы размещены на </w:t>
      </w:r>
      <w:r w:rsidRPr="00BD2EFD">
        <w:rPr>
          <w:rFonts w:ascii="Times New Roman" w:hAnsi="Times New Roman" w:cs="Times New Roman"/>
          <w:highlight w:val="white"/>
          <w:lang w:eastAsia="ru-RU"/>
        </w:rPr>
        <w:t xml:space="preserve">сайте Администрации в разделе </w:t>
      </w:r>
      <w:r>
        <w:rPr>
          <w:rFonts w:ascii="Times New Roman" w:hAnsi="Times New Roman" w:cs="Times New Roman"/>
          <w:highlight w:val="white"/>
          <w:lang w:eastAsia="ru-RU"/>
        </w:rPr>
        <w:t>Власть/Администрация</w:t>
      </w:r>
      <w:r w:rsidRPr="00BD2EFD">
        <w:rPr>
          <w:rFonts w:ascii="Times New Roman" w:hAnsi="Times New Roman" w:cs="Times New Roman"/>
          <w:highlight w:val="white"/>
          <w:lang w:eastAsia="ru-RU"/>
        </w:rPr>
        <w:t>, в</w:t>
      </w:r>
      <w:r w:rsidRPr="00BD2EFD">
        <w:rPr>
          <w:rFonts w:ascii="Times New Roman" w:hAnsi="Times New Roman" w:cs="Times New Roman"/>
          <w:highlight w:val="white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 № 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  <w:lang w:eastAsia="ru-RU"/>
        </w:rPr>
        <w:t>Справочная информация 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Доступ к справочной информации обеспечивается Заявителю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(представителю Заявителя)</w:t>
      </w:r>
      <w:r w:rsidRPr="00BD2EFD">
        <w:rPr>
          <w:rFonts w:ascii="Times New Roman" w:hAnsi="Times New Roman" w:cs="Times New Roman"/>
          <w:highlight w:val="white"/>
        </w:rPr>
        <w:t xml:space="preserve"> без соблюдения каких-либо требований, в том числе без использования программного обеспечения, установка которого на технические средства Заявителя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(представителя Заявителя)</w:t>
      </w:r>
      <w:r w:rsidRPr="00BD2EFD">
        <w:rPr>
          <w:rFonts w:ascii="Times New Roman" w:hAnsi="Times New Roman" w:cs="Times New Roman"/>
          <w:highlight w:val="white"/>
        </w:rPr>
        <w:t xml:space="preserve">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(представителя Заявителя)</w:t>
      </w:r>
      <w:r w:rsidRPr="00BD2EFD">
        <w:rPr>
          <w:rFonts w:ascii="Times New Roman" w:hAnsi="Times New Roman" w:cs="Times New Roman"/>
          <w:highlight w:val="white"/>
        </w:rPr>
        <w:t>, или предоставление им персональных данных.</w:t>
      </w:r>
    </w:p>
    <w:p w:rsidR="009C3304" w:rsidRPr="00BD2EFD" w:rsidRDefault="009C3304">
      <w:pPr>
        <w:rPr>
          <w:rFonts w:ascii="Times New Roman" w:hAnsi="Times New Roman" w:cs="Times New Roman"/>
          <w:b/>
          <w:bCs/>
          <w:highlight w:val="white"/>
        </w:rPr>
      </w:pPr>
    </w:p>
    <w:p w:rsidR="009C3304" w:rsidRPr="00BD2EFD" w:rsidRDefault="009C3304" w:rsidP="00550639">
      <w:pPr>
        <w:pStyle w:val="BodyText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highlight w:val="white"/>
        </w:rPr>
      </w:pPr>
      <w:r w:rsidRPr="00BD2EFD">
        <w:rPr>
          <w:rFonts w:ascii="Times New Roman" w:hAnsi="Times New Roman" w:cs="Times New Roman"/>
          <w:b/>
          <w:bCs/>
          <w:highlight w:val="white"/>
        </w:rPr>
        <w:t>II. Стандарт предоставления муниципальной услуги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b/>
          <w:bCs/>
          <w:highlight w:val="white"/>
        </w:rPr>
      </w:pPr>
      <w:r w:rsidRPr="00BD2EFD">
        <w:rPr>
          <w:rFonts w:ascii="Times New Roman" w:hAnsi="Times New Roman" w:cs="Times New Roman"/>
          <w:b/>
          <w:bCs/>
          <w:highlight w:val="white"/>
        </w:rPr>
        <w:t>2.1. Наименование муниципальной услуги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Предоставление порубочного билета и (или) разрешения на пересадку деревьев и кустарников.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Муниципальная услуга включает следующие услуги: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1) предоставление порубочного билета и (или) разрешения на пересадку деревьев и кустарников в случаях:</w:t>
      </w:r>
    </w:p>
    <w:p w:rsidR="009C3304" w:rsidRPr="00BD2EFD" w:rsidRDefault="009C3304">
      <w:pPr>
        <w:autoSpaceDE w:val="0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>а) при проведении работ по ремонту, строительству, реконструкции зданий, строений, сооружений, автомобильных дорог, а также плановых работ по ремонту, строительству, реконструкции сетей инженерно-технического обеспечения;</w:t>
      </w:r>
    </w:p>
    <w:p w:rsidR="009C3304" w:rsidRPr="00BD2EFD" w:rsidRDefault="009C3304">
      <w:pPr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>б) при проведении переустройства и (или) перепланировки жилого (нежилого) помещения, переводимого в нежилое (жилое), и (или) иных работ для обеспечения использования такого помещения в качестве жилого (нежилого) помещения;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в) при размещении объектов некапитального строительства;</w:t>
      </w:r>
    </w:p>
    <w:p w:rsidR="009C3304" w:rsidRPr="00122641" w:rsidRDefault="009C3304">
      <w:pPr>
        <w:rPr>
          <w:rFonts w:ascii="Times New Roman" w:hAnsi="Times New Roman" w:cs="Times New Roman"/>
          <w:b/>
          <w:bCs/>
          <w:color w:val="CE181E"/>
          <w:highlight w:val="darkGreen"/>
        </w:rPr>
      </w:pPr>
      <w:r w:rsidRPr="00BD2EFD">
        <w:rPr>
          <w:rFonts w:ascii="Times New Roman" w:hAnsi="Times New Roman" w:cs="Times New Roman"/>
          <w:highlight w:val="white"/>
        </w:rPr>
        <w:t>г) при сносе зданий, сооружений;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д) для восстановления нормативного светового режима в жилых и нежилых помещениях;</w:t>
      </w:r>
    </w:p>
    <w:p w:rsidR="009C3304" w:rsidRPr="00BD2EFD" w:rsidRDefault="009C3304">
      <w:pPr>
        <w:rPr>
          <w:rFonts w:ascii="Times New Roman" w:hAnsi="Times New Roman" w:cs="Times New Roman"/>
          <w:b/>
          <w:bCs/>
          <w:color w:val="CE181E"/>
        </w:rPr>
      </w:pPr>
      <w:r w:rsidRPr="00BD2EFD">
        <w:rPr>
          <w:rFonts w:ascii="Times New Roman" w:hAnsi="Times New Roman" w:cs="Times New Roman"/>
          <w:highlight w:val="white"/>
        </w:rPr>
        <w:t>е) для обеспечения нормальной видимости технических средств регулирования дорожного движения, безопасности движения транспорта и пешеходов на улично-дорожной сети при невозможности переноса данных технических средств;</w:t>
      </w:r>
    </w:p>
    <w:p w:rsidR="009C3304" w:rsidRPr="00550639" w:rsidRDefault="009C3304" w:rsidP="00550639">
      <w:pPr>
        <w:rPr>
          <w:rFonts w:ascii="Times New Roman" w:hAnsi="Times New Roman" w:cs="Times New Roman"/>
        </w:rPr>
      </w:pPr>
      <w:r w:rsidRPr="00550639">
        <w:rPr>
          <w:rFonts w:ascii="Times New Roman" w:hAnsi="Times New Roman" w:cs="Times New Roman"/>
          <w:highlight w:val="white"/>
        </w:rPr>
        <w:t>ж) для предотвращения разрушающего воздействия произрастающих деревьев  и кустарников на здания, строения, сооружения;</w:t>
      </w:r>
    </w:p>
    <w:p w:rsidR="009C3304" w:rsidRPr="00550639" w:rsidRDefault="009C3304" w:rsidP="00550639">
      <w:pPr>
        <w:pStyle w:val="NormalWeb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550639">
        <w:rPr>
          <w:rFonts w:ascii="Times New Roman" w:hAnsi="Times New Roman" w:cs="Times New Roman"/>
          <w:sz w:val="26"/>
          <w:szCs w:val="26"/>
          <w:highlight w:val="white"/>
        </w:rPr>
        <w:t>з) при проведении работ по благоустройству территории за счет средств</w:t>
      </w:r>
      <w:r w:rsidRPr="00550639">
        <w:rPr>
          <w:rFonts w:ascii="Arial" w:hAnsi="Arial" w:cs="Arial"/>
          <w:b/>
          <w:bCs/>
          <w:spacing w:val="2"/>
          <w:sz w:val="26"/>
          <w:szCs w:val="26"/>
          <w:shd w:val="clear" w:color="auto" w:fill="FFFF00"/>
        </w:rPr>
        <w:t xml:space="preserve"> </w:t>
      </w:r>
      <w:r w:rsidRPr="00550639">
        <w:rPr>
          <w:rFonts w:ascii="Times New Roman" w:hAnsi="Times New Roman" w:cs="Times New Roman"/>
          <w:spacing w:val="2"/>
          <w:sz w:val="26"/>
          <w:szCs w:val="26"/>
        </w:rPr>
        <w:t>бюджетной системы Российской Федерации</w:t>
      </w:r>
      <w:r w:rsidRPr="00550639">
        <w:rPr>
          <w:rFonts w:ascii="Times New Roman" w:hAnsi="Times New Roman" w:cs="Times New Roman"/>
          <w:sz w:val="26"/>
          <w:szCs w:val="26"/>
        </w:rPr>
        <w:t>;</w:t>
      </w:r>
    </w:p>
    <w:p w:rsidR="009C3304" w:rsidRPr="00BD2EFD" w:rsidRDefault="009C3304" w:rsidP="00550639">
      <w:pPr>
        <w:rPr>
          <w:rFonts w:ascii="Times New Roman" w:hAnsi="Times New Roman" w:cs="Times New Roman"/>
        </w:rPr>
      </w:pPr>
      <w:r w:rsidRPr="00550639">
        <w:rPr>
          <w:rFonts w:ascii="Times New Roman" w:hAnsi="Times New Roman" w:cs="Times New Roman"/>
          <w:highlight w:val="white"/>
        </w:rPr>
        <w:t>и) для устранения аварий на сетях инженерно-технического обеспечения, угрозы падения деревьев и кустарников, если ремонтные работы, состояние  деревьев и кустарников не требуют их незамедлительного</w:t>
      </w:r>
      <w:r w:rsidRPr="00BD2EFD">
        <w:rPr>
          <w:rFonts w:ascii="Times New Roman" w:hAnsi="Times New Roman" w:cs="Times New Roman"/>
          <w:highlight w:val="white"/>
        </w:rPr>
        <w:t xml:space="preserve"> сноса и (или) пересадки;</w:t>
      </w:r>
    </w:p>
    <w:p w:rsidR="009C3304" w:rsidRPr="00BD2EFD" w:rsidRDefault="009C3304">
      <w:pPr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>к) в целях устранения аварий и чрезвычайных ситуаций природного и техногенного характера и их последствий, устранения аварий на сетях инженерно-технического обеспечения, линейных объектов и (или) устранения угрозы падения аварийно-опасных деревьев и кустарников;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2) принятие решения о внесении изменений в порубочный билет и (или) разрешение на пересадку деревьев и кустарников в части изменения количества деревьев и кустарников, подлежащих сносу (пересадке) (в случаях сноса (пересадки) деревьев и кустарников, указанных в подпунктах «а» - «и» пункта 1 настоящего подраздела);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3) принятие решения о продлении срока действия порубочного билета и (или) разрешения на пересадку деревьев и кустарников</w:t>
      </w:r>
      <w:r w:rsidRPr="00BD2EFD">
        <w:rPr>
          <w:rFonts w:ascii="Times New Roman" w:hAnsi="Times New Roman" w:cs="Times New Roman"/>
          <w:strike/>
          <w:highlight w:val="white"/>
        </w:rPr>
        <w:t>;</w:t>
      </w:r>
      <w:r w:rsidRPr="00BD2EFD">
        <w:rPr>
          <w:rFonts w:ascii="Times New Roman" w:hAnsi="Times New Roman" w:cs="Times New Roman"/>
          <w:b/>
          <w:bCs/>
          <w:highlight w:val="white"/>
        </w:rPr>
        <w:t>.</w:t>
      </w:r>
    </w:p>
    <w:p w:rsidR="009C3304" w:rsidRPr="00BD2EFD" w:rsidRDefault="009C3304">
      <w:pPr>
        <w:rPr>
          <w:rFonts w:ascii="Times New Roman" w:hAnsi="Times New Roman" w:cs="Times New Roman"/>
          <w:b/>
          <w:bCs/>
          <w:highlight w:val="white"/>
        </w:rPr>
      </w:pP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b/>
          <w:bCs/>
          <w:highlight w:val="white"/>
        </w:rPr>
      </w:pPr>
      <w:r w:rsidRPr="00BD2EFD">
        <w:rPr>
          <w:rFonts w:ascii="Times New Roman" w:hAnsi="Times New Roman" w:cs="Times New Roman"/>
          <w:b/>
          <w:bCs/>
          <w:highlight w:val="white"/>
        </w:rPr>
        <w:t>2.2. Наименование органа, предоставляющего муниципальную услугу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Предоставление муниципальной услуги осуществляется Администрацией.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Органом Администрации, непосредственно предоставляющим услугу, является </w:t>
      </w:r>
      <w:r>
        <w:rPr>
          <w:rFonts w:ascii="Times New Roman" w:hAnsi="Times New Roman" w:cs="Times New Roman"/>
        </w:rPr>
        <w:t>о</w:t>
      </w:r>
      <w:r w:rsidRPr="00BD2EFD">
        <w:rPr>
          <w:rFonts w:ascii="Times New Roman" w:hAnsi="Times New Roman" w:cs="Times New Roman"/>
        </w:rPr>
        <w:t>тдел ЖКХ, строительства, газификации, транспорта и связи</w:t>
      </w:r>
      <w:r w:rsidRPr="00BD2EFD">
        <w:rPr>
          <w:rStyle w:val="a0"/>
          <w:rFonts w:ascii="Times New Roman" w:hAnsi="Times New Roman" w:cs="Times New Roman"/>
          <w:vertAlign w:val="baseline"/>
        </w:rPr>
        <w:t xml:space="preserve"> </w:t>
      </w:r>
      <w:r w:rsidRPr="00BD2EFD">
        <w:rPr>
          <w:rFonts w:ascii="Times New Roman" w:hAnsi="Times New Roman" w:cs="Times New Roman"/>
          <w:highlight w:val="white"/>
        </w:rPr>
        <w:t>(далее – Отдел).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b/>
          <w:bCs/>
          <w:highlight w:val="white"/>
        </w:rPr>
      </w:pP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b/>
          <w:bCs/>
          <w:highlight w:val="white"/>
        </w:rPr>
      </w:pPr>
      <w:r w:rsidRPr="00BD2EFD">
        <w:rPr>
          <w:rFonts w:ascii="Times New Roman" w:hAnsi="Times New Roman" w:cs="Times New Roman"/>
          <w:b/>
          <w:bCs/>
          <w:highlight w:val="white"/>
        </w:rPr>
        <w:t>2.3. Описание результата предоставления муниципальной услуги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Результатом предоставления муниципальной услуги является: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а) при предоставлении порубочного билета и (или) разрешения на пересадку деревьев и кустарников: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порубочный билет и (или) разрешение на пересадку деревьев и кустарников;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сообщение об отказе в предоставлении порубочного билета и (или) разрешения на пересадку деревьев и кустарников;</w:t>
      </w:r>
    </w:p>
    <w:p w:rsidR="009C3304" w:rsidRPr="00BD2EFD" w:rsidRDefault="009C3304">
      <w:pPr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>б) при принятии решения о внесении изменений в порубочный билет и (или) разрешение на пересадку деревьев и кустарников в части уточнения количества и (или) места расположения деревьев и кустарников, подлежащих сносу и (или) пересадке: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FF3286">
        <w:rPr>
          <w:rFonts w:ascii="Times New Roman" w:hAnsi="Times New Roman" w:cs="Times New Roman"/>
        </w:rPr>
        <w:t>распоряжение</w:t>
      </w:r>
      <w:r w:rsidRPr="00BD2EFD">
        <w:rPr>
          <w:rStyle w:val="a0"/>
          <w:rFonts w:ascii="Times New Roman" w:hAnsi="Times New Roman" w:cs="Times New Roman"/>
          <w:vertAlign w:val="baseline"/>
        </w:rPr>
        <w:t xml:space="preserve"> </w:t>
      </w:r>
      <w:r w:rsidRPr="00BD2EFD">
        <w:rPr>
          <w:rFonts w:ascii="Times New Roman" w:hAnsi="Times New Roman" w:cs="Times New Roman"/>
          <w:highlight w:val="white"/>
        </w:rPr>
        <w:t>о внесении изменений в порубочный билет и (или) разрешение на пересадку деревьев и кустарников;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сообщение об отказе во внесении изменений в порубочный билет и (или) разрешение на пересадку деревьев и кустарников;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в) при принятии решения о продлении срока действия порубочного билета и (или) разрешения на пересадку деревьев и кустарников:</w:t>
      </w:r>
    </w:p>
    <w:p w:rsidR="009C3304" w:rsidRPr="00BD2EFD" w:rsidRDefault="009C3304" w:rsidP="00BD2EFD">
      <w:pPr>
        <w:keepNext w:val="0"/>
        <w:shd w:val="clear" w:color="auto" w:fill="auto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FF3286">
        <w:rPr>
          <w:rFonts w:ascii="Times New Roman" w:hAnsi="Times New Roman" w:cs="Times New Roman"/>
        </w:rPr>
        <w:t xml:space="preserve">распоряжение </w:t>
      </w:r>
      <w:r w:rsidRPr="00BD2EFD">
        <w:rPr>
          <w:rFonts w:ascii="Times New Roman" w:hAnsi="Times New Roman" w:cs="Times New Roman"/>
          <w:highlight w:val="white"/>
        </w:rPr>
        <w:t>о продлении срока действия порубочного билета и (или) разрешения на пересадке деревьев и кустарников;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сообщение об отказе в продлении  срока действия порубочного билета и (или) разрешения на пересадку деревьев и кустарников.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b/>
          <w:bCs/>
          <w:highlight w:val="white"/>
        </w:rPr>
      </w:pPr>
      <w:r w:rsidRPr="00BD2EFD">
        <w:rPr>
          <w:rFonts w:ascii="Times New Roman" w:hAnsi="Times New Roman" w:cs="Times New Roman"/>
          <w:b/>
          <w:bCs/>
          <w:highlight w:val="white"/>
        </w:rPr>
        <w:t>2.4. Срок предоставления муниципальной услуги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 xml:space="preserve">Срок предоставления муниципальной услуги </w:t>
      </w:r>
      <w:r w:rsidRPr="00BD2EFD">
        <w:rPr>
          <w:rFonts w:ascii="Times New Roman" w:hAnsi="Times New Roman" w:cs="Times New Roman"/>
          <w:highlight w:val="white"/>
          <w:lang w:eastAsia="ru-RU"/>
        </w:rPr>
        <w:t>не должен превышать 20 календарных дней со дня поступления в Администрацию заявления о предоставлении муниципальной услуги и документов.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b/>
          <w:bCs/>
          <w:highlight w:val="white"/>
        </w:rPr>
      </w:pPr>
      <w:r w:rsidRPr="00BD2EFD">
        <w:rPr>
          <w:rFonts w:ascii="Times New Roman" w:hAnsi="Times New Roman" w:cs="Times New Roman"/>
          <w:b/>
          <w:bCs/>
          <w:highlight w:val="white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  <w:lang w:eastAsia="ru-RU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размещается на официальном сайте </w:t>
      </w:r>
      <w:r>
        <w:rPr>
          <w:rFonts w:ascii="Times New Roman" w:hAnsi="Times New Roman" w:cs="Times New Roman"/>
          <w:highlight w:val="white"/>
          <w:lang w:eastAsia="ru-RU"/>
        </w:rPr>
        <w:t>Администрации</w:t>
      </w:r>
      <w:r w:rsidRPr="00BD2EFD">
        <w:rPr>
          <w:rFonts w:ascii="Times New Roman" w:hAnsi="Times New Roman" w:cs="Times New Roman"/>
          <w:highlight w:val="white"/>
          <w:lang w:eastAsia="ru-RU"/>
        </w:rPr>
        <w:t xml:space="preserve"> в разделе </w:t>
      </w:r>
      <w:r>
        <w:rPr>
          <w:rFonts w:ascii="Times New Roman" w:hAnsi="Times New Roman" w:cs="Times New Roman"/>
          <w:highlight w:val="white"/>
          <w:lang w:eastAsia="ru-RU"/>
        </w:rPr>
        <w:t>Власть/Администрация</w:t>
      </w:r>
      <w:r w:rsidRPr="00BD2EFD">
        <w:rPr>
          <w:rFonts w:ascii="Times New Roman" w:hAnsi="Times New Roman" w:cs="Times New Roman"/>
          <w:highlight w:val="white"/>
          <w:lang w:eastAsia="ru-RU"/>
        </w:rPr>
        <w:t xml:space="preserve">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области», </w:t>
      </w:r>
      <w:r w:rsidRPr="00BD2EFD">
        <w:rPr>
          <w:rFonts w:ascii="Times New Roman" w:hAnsi="Times New Roman" w:cs="Times New Roman"/>
          <w:highlight w:val="white"/>
          <w:lang w:eastAsia="en-US"/>
        </w:rPr>
        <w:t>в федеральной государственной информационной системе «Федеральный реестр государственных и муниципальных услуг (функций)</w:t>
      </w:r>
      <w:r w:rsidRPr="00BD2EFD">
        <w:rPr>
          <w:rFonts w:ascii="Times New Roman" w:hAnsi="Times New Roman" w:cs="Times New Roman"/>
          <w:highlight w:val="white"/>
          <w:lang w:eastAsia="ru-RU"/>
        </w:rPr>
        <w:t>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b/>
          <w:bCs/>
          <w:highlight w:val="white"/>
        </w:rPr>
      </w:pP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b/>
          <w:bCs/>
          <w:highlight w:val="white"/>
        </w:rPr>
      </w:pPr>
      <w:r w:rsidRPr="00BD2EFD">
        <w:rPr>
          <w:rFonts w:ascii="Times New Roman" w:hAnsi="Times New Roman" w:cs="Times New Roman"/>
          <w:b/>
          <w:bCs/>
          <w:highlight w:val="white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2.6.1.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Документы).</w:t>
      </w:r>
    </w:p>
    <w:p w:rsidR="009C3304" w:rsidRPr="00BD2EFD" w:rsidRDefault="009C33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D2EFD">
        <w:rPr>
          <w:rFonts w:ascii="Times New Roman" w:hAnsi="Times New Roman" w:cs="Times New Roman"/>
          <w:sz w:val="26"/>
          <w:szCs w:val="26"/>
          <w:highlight w:val="white"/>
        </w:rPr>
        <w:t>2.6.1.1. Направление Заявителем (представителем Заявителя) Заявления и Документов может осуществляться:</w:t>
      </w:r>
    </w:p>
    <w:p w:rsidR="009C3304" w:rsidRPr="00BD2EFD" w:rsidRDefault="009C3304">
      <w:pPr>
        <w:ind w:firstLine="567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1) в Администрацию посредством почтового отправления в письменной форме на бумажном носителе;</w:t>
      </w:r>
    </w:p>
    <w:p w:rsidR="009C3304" w:rsidRPr="00BD2EFD" w:rsidRDefault="009C3304">
      <w:pPr>
        <w:ind w:firstLine="567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2) путем личного обращения в МФЦ  на бумажном носителе;</w:t>
      </w:r>
    </w:p>
    <w:p w:rsidR="009C3304" w:rsidRPr="00BD2EFD" w:rsidRDefault="009C33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D2EFD">
        <w:rPr>
          <w:rFonts w:ascii="Times New Roman" w:hAnsi="Times New Roman" w:cs="Times New Roman"/>
          <w:sz w:val="26"/>
          <w:szCs w:val="26"/>
          <w:highlight w:val="white"/>
        </w:rPr>
        <w:t>3) в электронной форме посредством федеральной государственной информационной системы «Единый портал государственных и муниципальных услуг» (www.gosuslugi.ru) (далее - Единый портал) или интернет-сайта «Портал услуг Тюменской области» (www.uslugi.admtyumen.ru) (далее - Региональный портал);</w:t>
      </w:r>
    </w:p>
    <w:p w:rsidR="009C3304" w:rsidRPr="00BD2EFD" w:rsidRDefault="009C33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D2EFD">
        <w:rPr>
          <w:rFonts w:ascii="Times New Roman" w:hAnsi="Times New Roman" w:cs="Times New Roman"/>
          <w:sz w:val="26"/>
          <w:szCs w:val="26"/>
          <w:highlight w:val="white"/>
        </w:rPr>
        <w:t>2.6.1.2.  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9C3304" w:rsidRPr="00BD2EFD" w:rsidRDefault="009C33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D2EFD">
        <w:rPr>
          <w:rFonts w:ascii="Times New Roman" w:hAnsi="Times New Roman" w:cs="Times New Roman"/>
          <w:sz w:val="26"/>
          <w:szCs w:val="26"/>
          <w:highlight w:val="white"/>
        </w:rPr>
        <w:t>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2.6.1.3. Документы, прилагаемые Заявителем (представителем Заявителя) к Заявлению, представляемые в электронной форме, направляются в следующих форматах: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в) xls, xlsx, ods - для документов, содержащих расчеты;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д) zip, rar – для сжатых документов в один файл;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е) sig – для открепленной усиленной квалифицированной электронной подписи. 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«черно-белый» (при отсутствии в Документе графических изображений и (или) цветного текста);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 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9C3304" w:rsidRPr="00BD2EFD" w:rsidRDefault="009C33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D2EFD">
        <w:rPr>
          <w:rFonts w:ascii="Times New Roman" w:hAnsi="Times New Roman" w:cs="Times New Roman"/>
          <w:sz w:val="26"/>
          <w:szCs w:val="26"/>
          <w:highlight w:val="white"/>
        </w:rPr>
        <w:t>возможность идентифицировать Документ и количество листов в документе;</w:t>
      </w:r>
    </w:p>
    <w:p w:rsidR="009C3304" w:rsidRPr="00BD2EFD" w:rsidRDefault="009C33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D2EFD">
        <w:rPr>
          <w:rFonts w:ascii="Times New Roman" w:hAnsi="Times New Roman" w:cs="Times New Roman"/>
          <w:sz w:val="26"/>
          <w:szCs w:val="26"/>
          <w:highlight w:val="white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C3304" w:rsidRPr="00BD2EFD" w:rsidRDefault="009C33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D2EFD">
        <w:rPr>
          <w:rFonts w:ascii="Times New Roman" w:hAnsi="Times New Roman" w:cs="Times New Roman"/>
          <w:sz w:val="26"/>
          <w:szCs w:val="26"/>
          <w:highlight w:val="white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9C3304" w:rsidRPr="00BD2EFD" w:rsidRDefault="009C3304">
      <w:pPr>
        <w:pStyle w:val="BodyText"/>
        <w:spacing w:after="0" w:line="240" w:lineRule="auto"/>
        <w:ind w:firstLine="567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2.6.1.4. При подаче Заявления посредством почтового отправления верность копий направляемых Заявителем  (представителем Заявителя) Документов должна быть засвидетельствована в нотариальном порядке.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2.6.1.5. 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</w:t>
      </w:r>
    </w:p>
    <w:p w:rsidR="009C3304" w:rsidRPr="00BD2EFD" w:rsidRDefault="009C3304">
      <w:pPr>
        <w:ind w:firstLine="567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b/>
          <w:bCs/>
        </w:rPr>
      </w:pPr>
      <w:r w:rsidRPr="00BD2EFD">
        <w:rPr>
          <w:rFonts w:ascii="Times New Roman" w:hAnsi="Times New Roman" w:cs="Times New Roman"/>
          <w:highlight w:val="white"/>
          <w:lang w:eastAsia="ru-RU"/>
        </w:rPr>
        <w:t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случаях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</w:t>
      </w:r>
      <w:r w:rsidRPr="00BD2EFD">
        <w:rPr>
          <w:rFonts w:ascii="Times New Roman" w:hAnsi="Times New Roman" w:cs="Times New Roman"/>
          <w:highlight w:val="white"/>
        </w:rPr>
        <w:t>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b/>
          <w:bCs/>
        </w:rPr>
      </w:pPr>
      <w:r w:rsidRPr="00BD2EFD">
        <w:rPr>
          <w:rFonts w:ascii="Times New Roman" w:hAnsi="Times New Roman" w:cs="Times New Roman"/>
          <w:highlight w:val="white"/>
        </w:rPr>
        <w:t>2.6.1.6. При направлении заявления о выдаче порубочного билета или заявления о внесении изменений по почте к нему прикладывается заверенная в установленном действующим законодательством порядке копия документа, удостоверяющего личность Заявителя или представителя Заявителя (в случае направления заявления представителем Заявителя).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>2.6.2. В целях сноса и (или) пересадки деревьев и кустарников Заявитель (представитель Заявителя) направляет заявление по форме, согласно приложению 1 к Регламенту (далее - заявление о выдаче порубочного билета) на бумажном носителе - при личном обращении в МФЦ или путем почтового отправления в Администрацию; по форме, размещенной Региональном, Едином порталах в форме электронного документа - с использованием «Личного кабинета» с приложением следующих документов:</w:t>
      </w:r>
    </w:p>
    <w:p w:rsidR="009C3304" w:rsidRPr="00BD2EFD" w:rsidRDefault="009C3304">
      <w:pPr>
        <w:autoSpaceDE w:val="0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>2.6.2.1. В случаях, указанных в подпунктах «а» - «г», «ж», «з» пункта 1 подраздела 2.1  Регламента:</w:t>
      </w:r>
    </w:p>
    <w:p w:rsidR="009C3304" w:rsidRPr="00BD2EFD" w:rsidRDefault="009C3304">
      <w:pPr>
        <w:autoSpaceDE w:val="0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>1) отдельные разделы проектной документации при проведении капитального ремонта зданий, строений, сооружений, сетей инженерно-технического обеспечения и их частей (объектов капитального строительства) в зависимости от содержания работ, выполняемых при капитальном ремонте объектов капитального строительства (в случаях, установленных подпунктами «а», «з» пункта 1 подраздела 2.1  Регламента);</w:t>
      </w:r>
    </w:p>
    <w:p w:rsidR="009C3304" w:rsidRPr="00BD2EFD" w:rsidRDefault="009C3304">
      <w:pPr>
        <w:autoSpaceDE w:val="0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 xml:space="preserve">2) схема планировочной организации земельного участка, на которой обозначены произрастающие деревья и кустарники, подлежащие сносу и (или) пересадке, подготовленная Заявителем </w:t>
      </w:r>
      <w:r w:rsidRPr="00BD2EFD">
        <w:rPr>
          <w:rFonts w:ascii="Times New Roman" w:hAnsi="Times New Roman" w:cs="Times New Roman"/>
          <w:highlight w:val="white"/>
          <w:lang w:eastAsia="ru-RU"/>
        </w:rPr>
        <w:t xml:space="preserve">(представителем Заявителя) </w:t>
      </w:r>
      <w:r w:rsidRPr="00BD2EFD">
        <w:rPr>
          <w:rFonts w:ascii="Times New Roman" w:hAnsi="Times New Roman" w:cs="Times New Roman"/>
          <w:highlight w:val="white"/>
        </w:rPr>
        <w:t>(в случаях, установленных подпунктами «а» - «г», «з» пункта 1 подраздела 2.1  Регламента);</w:t>
      </w:r>
    </w:p>
    <w:p w:rsidR="009C3304" w:rsidRPr="00BD2EFD" w:rsidRDefault="009C3304">
      <w:pPr>
        <w:autoSpaceDE w:val="0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>3) уведомление о переводе жилого (нежилого) помещения в нежилое (жилое) помещение, предусматривающее проведение работ по переустройству (перепланировке) или иных необходимых работ по ремонту, реконструкции, реставрации переводимого помещения (в случаях, установленных подпунктом «б» пункта 1 подраздела 2.1  Регламента);</w:t>
      </w:r>
    </w:p>
    <w:p w:rsidR="009C3304" w:rsidRPr="00BD2EFD" w:rsidRDefault="009C3304">
      <w:pPr>
        <w:autoSpaceDE w:val="0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>4) проект организации работ по сносу объекта капитального строительства (в случаях, установленных подпунктом «г» пункта 1 подраздела 2.1  Регламента);</w:t>
      </w:r>
    </w:p>
    <w:p w:rsidR="009C3304" w:rsidRPr="00BD2EFD" w:rsidRDefault="009C3304">
      <w:pPr>
        <w:autoSpaceDE w:val="0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>5)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 (в случаях, установленных подпунктами «а» - «г», «з» пункта  1 подраздела 2.1  Регламента);</w:t>
      </w:r>
    </w:p>
    <w:p w:rsidR="009C3304" w:rsidRPr="00BD2EFD" w:rsidRDefault="009C3304">
      <w:pPr>
        <w:autoSpaceDE w:val="0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>6) протокол общего собрания собственников помещений многоквартирного дома, на котором принято решение о согласии собственников многоквартирного дома с благоустройством территории в соответствии со сметной документацией на выполнение работ по благоустройству территории либо проектной документацией (отдельными разделами проектной документации) на выполнение таких работ (в случаях, установленных Градостроительным кодексом Российской Федерации) (предоставляется в случае благоустройства дворовой территории, расположенной на земельном участке, входящем в состав общего имущества многоквартирного дома);</w:t>
      </w:r>
    </w:p>
    <w:p w:rsidR="009C3304" w:rsidRPr="00BD2EFD" w:rsidRDefault="009C3304">
      <w:pPr>
        <w:autoSpaceDE w:val="0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>7) документ, подтверждающий полномочия действовать от имени Заявителя (в случае направления заявления о выдаче порубочного билета представителем Заявителя)</w:t>
      </w:r>
      <w:r w:rsidRPr="00BD2EFD">
        <w:rPr>
          <w:rFonts w:ascii="Times New Roman" w:hAnsi="Times New Roman" w:cs="Times New Roman"/>
          <w:highlight w:val="white"/>
          <w:lang w:eastAsia="ru-RU"/>
        </w:rPr>
        <w:t>.</w:t>
      </w:r>
    </w:p>
    <w:p w:rsidR="009C3304" w:rsidRPr="00BD2EFD" w:rsidRDefault="009C3304">
      <w:pPr>
        <w:autoSpaceDE w:val="0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  <w:lang w:eastAsia="ru-RU"/>
        </w:rPr>
        <w:t>2.6.2.2</w:t>
      </w:r>
      <w:r w:rsidRPr="00BD2EFD">
        <w:rPr>
          <w:rFonts w:ascii="Times New Roman" w:hAnsi="Times New Roman" w:cs="Times New Roman"/>
          <w:highlight w:val="white"/>
        </w:rPr>
        <w:t>. В случаях, указанных в подпунктами «д», «е», «и» пункта 1 подраздела 2.1 Регламента:</w:t>
      </w:r>
    </w:p>
    <w:p w:rsidR="009C3304" w:rsidRPr="00BD2EFD" w:rsidRDefault="009C3304">
      <w:pPr>
        <w:autoSpaceDE w:val="0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>1) документы, подтверждающие нарушение требований действующего законодательства, включая требования санитарных, строительных и иных норм, правил, стандартов, нормативов, если снос и (или) пересадка деревьев и кустарников требуется в целях восстановления указанных требований;</w:t>
      </w:r>
    </w:p>
    <w:p w:rsidR="009C3304" w:rsidRPr="00BD2EFD" w:rsidRDefault="009C3304">
      <w:pPr>
        <w:autoSpaceDE w:val="0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 xml:space="preserve">2) схема планировочной организации земельного участка, на которой обозначены произрастающие деревья и кустарники, подлежащие сносу и (или) пересадке, подготовленная Заявителем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(представителем Заявителя)</w:t>
      </w:r>
      <w:r w:rsidRPr="00BD2EFD">
        <w:rPr>
          <w:rFonts w:ascii="Times New Roman" w:hAnsi="Times New Roman" w:cs="Times New Roman"/>
          <w:highlight w:val="white"/>
        </w:rPr>
        <w:t>;</w:t>
      </w:r>
    </w:p>
    <w:p w:rsidR="009C3304" w:rsidRPr="00BD2EFD" w:rsidRDefault="009C3304">
      <w:pPr>
        <w:autoSpaceDE w:val="0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>3) материалы фотосъемки деревьев и кустарников, снос которых необходим</w:t>
      </w:r>
      <w:r w:rsidRPr="00BD2EFD">
        <w:rPr>
          <w:rFonts w:ascii="Times New Roman" w:hAnsi="Times New Roman" w:cs="Times New Roman"/>
          <w:strike/>
          <w:highlight w:val="white"/>
        </w:rPr>
        <w:t>а</w:t>
      </w:r>
      <w:r w:rsidRPr="00BD2EFD">
        <w:rPr>
          <w:rFonts w:ascii="Times New Roman" w:hAnsi="Times New Roman" w:cs="Times New Roman"/>
          <w:highlight w:val="white"/>
        </w:rPr>
        <w:t xml:space="preserve"> в целях восстановления требований действующего законодательства, включая требования санитарных, строительных и иных норм, правил, стандартов, нормативов;</w:t>
      </w:r>
    </w:p>
    <w:p w:rsidR="009C3304" w:rsidRPr="00BD2EFD" w:rsidRDefault="009C3304">
      <w:pPr>
        <w:autoSpaceDE w:val="0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>4)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пересадку;</w:t>
      </w:r>
    </w:p>
    <w:p w:rsidR="009C3304" w:rsidRPr="00BD2EFD" w:rsidRDefault="009C3304">
      <w:pPr>
        <w:autoSpaceDE w:val="0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>5) документ, подтверждающий полномочия действовать от имени Заявителя (в случае направления заявления о выдаче порубочного билета представителем Заявителя)</w:t>
      </w:r>
      <w:r w:rsidRPr="00BD2EFD">
        <w:rPr>
          <w:rFonts w:ascii="Times New Roman" w:hAnsi="Times New Roman" w:cs="Times New Roman"/>
          <w:highlight w:val="white"/>
          <w:lang w:eastAsia="ru-RU"/>
        </w:rPr>
        <w:t>.</w:t>
      </w:r>
    </w:p>
    <w:p w:rsidR="009C3304" w:rsidRPr="00BD2EFD" w:rsidRDefault="009C3304">
      <w:pPr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>2.6.3. В целях внесения изменений в порубочный билет и (или) разрешение на пересадку деревьев и кустарников и (или) продления срока их действия Заявитель  (представитель Заявителя) направляет заявление по форме, согласно приложению 2, 3 к Регламенту (далее — заявление о внесении изменений) на бумажном носителе - при личном обращении в МФЦ или путем почтового отправления в Администрацию, по форме, размещенной на Региональном, Едином порталах в форме электронного документа - с использованием «Личного кабинета» с приложением следующих документов:</w:t>
      </w:r>
    </w:p>
    <w:p w:rsidR="009C3304" w:rsidRPr="00BD2EFD" w:rsidRDefault="009C3304">
      <w:pPr>
        <w:autoSpaceDE w:val="0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>2.6.3.1. В случаях внесения изменений в порубочный билет и (или) разрешение на пересадку в части уточнения количества и (или) места расположения деревьев и кустарников:</w:t>
      </w:r>
    </w:p>
    <w:p w:rsidR="009C3304" w:rsidRPr="00BD2EFD" w:rsidRDefault="009C3304">
      <w:pPr>
        <w:autoSpaceDE w:val="0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 xml:space="preserve">1) документ, подтверждающий полномочия действовать от имени Заявителя (в случае направления заявления  о внесении изменений представителем Заявителя); </w:t>
      </w:r>
    </w:p>
    <w:p w:rsidR="009C3304" w:rsidRPr="00BD2EFD" w:rsidRDefault="009C3304">
      <w:pPr>
        <w:autoSpaceDE w:val="0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>2) проектную документацию на строительство, реконструкцию линейных объектов и их частей, объектов капитального строительства и их частей, за исключением строительства, реконструкции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одной семьи), или отдельные разделы проектной документации при проведении капитального ремонта объектов капитального строительства в зависимости от содержания работ, выполняемых при капитальном ремонте объектов капитального строительства, за исключением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одной семьи);</w:t>
      </w:r>
    </w:p>
    <w:p w:rsidR="009C3304" w:rsidRPr="00BD2EFD" w:rsidRDefault="009C3304">
      <w:pPr>
        <w:autoSpaceDE w:val="0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 xml:space="preserve">3) схему планировочной организации земельного участка, на которой обозначены произрастающие деревья и кустарники, подлежащие сносу и (или) пересадке, подготовленная Заявителем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(представителем Заявителя)</w:t>
      </w:r>
      <w:r w:rsidRPr="00BD2EFD">
        <w:rPr>
          <w:rFonts w:ascii="Times New Roman" w:hAnsi="Times New Roman" w:cs="Times New Roman"/>
          <w:highlight w:val="white"/>
        </w:rPr>
        <w:t xml:space="preserve">  (если изменяемое количество подлежащих сносу и (или) пересадке деревьев и кустарников произрастает за пределами границ земельного участка, учтенного при выдаче порубочного билета и (или) разрешения на пересадку);</w:t>
      </w:r>
    </w:p>
    <w:p w:rsidR="009C3304" w:rsidRPr="00BD2EFD" w:rsidRDefault="009C3304">
      <w:pPr>
        <w:autoSpaceDE w:val="0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>4)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пересадку.</w:t>
      </w:r>
    </w:p>
    <w:p w:rsidR="009C3304" w:rsidRPr="00BD2EFD" w:rsidRDefault="009C3304">
      <w:pPr>
        <w:autoSpaceDE w:val="0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 xml:space="preserve">2.6.3.2. В случаях продления срока действия порубочного билета и (или) разрешения на пересадку предоставляют: </w:t>
      </w:r>
    </w:p>
    <w:p w:rsidR="009C3304" w:rsidRPr="00BD2EFD" w:rsidRDefault="009C3304">
      <w:pPr>
        <w:autoSpaceDE w:val="0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 xml:space="preserve">1) документ, подтверждающий полномочия действовать от имени Заявителя (в случае направления заявления о внесении изменений представителем Заявителя); </w:t>
      </w:r>
    </w:p>
    <w:p w:rsidR="009C3304" w:rsidRPr="00BD2EFD" w:rsidRDefault="009C3304">
      <w:pPr>
        <w:autoSpaceDE w:val="0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>2)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пересадку.</w:t>
      </w:r>
    </w:p>
    <w:p w:rsidR="009C3304" w:rsidRPr="00BD2EFD" w:rsidRDefault="009C3304">
      <w:pPr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 xml:space="preserve">2.6.4. Документы, указанные в подподпунктах 1, 3, 5 подпункта 2.6.2.1, подподпунктах 1, 4 подпункта 2.6.2.2, подподпункте 2 подпункта 2.6.3.1, подподпункте 2 подпункта 2.6.3.2 Регламента,  предоставляются Заявителем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(представителем Заявителя)</w:t>
      </w:r>
      <w:r w:rsidRPr="00BD2EFD">
        <w:rPr>
          <w:rFonts w:ascii="Times New Roman" w:hAnsi="Times New Roman" w:cs="Times New Roman"/>
          <w:highlight w:val="white"/>
        </w:rPr>
        <w:t xml:space="preserve">  в случаях отсутствия данных документов </w:t>
      </w:r>
      <w:r w:rsidRPr="00BD2EFD">
        <w:rPr>
          <w:rFonts w:ascii="Times New Roman" w:hAnsi="Times New Roman" w:cs="Times New Roman"/>
          <w:highlight w:val="white"/>
          <w:lang w:eastAsia="ru-RU"/>
        </w:rPr>
        <w:t>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9C3304" w:rsidRPr="00BD2EFD" w:rsidRDefault="009C3304">
      <w:pPr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  <w:lang w:eastAsia="ru-RU"/>
        </w:rPr>
        <w:t>В случае предоставления муниципальной услуги в части продления срока выполнения работ по сносу и (или) пересадке деревьев и кустарников, заявление о предоставлении муниципальной услуги подается в течение срока действия порубочного билета и (или) разрешения на пересадку деревьев и кустарников.</w:t>
      </w:r>
    </w:p>
    <w:p w:rsidR="009C3304" w:rsidRPr="00BD2EFD" w:rsidRDefault="009C3304">
      <w:pPr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  <w:lang w:eastAsia="ru-RU"/>
        </w:rPr>
        <w:t>2.6.5. В случае фактического сноса и (или) пересадки деревьев и кустарников в случаях, установленных подпунктом «к» пункта 1 подраздела 2.1 Регламента, заявление о выдаче порубочного билета должно быть подано не позднее 5 рабочих дней со дня осуществления сноса и (или) пересадки, указанного в актах о сносе и (или) пересадке деревьев и кустарников, с приложением материалов фотосъемки, подтверждающих состояние деревьев и кустарников, подлежащих сносу.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  <w:lang w:eastAsia="ru-RU"/>
        </w:rPr>
      </w:pP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b/>
          <w:bCs/>
          <w:highlight w:val="white"/>
        </w:rPr>
      </w:pPr>
      <w:r w:rsidRPr="00BD2EFD">
        <w:rPr>
          <w:rFonts w:ascii="Times New Roman" w:hAnsi="Times New Roman" w:cs="Times New Roman"/>
          <w:b/>
          <w:bCs/>
          <w:highlight w:val="white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2.7.1. Документы, сведения (информация), которые запрашиваются в порядке межведомственного информационного взаимодействия, в случае их непредставления Заявителем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(представителем Заявителя)</w:t>
      </w:r>
      <w:r w:rsidRPr="00BD2EFD">
        <w:rPr>
          <w:rFonts w:ascii="Times New Roman" w:hAnsi="Times New Roman" w:cs="Times New Roman"/>
          <w:highlight w:val="white"/>
        </w:rPr>
        <w:t xml:space="preserve"> по желанию, путем направления Отделом следующих запросов: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1) в </w:t>
      </w:r>
      <w:r w:rsidRPr="00BD2EFD">
        <w:rPr>
          <w:rFonts w:ascii="Times New Roman" w:hAnsi="Times New Roman" w:cs="Times New Roman"/>
          <w:b/>
          <w:bCs/>
          <w:highlight w:val="white"/>
        </w:rPr>
        <w:t>органы местного самоуправления, исполнительные органы государственной власти</w:t>
      </w:r>
      <w:r w:rsidRPr="00BD2EFD">
        <w:rPr>
          <w:rFonts w:ascii="Times New Roman" w:hAnsi="Times New Roman" w:cs="Times New Roman"/>
          <w:highlight w:val="white"/>
        </w:rPr>
        <w:t xml:space="preserve"> о предоставлении: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- правоустанавливающих документов на земельный участок;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- проектной документации (отдельные разделы проектной документации) на строительство, реконструкцию линейных объектов и их частей, объектов капитального строительства и их частей (в случае если проектная документация передана в государственные информационные системы обеспечения градостроительной деятельности);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- договора (государственный или муниципальный контракт) с организацией, уполномоченной на установку и (или) эксплуатацию технических средств регулирования дорожного движения (при установке и (или) эксплуатации технических средств регулирования дорожного движения) (за исключением случаев подачи заявления учреждением, осуществляющим такую деятельность в соответствии с уставом данного учреждения);</w:t>
      </w:r>
    </w:p>
    <w:p w:rsidR="009C3304" w:rsidRPr="0025709D" w:rsidRDefault="009C3304" w:rsidP="006E74B3">
      <w:pPr>
        <w:pStyle w:val="NormalWeb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74B3">
        <w:rPr>
          <w:rFonts w:ascii="Times New Roman" w:hAnsi="Times New Roman" w:cs="Times New Roman"/>
          <w:sz w:val="26"/>
          <w:szCs w:val="26"/>
          <w:highlight w:val="white"/>
        </w:rPr>
        <w:t>- </w:t>
      </w:r>
      <w:r w:rsidRPr="006E74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муниципального контракта на выполнение работ по благоустройству территории за счет </w:t>
      </w:r>
      <w:r w:rsidRPr="002570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средств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5709D">
        <w:rPr>
          <w:rFonts w:ascii="Times New Roman" w:hAnsi="Times New Roman" w:cs="Times New Roman"/>
          <w:spacing w:val="2"/>
          <w:sz w:val="26"/>
          <w:szCs w:val="26"/>
        </w:rPr>
        <w:t>бюджетной системы Российской Федерации</w:t>
      </w:r>
      <w:r w:rsidRPr="0025709D">
        <w:rPr>
          <w:rFonts w:ascii="Times New Roman" w:hAnsi="Times New Roman" w:cs="Times New Roman"/>
          <w:b/>
          <w:bCs/>
          <w:spacing w:val="2"/>
          <w:sz w:val="26"/>
          <w:szCs w:val="26"/>
        </w:rPr>
        <w:t>;</w:t>
      </w:r>
    </w:p>
    <w:p w:rsidR="009C3304" w:rsidRPr="00BD2EFD" w:rsidRDefault="009C3304">
      <w:pPr>
        <w:rPr>
          <w:rFonts w:ascii="Times New Roman" w:hAnsi="Times New Roman" w:cs="Times New Roman"/>
        </w:rPr>
      </w:pPr>
      <w:r w:rsidRPr="0025709D">
        <w:rPr>
          <w:rFonts w:ascii="Times New Roman" w:hAnsi="Times New Roman" w:cs="Times New Roman"/>
          <w:highlight w:val="white"/>
        </w:rPr>
        <w:t>- уведомления о переводе жилого (нежилого) помещения в нежилое (жилое</w:t>
      </w:r>
      <w:r w:rsidRPr="00BD2EFD">
        <w:rPr>
          <w:rFonts w:ascii="Times New Roman" w:hAnsi="Times New Roman" w:cs="Times New Roman"/>
          <w:highlight w:val="white"/>
        </w:rPr>
        <w:t>) помещение, предусматривающего проведение работ по переустройству (перепланировке) или иных необходимых работ по ремонту, реконструкции, реставрации переводимого помещения;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2) в </w:t>
      </w:r>
      <w:r w:rsidRPr="00BD2EFD">
        <w:rPr>
          <w:rFonts w:ascii="Times New Roman" w:hAnsi="Times New Roman" w:cs="Times New Roman"/>
          <w:b/>
          <w:bCs/>
          <w:highlight w:val="white"/>
        </w:rPr>
        <w:t>Федеральное автономное учреждение «Главное управление государственной экспертизы», Государственное автономное учреждение Тюменской области «Управление государственной экспертизы проектной документации»</w:t>
      </w:r>
      <w:r w:rsidRPr="00BD2EFD">
        <w:rPr>
          <w:rFonts w:ascii="Times New Roman" w:hAnsi="Times New Roman" w:cs="Times New Roman"/>
          <w:highlight w:val="white"/>
        </w:rPr>
        <w:t xml:space="preserve"> о предоставлении: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- положительного заключения экспертизы проектной документации объектов капитального строительства и государственной экологической экспертизы в случаях, когда проведение таких экспертиз требуется в соответствии с действующим законодательством Российской Федерации;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3) в </w:t>
      </w:r>
      <w:r w:rsidRPr="00BD2EFD">
        <w:rPr>
          <w:rFonts w:ascii="Times New Roman" w:hAnsi="Times New Roman" w:cs="Times New Roman"/>
          <w:b/>
          <w:bCs/>
          <w:highlight w:val="white"/>
        </w:rPr>
        <w:t>Федеральную службу по аккредитации</w:t>
      </w:r>
      <w:r w:rsidRPr="00BD2EFD">
        <w:rPr>
          <w:rFonts w:ascii="Times New Roman" w:hAnsi="Times New Roman" w:cs="Times New Roman"/>
          <w:highlight w:val="white"/>
        </w:rPr>
        <w:t xml:space="preserve"> о предоставлении: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- сведений об аккредитации юридического лица, выдавшего положительное заключение негосударственной экспертизы проектной документации;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4) в </w:t>
      </w:r>
      <w:r w:rsidRPr="00BD2EFD">
        <w:rPr>
          <w:rFonts w:ascii="Times New Roman" w:hAnsi="Times New Roman" w:cs="Times New Roman"/>
          <w:b/>
          <w:bCs/>
          <w:highlight w:val="white"/>
        </w:rPr>
        <w:t>Управление  федеральной службы по надзору в сфере защиты прав потребителей и благополучия человека по Тюменской области</w:t>
      </w:r>
      <w:r w:rsidRPr="00BD2EFD">
        <w:rPr>
          <w:rFonts w:ascii="Times New Roman" w:hAnsi="Times New Roman" w:cs="Times New Roman"/>
          <w:highlight w:val="white"/>
        </w:rPr>
        <w:t xml:space="preserve"> о предоставлении: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- документа о произрастании деревьев и кустарников с нарушением санитарно-эпидемиологических требований (в случае его выдачи органом, осуществляющим федеральный государственный санитарно-эпидемиологический надзор);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- документа о нарушении требований уровня освещенности помещений жилых, общественных зданий и территорий, больниц, родильных домов и других лечебных стационаров (в случае его выдачи органом, осуществляющим федеральный государственный санитарно-эпидемиологический надзор);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 xml:space="preserve">5) </w:t>
      </w:r>
      <w:r w:rsidRPr="00BD2EFD">
        <w:rPr>
          <w:rFonts w:ascii="Times New Roman" w:hAnsi="Times New Roman" w:cs="Times New Roman"/>
          <w:b/>
          <w:bCs/>
          <w:highlight w:val="white"/>
          <w:lang w:eastAsia="ru-RU"/>
        </w:rPr>
        <w:t>в органы опеки и попечительства</w:t>
      </w:r>
      <w:r w:rsidRPr="00BD2EFD">
        <w:rPr>
          <w:rFonts w:ascii="Times New Roman" w:hAnsi="Times New Roman" w:cs="Times New Roman"/>
          <w:highlight w:val="white"/>
          <w:lang w:eastAsia="ru-RU"/>
        </w:rPr>
        <w:t xml:space="preserve"> о предоставлении сведений из приказа (постановления) об установлении опеки (попечительства) (в случае подачи заявления о выдаче порубочного билета или заявления о внесении изменений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  <w:lang w:eastAsia="ru-RU"/>
        </w:rPr>
        <w:t xml:space="preserve">6) </w:t>
      </w:r>
      <w:r w:rsidRPr="00BD2EFD">
        <w:rPr>
          <w:rFonts w:ascii="Times New Roman" w:hAnsi="Times New Roman" w:cs="Times New Roman"/>
          <w:b/>
          <w:bCs/>
          <w:highlight w:val="white"/>
          <w:lang w:eastAsia="ru-RU"/>
        </w:rPr>
        <w:t xml:space="preserve">в Федеральную налоговую службу </w:t>
      </w:r>
      <w:r w:rsidRPr="00BD2EFD">
        <w:rPr>
          <w:rFonts w:ascii="Times New Roman" w:hAnsi="Times New Roman" w:cs="Times New Roman"/>
          <w:highlight w:val="white"/>
          <w:lang w:eastAsia="ru-RU"/>
        </w:rPr>
        <w:t>о предоставлении: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  <w:lang w:eastAsia="ru-RU"/>
        </w:rPr>
        <w:t>- сведений о государственной регистрации актов о рождении (в случае подачи заявления о выдаче порубочного билета или заявления о внесении изменений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  <w:lang w:eastAsia="ru-RU"/>
        </w:rPr>
        <w:t>- сведений из Единого государственного реестра юридических лиц (для заявителей - юридических лиц)</w:t>
      </w:r>
      <w:r w:rsidRPr="00BD2EFD">
        <w:rPr>
          <w:rFonts w:ascii="Times New Roman" w:hAnsi="Times New Roman" w:cs="Times New Roman"/>
          <w:b/>
          <w:bCs/>
          <w:highlight w:val="white"/>
          <w:lang w:eastAsia="ru-RU"/>
        </w:rPr>
        <w:t>;</w:t>
      </w:r>
    </w:p>
    <w:p w:rsidR="009C3304" w:rsidRPr="00BD2EFD" w:rsidRDefault="009C3304">
      <w:pPr>
        <w:widowControl w:val="0"/>
        <w:autoSpaceDE w:val="0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  <w:lang w:eastAsia="ru-RU"/>
        </w:rPr>
        <w:t xml:space="preserve">7) </w:t>
      </w:r>
      <w:r w:rsidRPr="00BD2EFD">
        <w:rPr>
          <w:rFonts w:ascii="Times New Roman" w:hAnsi="Times New Roman" w:cs="Times New Roman"/>
          <w:b/>
          <w:bCs/>
          <w:highlight w:val="white"/>
          <w:lang w:eastAsia="ru-RU"/>
        </w:rPr>
        <w:t>в Управление Министерства внутренних дел России по Тюменской области</w:t>
      </w:r>
      <w:r w:rsidRPr="00BD2EFD">
        <w:rPr>
          <w:rFonts w:ascii="Times New Roman" w:hAnsi="Times New Roman" w:cs="Times New Roman"/>
          <w:highlight w:val="white"/>
          <w:lang w:eastAsia="ru-RU"/>
        </w:rPr>
        <w:t xml:space="preserve"> о предоставлении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 xml:space="preserve"> </w:t>
      </w:r>
      <w:r w:rsidRPr="00BD2EFD">
        <w:rPr>
          <w:rFonts w:ascii="Times New Roman" w:hAnsi="Times New Roman" w:cs="Times New Roman"/>
          <w:highlight w:val="white"/>
          <w:lang w:eastAsia="ru-RU"/>
        </w:rPr>
        <w:t>2.7.2. Документы, указанные в пункте 2.7.1 Регламента,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b/>
          <w:bCs/>
          <w:highlight w:val="white"/>
        </w:rPr>
      </w:pP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b/>
          <w:bCs/>
          <w:highlight w:val="white"/>
        </w:rPr>
      </w:pPr>
      <w:r w:rsidRPr="00BD2EFD">
        <w:rPr>
          <w:rFonts w:ascii="Times New Roman" w:hAnsi="Times New Roman" w:cs="Times New Roman"/>
          <w:b/>
          <w:bCs/>
          <w:highlight w:val="white"/>
        </w:rPr>
        <w:t>2.8. Исчерпывающий перечень оснований для отказа в приеме документов, необходимых для предоставления муниципальной услуги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Основаниями для отказа в приеме Заявления и  Документов являются: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1) Заявление подано в орган местного самоуправления, в полномочия которого не входит предоставление услуги;</w:t>
      </w:r>
    </w:p>
    <w:p w:rsidR="009C3304" w:rsidRPr="00BD2EFD" w:rsidRDefault="009C3304">
      <w:pPr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>2) представление неполного комплекта Документов либо их представление с нарушением требований, установленных пунктом 2.6.1 Регламента;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3) представленные Заявителем (представителем Заявителя) Документы утратили силу на момент обращения за услугой;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4) представленные Заявителем (представителем Заявителя)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5)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6) неполное заполнение полей в форме Заявления, в том числе в интерактивной форме Заявления на ЕПГУ;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7) несоблюдение установленных статьей 11 Федерального закона от 06.04.2011 № 63-ФЗ «Об электронной подписи» условий признания действительности, усиленной квалифицированной электронной подписи. </w:t>
      </w:r>
    </w:p>
    <w:p w:rsidR="009C3304" w:rsidRPr="00BD2EFD" w:rsidRDefault="009C3304">
      <w:pPr>
        <w:widowControl w:val="0"/>
        <w:tabs>
          <w:tab w:val="left" w:pos="7256"/>
        </w:tabs>
        <w:autoSpaceDE w:val="0"/>
        <w:rPr>
          <w:rFonts w:ascii="Times New Roman" w:hAnsi="Times New Roman" w:cs="Times New Roman"/>
          <w:b/>
          <w:bCs/>
          <w:highlight w:val="white"/>
        </w:rPr>
      </w:pP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b/>
          <w:bCs/>
          <w:highlight w:val="white"/>
        </w:rPr>
      </w:pPr>
      <w:r w:rsidRPr="00BD2EFD">
        <w:rPr>
          <w:rFonts w:ascii="Times New Roman" w:hAnsi="Times New Roman" w:cs="Times New Roman"/>
          <w:b/>
          <w:bCs/>
          <w:highlight w:val="white"/>
        </w:rPr>
        <w:t>2.9.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2.9.1. Основания для отказа в предоставлении муниципальной услуги: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>2.9.1.1. Основаниями для принятия решения об отказе в выдаче порубочного билета и (или) разрешения на пересадку деревьев и кустарников являются: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 xml:space="preserve">1) произрастание деревьев и кустарников, указанных в заявлении </w:t>
      </w:r>
      <w:r w:rsidRPr="00BD2EFD">
        <w:rPr>
          <w:rFonts w:ascii="Times New Roman" w:hAnsi="Times New Roman" w:cs="Times New Roman"/>
          <w:highlight w:val="white"/>
          <w:lang w:eastAsia="ru-RU"/>
        </w:rPr>
        <w:t>о выдаче порубочного билета или заявлении о внесении изменений</w:t>
      </w:r>
      <w:r w:rsidRPr="00BD2EFD">
        <w:rPr>
          <w:rFonts w:ascii="Times New Roman" w:hAnsi="Times New Roman" w:cs="Times New Roman"/>
          <w:highlight w:val="white"/>
        </w:rPr>
        <w:t>, вне границ земельного участка, правообладателем которого является Заявитель;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 xml:space="preserve">2) несоответствие количества и (или) вида деревьев и кустарников, указанных в заявлении </w:t>
      </w:r>
      <w:r w:rsidRPr="00BD2EFD">
        <w:rPr>
          <w:rFonts w:ascii="Times New Roman" w:hAnsi="Times New Roman" w:cs="Times New Roman"/>
          <w:highlight w:val="white"/>
          <w:lang w:eastAsia="ru-RU"/>
        </w:rPr>
        <w:t>о выдаче порубочного билета или заявлении о внесении изменений</w:t>
      </w:r>
      <w:r w:rsidRPr="00BD2EFD">
        <w:rPr>
          <w:rFonts w:ascii="Times New Roman" w:hAnsi="Times New Roman" w:cs="Times New Roman"/>
          <w:highlight w:val="white"/>
        </w:rPr>
        <w:t>, количеству и (или) виду деревьев и кустарников, указанных в проектной документации, отдельных разделах проектной документации для осуществления строительства, реконструкции, капитального ремонта объектов капитального строительства в зависимости от содержания работ (в случаях, если требуется предоставление проектной документации);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 xml:space="preserve">3) неявка Заявителя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(представителя Заявителя)</w:t>
      </w:r>
      <w:r w:rsidRPr="00BD2EFD">
        <w:rPr>
          <w:rFonts w:ascii="Times New Roman" w:hAnsi="Times New Roman" w:cs="Times New Roman"/>
          <w:b/>
          <w:bCs/>
          <w:highlight w:val="white"/>
          <w:lang w:eastAsia="ru-RU"/>
        </w:rPr>
        <w:t xml:space="preserve"> </w:t>
      </w:r>
      <w:r w:rsidRPr="00BD2EFD">
        <w:rPr>
          <w:rFonts w:ascii="Times New Roman" w:hAnsi="Times New Roman" w:cs="Times New Roman"/>
          <w:highlight w:val="white"/>
        </w:rPr>
        <w:t xml:space="preserve">для проведения обследования деревьев и кустарников, подлежащих сносу и (или) пересадке на основании подпунктов «а» - «е» </w:t>
      </w:r>
      <w:r w:rsidRPr="00BD2EFD">
        <w:rPr>
          <w:rFonts w:ascii="Times New Roman" w:hAnsi="Times New Roman" w:cs="Times New Roman"/>
          <w:highlight w:val="white"/>
          <w:lang w:eastAsia="ru-RU"/>
        </w:rPr>
        <w:t>пункта  1 подраздела 2.1  Регламента</w:t>
      </w:r>
      <w:r w:rsidRPr="00BD2EFD">
        <w:rPr>
          <w:rFonts w:ascii="Times New Roman" w:hAnsi="Times New Roman" w:cs="Times New Roman"/>
          <w:highlight w:val="white"/>
        </w:rPr>
        <w:t>;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>4) неоплата (неполная оплата) компенсационной стоимости.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>2.9.1.2. Основаниями для принятия решения об отказе во внесении изменений в порубочный билет и (или) разрешение на пересадку деревьев и кустарников в части уточнения количества и (или) места расположения деревьев и кустарников, подлежащих сносу и (или) пересадке</w:t>
      </w:r>
      <w:r w:rsidRPr="00BD2EFD">
        <w:rPr>
          <w:rFonts w:ascii="Times New Roman" w:hAnsi="Times New Roman" w:cs="Times New Roman"/>
          <w:b/>
          <w:bCs/>
          <w:highlight w:val="white"/>
        </w:rPr>
        <w:t xml:space="preserve">, </w:t>
      </w:r>
      <w:r w:rsidRPr="00BD2EFD">
        <w:rPr>
          <w:rFonts w:ascii="Times New Roman" w:hAnsi="Times New Roman" w:cs="Times New Roman"/>
          <w:highlight w:val="white"/>
        </w:rPr>
        <w:t>являются:</w:t>
      </w:r>
    </w:p>
    <w:p w:rsidR="009C3304" w:rsidRPr="00BD2EFD" w:rsidRDefault="009C3304">
      <w:pPr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 xml:space="preserve">1) произрастание деревьев и кустарников, указанных в заявлении о внесении изменений,  вне границ земельного участка, находящегося в пользовании Заявителя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(представителя Заявителя)</w:t>
      </w:r>
      <w:r w:rsidRPr="00BD2EFD">
        <w:rPr>
          <w:rFonts w:ascii="Times New Roman" w:hAnsi="Times New Roman" w:cs="Times New Roman"/>
          <w:highlight w:val="white"/>
        </w:rPr>
        <w:t>;</w:t>
      </w:r>
    </w:p>
    <w:p w:rsidR="009C3304" w:rsidRPr="00BD2EFD" w:rsidRDefault="009C3304">
      <w:pPr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>2) несоответствие количества и (или) вида деревьев и кустарников, указанных в заявлении о внесении изменений, количеству и (или) виду деревьев и кустарников, указанных в проектной документации, отдельных разделах проектной документации для осуществления строительства, реконструкции, капитального ремонта объектов капитального строительства в зависимости от содержания работ (в случаях, если требуется предоставление проектной документации);</w:t>
      </w:r>
    </w:p>
    <w:p w:rsidR="009C3304" w:rsidRPr="00BD2EFD" w:rsidRDefault="009C3304">
      <w:pPr>
        <w:autoSpaceDE w:val="0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 xml:space="preserve">3) неявка Заявителя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(представителя Заявителя)</w:t>
      </w:r>
      <w:r w:rsidRPr="00BD2EFD">
        <w:rPr>
          <w:rFonts w:ascii="Times New Roman" w:hAnsi="Times New Roman" w:cs="Times New Roman"/>
          <w:b/>
          <w:bCs/>
          <w:highlight w:val="white"/>
          <w:lang w:eastAsia="ru-RU"/>
        </w:rPr>
        <w:t xml:space="preserve"> </w:t>
      </w:r>
      <w:r w:rsidRPr="00BD2EFD">
        <w:rPr>
          <w:rFonts w:ascii="Times New Roman" w:hAnsi="Times New Roman" w:cs="Times New Roman"/>
          <w:highlight w:val="white"/>
        </w:rPr>
        <w:t xml:space="preserve">для проведения обследования деревьев и кустарников, подлежащих сносу и (или) пересадке на основании подпунктов «а» - «е» </w:t>
      </w:r>
      <w:r w:rsidRPr="00BD2EFD">
        <w:rPr>
          <w:rFonts w:ascii="Times New Roman" w:hAnsi="Times New Roman" w:cs="Times New Roman"/>
          <w:highlight w:val="white"/>
          <w:lang w:eastAsia="ru-RU"/>
        </w:rPr>
        <w:t>пункта 1 подраздела 2.1  Регламента</w:t>
      </w:r>
      <w:r w:rsidRPr="00BD2EFD">
        <w:rPr>
          <w:rFonts w:ascii="Times New Roman" w:hAnsi="Times New Roman" w:cs="Times New Roman"/>
          <w:highlight w:val="white"/>
        </w:rPr>
        <w:t>;</w:t>
      </w:r>
    </w:p>
    <w:p w:rsidR="009C3304" w:rsidRPr="00BD2EFD" w:rsidRDefault="009C3304">
      <w:pPr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>4) неоплата (неполная оплата) компенсационной стоимости.</w:t>
      </w:r>
    </w:p>
    <w:p w:rsidR="009C3304" w:rsidRPr="00BD2EFD" w:rsidRDefault="009C3304">
      <w:pPr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>2.9.1.3. Основаниями для принятия решения об отказе в продлении срока действия порубочного билета и (или) разрешения на пересадку деревьев и кустарников</w:t>
      </w:r>
      <w:r w:rsidRPr="00BD2EFD">
        <w:rPr>
          <w:rFonts w:ascii="Times New Roman" w:hAnsi="Times New Roman" w:cs="Times New Roman"/>
          <w:b/>
          <w:bCs/>
          <w:highlight w:val="white"/>
        </w:rPr>
        <w:t xml:space="preserve">, </w:t>
      </w:r>
      <w:r w:rsidRPr="00BD2EFD">
        <w:rPr>
          <w:rFonts w:ascii="Times New Roman" w:hAnsi="Times New Roman" w:cs="Times New Roman"/>
          <w:highlight w:val="white"/>
        </w:rPr>
        <w:t>являются: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1) прекращение действия порубочного билета и (или) разрешения на пересадку деревьев и кустарников на день подачи заявления о внесении изменений;</w:t>
      </w:r>
    </w:p>
    <w:p w:rsidR="009C3304" w:rsidRPr="00BD2EFD" w:rsidRDefault="009C3304">
      <w:pPr>
        <w:autoSpaceDE w:val="0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2) истечение срока действия разрешения на строительство при осуществлении строительства (реконструкции) объектов капитального строительства в зависимости от содержания работ, выданного федеральным органом исполнительной власти, органом исполнительной власти Тюменской области или Администрацией в соответствии с их компетенцией, в случаях, когда выдача разрешения требуется в соответствии с действующим законодательством Российской Федерации.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2.9.2. Основания для приостановления предоставления муниципальной услуги отсутствуют.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b/>
          <w:bCs/>
          <w:highlight w:val="white"/>
        </w:rPr>
      </w:pPr>
    </w:p>
    <w:p w:rsidR="009C3304" w:rsidRPr="006744B8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6744B8">
        <w:rPr>
          <w:rFonts w:ascii="Times New Roman" w:hAnsi="Times New Roman" w:cs="Times New Roman"/>
          <w:b/>
          <w:bCs/>
          <w:highlight w:val="white"/>
        </w:rPr>
        <w:t>2.10. Способы, размер и основания взимания платы за предоставление муниципальной услуги</w:t>
      </w:r>
    </w:p>
    <w:p w:rsidR="009C3304" w:rsidRPr="006744B8" w:rsidRDefault="009C3304" w:rsidP="006E74B3">
      <w:pPr>
        <w:pStyle w:val="NormalWeb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44B8">
        <w:rPr>
          <w:rFonts w:ascii="Times New Roman" w:hAnsi="Times New Roman" w:cs="Times New Roman"/>
          <w:sz w:val="26"/>
          <w:szCs w:val="26"/>
          <w:highlight w:val="white"/>
        </w:rPr>
        <w:t xml:space="preserve">В случаях, установленных подпунктами «а» - «е» пункта 1 подраздела 2.1  Регламента, выдача порубочного билета и (или) разрешения на пересадку деревьев и кустарников осуществляется при условии оплаты Заявителем (представителем Заявителя) компенсационной стоимости, определенной в соответствии с порядком расчета компенсационной стоимости деревьев и кустарников, утвержденным </w:t>
      </w:r>
      <w:r w:rsidRPr="006744B8">
        <w:rPr>
          <w:rFonts w:ascii="Times New Roman" w:hAnsi="Times New Roman" w:cs="Times New Roman"/>
          <w:sz w:val="26"/>
          <w:szCs w:val="26"/>
        </w:rPr>
        <w:t>Постановлением администрации Сорокинского муниципального района от 08.06.2021г. № 202</w:t>
      </w:r>
      <w:r w:rsidRPr="006744B8">
        <w:rPr>
          <w:rFonts w:ascii="Times New Roman" w:hAnsi="Times New Roman" w:cs="Times New Roman"/>
          <w:sz w:val="26"/>
          <w:szCs w:val="26"/>
          <w:highlight w:val="white"/>
        </w:rPr>
        <w:t xml:space="preserve">, за исключением случаев осуществления работ по сносу и (или) пересадке деревьев и кустарников, финансируемых за счет средств </w:t>
      </w:r>
      <w:r w:rsidRPr="006744B8">
        <w:rPr>
          <w:rFonts w:ascii="Times New Roman" w:hAnsi="Times New Roman" w:cs="Times New Roman"/>
          <w:spacing w:val="2"/>
          <w:sz w:val="26"/>
          <w:szCs w:val="26"/>
        </w:rPr>
        <w:t>бюджетной системы Российской Федерации</w:t>
      </w:r>
      <w:r w:rsidRPr="006744B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C3304" w:rsidRPr="006744B8" w:rsidRDefault="009C3304">
      <w:pPr>
        <w:autoSpaceDE w:val="0"/>
        <w:rPr>
          <w:rFonts w:ascii="Times New Roman" w:hAnsi="Times New Roman" w:cs="Times New Roman"/>
        </w:rPr>
      </w:pPr>
      <w:r w:rsidRPr="006744B8">
        <w:rPr>
          <w:rFonts w:ascii="Times New Roman" w:hAnsi="Times New Roman" w:cs="Times New Roman"/>
          <w:highlight w:val="white"/>
        </w:rPr>
        <w:t xml:space="preserve">В случаях, установленных подпунктами «ж» - «и» </w:t>
      </w:r>
      <w:r w:rsidRPr="006744B8">
        <w:rPr>
          <w:rFonts w:ascii="Times New Roman" w:hAnsi="Times New Roman" w:cs="Times New Roman"/>
          <w:highlight w:val="white"/>
          <w:lang w:eastAsia="ru-RU"/>
        </w:rPr>
        <w:t>пункта 1 подраздела 2.1 Регламента</w:t>
      </w:r>
      <w:r w:rsidRPr="006744B8">
        <w:rPr>
          <w:rFonts w:ascii="Times New Roman" w:hAnsi="Times New Roman" w:cs="Times New Roman"/>
          <w:highlight w:val="white"/>
        </w:rPr>
        <w:t>, снос и (или) пересадка деревьев и кустарников осуществляются без составления акта расчета компенсационной стоимости и без оплаты компенсационной стоимости.</w:t>
      </w:r>
    </w:p>
    <w:p w:rsidR="009C3304" w:rsidRPr="006744B8" w:rsidRDefault="009C3304">
      <w:pPr>
        <w:autoSpaceDE w:val="0"/>
        <w:rPr>
          <w:rFonts w:ascii="Times New Roman" w:hAnsi="Times New Roman" w:cs="Times New Roman"/>
        </w:rPr>
      </w:pPr>
      <w:r w:rsidRPr="006744B8">
        <w:rPr>
          <w:rFonts w:ascii="Times New Roman" w:hAnsi="Times New Roman" w:cs="Times New Roman"/>
          <w:highlight w:val="white"/>
        </w:rPr>
        <w:t>Пересадка и (или) обрезка деревьев и кустарников осуществляются без составления акта расчета компенсационной стоимости и без оплаты компенсационной стоимости.</w:t>
      </w:r>
    </w:p>
    <w:p w:rsidR="009C3304" w:rsidRPr="006744B8" w:rsidRDefault="009C3304">
      <w:pPr>
        <w:autoSpaceDE w:val="0"/>
        <w:rPr>
          <w:rFonts w:ascii="Times New Roman" w:hAnsi="Times New Roman" w:cs="Times New Roman"/>
        </w:rPr>
      </w:pPr>
      <w:r w:rsidRPr="006744B8">
        <w:rPr>
          <w:rFonts w:ascii="Times New Roman" w:hAnsi="Times New Roman" w:cs="Times New Roman"/>
          <w:highlight w:val="white"/>
        </w:rPr>
        <w:t xml:space="preserve">Снос и (или) пересадка деревьев и кустарников в случаях, установленных подпунктом «к» </w:t>
      </w:r>
      <w:r w:rsidRPr="006744B8">
        <w:rPr>
          <w:rFonts w:ascii="Times New Roman" w:hAnsi="Times New Roman" w:cs="Times New Roman"/>
          <w:highlight w:val="white"/>
          <w:lang w:eastAsia="ru-RU"/>
        </w:rPr>
        <w:t>пункта 1 подраздела 2.1 Регламента</w:t>
      </w:r>
      <w:r w:rsidRPr="006744B8">
        <w:rPr>
          <w:rFonts w:ascii="Times New Roman" w:hAnsi="Times New Roman" w:cs="Times New Roman"/>
          <w:highlight w:val="white"/>
        </w:rPr>
        <w:t>, осуществляется без выдачи порубочного билета, составления акта расчета компенсационной стоимости и без оплаты компенсационной стоимости.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b/>
          <w:bCs/>
          <w:highlight w:val="white"/>
        </w:rPr>
      </w:pP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b/>
          <w:bCs/>
          <w:highlight w:val="white"/>
        </w:rPr>
      </w:pPr>
      <w:r w:rsidRPr="00BD2EFD">
        <w:rPr>
          <w:rFonts w:ascii="Times New Roman" w:hAnsi="Times New Roman" w:cs="Times New Roman"/>
          <w:b/>
          <w:bCs/>
          <w:highlight w:val="white"/>
        </w:rP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b/>
          <w:bCs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b/>
          <w:bCs/>
          <w:highlight w:val="white"/>
        </w:rPr>
        <w:t>2.12. Максимальный срок ожидания в очереди при подаче Заявления,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Время ожидания в очереди при подаче Заявления не должно превышать 15 минут.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Время ожидания в очереди при получении результата муниципальной услуги не должно превышать 15 минут.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b/>
          <w:bCs/>
          <w:highlight w:val="white"/>
        </w:rPr>
      </w:pP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b/>
          <w:bCs/>
          <w:highlight w:val="white"/>
        </w:rPr>
        <w:t xml:space="preserve">2.13. Срок регистрации заявления </w:t>
      </w:r>
      <w:r w:rsidRPr="00BD2EFD">
        <w:rPr>
          <w:rFonts w:ascii="Times New Roman" w:hAnsi="Times New Roman" w:cs="Times New Roman"/>
          <w:b/>
          <w:bCs/>
          <w:color w:val="000000"/>
          <w:highlight w:val="white"/>
          <w:lang w:eastAsia="ru-RU"/>
        </w:rPr>
        <w:t xml:space="preserve">о предоставлении муниципальной услуги и </w:t>
      </w:r>
      <w:r w:rsidRPr="00BD2EFD">
        <w:rPr>
          <w:rFonts w:ascii="Times New Roman" w:hAnsi="Times New Roman" w:cs="Times New Roman"/>
          <w:b/>
          <w:bCs/>
          <w:highlight w:val="white"/>
        </w:rPr>
        <w:t>услуги, предоставляемой организацией, участвующей в предоставлении муниципальной услуги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Регистрация Заявления при личном обращении Заявителя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(представителя Заявителя)</w:t>
      </w:r>
      <w:r w:rsidRPr="00BD2EFD">
        <w:rPr>
          <w:rFonts w:ascii="Times New Roman" w:hAnsi="Times New Roman" w:cs="Times New Roman"/>
          <w:b/>
          <w:bCs/>
          <w:highlight w:val="white"/>
          <w:lang w:eastAsia="ru-RU"/>
        </w:rPr>
        <w:t xml:space="preserve"> </w:t>
      </w:r>
      <w:r w:rsidRPr="00BD2EFD">
        <w:rPr>
          <w:rFonts w:ascii="Times New Roman" w:hAnsi="Times New Roman" w:cs="Times New Roman"/>
          <w:highlight w:val="white"/>
        </w:rPr>
        <w:t>не должна превышать 15 минут.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-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b/>
          <w:bCs/>
          <w:highlight w:val="white"/>
        </w:rPr>
      </w:pP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b/>
          <w:bCs/>
          <w:highlight w:val="white"/>
        </w:rPr>
      </w:pPr>
      <w:r w:rsidRPr="00BD2EFD">
        <w:rPr>
          <w:rFonts w:ascii="Times New Roman" w:hAnsi="Times New Roman" w:cs="Times New Roman"/>
          <w:b/>
          <w:bCs/>
          <w:highlight w:val="white"/>
        </w:rPr>
        <w:t>2.14. 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C3304" w:rsidRPr="00BD2EFD" w:rsidRDefault="009C3304">
      <w:pPr>
        <w:rPr>
          <w:rFonts w:ascii="Times New Roman" w:hAnsi="Times New Roman" w:cs="Times New Roman"/>
          <w:strike/>
          <w:highlight w:val="white"/>
        </w:rPr>
      </w:pPr>
    </w:p>
    <w:p w:rsidR="009C3304" w:rsidRPr="00BD2EFD" w:rsidRDefault="009C3304">
      <w:pPr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>Требования к помещениям МФЦ, в которых предоставляется муниципальная услуга, залам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b/>
          <w:bCs/>
          <w:highlight w:val="white"/>
        </w:rPr>
        <w:t>2.15. Показатели доступности и качества муниципальной услуги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2.15.1. Показателями доступности муниципальной услуги являются: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наличие полной, достоверной и доступной для Заявителя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(представителя Заявителя)</w:t>
      </w:r>
      <w:r w:rsidRPr="00BD2EFD">
        <w:rPr>
          <w:rFonts w:ascii="Times New Roman" w:hAnsi="Times New Roman" w:cs="Times New Roman"/>
          <w:highlight w:val="white"/>
        </w:rPr>
        <w:t xml:space="preserve">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наличие помещений, оборудования и оснащения, отвечающих требованиям Регламента;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соблюдение режима работы Администрации и МФЦ при предоставлении муниципальной услуги;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2.15.2. Показателями качества муниципальной услуги являются: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соблюдение сроков и последовательности административных процедур, установленных Регламентом;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количество взаимодействий Заявителя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(представителя Заявителя)</w:t>
      </w:r>
      <w:r w:rsidRPr="00BD2EFD">
        <w:rPr>
          <w:rFonts w:ascii="Times New Roman" w:hAnsi="Times New Roman" w:cs="Times New Roman"/>
          <w:highlight w:val="white"/>
        </w:rPr>
        <w:t xml:space="preserve"> с сотрудниками Администрации и МФЦ при предоставлении муниципальной услуги и их продолжительность. 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b/>
          <w:bCs/>
          <w:highlight w:val="white"/>
        </w:rPr>
      </w:pP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b/>
          <w:bCs/>
          <w:highlight w:val="white"/>
        </w:rPr>
        <w:t>2.16. Иные требования, в том числе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2.16.1. При предоставлении муниципальной услуги в электронной форме Заявитель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(представитель Заявителя)</w:t>
      </w:r>
      <w:r w:rsidRPr="00BD2EFD">
        <w:rPr>
          <w:rFonts w:ascii="Times New Roman" w:hAnsi="Times New Roman" w:cs="Times New Roman"/>
          <w:highlight w:val="white"/>
        </w:rPr>
        <w:t xml:space="preserve"> вправе: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а) получить информацию о порядке и сроках предоставления муниципальной услуги, размещенную на Едином портале или Региональном портале;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б)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в) подать Заявление с использованием «Личного кабинета» Единого, Регионального порталов посредством заполнения электронной формы Заявления;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г) получить сведения о ходе рассмотрения Заявления, поданного в электронной форме;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д) получить результат предоставления муниципальной услуги в форме электронного документа на Едином портале или Региональном портале;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е) подать жалобу на решение и действие (бездействие) должностного лица либо муниципального служащего Администрации посредством сайта Администрации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 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2.16.2. Иных требований, в том числе учитывающих особенности предоставления муниципальной услуги в МФЦ, не предусмотрено.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b/>
          <w:bCs/>
          <w:highlight w:val="white"/>
        </w:rPr>
      </w:pPr>
    </w:p>
    <w:p w:rsidR="009C3304" w:rsidRPr="00BD2EFD" w:rsidRDefault="009C3304" w:rsidP="001C2B0B">
      <w:pPr>
        <w:pStyle w:val="BodyText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highlight w:val="white"/>
        </w:rPr>
      </w:pPr>
      <w:r w:rsidRPr="00BD2EFD">
        <w:rPr>
          <w:rFonts w:ascii="Times New Roman" w:hAnsi="Times New Roman" w:cs="Times New Roman"/>
          <w:b/>
          <w:bCs/>
          <w:highlight w:val="white"/>
        </w:rPr>
        <w:t>III. Состав, последовательность и сроки выполнения</w:t>
      </w:r>
    </w:p>
    <w:p w:rsidR="009C3304" w:rsidRPr="00BD2EFD" w:rsidRDefault="009C3304" w:rsidP="001C2B0B">
      <w:pPr>
        <w:pStyle w:val="BodyText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highlight w:val="white"/>
        </w:rPr>
      </w:pPr>
      <w:r w:rsidRPr="00BD2EFD">
        <w:rPr>
          <w:rFonts w:ascii="Times New Roman" w:hAnsi="Times New Roman" w:cs="Times New Roman"/>
          <w:b/>
          <w:bCs/>
          <w:highlight w:val="white"/>
        </w:rPr>
        <w:t xml:space="preserve">административных процедур (действий), требования к порядку </w:t>
      </w:r>
    </w:p>
    <w:p w:rsidR="009C3304" w:rsidRPr="00BD2EFD" w:rsidRDefault="009C3304" w:rsidP="001C2B0B">
      <w:pPr>
        <w:pStyle w:val="BodyText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highlight w:val="white"/>
        </w:rPr>
      </w:pPr>
      <w:r w:rsidRPr="00BD2EFD">
        <w:rPr>
          <w:rFonts w:ascii="Times New Roman" w:hAnsi="Times New Roman" w:cs="Times New Roman"/>
          <w:b/>
          <w:bCs/>
          <w:highlight w:val="white"/>
        </w:rPr>
        <w:t xml:space="preserve">их выполнения, в том числе особенности выполнения </w:t>
      </w:r>
    </w:p>
    <w:p w:rsidR="009C3304" w:rsidRPr="00BD2EFD" w:rsidRDefault="009C3304" w:rsidP="001C2B0B">
      <w:pPr>
        <w:pStyle w:val="BodyText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highlight w:val="white"/>
        </w:rPr>
      </w:pPr>
      <w:r w:rsidRPr="00BD2EFD">
        <w:rPr>
          <w:rFonts w:ascii="Times New Roman" w:hAnsi="Times New Roman" w:cs="Times New Roman"/>
          <w:b/>
          <w:bCs/>
          <w:highlight w:val="white"/>
        </w:rPr>
        <w:t>административных процедур (действий) в электронной форме, а также особенности выполнения административных процедур в МФЦ</w:t>
      </w:r>
    </w:p>
    <w:p w:rsidR="009C3304" w:rsidRPr="00BD2EFD" w:rsidRDefault="009C3304">
      <w:pPr>
        <w:pStyle w:val="BodyText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9C3304" w:rsidRPr="00BD2EFD" w:rsidRDefault="009C3304">
      <w:pPr>
        <w:pStyle w:val="10"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2EFD">
        <w:rPr>
          <w:rFonts w:ascii="Times New Roman" w:hAnsi="Times New Roman" w:cs="Times New Roman"/>
          <w:b/>
          <w:bCs/>
          <w:sz w:val="26"/>
          <w:szCs w:val="26"/>
          <w:highlight w:val="white"/>
        </w:rPr>
        <w:t>3.1. Перечень и особенности исполнения административных процедур</w:t>
      </w:r>
    </w:p>
    <w:p w:rsidR="009C3304" w:rsidRPr="00BD2EFD" w:rsidRDefault="009C3304">
      <w:pPr>
        <w:pStyle w:val="10"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D2EFD">
        <w:rPr>
          <w:rFonts w:ascii="Times New Roman" w:hAnsi="Times New Roman" w:cs="Times New Roman"/>
          <w:sz w:val="26"/>
          <w:szCs w:val="26"/>
          <w:highlight w:val="white"/>
        </w:rPr>
        <w:t>3.1.1. Предоставление муниципальной услуги включает в себя следующие административные процедуры:</w:t>
      </w:r>
    </w:p>
    <w:p w:rsidR="009C3304" w:rsidRPr="00BD2EFD" w:rsidRDefault="009C3304">
      <w:pPr>
        <w:pStyle w:val="10"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D2EFD">
        <w:rPr>
          <w:rFonts w:ascii="Times New Roman" w:hAnsi="Times New Roman" w:cs="Times New Roman"/>
          <w:sz w:val="26"/>
          <w:szCs w:val="26"/>
          <w:highlight w:val="white"/>
        </w:rPr>
        <w:t>а) прием и регистрация Заявления и Документов, необходимых для предоставления муниципальной услуги;</w:t>
      </w:r>
    </w:p>
    <w:p w:rsidR="009C3304" w:rsidRPr="00BD2EFD" w:rsidRDefault="009C3304">
      <w:pPr>
        <w:pStyle w:val="10"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2EFD">
        <w:rPr>
          <w:rFonts w:ascii="Times New Roman" w:hAnsi="Times New Roman" w:cs="Times New Roman"/>
          <w:sz w:val="26"/>
          <w:szCs w:val="26"/>
          <w:highlight w:val="white"/>
        </w:rPr>
        <w:t xml:space="preserve">б) 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пересадке, в случаях, установленных подпунктами «а» - «е» </w:t>
      </w:r>
      <w:r w:rsidRPr="00BD2EFD">
        <w:rPr>
          <w:rFonts w:ascii="Times New Roman" w:hAnsi="Times New Roman" w:cs="Times New Roman"/>
          <w:sz w:val="26"/>
          <w:szCs w:val="26"/>
          <w:highlight w:val="white"/>
          <w:lang w:eastAsia="ru-RU"/>
        </w:rPr>
        <w:t>пункта 1 подраздела 2.1 Регламента</w:t>
      </w:r>
      <w:r w:rsidRPr="00BD2EFD">
        <w:rPr>
          <w:rFonts w:ascii="Times New Roman" w:hAnsi="Times New Roman" w:cs="Times New Roman"/>
          <w:sz w:val="26"/>
          <w:szCs w:val="26"/>
          <w:highlight w:val="white"/>
        </w:rPr>
        <w:t>;</w:t>
      </w:r>
    </w:p>
    <w:p w:rsidR="009C3304" w:rsidRPr="00BD2EFD" w:rsidRDefault="009C3304">
      <w:pPr>
        <w:pStyle w:val="10"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2EFD">
        <w:rPr>
          <w:rFonts w:ascii="Times New Roman" w:hAnsi="Times New Roman" w:cs="Times New Roman"/>
          <w:sz w:val="26"/>
          <w:szCs w:val="26"/>
          <w:highlight w:val="white"/>
        </w:rPr>
        <w:t xml:space="preserve">в) 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пересадке, в случаях, установленных подпунктами «ж» - «и» </w:t>
      </w:r>
      <w:r w:rsidRPr="00BD2EFD">
        <w:rPr>
          <w:rFonts w:ascii="Times New Roman" w:hAnsi="Times New Roman" w:cs="Times New Roman"/>
          <w:sz w:val="26"/>
          <w:szCs w:val="26"/>
          <w:highlight w:val="white"/>
          <w:lang w:eastAsia="ru-RU"/>
        </w:rPr>
        <w:t>пункта 1 подраздела 2.1 Регламента;</w:t>
      </w:r>
    </w:p>
    <w:p w:rsidR="009C3304" w:rsidRPr="00BD2EFD" w:rsidRDefault="009C3304">
      <w:pPr>
        <w:pStyle w:val="10"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2EFD">
        <w:rPr>
          <w:rFonts w:ascii="Times New Roman" w:hAnsi="Times New Roman" w:cs="Times New Roman"/>
          <w:sz w:val="26"/>
          <w:szCs w:val="26"/>
          <w:highlight w:val="white"/>
          <w:lang w:eastAsia="ru-RU"/>
        </w:rPr>
        <w:t>г) рассмотрение заявлений о внесении изменений в части продления срока действия порубочного билета, разрешения на пересадку деревьев и кустарников;</w:t>
      </w:r>
    </w:p>
    <w:p w:rsidR="009C3304" w:rsidRPr="00BD2EFD" w:rsidRDefault="009C3304">
      <w:pPr>
        <w:pStyle w:val="10"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2EFD">
        <w:rPr>
          <w:rFonts w:ascii="Times New Roman" w:hAnsi="Times New Roman" w:cs="Times New Roman"/>
          <w:sz w:val="26"/>
          <w:szCs w:val="26"/>
          <w:highlight w:val="white"/>
          <w:lang w:eastAsia="ru-RU"/>
        </w:rPr>
        <w:t>д) рассмотрение заявлений о сносе и (или) пересадке деревьев и кустарников в случаях, установленных в подпункте «к» пункта 1 подраздела 2.1  Регламента;</w:t>
      </w:r>
    </w:p>
    <w:p w:rsidR="009C3304" w:rsidRPr="00BD2EFD" w:rsidRDefault="009C3304">
      <w:pPr>
        <w:pStyle w:val="10"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2EFD">
        <w:rPr>
          <w:rFonts w:ascii="Times New Roman" w:hAnsi="Times New Roman" w:cs="Times New Roman"/>
          <w:sz w:val="26"/>
          <w:szCs w:val="26"/>
          <w:highlight w:val="white"/>
          <w:lang w:eastAsia="ru-RU"/>
        </w:rPr>
        <w:t>е) возврат денежных средств Заявителю (представителю Заявителя);</w:t>
      </w:r>
    </w:p>
    <w:p w:rsidR="009C3304" w:rsidRPr="00BD2EFD" w:rsidRDefault="009C3304">
      <w:pPr>
        <w:pStyle w:val="10"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D2EFD">
        <w:rPr>
          <w:rFonts w:ascii="Times New Roman" w:hAnsi="Times New Roman" w:cs="Times New Roman"/>
          <w:sz w:val="26"/>
          <w:szCs w:val="26"/>
          <w:highlight w:val="white"/>
        </w:rPr>
        <w:t>ж) исправление допущенных опечаток и ошибок в выданных в результате предоставления муниципальной услуги документах.</w:t>
      </w:r>
    </w:p>
    <w:p w:rsidR="009C3304" w:rsidRPr="00BD2EFD" w:rsidRDefault="009C3304">
      <w:pPr>
        <w:pStyle w:val="10"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2EFD">
        <w:rPr>
          <w:rFonts w:ascii="Times New Roman" w:hAnsi="Times New Roman" w:cs="Times New Roman"/>
          <w:sz w:val="26"/>
          <w:szCs w:val="26"/>
          <w:highlight w:val="white"/>
        </w:rPr>
        <w:t xml:space="preserve">Доступ Заявителя </w:t>
      </w:r>
      <w:r w:rsidRPr="00BD2EFD">
        <w:rPr>
          <w:rFonts w:ascii="Times New Roman" w:hAnsi="Times New Roman" w:cs="Times New Roman"/>
          <w:sz w:val="26"/>
          <w:szCs w:val="26"/>
          <w:highlight w:val="white"/>
          <w:lang w:eastAsia="ru-RU"/>
        </w:rPr>
        <w:t>(представителя Заявителя)</w:t>
      </w:r>
      <w:r w:rsidRPr="00BD2EFD">
        <w:rPr>
          <w:rFonts w:ascii="Times New Roman" w:hAnsi="Times New Roman" w:cs="Times New Roman"/>
          <w:sz w:val="26"/>
          <w:szCs w:val="26"/>
          <w:highlight w:val="white"/>
        </w:rPr>
        <w:t xml:space="preserve">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</w:t>
      </w:r>
      <w:r w:rsidRPr="00BD2EFD">
        <w:rPr>
          <w:rFonts w:ascii="Times New Roman" w:hAnsi="Times New Roman" w:cs="Times New Roman"/>
          <w:b/>
          <w:bCs/>
          <w:sz w:val="26"/>
          <w:szCs w:val="26"/>
          <w:highlight w:val="white"/>
        </w:rPr>
        <w:t xml:space="preserve">, </w:t>
      </w:r>
      <w:r w:rsidRPr="00BD2EFD">
        <w:rPr>
          <w:rFonts w:ascii="Times New Roman" w:hAnsi="Times New Roman" w:cs="Times New Roman"/>
          <w:sz w:val="26"/>
          <w:szCs w:val="26"/>
          <w:highlight w:val="white"/>
        </w:rPr>
        <w:t>Регионального порталов.</w:t>
      </w:r>
    </w:p>
    <w:p w:rsidR="009C3304" w:rsidRPr="00BD2EFD" w:rsidRDefault="009C3304">
      <w:pPr>
        <w:pStyle w:val="10"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2EFD">
        <w:rPr>
          <w:rFonts w:ascii="Times New Roman" w:hAnsi="Times New Roman" w:cs="Times New Roman"/>
          <w:sz w:val="26"/>
          <w:szCs w:val="26"/>
          <w:highlight w:val="white"/>
        </w:rPr>
        <w:t xml:space="preserve">Получение Заявителем </w:t>
      </w:r>
      <w:r w:rsidRPr="00BD2EFD">
        <w:rPr>
          <w:rFonts w:ascii="Times New Roman" w:hAnsi="Times New Roman" w:cs="Times New Roman"/>
          <w:sz w:val="26"/>
          <w:szCs w:val="26"/>
          <w:highlight w:val="white"/>
          <w:lang w:eastAsia="ru-RU"/>
        </w:rPr>
        <w:t xml:space="preserve">(представителем Заявителя) </w:t>
      </w:r>
      <w:r w:rsidRPr="00BD2EFD">
        <w:rPr>
          <w:rFonts w:ascii="Times New Roman" w:hAnsi="Times New Roman" w:cs="Times New Roman"/>
          <w:sz w:val="26"/>
          <w:szCs w:val="26"/>
          <w:highlight w:val="white"/>
        </w:rPr>
        <w:t xml:space="preserve">результата предоставления муниципальной услуги (по выбору Заявителя </w:t>
      </w:r>
      <w:r w:rsidRPr="00BD2EFD">
        <w:rPr>
          <w:rFonts w:ascii="Times New Roman" w:hAnsi="Times New Roman" w:cs="Times New Roman"/>
          <w:sz w:val="26"/>
          <w:szCs w:val="26"/>
          <w:highlight w:val="white"/>
          <w:lang w:eastAsia="ru-RU"/>
        </w:rPr>
        <w:t>(представителя Заявителя)</w:t>
      </w:r>
      <w:r w:rsidRPr="00BD2EFD">
        <w:rPr>
          <w:rFonts w:ascii="Times New Roman" w:hAnsi="Times New Roman" w:cs="Times New Roman"/>
          <w:sz w:val="26"/>
          <w:szCs w:val="26"/>
          <w:highlight w:val="white"/>
        </w:rPr>
        <w:t>, иные действия, необходимые для предоставления муниципальной услуги в электронной форме, обеспечиваются посредством Единого, Регионального порталов.</w:t>
      </w:r>
    </w:p>
    <w:p w:rsidR="009C3304" w:rsidRPr="00BD2EFD" w:rsidRDefault="009C3304">
      <w:pPr>
        <w:widowControl w:val="0"/>
        <w:autoSpaceDE w:val="0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>3.1.2. Особенности выполнения отдельных административных процедур в МФЦ: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3.1.2.1. При предоставлении муниципальной услуги в МФЦ Заявитель  </w:t>
      </w:r>
      <w:r w:rsidRPr="00BD2EFD">
        <w:rPr>
          <w:rFonts w:ascii="Times New Roman" w:hAnsi="Times New Roman" w:cs="Times New Roman"/>
          <w:highlight w:val="white"/>
          <w:lang w:eastAsia="ru-RU"/>
        </w:rPr>
        <w:t xml:space="preserve">(представитель Заявителя) </w:t>
      </w:r>
      <w:r w:rsidRPr="00BD2EFD">
        <w:rPr>
          <w:rFonts w:ascii="Times New Roman" w:hAnsi="Times New Roman" w:cs="Times New Roman"/>
          <w:highlight w:val="white"/>
        </w:rPr>
        <w:t>вправе: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а)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б)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(представитель Заявителя)</w:t>
      </w:r>
      <w:r w:rsidRPr="00BD2EFD">
        <w:rPr>
          <w:rFonts w:ascii="Times New Roman" w:hAnsi="Times New Roman" w:cs="Times New Roman"/>
          <w:highlight w:val="white"/>
        </w:rPr>
        <w:t xml:space="preserve">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3.1.2.2. Административные процедуры,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утвержденного постановлением Правительства Тюменской области от 08.12.2017 № 610-п. </w:t>
      </w:r>
    </w:p>
    <w:p w:rsidR="009C3304" w:rsidRPr="00BD2EFD" w:rsidRDefault="009C3304">
      <w:pPr>
        <w:pStyle w:val="BodyText"/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>3.1.3. Особенности предоставления муниципальной услуги в электронной форме.</w:t>
      </w:r>
    </w:p>
    <w:p w:rsidR="009C3304" w:rsidRPr="00BD2EFD" w:rsidRDefault="009C3304">
      <w:pPr>
        <w:pStyle w:val="BodyText"/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>3.1.3.1. 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9C3304" w:rsidRPr="00BD2EFD" w:rsidRDefault="009C3304">
      <w:pPr>
        <w:widowControl w:val="0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C3304" w:rsidRPr="00BD2EFD" w:rsidRDefault="009C3304">
      <w:pPr>
        <w:widowControl w:val="0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3.1.3.3. При формировании Заявления Заявителю (представителя Заявителя) обеспечивается:</w:t>
      </w:r>
    </w:p>
    <w:p w:rsidR="009C3304" w:rsidRPr="00BD2EFD" w:rsidRDefault="009C3304">
      <w:pPr>
        <w:widowControl w:val="0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а) возможность копирования и сохранения Заявления и иных Документов;</w:t>
      </w:r>
    </w:p>
    <w:p w:rsidR="009C3304" w:rsidRPr="00BD2EFD" w:rsidRDefault="009C3304">
      <w:pPr>
        <w:widowControl w:val="0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б) возможность печати на бумажном носителе копии электронной формы Заявления;</w:t>
      </w:r>
    </w:p>
    <w:p w:rsidR="009C3304" w:rsidRPr="00BD2EFD" w:rsidRDefault="009C3304">
      <w:pPr>
        <w:widowControl w:val="0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9C3304" w:rsidRPr="00BD2EFD" w:rsidRDefault="009C3304">
      <w:pPr>
        <w:widowControl w:val="0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Единой системе идентификации и аутентификации (далее -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9C3304" w:rsidRPr="00BD2EFD" w:rsidRDefault="009C3304">
      <w:pPr>
        <w:widowControl w:val="0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9C3304" w:rsidRPr="00BD2EFD" w:rsidRDefault="009C3304">
      <w:pPr>
        <w:widowControl w:val="0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9C3304" w:rsidRPr="00BD2EFD" w:rsidRDefault="009C3304">
      <w:pPr>
        <w:widowControl w:val="0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3.1.3.4. Сформированное и подписанное Заявление и иные Документы направляются в Администрацию посредством Единого портала или Регионального портала.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3.1.3.5. 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Сотрудник Отдела: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- рассматривает поступившие Заявления и Документы;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- производит действия в соответствии с пунктом 3.2.3 Регламента.</w:t>
      </w:r>
    </w:p>
    <w:p w:rsidR="009C3304" w:rsidRPr="00BD2EFD" w:rsidRDefault="009C3304">
      <w:pPr>
        <w:widowControl w:val="0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3.1.3.6. Заявителю (представителю Заявителя) в качестве результата предоставления муниципальной услуги обеспечивается возможность получения документа: 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в форме электронного документа, подписанного усиленной квалифицированной электронной </w:t>
      </w:r>
      <w:r w:rsidRPr="00412EF1">
        <w:rPr>
          <w:rFonts w:ascii="Times New Roman" w:hAnsi="Times New Roman" w:cs="Times New Roman"/>
        </w:rPr>
        <w:t xml:space="preserve">подписью Главы Сорокинского муниципального района (далее Глава района), направленного Заявителю (представителю Заявителя) в личный кабинет на Едином портале, Региональном </w:t>
      </w:r>
      <w:r w:rsidRPr="00BD2EFD">
        <w:rPr>
          <w:rFonts w:ascii="Times New Roman" w:hAnsi="Times New Roman" w:cs="Times New Roman"/>
          <w:highlight w:val="white"/>
        </w:rPr>
        <w:t>портале;</w:t>
      </w:r>
    </w:p>
    <w:p w:rsidR="009C3304" w:rsidRPr="00BD2EFD" w:rsidRDefault="009C3304">
      <w:pPr>
        <w:widowControl w:val="0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9C3304" w:rsidRPr="00BD2EFD" w:rsidRDefault="009C3304">
      <w:pPr>
        <w:widowControl w:val="0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9C3304" w:rsidRPr="00BD2EFD" w:rsidRDefault="009C3304">
      <w:pPr>
        <w:widowControl w:val="0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3.1.3.8. При предоставлении муниципальной услуги в электронной форме Заявителю (представителю Заявителя) направляется:</w:t>
      </w:r>
    </w:p>
    <w:p w:rsidR="009C3304" w:rsidRPr="00BD2EFD" w:rsidRDefault="009C3304">
      <w:pPr>
        <w:widowControl w:val="0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9C3304" w:rsidRPr="00BD2EFD" w:rsidRDefault="009C3304">
      <w:pPr>
        <w:widowControl w:val="0"/>
        <w:autoSpaceDE w:val="0"/>
        <w:rPr>
          <w:rFonts w:ascii="Times New Roman" w:hAnsi="Times New Roman" w:cs="Times New Roman"/>
          <w:highlight w:val="yellow"/>
        </w:rPr>
      </w:pPr>
      <w:r w:rsidRPr="00BD2EFD">
        <w:rPr>
          <w:rFonts w:ascii="Times New Roman" w:hAnsi="Times New Roman" w:cs="Times New Roman"/>
          <w:highlight w:val="white"/>
          <w:lang w:eastAsia="ru-RU"/>
        </w:rP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b/>
          <w:bCs/>
          <w:highlight w:val="white"/>
        </w:rPr>
      </w:pP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b/>
          <w:bCs/>
          <w:highlight w:val="white"/>
        </w:rPr>
        <w:t>3.2. Прием и регистрация Заявления и Документов, необходимых для предоставления муниципальной услуги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3.2.1. Основанием для начала административной процедуры является личное обращение Заявителя </w:t>
      </w:r>
      <w:r w:rsidRPr="00BD2EFD">
        <w:rPr>
          <w:rFonts w:ascii="Times New Roman" w:hAnsi="Times New Roman" w:cs="Times New Roman"/>
          <w:highlight w:val="white"/>
          <w:lang w:eastAsia="ru-RU"/>
        </w:rPr>
        <w:t xml:space="preserve">(представителя Заявителя) </w:t>
      </w:r>
      <w:r w:rsidRPr="00BD2EFD">
        <w:rPr>
          <w:rFonts w:ascii="Times New Roman" w:hAnsi="Times New Roman" w:cs="Times New Roman"/>
          <w:highlight w:val="white"/>
        </w:rPr>
        <w:t>в МФЦ с Заявлением и Документами или поступление Заявления и Документов в Администрацию в электронной форме, посредством почтового отправления.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3.2.2. В ходе личного приема Заявителя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(представителя Заявителя)</w:t>
      </w:r>
      <w:r w:rsidRPr="00BD2EFD">
        <w:rPr>
          <w:rFonts w:ascii="Times New Roman" w:hAnsi="Times New Roman" w:cs="Times New Roman"/>
          <w:highlight w:val="white"/>
        </w:rPr>
        <w:t xml:space="preserve">  сотрудник  МФЦ: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а) 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б) информирует Заявителя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(представителя Заявителя)</w:t>
      </w:r>
      <w:r w:rsidRPr="00BD2EFD">
        <w:rPr>
          <w:rFonts w:ascii="Times New Roman" w:hAnsi="Times New Roman" w:cs="Times New Roman"/>
          <w:highlight w:val="white"/>
        </w:rPr>
        <w:t xml:space="preserve"> о порядке и сроках предоставления муниципальной услуги;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в) обеспечивает заполнение Заявления, после этого предлагает Заявителю </w:t>
      </w:r>
      <w:r w:rsidRPr="00BD2EFD">
        <w:rPr>
          <w:rFonts w:ascii="Times New Roman" w:hAnsi="Times New Roman" w:cs="Times New Roman"/>
          <w:highlight w:val="white"/>
          <w:lang w:eastAsia="ru-RU"/>
        </w:rPr>
        <w:t xml:space="preserve">(представителю Заявителя) </w:t>
      </w:r>
      <w:r w:rsidRPr="00BD2EFD">
        <w:rPr>
          <w:rFonts w:ascii="Times New Roman" w:hAnsi="Times New Roman" w:cs="Times New Roman"/>
          <w:highlight w:val="white"/>
        </w:rPr>
        <w:t xml:space="preserve">убедиться в правильности внесенных в заявление о предоставлении муниципальной услуги данных и подписать заявление о предоставлении муниципальной услуги или обеспечивает прием такого заявления в случае, если Заявитель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(представитель Заявителя)</w:t>
      </w:r>
      <w:r w:rsidRPr="00BD2EFD">
        <w:rPr>
          <w:rFonts w:ascii="Times New Roman" w:hAnsi="Times New Roman" w:cs="Times New Roman"/>
          <w:highlight w:val="white"/>
        </w:rPr>
        <w:t xml:space="preserve"> самостоятельно его оформил. Проверяет наличие документов, которые в силу подраздела 2.6 Регламента Заявитель </w:t>
      </w:r>
      <w:r w:rsidRPr="00BD2EFD">
        <w:rPr>
          <w:rFonts w:ascii="Times New Roman" w:hAnsi="Times New Roman" w:cs="Times New Roman"/>
          <w:highlight w:val="white"/>
          <w:lang w:eastAsia="ru-RU"/>
        </w:rPr>
        <w:t xml:space="preserve">(представитель Заявителя) </w:t>
      </w:r>
      <w:r w:rsidRPr="00BD2EFD">
        <w:rPr>
          <w:rFonts w:ascii="Times New Roman" w:hAnsi="Times New Roman" w:cs="Times New Roman"/>
          <w:highlight w:val="white"/>
        </w:rPr>
        <w:t>должен предоставить самостоятельно;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г) </w:t>
      </w:r>
      <w:r w:rsidRPr="00BD2EFD">
        <w:rPr>
          <w:rFonts w:ascii="Times New Roman" w:hAnsi="Times New Roman" w:cs="Times New Roman"/>
          <w:color w:val="000000"/>
          <w:highlight w:val="white"/>
        </w:rPr>
        <w:t xml:space="preserve">обеспечивает изготовление копий с представленных Заявителем (представителем Заявителя) оригиналов документов, предусмотренных частью 6 статьи </w:t>
      </w:r>
      <w:r w:rsidRPr="00BD2EFD">
        <w:rPr>
          <w:rFonts w:ascii="Times New Roman" w:hAnsi="Times New Roman" w:cs="Times New Roman"/>
          <w:i/>
          <w:iCs/>
          <w:color w:val="000000"/>
          <w:highlight w:val="white"/>
        </w:rPr>
        <w:t xml:space="preserve">7 </w:t>
      </w:r>
      <w:r w:rsidRPr="00BD2EFD">
        <w:rPr>
          <w:rFonts w:ascii="Times New Roman" w:hAnsi="Times New Roman" w:cs="Times New Roman"/>
          <w:color w:val="000000"/>
          <w:highlight w:val="white"/>
        </w:rPr>
        <w:t>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д) обеспечивает регистрацию заявления о предоставлении муниципальной услуги в </w:t>
      </w:r>
      <w:r>
        <w:rPr>
          <w:rFonts w:ascii="Times New Roman" w:hAnsi="Times New Roman" w:cs="Times New Roman"/>
        </w:rPr>
        <w:t>АИС МФЦ</w:t>
      </w:r>
      <w:r w:rsidRPr="00BD2EFD">
        <w:rPr>
          <w:rFonts w:ascii="Times New Roman" w:hAnsi="Times New Roman" w:cs="Times New Roman"/>
          <w:highlight w:val="white"/>
        </w:rPr>
        <w:t xml:space="preserve">, а также выдачу Заявителю </w:t>
      </w:r>
      <w:r w:rsidRPr="00BD2EFD">
        <w:rPr>
          <w:rFonts w:ascii="Times New Roman" w:hAnsi="Times New Roman" w:cs="Times New Roman"/>
          <w:highlight w:val="white"/>
          <w:lang w:eastAsia="ru-RU"/>
        </w:rPr>
        <w:t xml:space="preserve">(представителю Заявителя) </w:t>
      </w:r>
      <w:r w:rsidRPr="00BD2EFD">
        <w:rPr>
          <w:rFonts w:ascii="Times New Roman" w:hAnsi="Times New Roman" w:cs="Times New Roman"/>
          <w:highlight w:val="white"/>
        </w:rPr>
        <w:t>под личную подпись расписки о приеме заявления о предоставлении муниципальной услуги и Документов.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3.2.3. </w:t>
      </w:r>
      <w:r w:rsidRPr="00BD2EFD">
        <w:rPr>
          <w:rFonts w:ascii="Times New Roman" w:hAnsi="Times New Roman" w:cs="Times New Roman"/>
          <w:color w:val="000000"/>
          <w:highlight w:val="white"/>
        </w:rPr>
        <w:t>При поступлении в Администрацию Заявления и Документов в электронной форме, посредством почтового отправления или из МФЦ, сотрудник Отдела в срок, установленный подразделом 2.13 Регламента для регистрации Заявления, проверяет наличие (отсутствие) указанных в подразделе 2.8 Регламента оснований для отказа в их приеме.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color w:val="000000"/>
          <w:highlight w:val="white"/>
          <w:lang w:eastAsia="ru-RU"/>
        </w:rPr>
        <w:t xml:space="preserve">При отсутствии указанных в подразделе 2.8 Регламента оснований для отказа в приеме Заявления и Документов сотрудник Отдела в срок, установленный подразделом 2.13 Регламента, обеспечивает  регистрацию Заявления в </w:t>
      </w:r>
      <w:r w:rsidRPr="00F44D05">
        <w:rPr>
          <w:rFonts w:ascii="Times New Roman" w:hAnsi="Times New Roman" w:cs="Times New Roman"/>
          <w:color w:val="000000"/>
        </w:rPr>
        <w:t>СЭД DIRECTUM RX</w:t>
      </w:r>
      <w:r>
        <w:rPr>
          <w:rFonts w:ascii="Times New Roman" w:hAnsi="Times New Roman" w:cs="Times New Roman"/>
          <w:color w:val="000000"/>
          <w:highlight w:val="white"/>
          <w:vertAlign w:val="superscript"/>
          <w:lang w:eastAsia="ru-RU"/>
        </w:rPr>
        <w:t xml:space="preserve"> </w:t>
      </w:r>
      <w:r w:rsidRPr="00BD2EFD">
        <w:rPr>
          <w:rFonts w:ascii="Times New Roman" w:hAnsi="Times New Roman" w:cs="Times New Roman"/>
          <w:color w:val="000000"/>
          <w:highlight w:val="white"/>
          <w:lang w:eastAsia="ru-RU"/>
        </w:rPr>
        <w:t>и направление Заявителю (представителю Заявителя) способом, выбранным в Заявлении для получения результата предоставления муниципальной услуги, уведомления о регистрации Заявления.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color w:val="000000"/>
          <w:highlight w:val="white"/>
          <w:lang w:eastAsia="ru-RU"/>
        </w:rPr>
        <w:t>При наличии указанных в подразделе 2.8 Регламента оснований для отказа в приеме Заявления и Документов  сотрудник Отдела в срок не более чем 2 рабочих дня, следующих за днем поступления в Администрацию Заявления и Документов, готовит уведомление об отказе в приеме Заявления и Документов с указанием оснований такого отказа и направляет его Заявителю (представителю Заявителя) способом, выбранным в Заявлении для получения результата предоставления муниципальной услуги.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color w:val="000000"/>
          <w:highlight w:val="white"/>
          <w:lang w:eastAsia="ru-RU"/>
        </w:rPr>
      </w:pP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b/>
          <w:bCs/>
          <w:highlight w:val="white"/>
        </w:rPr>
        <w:t xml:space="preserve">3.3. 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пересадке, в случаях, установленных подпунктами «а» - «е» </w:t>
      </w:r>
      <w:r w:rsidRPr="00BD2EFD">
        <w:rPr>
          <w:rFonts w:ascii="Times New Roman" w:hAnsi="Times New Roman" w:cs="Times New Roman"/>
          <w:b/>
          <w:bCs/>
          <w:highlight w:val="white"/>
          <w:lang w:eastAsia="ru-RU"/>
        </w:rPr>
        <w:t>пункта 1 подраздела 2.1 Регламента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3.3.1.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3.3.2. При непредставлении документов, указанных в пункте 2.7.1 Регламента, Заявителем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(представителем Заявителя)</w:t>
      </w:r>
      <w:r w:rsidRPr="00BD2EFD">
        <w:rPr>
          <w:rFonts w:ascii="Times New Roman" w:hAnsi="Times New Roman" w:cs="Times New Roman"/>
          <w:highlight w:val="white"/>
        </w:rPr>
        <w:t xml:space="preserve"> самостоятельно, сотрудник Отдела не позднее </w:t>
      </w:r>
      <w:r>
        <w:rPr>
          <w:rFonts w:ascii="Times New Roman" w:hAnsi="Times New Roman" w:cs="Times New Roman"/>
          <w:highlight w:val="white"/>
        </w:rPr>
        <w:t>3</w:t>
      </w:r>
      <w:r w:rsidRPr="00BD2EFD">
        <w:rPr>
          <w:rFonts w:ascii="Times New Roman" w:hAnsi="Times New Roman" w:cs="Times New Roman"/>
          <w:highlight w:val="white"/>
        </w:rPr>
        <w:t xml:space="preserve"> календарных дней, следующих за днем поступления заявления о выдаче порубочного билета или о внесении изменений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При предоставлении Заявителем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(представителем Заявителя)</w:t>
      </w:r>
      <w:r w:rsidRPr="00BD2EFD">
        <w:rPr>
          <w:rFonts w:ascii="Times New Roman" w:hAnsi="Times New Roman" w:cs="Times New Roman"/>
          <w:highlight w:val="white"/>
        </w:rPr>
        <w:t xml:space="preserve"> самостоятельно документов, указанных в пункте 2.7.1 Регламента, межведомственное электронное взаимодействие не проводится.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3.3.3. Сотрудник Отдела в течение </w:t>
      </w:r>
      <w:r>
        <w:rPr>
          <w:rFonts w:ascii="Times New Roman" w:hAnsi="Times New Roman" w:cs="Times New Roman"/>
          <w:highlight w:val="white"/>
        </w:rPr>
        <w:t>7</w:t>
      </w:r>
      <w:r w:rsidRPr="00BD2EFD">
        <w:rPr>
          <w:rFonts w:ascii="Times New Roman" w:hAnsi="Times New Roman" w:cs="Times New Roman"/>
          <w:highlight w:val="white"/>
        </w:rPr>
        <w:t xml:space="preserve"> календарных дней со дня поступления в Администрацию информации (документов), запрашиваемой с использованием системы межведомственного информационного взаимодействия, или со дня регистрации заявления о выдаче порубочного билета, заявления</w:t>
      </w:r>
      <w:r w:rsidRPr="00BD2EFD">
        <w:rPr>
          <w:rFonts w:ascii="Times New Roman" w:hAnsi="Times New Roman" w:cs="Times New Roman"/>
          <w:b/>
          <w:bCs/>
          <w:highlight w:val="white"/>
        </w:rPr>
        <w:t xml:space="preserve"> </w:t>
      </w:r>
      <w:r w:rsidRPr="00BD2EFD">
        <w:rPr>
          <w:rFonts w:ascii="Times New Roman" w:hAnsi="Times New Roman" w:cs="Times New Roman"/>
          <w:highlight w:val="white"/>
        </w:rPr>
        <w:t xml:space="preserve">о внесении изменений и Документов в случае предоставления документов, указанных в пункте 2.7.1 Регламента, Заявителем </w:t>
      </w:r>
      <w:r w:rsidRPr="00BD2EFD">
        <w:rPr>
          <w:rFonts w:ascii="Times New Roman" w:hAnsi="Times New Roman" w:cs="Times New Roman"/>
          <w:highlight w:val="white"/>
          <w:lang w:eastAsia="ru-RU"/>
        </w:rPr>
        <w:t xml:space="preserve">(представителем Заявителя) </w:t>
      </w:r>
      <w:r w:rsidRPr="00BD2EFD">
        <w:rPr>
          <w:rFonts w:ascii="Times New Roman" w:hAnsi="Times New Roman" w:cs="Times New Roman"/>
          <w:highlight w:val="white"/>
        </w:rPr>
        <w:t>самостоятельно, осуществляет проверку заявления о выдаче порубочного билета, заявления</w:t>
      </w:r>
      <w:r w:rsidRPr="00BD2EFD">
        <w:rPr>
          <w:rFonts w:ascii="Times New Roman" w:hAnsi="Times New Roman" w:cs="Times New Roman"/>
          <w:b/>
          <w:bCs/>
          <w:highlight w:val="white"/>
        </w:rPr>
        <w:t xml:space="preserve"> </w:t>
      </w:r>
      <w:r w:rsidRPr="00BD2EFD">
        <w:rPr>
          <w:rFonts w:ascii="Times New Roman" w:hAnsi="Times New Roman" w:cs="Times New Roman"/>
          <w:highlight w:val="white"/>
        </w:rPr>
        <w:t>о внесении изменений,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подпунктом 1 пункта 2.9.1.1, подпунктами 1, 2 пункта 2.9.1.2 подраздела</w:t>
      </w:r>
      <w:r w:rsidRPr="00BD2EFD">
        <w:rPr>
          <w:rFonts w:ascii="Times New Roman" w:hAnsi="Times New Roman" w:cs="Times New Roman"/>
          <w:b/>
          <w:bCs/>
          <w:highlight w:val="white"/>
        </w:rPr>
        <w:t xml:space="preserve"> </w:t>
      </w:r>
      <w:r w:rsidRPr="00BD2EFD">
        <w:rPr>
          <w:rFonts w:ascii="Times New Roman" w:hAnsi="Times New Roman" w:cs="Times New Roman"/>
          <w:highlight w:val="white"/>
        </w:rPr>
        <w:t>2.9 Регламента.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3.3.4. При наличии оснований для отказа в предоставлении муниципальной услуги, сотрудник Отдела в течение 2 рабочих дней, следующих за днем окончания административной процедуры, установленной пунктом 3.3.3 Регламента, осуществляет подготовку проекта уведомления об отказе в предоставлении муниципальной услуги и передает его на подпись </w:t>
      </w:r>
      <w:r>
        <w:rPr>
          <w:rFonts w:ascii="Times New Roman" w:hAnsi="Times New Roman" w:cs="Times New Roman"/>
        </w:rPr>
        <w:t>Главе района</w:t>
      </w:r>
      <w:r w:rsidRPr="00BD2EFD">
        <w:rPr>
          <w:rFonts w:ascii="Times New Roman" w:hAnsi="Times New Roman" w:cs="Times New Roman"/>
          <w:highlight w:val="white"/>
        </w:rPr>
        <w:t xml:space="preserve">. 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Глава района</w:t>
      </w:r>
      <w:r w:rsidRPr="00BD2EFD">
        <w:rPr>
          <w:rFonts w:ascii="Times New Roman" w:hAnsi="Times New Roman" w:cs="Times New Roman"/>
          <w:highlight w:val="white"/>
          <w:vertAlign w:val="superscript"/>
        </w:rPr>
        <w:t xml:space="preserve"> </w:t>
      </w:r>
      <w:r w:rsidRPr="00BD2EFD">
        <w:rPr>
          <w:rFonts w:ascii="Times New Roman" w:hAnsi="Times New Roman" w:cs="Times New Roman"/>
          <w:highlight w:val="white"/>
        </w:rPr>
        <w:t xml:space="preserve">подписывает отказ в предоставлении муниципальной услуги в течение </w:t>
      </w:r>
      <w:r w:rsidRPr="009146B9">
        <w:rPr>
          <w:rFonts w:ascii="Times New Roman" w:hAnsi="Times New Roman" w:cs="Times New Roman"/>
        </w:rPr>
        <w:t>2</w:t>
      </w:r>
      <w:r w:rsidRPr="00BD2EFD">
        <w:rPr>
          <w:rFonts w:ascii="Times New Roman" w:hAnsi="Times New Roman" w:cs="Times New Roman"/>
          <w:highlight w:val="white"/>
        </w:rPr>
        <w:t xml:space="preserve"> рабоч</w:t>
      </w:r>
      <w:r>
        <w:rPr>
          <w:rFonts w:ascii="Times New Roman" w:hAnsi="Times New Roman" w:cs="Times New Roman"/>
          <w:highlight w:val="white"/>
        </w:rPr>
        <w:t>их</w:t>
      </w:r>
      <w:r w:rsidRPr="00BD2EFD">
        <w:rPr>
          <w:rFonts w:ascii="Times New Roman" w:hAnsi="Times New Roman" w:cs="Times New Roman"/>
          <w:highlight w:val="white"/>
        </w:rPr>
        <w:t xml:space="preserve"> дней со дня получения проекта отказа в предоставлении муниципальной услуги. 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Сотрудник Отдела в день подписания отказа в предоставлении муниципальной услуги осуществляет регистрацию отказа в предоставлении муниципальной услуги  в </w:t>
      </w:r>
      <w:r w:rsidRPr="00F44D05">
        <w:rPr>
          <w:rFonts w:ascii="Times New Roman" w:hAnsi="Times New Roman" w:cs="Times New Roman"/>
          <w:color w:val="000000"/>
        </w:rPr>
        <w:t>СЭД DIRECTUM RX</w:t>
      </w:r>
      <w:r>
        <w:rPr>
          <w:rFonts w:ascii="Times New Roman" w:hAnsi="Times New Roman" w:cs="Times New Roman"/>
          <w:highlight w:val="white"/>
          <w:vertAlign w:val="superscript"/>
        </w:rPr>
        <w:t xml:space="preserve"> </w:t>
      </w:r>
      <w:r w:rsidRPr="00BD2EFD">
        <w:rPr>
          <w:rFonts w:ascii="Times New Roman" w:hAnsi="Times New Roman" w:cs="Times New Roman"/>
          <w:highlight w:val="white"/>
        </w:rPr>
        <w:t>и</w:t>
      </w:r>
      <w:r w:rsidRPr="00BD2EFD">
        <w:rPr>
          <w:rFonts w:ascii="Times New Roman" w:hAnsi="Times New Roman" w:cs="Times New Roman"/>
          <w:highlight w:val="white"/>
          <w:vertAlign w:val="superscript"/>
        </w:rPr>
        <w:t xml:space="preserve"> </w:t>
      </w:r>
      <w:r w:rsidRPr="00BD2EFD">
        <w:rPr>
          <w:rFonts w:ascii="Times New Roman" w:hAnsi="Times New Roman" w:cs="Times New Roman"/>
          <w:highlight w:val="white"/>
        </w:rPr>
        <w:t xml:space="preserve">обеспечивает его направление выбранным Заявителем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(представителем Заявителя)</w:t>
      </w:r>
      <w:r w:rsidRPr="00BD2EFD">
        <w:rPr>
          <w:rFonts w:ascii="Times New Roman" w:hAnsi="Times New Roman" w:cs="Times New Roman"/>
          <w:highlight w:val="white"/>
        </w:rPr>
        <w:t xml:space="preserve"> способом.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В проекте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о выдаче порубочного билета, о внесении изменений или Документов, в отношении которых выявлены такие основания. 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Отказ в предоставлении муниципальной услуги не препятствует повторной подаче документов при устранении причины (основания) для отказа. 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3.3.5. При отсутствии оснований для отказа в предоставлении муниципальной услуги, указанных в подпункте 1 пункта 2.9.1.1, подпунктах 1, 2 подподпункта 2.9.1.2 подраздела 2.9 Регламента, сотрудник Отдела: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 xml:space="preserve">-  в течение 1 рабочего дня со дня окончания административной процедуры, установленной пунктом 3.3.3 Регламента, не позднее чем за </w:t>
      </w:r>
      <w:r>
        <w:rPr>
          <w:rFonts w:ascii="Times New Roman" w:hAnsi="Times New Roman" w:cs="Times New Roman"/>
          <w:highlight w:val="white"/>
        </w:rPr>
        <w:t>5</w:t>
      </w:r>
      <w:r w:rsidRPr="00BD2EFD">
        <w:rPr>
          <w:rFonts w:ascii="Times New Roman" w:hAnsi="Times New Roman" w:cs="Times New Roman"/>
          <w:highlight w:val="white"/>
        </w:rPr>
        <w:t xml:space="preserve"> календарных дней до даты проведения обследования направляется уведомление Заявителю </w:t>
      </w:r>
      <w:r w:rsidRPr="00BD2EFD">
        <w:rPr>
          <w:rFonts w:ascii="Times New Roman" w:hAnsi="Times New Roman" w:cs="Times New Roman"/>
          <w:highlight w:val="white"/>
          <w:lang w:eastAsia="ru-RU"/>
        </w:rPr>
        <w:t xml:space="preserve">(представителю Заявителя) </w:t>
      </w:r>
      <w:r w:rsidRPr="00BD2EFD">
        <w:rPr>
          <w:rFonts w:ascii="Times New Roman" w:hAnsi="Times New Roman" w:cs="Times New Roman"/>
          <w:highlight w:val="white"/>
        </w:rPr>
        <w:t xml:space="preserve">о дате и месте проведения обследования. В уведомлении указывается, что неявка Заявителя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(представителя Заявителя)</w:t>
      </w:r>
      <w:r w:rsidRPr="00BD2EFD">
        <w:rPr>
          <w:rFonts w:ascii="Times New Roman" w:hAnsi="Times New Roman" w:cs="Times New Roman"/>
          <w:highlight w:val="white"/>
        </w:rPr>
        <w:t xml:space="preserve"> для проведения обследования деревьев и кустарников, подлежащих сносу на основании  подпунктов «а» - «е» </w:t>
      </w:r>
      <w:r w:rsidRPr="00BD2EFD">
        <w:rPr>
          <w:rFonts w:ascii="Times New Roman" w:hAnsi="Times New Roman" w:cs="Times New Roman"/>
          <w:highlight w:val="white"/>
          <w:lang w:eastAsia="ru-RU"/>
        </w:rPr>
        <w:t>пункта 1 подраздела 2.1  Регламента</w:t>
      </w:r>
      <w:r w:rsidRPr="00BD2EFD">
        <w:rPr>
          <w:rFonts w:ascii="Times New Roman" w:hAnsi="Times New Roman" w:cs="Times New Roman"/>
          <w:highlight w:val="white"/>
        </w:rPr>
        <w:t>, является основанием для отказа в предоставлении муниципальной услуги;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- осуществляет обследование деревьев и кустарников либо обследование места произрастания снесенных деревьев и кустарников в течение </w:t>
      </w:r>
      <w:r>
        <w:rPr>
          <w:rFonts w:ascii="Times New Roman" w:hAnsi="Times New Roman" w:cs="Times New Roman"/>
          <w:highlight w:val="white"/>
        </w:rPr>
        <w:t>7</w:t>
      </w:r>
      <w:r w:rsidRPr="00BD2EFD">
        <w:rPr>
          <w:rFonts w:ascii="Times New Roman" w:hAnsi="Times New Roman" w:cs="Times New Roman"/>
          <w:highlight w:val="white"/>
        </w:rPr>
        <w:t xml:space="preserve"> календарных дней, следующих за днем окончания административной процедуры, установленной подпунктом 3.3.3 Регламента.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>В случае, если по результатам осмотра установлено, что достичь цели сноса деревьев и кустарников либо восстановить требования законодательства возможно путем пересадки и (или) обрезки деревьев и кустарников, данный факт отражается в акте осмотра для учета при принятии решения о предоставлении муниципальной услуги;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 xml:space="preserve">-  в день обследования деревьев и кустарников осуществляет подготовку акта осмотра деревьев и кустарников, который подписывается присутствующими на осмотре сотрудником Администрации и Заявителем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(представителем Заявителя)</w:t>
      </w:r>
      <w:r w:rsidRPr="00BD2EFD">
        <w:rPr>
          <w:rFonts w:ascii="Times New Roman" w:hAnsi="Times New Roman" w:cs="Times New Roman"/>
          <w:highlight w:val="white"/>
        </w:rPr>
        <w:t xml:space="preserve">. Один экземпляр акта осмотра вручается под подпись Заявителю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(представителю Заявителя)</w:t>
      </w:r>
      <w:r w:rsidRPr="00BD2EFD">
        <w:rPr>
          <w:rFonts w:ascii="Times New Roman" w:hAnsi="Times New Roman" w:cs="Times New Roman"/>
          <w:highlight w:val="white"/>
        </w:rPr>
        <w:t>, второй экземпляр передается в Администрацию.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В случае неявки Заявителя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(представителя Заявителя)</w:t>
      </w:r>
      <w:r w:rsidRPr="00BD2EFD">
        <w:rPr>
          <w:rFonts w:ascii="Times New Roman" w:hAnsi="Times New Roman" w:cs="Times New Roman"/>
          <w:highlight w:val="white"/>
        </w:rPr>
        <w:t>, уведомленного в порядке и сроки, указанные в настоящем подпункте, для проведения обследования деревьев и кустарников, попадающих под снос обследование деревьев и кустарников не проводится, и сотрудник Отдела осуществляет подготовку и подписание проекта отказа в предоставлении муниципальной услуги в соответствии с подподпунктом 3 подпункта 2.9.1.1, подподпунктом 3 подпункта 2.9.1.2 Регламента в порядке, установленном пунктом 3.3.4 Регламента;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 xml:space="preserve">- в течение </w:t>
      </w:r>
      <w:r>
        <w:rPr>
          <w:rFonts w:ascii="Times New Roman" w:hAnsi="Times New Roman" w:cs="Times New Roman"/>
          <w:highlight w:val="white"/>
        </w:rPr>
        <w:t>5</w:t>
      </w:r>
      <w:r w:rsidRPr="00BD2EFD">
        <w:rPr>
          <w:rFonts w:ascii="Times New Roman" w:hAnsi="Times New Roman" w:cs="Times New Roman"/>
          <w:highlight w:val="white"/>
        </w:rPr>
        <w:t xml:space="preserve"> календарных дней со дня подготовки акта осмотра деревьев и кустарников осуществляет подготовку и направление Заявителю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(представителю Заявителя)</w:t>
      </w:r>
      <w:r w:rsidRPr="00BD2EFD">
        <w:rPr>
          <w:rFonts w:ascii="Times New Roman" w:hAnsi="Times New Roman" w:cs="Times New Roman"/>
          <w:highlight w:val="white"/>
        </w:rPr>
        <w:t xml:space="preserve"> способом, указанным в заявлении о выдаче порубочного билета или в заявлении о внесении изменений, акта расчета компенсационной стоимости деревьев и кустарников (за исключением случаев рассмотрения заявления о выдаче порубочного билета в связи с пересадкой деревьев и кустарников или о снесении изменений в него).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 xml:space="preserve">В случае если в результате осмотра деревьев и кустарников при рассмотрении заявления о внесении изменений в порубочный билет установлено увеличение или уменьшение количества деревьев, изменение параметров ранее обследованных деревьев, влияющих на расчет компенсационной стоимости, в расчете компенсационной стоимости указываются количество, породы и диаметр деревьев, указанные в акте осмотра деревьев и кустарников, составленном при рассмотрении заявления о выдаче порубочного билета, и количество, породы и диаметр деревьев, указанные в акте осмотра деревьев и кустарников, составленном при рассмотрении заявления о внесении изменений в порубочный билет. Расчет компенсационной стоимости определяется исходя из разницы количества, породы и диаметра деревьев и кустарников, установленных при составлении вышеуказанных актов осмотра деревьев и кустарников. В случае установления излишне уплаченной компенсационной стоимости Заявитель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(представитель Заявителя)</w:t>
      </w:r>
      <w:r w:rsidRPr="00BD2EFD">
        <w:rPr>
          <w:rFonts w:ascii="Times New Roman" w:hAnsi="Times New Roman" w:cs="Times New Roman"/>
          <w:highlight w:val="white"/>
        </w:rPr>
        <w:t xml:space="preserve"> вправе подать заявление о возврате денежных средств в порядке, установленном подразделом 3.7 Регламента;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 xml:space="preserve">- в случае рассмотрения заявления о выдаче порубочного билета и (или) о внесении изменений в него сотрудник Отдела в течение </w:t>
      </w:r>
      <w:r>
        <w:rPr>
          <w:rFonts w:ascii="Times New Roman" w:hAnsi="Times New Roman" w:cs="Times New Roman"/>
          <w:highlight w:val="white"/>
        </w:rPr>
        <w:t>5</w:t>
      </w:r>
      <w:r w:rsidRPr="00BD2EFD">
        <w:rPr>
          <w:rFonts w:ascii="Times New Roman" w:hAnsi="Times New Roman" w:cs="Times New Roman"/>
          <w:highlight w:val="white"/>
        </w:rPr>
        <w:t xml:space="preserve"> календарных дней со дня оплаты компенсационной стоимости деревьев и кустарников, указанного в акте расчета компенсационной стоимости деревьев и кустарников, осуществляет подготовку порубочного билета, внесение изменений в него или в течение </w:t>
      </w:r>
      <w:r w:rsidRPr="009146B9">
        <w:rPr>
          <w:rFonts w:ascii="Times New Roman" w:hAnsi="Times New Roman" w:cs="Times New Roman"/>
        </w:rPr>
        <w:t>5</w:t>
      </w:r>
      <w:r w:rsidRPr="00BD2EFD">
        <w:rPr>
          <w:rFonts w:ascii="Times New Roman" w:hAnsi="Times New Roman" w:cs="Times New Roman"/>
          <w:highlight w:val="white"/>
        </w:rPr>
        <w:t xml:space="preserve"> календарных дней со дня окончания срока оплаты компенсационной стоимости в случае неуплаты (неполной оплаты) компенсационной стоимости деревьев и кустарников осуществляет подготовку отказа в предоставлении муниципальной услуги в соответствии с подподпунктом 4 подпункта 2.9.1.1. или подподпунктом 4 подпункта 2.9.1.2 Регламента;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- в случае рассмотрения заявления о выдаче порубочного билета в связи с  пересадкой деревьев и кустарников и (или) о внесени</w:t>
      </w:r>
      <w:r w:rsidRPr="00BD2EFD">
        <w:rPr>
          <w:rFonts w:ascii="Times New Roman" w:hAnsi="Times New Roman" w:cs="Times New Roman"/>
          <w:strike/>
          <w:highlight w:val="white"/>
        </w:rPr>
        <w:t>е</w:t>
      </w:r>
      <w:r w:rsidRPr="00BD2EFD">
        <w:rPr>
          <w:rFonts w:ascii="Times New Roman" w:hAnsi="Times New Roman" w:cs="Times New Roman"/>
          <w:highlight w:val="white"/>
        </w:rPr>
        <w:t xml:space="preserve">и изменений в него сотрудник Отдела в течение </w:t>
      </w:r>
      <w:r>
        <w:rPr>
          <w:rFonts w:ascii="Times New Roman" w:hAnsi="Times New Roman" w:cs="Times New Roman"/>
          <w:highlight w:val="white"/>
        </w:rPr>
        <w:t>3</w:t>
      </w:r>
      <w:r w:rsidRPr="00BD2EFD">
        <w:rPr>
          <w:rFonts w:ascii="Times New Roman" w:hAnsi="Times New Roman" w:cs="Times New Roman"/>
          <w:highlight w:val="white"/>
        </w:rPr>
        <w:t xml:space="preserve"> календарных дней со дня составления акта осмотра деревьев и кустарников осуществляет подготовку разрешения на пересадку деревьев и кустарников.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Подписание и регистрация порубочного билета, разрешения на пересадку, изменений в порубочный билет или разрешение на пересадку или уведомления об отказе в предоставлении муниципальной услуги осуществляется в порядке, установленном пунктом 3.3.4 Регламента.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b/>
          <w:bCs/>
          <w:highlight w:val="white"/>
        </w:rPr>
        <w:t xml:space="preserve">3.4. 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пересадке, в случаях, установленных подпунктами «ж» - «и» </w:t>
      </w:r>
      <w:r w:rsidRPr="00BD2EFD">
        <w:rPr>
          <w:rFonts w:ascii="Times New Roman" w:hAnsi="Times New Roman" w:cs="Times New Roman"/>
          <w:b/>
          <w:bCs/>
          <w:highlight w:val="white"/>
          <w:lang w:eastAsia="ru-RU"/>
        </w:rPr>
        <w:t>пункта 1 подраздела 2.1 Регламента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3.4.1.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3.4.2. При непредставлении документов, указанных в пункте 2.7.1 Регламента, Заявителем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(представителем Заявителя)</w:t>
      </w:r>
      <w:r w:rsidRPr="00BD2EFD">
        <w:rPr>
          <w:rFonts w:ascii="Times New Roman" w:hAnsi="Times New Roman" w:cs="Times New Roman"/>
          <w:highlight w:val="white"/>
        </w:rPr>
        <w:t xml:space="preserve"> самостоятельно, сотрудник Отдела не позднее </w:t>
      </w:r>
      <w:r>
        <w:rPr>
          <w:rFonts w:ascii="Times New Roman" w:hAnsi="Times New Roman" w:cs="Times New Roman"/>
          <w:highlight w:val="white"/>
        </w:rPr>
        <w:t>3</w:t>
      </w:r>
      <w:r w:rsidRPr="00BD2EFD">
        <w:rPr>
          <w:rFonts w:ascii="Times New Roman" w:hAnsi="Times New Roman" w:cs="Times New Roman"/>
          <w:highlight w:val="white"/>
        </w:rPr>
        <w:t xml:space="preserve"> календарных дней, следующих за днем поступления заявления о выдаче порубочного билета или о внесении изменений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При предоставлении Заявителем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(представителем Заявителя)</w:t>
      </w:r>
      <w:r w:rsidRPr="00BD2EFD">
        <w:rPr>
          <w:rFonts w:ascii="Times New Roman" w:hAnsi="Times New Roman" w:cs="Times New Roman"/>
          <w:highlight w:val="white"/>
        </w:rPr>
        <w:t xml:space="preserve"> самостоятельно документов, указанных в пункте 2.7.1 Регламента, межведомственное электронное взаимодействие не проводится.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3.4.3. Сотрудник Отдела в течение </w:t>
      </w:r>
      <w:r>
        <w:rPr>
          <w:rFonts w:ascii="Times New Roman" w:hAnsi="Times New Roman" w:cs="Times New Roman"/>
          <w:highlight w:val="white"/>
        </w:rPr>
        <w:t>7</w:t>
      </w:r>
      <w:r w:rsidRPr="00BD2EFD">
        <w:rPr>
          <w:rFonts w:ascii="Times New Roman" w:hAnsi="Times New Roman" w:cs="Times New Roman"/>
          <w:highlight w:val="white"/>
        </w:rPr>
        <w:t xml:space="preserve"> календарных дней со дня поступления в Администрацию информации (документов), запрашиваемой с использованием системы межведомственного информационного взаимодействия, или со дня регистрации заявления о выдаче порубочного билета, заявления о внесении изменений и Документов в случае предоставления документов, указанных в пункте 2.7.1 Регламента, Заявителем </w:t>
      </w:r>
      <w:r w:rsidRPr="00BD2EFD">
        <w:rPr>
          <w:rFonts w:ascii="Times New Roman" w:hAnsi="Times New Roman" w:cs="Times New Roman"/>
          <w:highlight w:val="white"/>
          <w:lang w:eastAsia="ru-RU"/>
        </w:rPr>
        <w:t xml:space="preserve">(представителем Заявителя) </w:t>
      </w:r>
      <w:r w:rsidRPr="00BD2EFD">
        <w:rPr>
          <w:rFonts w:ascii="Times New Roman" w:hAnsi="Times New Roman" w:cs="Times New Roman"/>
          <w:highlight w:val="white"/>
        </w:rPr>
        <w:t>самостоятельно, осуществляет проверку заявления о выдаче порубочного билета, заявления о внесении изменений,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подпунктом 1 подпункта 2.9.1.1, подподпунктами 1, 2 подпункта 2.9.1.2 подраздела 2.9 Регламента.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3.4.4. При наличии оснований для отказа в предоставлении муниципальной услуги сотрудник Отдела в течение </w:t>
      </w:r>
      <w:r>
        <w:rPr>
          <w:rFonts w:ascii="Times New Roman" w:hAnsi="Times New Roman" w:cs="Times New Roman"/>
          <w:highlight w:val="white"/>
        </w:rPr>
        <w:t>5</w:t>
      </w:r>
      <w:r w:rsidRPr="00BD2EFD">
        <w:rPr>
          <w:rFonts w:ascii="Times New Roman" w:hAnsi="Times New Roman" w:cs="Times New Roman"/>
          <w:highlight w:val="white"/>
        </w:rPr>
        <w:t xml:space="preserve"> календарных дней, следующих за днем окончания административной процедуры, установленной пунктом 3.3.3 Регламента, осуществляет подготовку проекта уведомления об отказе в предоставлении муниципальной услуги и передает его на подпись </w:t>
      </w:r>
      <w:r>
        <w:rPr>
          <w:rFonts w:ascii="Times New Roman" w:hAnsi="Times New Roman" w:cs="Times New Roman"/>
          <w:highlight w:val="white"/>
        </w:rPr>
        <w:t>Главе района</w:t>
      </w:r>
      <w:r w:rsidRPr="00BD2EFD">
        <w:rPr>
          <w:rFonts w:ascii="Times New Roman" w:hAnsi="Times New Roman" w:cs="Times New Roman"/>
          <w:highlight w:val="white"/>
        </w:rPr>
        <w:t xml:space="preserve">. 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Глава района</w:t>
      </w:r>
      <w:r w:rsidRPr="00BD2EFD">
        <w:rPr>
          <w:rFonts w:ascii="Times New Roman" w:hAnsi="Times New Roman" w:cs="Times New Roman"/>
          <w:highlight w:val="white"/>
          <w:vertAlign w:val="superscript"/>
        </w:rPr>
        <w:t xml:space="preserve"> </w:t>
      </w:r>
      <w:r w:rsidRPr="00BD2EFD">
        <w:rPr>
          <w:rFonts w:ascii="Times New Roman" w:hAnsi="Times New Roman" w:cs="Times New Roman"/>
          <w:highlight w:val="white"/>
        </w:rPr>
        <w:t xml:space="preserve">подписывает отказ в предоставлении муниципальной услуги в течение </w:t>
      </w:r>
      <w:r w:rsidRPr="00A90C07">
        <w:rPr>
          <w:rFonts w:ascii="Times New Roman" w:hAnsi="Times New Roman" w:cs="Times New Roman"/>
        </w:rPr>
        <w:t>1</w:t>
      </w:r>
      <w:r w:rsidRPr="00BD2EFD">
        <w:rPr>
          <w:rFonts w:ascii="Times New Roman" w:hAnsi="Times New Roman" w:cs="Times New Roman"/>
          <w:highlight w:val="white"/>
        </w:rPr>
        <w:t xml:space="preserve"> рабочего дней со дня получения проекта отказа в предоставлении муниципальной услуги. 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Сотрудник Отдела в день подписания отказа в предоставлении муниципальной услуги осуществляет регистрацию отказа в предоставлении муниципальной услуги в </w:t>
      </w:r>
      <w:r w:rsidRPr="00797275">
        <w:rPr>
          <w:rFonts w:ascii="Times New Roman" w:hAnsi="Times New Roman" w:cs="Times New Roman"/>
          <w:color w:val="000000"/>
        </w:rPr>
        <w:t>СЭД DIRECTUM RX</w:t>
      </w:r>
      <w:r w:rsidRPr="00797275">
        <w:rPr>
          <w:rFonts w:ascii="Times New Roman" w:hAnsi="Times New Roman" w:cs="Times New Roman"/>
          <w:vertAlign w:val="superscript"/>
        </w:rPr>
        <w:t xml:space="preserve"> </w:t>
      </w:r>
      <w:r w:rsidRPr="00BD2EFD">
        <w:rPr>
          <w:rFonts w:ascii="Times New Roman" w:hAnsi="Times New Roman" w:cs="Times New Roman"/>
          <w:highlight w:val="white"/>
        </w:rPr>
        <w:t>и</w:t>
      </w:r>
      <w:r w:rsidRPr="00BD2EFD">
        <w:rPr>
          <w:rFonts w:ascii="Times New Roman" w:hAnsi="Times New Roman" w:cs="Times New Roman"/>
          <w:highlight w:val="white"/>
          <w:vertAlign w:val="superscript"/>
        </w:rPr>
        <w:t xml:space="preserve"> </w:t>
      </w:r>
      <w:r w:rsidRPr="00BD2EFD">
        <w:rPr>
          <w:rFonts w:ascii="Times New Roman" w:hAnsi="Times New Roman" w:cs="Times New Roman"/>
          <w:highlight w:val="white"/>
        </w:rPr>
        <w:t xml:space="preserve">обеспечивает его направление выбранным Заявителем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(представителем Заявителя)</w:t>
      </w:r>
      <w:r w:rsidRPr="00BD2EFD">
        <w:rPr>
          <w:rFonts w:ascii="Times New Roman" w:hAnsi="Times New Roman" w:cs="Times New Roman"/>
          <w:highlight w:val="white"/>
        </w:rPr>
        <w:t xml:space="preserve"> способом.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В проекте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о выдаче порубочного билета или Документов, в отношении которых выявлены такие основания. 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Отказ в предоставлении муниципальной услуги не препятствует повторной подаче документов при устранении причины (основания) для отказа. 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3.4.5. При отсутствии оснований для отказа в предоставлении муниципальной услуги, указанных в подподпункте 1 подпункта 2.9.1.1, подподпунктах 1, 2 подпункта 2.9.1.2 подраздела 2.9 Регламента, сотрудник Отдела: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- в течение </w:t>
      </w:r>
      <w:r>
        <w:rPr>
          <w:rFonts w:ascii="Times New Roman" w:hAnsi="Times New Roman" w:cs="Times New Roman"/>
          <w:highlight w:val="white"/>
        </w:rPr>
        <w:t>3</w:t>
      </w:r>
      <w:r w:rsidRPr="00BD2EFD">
        <w:rPr>
          <w:rFonts w:ascii="Times New Roman" w:hAnsi="Times New Roman" w:cs="Times New Roman"/>
          <w:highlight w:val="white"/>
        </w:rPr>
        <w:t xml:space="preserve"> календарного дня со дня окончания административной процедуры, установленной пунктом 3.4.3 Регламента, не позднее чем за </w:t>
      </w:r>
      <w:r>
        <w:rPr>
          <w:rFonts w:ascii="Times New Roman" w:hAnsi="Times New Roman" w:cs="Times New Roman"/>
          <w:highlight w:val="white"/>
        </w:rPr>
        <w:t>5</w:t>
      </w:r>
      <w:r w:rsidRPr="00BD2EFD">
        <w:rPr>
          <w:rFonts w:ascii="Times New Roman" w:hAnsi="Times New Roman" w:cs="Times New Roman"/>
          <w:highlight w:val="white"/>
        </w:rPr>
        <w:t xml:space="preserve"> календарных дня до даты проведения обследования направляет уведомление Заявителю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(представителю Заявителя)</w:t>
      </w:r>
      <w:r w:rsidRPr="00BD2EFD">
        <w:rPr>
          <w:rFonts w:ascii="Times New Roman" w:hAnsi="Times New Roman" w:cs="Times New Roman"/>
          <w:highlight w:val="white"/>
        </w:rPr>
        <w:t xml:space="preserve"> о дате и месте проведения обследования;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- осуществляет обследование деревьев и кустарников либо обследование места произрастания снесенных деревьев и кустарников.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>В случае, если по результатам осмотра установлено, что достичь цели сноса деревьев и кустарников либо восстановить требования законодательства возможно путем пересадки и (или) обрезки деревьев и кустарников, данный факт отражается в акте осмотра для учета при принятии решения о предоставлении муниципальной услуги;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 xml:space="preserve">- в день обследования деревьев и кустарников осуществляет подготовку акта осмотра деревьев и кустарников, который подписывается присутствующими на осмотре  сотрудником Администрации и Заявителем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(представителем Заявителя)</w:t>
      </w:r>
      <w:r w:rsidRPr="00BD2EFD">
        <w:rPr>
          <w:rFonts w:ascii="Times New Roman" w:hAnsi="Times New Roman" w:cs="Times New Roman"/>
          <w:highlight w:val="white"/>
        </w:rPr>
        <w:t xml:space="preserve">. Один экземпляр акта осмотра вручается под подпись Заявителю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(представителю Заявителя)</w:t>
      </w:r>
      <w:r w:rsidRPr="00BD2EFD">
        <w:rPr>
          <w:rFonts w:ascii="Times New Roman" w:hAnsi="Times New Roman" w:cs="Times New Roman"/>
          <w:highlight w:val="white"/>
        </w:rPr>
        <w:t>, второй экземпляр передается в Администрацию;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- в срок, установленный подразделом 2.4 Регламента, осуществляет подготовку порубочного билета, разрешения на пересадку или изменений в порубочный билет, разрешение на пересадку.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Подписание и регистрация порубочного билета, разрешения на пересадку, изменения в порубочный билет, разрешение на пересадку или уведомления об отказе в предоставлении муниципальной услуги осуществляется в порядке, установленном пунктом 3.4.4 Регламента.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b/>
          <w:bCs/>
          <w:highlight w:val="white"/>
        </w:rPr>
        <w:t>3.5. Рассмотрение заявлений о внесении изменений в части продления срока действия порубочного билета, разрешения на пересадку деревьев и кустарников</w:t>
      </w:r>
      <w:r w:rsidRPr="00BD2EFD">
        <w:rPr>
          <w:rFonts w:ascii="Times New Roman" w:hAnsi="Times New Roman" w:cs="Times New Roman"/>
          <w:b/>
          <w:bCs/>
          <w:highlight w:val="white"/>
          <w:lang w:eastAsia="ru-RU"/>
        </w:rPr>
        <w:t>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3.5.1.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3.5.2. При непредставлении документов, указанных в пункте 2.7.1 Регламента, Заявителем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(представителем Заявителя)</w:t>
      </w:r>
      <w:r w:rsidRPr="00BD2EFD">
        <w:rPr>
          <w:rFonts w:ascii="Times New Roman" w:hAnsi="Times New Roman" w:cs="Times New Roman"/>
          <w:highlight w:val="white"/>
        </w:rPr>
        <w:t xml:space="preserve"> самостоятельно, сотрудник Отдела не позднее 2 рабочих дней, следующих за днем поступления заявления о внесении изменений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При предоставлении Заявителем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(представителем Заявителя)</w:t>
      </w:r>
      <w:r w:rsidRPr="00BD2EFD">
        <w:rPr>
          <w:rFonts w:ascii="Times New Roman" w:hAnsi="Times New Roman" w:cs="Times New Roman"/>
          <w:highlight w:val="white"/>
        </w:rPr>
        <w:t xml:space="preserve"> самостоятельно документов, указанных в пункте 2.7.1 Регламента, межведомственное электронное взаимодействие не проводится.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3.5.3. Сотрудник Отдела в течение </w:t>
      </w:r>
      <w:r>
        <w:rPr>
          <w:rFonts w:ascii="Times New Roman" w:hAnsi="Times New Roman" w:cs="Times New Roman"/>
          <w:highlight w:val="white"/>
        </w:rPr>
        <w:t>3</w:t>
      </w:r>
      <w:r w:rsidRPr="00BD2EFD">
        <w:rPr>
          <w:rFonts w:ascii="Times New Roman" w:hAnsi="Times New Roman" w:cs="Times New Roman"/>
          <w:highlight w:val="white"/>
        </w:rPr>
        <w:t xml:space="preserve"> календарных дней со дня поступления в Администрацию информации (документов), запрашиваемой с использованием системы межведомственного информационного взаимодействия, или со дня регистрации заявления о внесении изменений и Документов в случае предоставления документов, указанных в пункте 2.7.1 Регламента, Заявителем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(представителем Заявителя)</w:t>
      </w:r>
      <w:r w:rsidRPr="00BD2EFD">
        <w:rPr>
          <w:rFonts w:ascii="Times New Roman" w:hAnsi="Times New Roman" w:cs="Times New Roman"/>
          <w:highlight w:val="white"/>
        </w:rPr>
        <w:t xml:space="preserve"> самостоятельно, осуществляет проверку заявления о внесении изменений,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подпунктом 2.9.1.3 Регламента.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3.5.4. При наличии оснований для отказа в предоставлении муниципальной услуги сотрудник Отдела осуществляет подготовку проекта уведомления об  отказе в предоставлении муниципальной услуги и передает его на подпись </w:t>
      </w:r>
      <w:r>
        <w:rPr>
          <w:rFonts w:ascii="Times New Roman" w:hAnsi="Times New Roman" w:cs="Times New Roman"/>
          <w:highlight w:val="white"/>
        </w:rPr>
        <w:t>Главе района</w:t>
      </w:r>
      <w:r w:rsidRPr="00BD2EFD">
        <w:rPr>
          <w:rFonts w:ascii="Times New Roman" w:hAnsi="Times New Roman" w:cs="Times New Roman"/>
          <w:highlight w:val="white"/>
        </w:rPr>
        <w:t xml:space="preserve">. 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Глава района</w:t>
      </w:r>
      <w:r w:rsidRPr="00BD2EFD">
        <w:rPr>
          <w:rFonts w:ascii="Times New Roman" w:hAnsi="Times New Roman" w:cs="Times New Roman"/>
          <w:highlight w:val="white"/>
          <w:vertAlign w:val="superscript"/>
        </w:rPr>
        <w:t xml:space="preserve"> </w:t>
      </w:r>
      <w:r w:rsidRPr="00BD2EFD">
        <w:rPr>
          <w:rFonts w:ascii="Times New Roman" w:hAnsi="Times New Roman" w:cs="Times New Roman"/>
          <w:highlight w:val="white"/>
        </w:rPr>
        <w:t xml:space="preserve">подписывает отказ в предоставлении муниципальной услуги в течение </w:t>
      </w:r>
      <w:r>
        <w:rPr>
          <w:rFonts w:ascii="Times New Roman" w:hAnsi="Times New Roman" w:cs="Times New Roman"/>
          <w:highlight w:val="white"/>
        </w:rPr>
        <w:t>1</w:t>
      </w:r>
      <w:r w:rsidRPr="00BD2EFD">
        <w:rPr>
          <w:rFonts w:ascii="Times New Roman" w:hAnsi="Times New Roman" w:cs="Times New Roman"/>
          <w:highlight w:val="white"/>
        </w:rPr>
        <w:t xml:space="preserve"> рабочего дней со дня получения проекта отказа в предоставлении муниципальной услуги. 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Сотрудник Отдела в день подписания отказа в предоставлении муниципальной услуги осуществляет регистрацию отказа в предоставлении муниципальной услуги</w:t>
      </w:r>
      <w:r w:rsidRPr="00BD2EFD">
        <w:rPr>
          <w:rFonts w:ascii="Times New Roman" w:hAnsi="Times New Roman" w:cs="Times New Roman"/>
          <w:b/>
          <w:bCs/>
          <w:highlight w:val="white"/>
        </w:rPr>
        <w:t xml:space="preserve"> </w:t>
      </w:r>
      <w:r w:rsidRPr="00BD2EFD">
        <w:rPr>
          <w:rFonts w:ascii="Times New Roman" w:hAnsi="Times New Roman" w:cs="Times New Roman"/>
          <w:highlight w:val="white"/>
        </w:rPr>
        <w:t xml:space="preserve">в </w:t>
      </w:r>
      <w:r w:rsidRPr="00135043">
        <w:rPr>
          <w:rFonts w:ascii="Times New Roman" w:hAnsi="Times New Roman" w:cs="Times New Roman"/>
          <w:color w:val="000000"/>
        </w:rPr>
        <w:t>СЭД DIRECTUM RX</w:t>
      </w:r>
      <w:r w:rsidRPr="00135043">
        <w:rPr>
          <w:rFonts w:ascii="Times New Roman" w:hAnsi="Times New Roman" w:cs="Times New Roman"/>
          <w:vertAlign w:val="superscript"/>
        </w:rPr>
        <w:t xml:space="preserve"> </w:t>
      </w:r>
      <w:r w:rsidRPr="00135043">
        <w:rPr>
          <w:rFonts w:ascii="Times New Roman" w:hAnsi="Times New Roman" w:cs="Times New Roman"/>
        </w:rPr>
        <w:t>и</w:t>
      </w:r>
      <w:r w:rsidRPr="00135043">
        <w:rPr>
          <w:rFonts w:ascii="Times New Roman" w:hAnsi="Times New Roman" w:cs="Times New Roman"/>
          <w:vertAlign w:val="superscript"/>
        </w:rPr>
        <w:t xml:space="preserve"> </w:t>
      </w:r>
      <w:r w:rsidRPr="00BD2EFD">
        <w:rPr>
          <w:rFonts w:ascii="Times New Roman" w:hAnsi="Times New Roman" w:cs="Times New Roman"/>
          <w:highlight w:val="white"/>
        </w:rPr>
        <w:t xml:space="preserve">обеспечивает его направление  выбранным Заявителем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(представителем Заявителя)</w:t>
      </w:r>
      <w:r w:rsidRPr="00BD2EFD">
        <w:rPr>
          <w:rFonts w:ascii="Times New Roman" w:hAnsi="Times New Roman" w:cs="Times New Roman"/>
          <w:b/>
          <w:bCs/>
          <w:highlight w:val="white"/>
          <w:lang w:eastAsia="ru-RU"/>
        </w:rPr>
        <w:t xml:space="preserve"> </w:t>
      </w:r>
      <w:r w:rsidRPr="00BD2EFD">
        <w:rPr>
          <w:rFonts w:ascii="Times New Roman" w:hAnsi="Times New Roman" w:cs="Times New Roman"/>
          <w:highlight w:val="white"/>
        </w:rPr>
        <w:t>способом.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В проекте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о внесении изменений или Документов, в отношении которых выявлены такие основания. 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b/>
          <w:bCs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Отказ в предоставлении муниципальной услуги не препятствует повторной подаче документов при устранении причины (основания) для отказа. 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3.5.5. При отсутствии оснований для отказа в предоставлении муниципальной услуги, указанных в подподпункте 2.9.1.3 Регламента, сотрудник Отдела в срок, установленный подразделом 2.4 Регламента: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135043">
        <w:rPr>
          <w:rFonts w:ascii="Times New Roman" w:hAnsi="Times New Roman" w:cs="Times New Roman"/>
        </w:rPr>
        <w:t>- распоряжение</w:t>
      </w:r>
      <w:r w:rsidRPr="00135043">
        <w:rPr>
          <w:rFonts w:ascii="Times New Roman" w:hAnsi="Times New Roman" w:cs="Times New Roman"/>
          <w:vertAlign w:val="superscript"/>
        </w:rPr>
        <w:t xml:space="preserve"> </w:t>
      </w:r>
      <w:r w:rsidRPr="00135043">
        <w:rPr>
          <w:rFonts w:ascii="Times New Roman" w:hAnsi="Times New Roman" w:cs="Times New Roman"/>
        </w:rPr>
        <w:t xml:space="preserve">о </w:t>
      </w:r>
      <w:r w:rsidRPr="00BD2EFD">
        <w:rPr>
          <w:rFonts w:ascii="Times New Roman" w:hAnsi="Times New Roman" w:cs="Times New Roman"/>
          <w:highlight w:val="white"/>
        </w:rPr>
        <w:t>внесении изменений в порубочный билет и (или) разрешение на пересадку деревьев и кустарников;</w:t>
      </w:r>
    </w:p>
    <w:p w:rsidR="009C3304" w:rsidRPr="00BD2EFD" w:rsidRDefault="009C3304">
      <w:pPr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  <w:lang w:eastAsia="ru-RU"/>
        </w:rPr>
        <w:t>- обеспечивает подписание и регистрацию результата предоставления муниципальной услуги в порядке, аналогичном</w:t>
      </w:r>
      <w:r w:rsidRPr="00BD2EFD">
        <w:rPr>
          <w:rFonts w:ascii="Times New Roman" w:hAnsi="Times New Roman" w:cs="Times New Roman"/>
          <w:b/>
          <w:bCs/>
          <w:highlight w:val="white"/>
          <w:lang w:eastAsia="ru-RU"/>
        </w:rPr>
        <w:t xml:space="preserve"> </w:t>
      </w:r>
      <w:r w:rsidRPr="00BD2EFD">
        <w:rPr>
          <w:rFonts w:ascii="Times New Roman" w:hAnsi="Times New Roman" w:cs="Times New Roman"/>
          <w:highlight w:val="white"/>
          <w:lang w:eastAsia="ru-RU"/>
        </w:rPr>
        <w:t>установленному в пункте 3.5.4 Регламента.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  <w:lang w:eastAsia="ru-RU"/>
        </w:rPr>
      </w:pP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b/>
          <w:bCs/>
          <w:highlight w:val="white"/>
        </w:rPr>
        <w:t xml:space="preserve">3.6. Рассмотрение заявлений о сносе и (или) пересадке деревьев и кустарников в случаях, установленных в подпункте «к» </w:t>
      </w:r>
      <w:r w:rsidRPr="00BD2EFD">
        <w:rPr>
          <w:rFonts w:ascii="Times New Roman" w:hAnsi="Times New Roman" w:cs="Times New Roman"/>
          <w:b/>
          <w:bCs/>
          <w:highlight w:val="white"/>
          <w:lang w:eastAsia="ru-RU"/>
        </w:rPr>
        <w:t>пункта 1 подраздела 2.1  Регламента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3.6.1.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3.6.2. При непредставлении документов, указанных в пункте 2.7.1 Регламента, Заявителем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(представителем Заявителя)</w:t>
      </w:r>
      <w:r w:rsidRPr="00BD2EFD">
        <w:rPr>
          <w:rFonts w:ascii="Times New Roman" w:hAnsi="Times New Roman" w:cs="Times New Roman"/>
          <w:highlight w:val="white"/>
        </w:rPr>
        <w:t xml:space="preserve"> самостоятельно, сотрудник Отдела не позднее </w:t>
      </w:r>
      <w:r>
        <w:rPr>
          <w:rFonts w:ascii="Times New Roman" w:hAnsi="Times New Roman" w:cs="Times New Roman"/>
          <w:highlight w:val="white"/>
        </w:rPr>
        <w:t>3</w:t>
      </w:r>
      <w:r w:rsidRPr="00BD2EFD">
        <w:rPr>
          <w:rFonts w:ascii="Times New Roman" w:hAnsi="Times New Roman" w:cs="Times New Roman"/>
          <w:highlight w:val="white"/>
        </w:rPr>
        <w:t xml:space="preserve"> календарных дней, следующих за днем поступления заявления о выдаче порубочного билета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При предоставлении Заявителем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(представителем Заявителя)</w:t>
      </w:r>
      <w:r w:rsidRPr="00BD2EFD">
        <w:rPr>
          <w:rFonts w:ascii="Times New Roman" w:hAnsi="Times New Roman" w:cs="Times New Roman"/>
          <w:highlight w:val="white"/>
        </w:rPr>
        <w:t xml:space="preserve"> самостоятельно документов, указанных в пункте 2.7.1 Регламента, межведомственное электронное взаимодействие не проводится.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3.6.3. Сотрудник Отдела в срок, установленный подразделом 2.4 Регламента:</w:t>
      </w:r>
    </w:p>
    <w:p w:rsidR="009C3304" w:rsidRPr="00BD2EFD" w:rsidRDefault="009C3304">
      <w:pPr>
        <w:autoSpaceDE w:val="0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 xml:space="preserve">1) проверяет представленные Заявителем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(представителем Заявителя)</w:t>
      </w:r>
      <w:r w:rsidRPr="00BD2EFD">
        <w:rPr>
          <w:rFonts w:ascii="Times New Roman" w:hAnsi="Times New Roman" w:cs="Times New Roman"/>
          <w:highlight w:val="white"/>
        </w:rPr>
        <w:t xml:space="preserve"> документы и полученные в ходе межведомственного электронного взаимодействия документы (сведения)</w:t>
      </w:r>
      <w:r w:rsidRPr="00BD2EFD">
        <w:rPr>
          <w:rFonts w:ascii="Times New Roman" w:hAnsi="Times New Roman" w:cs="Times New Roman"/>
          <w:b/>
          <w:bCs/>
          <w:highlight w:val="white"/>
        </w:rPr>
        <w:t xml:space="preserve"> </w:t>
      </w:r>
      <w:r w:rsidRPr="00BD2EFD">
        <w:rPr>
          <w:rFonts w:ascii="Times New Roman" w:hAnsi="Times New Roman" w:cs="Times New Roman"/>
          <w:highlight w:val="white"/>
        </w:rPr>
        <w:t xml:space="preserve">на наличие необходимости осуществления незамедлительного сноса и (или) пересадки деревьев и кустарников в целях устранения аварий и чрезвычайных ситуаций природного и техногенного характера и их последствий и (или) наличия необходимости осуществления незамедлительного устранения угрозы падения аварийно-опасных деревьев и кустарников,  если требуется незамедлительный снос или пересадка, и отсутствие у Заявителя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(представителя Заявителя)</w:t>
      </w:r>
      <w:r w:rsidRPr="00BD2EFD">
        <w:rPr>
          <w:rFonts w:ascii="Times New Roman" w:hAnsi="Times New Roman" w:cs="Times New Roman"/>
          <w:highlight w:val="white"/>
        </w:rPr>
        <w:t xml:space="preserve"> возможности получения порубочного билета и (или) разрешения на пересадку;</w:t>
      </w:r>
    </w:p>
    <w:p w:rsidR="009C3304" w:rsidRPr="00BD2EFD" w:rsidRDefault="009C3304">
      <w:pPr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  <w:lang w:eastAsia="ru-RU"/>
        </w:rPr>
        <w:t>2) в случае установления наличия возможности у Заявителя (представителя Заявителя) получения порубочного билета и (или) разрешения на пересадку по момента фактического сноса и (или) пересадки осуществляется расчет компенсационной стоимости деревьев и кустарников, который направляется Заявителю (представителю Заявителя) для оплаты.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b/>
          <w:bCs/>
          <w:highlight w:val="white"/>
        </w:rPr>
      </w:pPr>
    </w:p>
    <w:p w:rsidR="009C3304" w:rsidRPr="00BD2EFD" w:rsidRDefault="009C3304">
      <w:pPr>
        <w:pStyle w:val="BodyText"/>
        <w:spacing w:after="0" w:line="240" w:lineRule="auto"/>
        <w:jc w:val="left"/>
        <w:rPr>
          <w:rFonts w:ascii="Times New Roman" w:hAnsi="Times New Roman" w:cs="Times New Roman"/>
          <w:b/>
          <w:bCs/>
          <w:highlight w:val="white"/>
        </w:rPr>
      </w:pPr>
      <w:r w:rsidRPr="00BD2EFD">
        <w:rPr>
          <w:rFonts w:ascii="Times New Roman" w:hAnsi="Times New Roman" w:cs="Times New Roman"/>
          <w:b/>
          <w:bCs/>
          <w:highlight w:val="white"/>
        </w:rPr>
        <w:t xml:space="preserve">3.7. Возврат денежных средств Заявителю </w:t>
      </w:r>
      <w:r w:rsidRPr="00BD2EFD">
        <w:rPr>
          <w:rFonts w:ascii="Times New Roman" w:hAnsi="Times New Roman" w:cs="Times New Roman"/>
          <w:b/>
          <w:bCs/>
          <w:highlight w:val="white"/>
          <w:lang w:eastAsia="ru-RU"/>
        </w:rPr>
        <w:t>(представителю Заявителя).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 xml:space="preserve">3.7.1. Основание для осуществления возврата денежных средств Заявителю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(представителю Заявителя)</w:t>
      </w:r>
      <w:r w:rsidRPr="00BD2EFD">
        <w:rPr>
          <w:rFonts w:ascii="Times New Roman" w:hAnsi="Times New Roman" w:cs="Times New Roman"/>
          <w:highlight w:val="white"/>
        </w:rPr>
        <w:t xml:space="preserve"> - внесение Заявителем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(представителем Заявителя)</w:t>
      </w:r>
      <w:r w:rsidRPr="00BD2EFD">
        <w:rPr>
          <w:rFonts w:ascii="Times New Roman" w:hAnsi="Times New Roman" w:cs="Times New Roman"/>
          <w:highlight w:val="white"/>
        </w:rPr>
        <w:t xml:space="preserve"> компенсационной платы за снос и (или) пересадку деревьев и кустарников в размере, превышающем общий размер платы, начисленной Отделом.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 xml:space="preserve">3.7.2. Заявление о возврате денежных средств подается на бумажном носителе почтовым отправлением или путем личного обращения Заявителя </w:t>
      </w:r>
      <w:r w:rsidRPr="00BD2EFD">
        <w:rPr>
          <w:rFonts w:ascii="Times New Roman" w:hAnsi="Times New Roman" w:cs="Times New Roman"/>
          <w:highlight w:val="white"/>
          <w:lang w:eastAsia="ru-RU"/>
        </w:rPr>
        <w:t xml:space="preserve">(представителя Заявителя) </w:t>
      </w:r>
      <w:r w:rsidRPr="00BD2EFD">
        <w:rPr>
          <w:rFonts w:ascii="Times New Roman" w:hAnsi="Times New Roman" w:cs="Times New Roman"/>
          <w:highlight w:val="white"/>
        </w:rPr>
        <w:t xml:space="preserve">в МФЦ; в форме электронного документа посредством Единого портала или Регионального портала - по форме, размещаемой на Едином портале или Региональном портале. 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3.7.3. К заявлению прилагаются:</w:t>
      </w:r>
    </w:p>
    <w:p w:rsidR="009C3304" w:rsidRPr="00BD2EFD" w:rsidRDefault="009C3304">
      <w:pPr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  <w:lang w:eastAsia="ru-RU"/>
        </w:rPr>
        <w:t xml:space="preserve">1) </w:t>
      </w:r>
      <w:r w:rsidRPr="00BD2EFD">
        <w:rPr>
          <w:rFonts w:ascii="Times New Roman" w:hAnsi="Times New Roman" w:cs="Times New Roman"/>
          <w:highlight w:val="white"/>
        </w:rPr>
        <w:t xml:space="preserve">документ, подтверждающий полномочия представителя Заявителя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(представителя Заявителя)</w:t>
      </w:r>
      <w:r w:rsidRPr="00BD2EFD">
        <w:rPr>
          <w:rFonts w:ascii="Times New Roman" w:hAnsi="Times New Roman" w:cs="Times New Roman"/>
          <w:highlight w:val="white"/>
        </w:rPr>
        <w:t xml:space="preserve">, в случае если заявление подается представителем Заявителя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(представителя Заявителя)</w:t>
      </w:r>
      <w:r w:rsidRPr="00BD2EFD">
        <w:rPr>
          <w:rFonts w:ascii="Times New Roman" w:hAnsi="Times New Roman" w:cs="Times New Roman"/>
          <w:highlight w:val="white"/>
        </w:rPr>
        <w:t xml:space="preserve"> (при личном приеме предоставляется оригинал документа, который подлежит возврату представителю Заявителя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(представителя Заявителя)</w:t>
      </w:r>
      <w:r w:rsidRPr="00BD2EFD">
        <w:rPr>
          <w:rFonts w:ascii="Times New Roman" w:hAnsi="Times New Roman" w:cs="Times New Roman"/>
          <w:highlight w:val="white"/>
        </w:rPr>
        <w:t xml:space="preserve"> после удостоверения его полномочий, при обращении в электронной форме – предоставляется в копии);</w:t>
      </w:r>
    </w:p>
    <w:p w:rsidR="009C3304" w:rsidRPr="00BD2EFD" w:rsidRDefault="009C3304">
      <w:pPr>
        <w:widowControl w:val="0"/>
        <w:autoSpaceDE w:val="0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 xml:space="preserve">2) квитанция (иной документ), подтверждающая внесение платы.   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3.7.4. Регистрация заявления осуществляется в порядке и сроки, установленные подразделами 2.13, 3.2 Регламента.</w:t>
      </w:r>
    </w:p>
    <w:p w:rsidR="009C3304" w:rsidRPr="00BD2EFD" w:rsidRDefault="009C3304">
      <w:pPr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>3.7.5. Заявление и приложенные к нему документы рассматриваются сотрудником Отдела на предмет наличия основания, установленного пунктом 3.7.1 Регламента, в течение 10 рабочих дней со дня его поступления в Администрацию. По результатам рассмотрения принимается одно из следующих решений:</w:t>
      </w:r>
    </w:p>
    <w:p w:rsidR="009C3304" w:rsidRPr="00BD2EFD" w:rsidRDefault="009C3304">
      <w:pPr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>1) о возврате денежных средств;</w:t>
      </w:r>
    </w:p>
    <w:p w:rsidR="009C3304" w:rsidRPr="00BD2EFD" w:rsidRDefault="009C3304">
      <w:pPr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>2) об отказе в возврате денежных средств.</w:t>
      </w:r>
    </w:p>
    <w:p w:rsidR="009C3304" w:rsidRPr="00BD2EFD" w:rsidRDefault="009C3304">
      <w:pPr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 xml:space="preserve">3.7.6. О принятом решении Заявителю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(представителю Заявителя)</w:t>
      </w:r>
      <w:r w:rsidRPr="00BD2EFD">
        <w:rPr>
          <w:rFonts w:ascii="Times New Roman" w:hAnsi="Times New Roman" w:cs="Times New Roman"/>
          <w:highlight w:val="white"/>
        </w:rPr>
        <w:t xml:space="preserve"> направляется соответствующее уведомление способом, указанным в заявлении. Уведомление о принятом решении подписывается </w:t>
      </w:r>
      <w:r>
        <w:rPr>
          <w:rFonts w:ascii="Times New Roman" w:hAnsi="Times New Roman" w:cs="Times New Roman"/>
          <w:highlight w:val="white"/>
        </w:rPr>
        <w:t>Главой района</w:t>
      </w:r>
      <w:r w:rsidRPr="00BD2EFD">
        <w:rPr>
          <w:rFonts w:ascii="Times New Roman" w:hAnsi="Times New Roman" w:cs="Times New Roman"/>
          <w:highlight w:val="white"/>
          <w:vertAlign w:val="superscript"/>
        </w:rPr>
        <w:t xml:space="preserve"> </w:t>
      </w:r>
      <w:r w:rsidRPr="00BD2EFD">
        <w:rPr>
          <w:rFonts w:ascii="Times New Roman" w:hAnsi="Times New Roman" w:cs="Times New Roman"/>
          <w:highlight w:val="white"/>
        </w:rPr>
        <w:t xml:space="preserve">и направляется Заявителю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(представителю Заявителя)</w:t>
      </w:r>
      <w:r w:rsidRPr="00BD2EFD">
        <w:rPr>
          <w:rFonts w:ascii="Times New Roman" w:hAnsi="Times New Roman" w:cs="Times New Roman"/>
          <w:highlight w:val="white"/>
        </w:rPr>
        <w:t xml:space="preserve"> в течение </w:t>
      </w:r>
      <w:r>
        <w:rPr>
          <w:rFonts w:ascii="Times New Roman" w:hAnsi="Times New Roman" w:cs="Times New Roman"/>
          <w:highlight w:val="white"/>
        </w:rPr>
        <w:t>3</w:t>
      </w:r>
      <w:r w:rsidRPr="00BD2EFD">
        <w:rPr>
          <w:rFonts w:ascii="Times New Roman" w:hAnsi="Times New Roman" w:cs="Times New Roman"/>
          <w:highlight w:val="white"/>
        </w:rPr>
        <w:t xml:space="preserve"> дней со дня рассмотрения документов и принятия решения. Сотрудник Отдела обеспечивает возврат Заявителю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(представителю Заявителя)</w:t>
      </w:r>
      <w:r w:rsidRPr="00BD2EFD">
        <w:rPr>
          <w:rFonts w:ascii="Times New Roman" w:hAnsi="Times New Roman" w:cs="Times New Roman"/>
          <w:highlight w:val="white"/>
        </w:rPr>
        <w:t xml:space="preserve"> денежных средств в размере, указанном в уведомлении о принятом решении, в срок не позднее 30 календарных дней со дня поступления в Отдел такого заявления.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b/>
          <w:bCs/>
          <w:highlight w:val="white"/>
        </w:rPr>
        <w:t>3.8. Исправление допущенных опечаток и ошибок в выданных в результате предоставления муниципальной услуги документах.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3.8.1. Основанием для начала административной процедуры является выявление Заявителем </w:t>
      </w:r>
      <w:r w:rsidRPr="00BD2EFD">
        <w:rPr>
          <w:rFonts w:ascii="Times New Roman" w:hAnsi="Times New Roman" w:cs="Times New Roman"/>
          <w:highlight w:val="white"/>
          <w:lang w:eastAsia="ru-RU"/>
        </w:rPr>
        <w:t xml:space="preserve">(представителем Заявителя) </w:t>
      </w:r>
      <w:r w:rsidRPr="00BD2EFD">
        <w:rPr>
          <w:rFonts w:ascii="Times New Roman" w:hAnsi="Times New Roman" w:cs="Times New Roman"/>
          <w:highlight w:val="white"/>
        </w:rPr>
        <w:t xml:space="preserve">в выданных в результате предоставления муниципальной услуги документах опечаток и (или) ошибок. Заявитель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(представитель Заявителя)</w:t>
      </w:r>
      <w:r w:rsidRPr="00BD2EFD">
        <w:rPr>
          <w:rFonts w:ascii="Times New Roman" w:hAnsi="Times New Roman" w:cs="Times New Roman"/>
          <w:highlight w:val="white"/>
        </w:rPr>
        <w:t xml:space="preserve"> может подать заявление об исправлении допущенных опечаток и (или) ошибок.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3.8.2. При обращении с заявлением об исправлении допущенных опечаток и (или) ошибок Заявитель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(представитель Заявителя)</w:t>
      </w:r>
      <w:r w:rsidRPr="00BD2EFD">
        <w:rPr>
          <w:rFonts w:ascii="Times New Roman" w:hAnsi="Times New Roman" w:cs="Times New Roman"/>
          <w:highlight w:val="white"/>
        </w:rPr>
        <w:t xml:space="preserve"> представляет: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1) заявление об исправлении допущенных опечаток и (или) ошибок по форме, согласно приложению 4 к Регламенту;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3) выданный результат предоставления муниципальной услуги, в котором содержится опечатка и (или) ошибка.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3.8.3. 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портала,</w:t>
      </w:r>
      <w:r w:rsidRPr="00BD2EFD">
        <w:rPr>
          <w:rFonts w:ascii="Times New Roman" w:hAnsi="Times New Roman" w:cs="Times New Roman"/>
          <w:b/>
          <w:bCs/>
          <w:highlight w:val="white"/>
        </w:rPr>
        <w:t xml:space="preserve"> </w:t>
      </w:r>
      <w:r w:rsidRPr="00BD2EFD">
        <w:rPr>
          <w:rFonts w:ascii="Times New Roman" w:hAnsi="Times New Roman" w:cs="Times New Roman"/>
          <w:highlight w:val="white"/>
        </w:rPr>
        <w:t>Регионального портала.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3.8.4.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3.8.5. 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(представителю Заявителя)</w:t>
      </w:r>
      <w:r w:rsidRPr="00BD2EFD">
        <w:rPr>
          <w:rFonts w:ascii="Times New Roman" w:hAnsi="Times New Roman" w:cs="Times New Roman"/>
          <w:highlight w:val="white"/>
        </w:rPr>
        <w:t xml:space="preserve"> способом, указанным в заявлении об исправлении допущенных опечаток и (или) ошибок,  в срок, не превышающий 5 рабочих дней со дня, следующего за днем регистрации заявления об исправлении допущенных опечаток и (или) ошибок. 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(представителю Заявителя)</w:t>
      </w:r>
      <w:r w:rsidRPr="00BD2EFD">
        <w:rPr>
          <w:rFonts w:ascii="Times New Roman" w:hAnsi="Times New Roman" w:cs="Times New Roman"/>
          <w:highlight w:val="white"/>
        </w:rPr>
        <w:t xml:space="preserve">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</w:p>
    <w:p w:rsidR="009C3304" w:rsidRPr="00BD2EFD" w:rsidRDefault="009C3304" w:rsidP="003E5028">
      <w:pPr>
        <w:pStyle w:val="BodyText"/>
        <w:spacing w:after="0" w:line="240" w:lineRule="auto"/>
        <w:ind w:firstLine="0"/>
        <w:jc w:val="center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b/>
          <w:bCs/>
          <w:highlight w:val="white"/>
        </w:rPr>
        <w:t>IV. Формы контроля за предоставлением муниципальной услуги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b/>
          <w:bCs/>
          <w:highlight w:val="white"/>
        </w:rPr>
      </w:pPr>
    </w:p>
    <w:p w:rsidR="009C3304" w:rsidRPr="00BD2EFD" w:rsidRDefault="009C3304">
      <w:pPr>
        <w:tabs>
          <w:tab w:val="left" w:pos="3165"/>
        </w:tabs>
        <w:autoSpaceDE w:val="0"/>
        <w:rPr>
          <w:rFonts w:ascii="Times New Roman" w:hAnsi="Times New Roman" w:cs="Times New Roman"/>
          <w:b/>
          <w:bCs/>
          <w:highlight w:val="white"/>
        </w:rPr>
      </w:pPr>
      <w:r w:rsidRPr="00BD2EFD">
        <w:rPr>
          <w:rFonts w:ascii="Times New Roman" w:hAnsi="Times New Roman" w:cs="Times New Roman"/>
          <w:b/>
          <w:bCs/>
          <w:highlight w:val="white"/>
        </w:rPr>
        <w:t>4.1.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9C3304" w:rsidRPr="00BD2EFD" w:rsidRDefault="009C3304">
      <w:pPr>
        <w:autoSpaceDE w:val="0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9C3304" w:rsidRPr="00BD2EFD" w:rsidRDefault="009C3304">
      <w:pPr>
        <w:autoSpaceDE w:val="0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инструкциями сотрудников Администрации.</w:t>
      </w:r>
    </w:p>
    <w:p w:rsidR="009C3304" w:rsidRPr="00BD2EFD" w:rsidRDefault="009C3304">
      <w:pPr>
        <w:autoSpaceDE w:val="0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Периодичность осуществления текущего контроля устанавливается </w:t>
      </w:r>
      <w:r>
        <w:rPr>
          <w:rFonts w:ascii="Times New Roman" w:hAnsi="Times New Roman" w:cs="Times New Roman"/>
        </w:rPr>
        <w:t>Главой района</w:t>
      </w:r>
      <w:r w:rsidRPr="00BD2EFD">
        <w:rPr>
          <w:rFonts w:ascii="Times New Roman" w:hAnsi="Times New Roman" w:cs="Times New Roman"/>
          <w:highlight w:val="white"/>
        </w:rPr>
        <w:t>.</w:t>
      </w:r>
    </w:p>
    <w:p w:rsidR="009C3304" w:rsidRPr="00BD2EFD" w:rsidRDefault="009C3304">
      <w:pPr>
        <w:autoSpaceDE w:val="0"/>
        <w:rPr>
          <w:rFonts w:ascii="Times New Roman" w:hAnsi="Times New Roman" w:cs="Times New Roman"/>
          <w:b/>
          <w:bCs/>
          <w:highlight w:val="white"/>
        </w:rPr>
      </w:pPr>
    </w:p>
    <w:p w:rsidR="009C3304" w:rsidRPr="00BD2EFD" w:rsidRDefault="009C3304">
      <w:pPr>
        <w:autoSpaceDE w:val="0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b/>
          <w:bCs/>
          <w:highlight w:val="white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C3304" w:rsidRPr="00135043" w:rsidRDefault="009C3304">
      <w:pPr>
        <w:autoSpaceDE w:val="0"/>
        <w:rPr>
          <w:rFonts w:ascii="Times New Roman" w:hAnsi="Times New Roman" w:cs="Times New Roman"/>
        </w:rPr>
      </w:pPr>
      <w:r w:rsidRPr="00135043">
        <w:rPr>
          <w:rFonts w:ascii="Times New Roman" w:hAnsi="Times New Roman" w:cs="Times New Roman"/>
        </w:rPr>
        <w:t xml:space="preserve">Администрация организует и осуществляет контроль за предоставлением муниципальной услуги.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</w:t>
      </w:r>
      <w:r w:rsidRPr="00135043">
        <w:rPr>
          <w:rFonts w:ascii="Times New Roman" w:hAnsi="Times New Roman" w:cs="Times New Roman"/>
          <w:lang w:eastAsia="ru-RU"/>
        </w:rPr>
        <w:t>(представителей Заявителей)</w:t>
      </w:r>
      <w:r w:rsidRPr="00135043">
        <w:rPr>
          <w:rFonts w:ascii="Times New Roman" w:hAnsi="Times New Roman" w:cs="Times New Roman"/>
        </w:rPr>
        <w:t xml:space="preserve">, рассмотрение, принятие решений и подготовку ответов на обращения Заявителей </w:t>
      </w:r>
      <w:r w:rsidRPr="00135043">
        <w:rPr>
          <w:rFonts w:ascii="Times New Roman" w:hAnsi="Times New Roman" w:cs="Times New Roman"/>
          <w:lang w:eastAsia="ru-RU"/>
        </w:rPr>
        <w:t>(представителей Заявителей)</w:t>
      </w:r>
      <w:r w:rsidRPr="00135043">
        <w:rPr>
          <w:rFonts w:ascii="Times New Roman" w:hAnsi="Times New Roman" w:cs="Times New Roman"/>
        </w:rPr>
        <w:t>, содержащих жалобы на решения, действия (бездействие) сотрудников Администрации.</w:t>
      </w:r>
    </w:p>
    <w:p w:rsidR="009C3304" w:rsidRPr="00BD2EFD" w:rsidRDefault="009C3304">
      <w:pPr>
        <w:autoSpaceDE w:val="0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9C3304" w:rsidRPr="00BD2EFD" w:rsidRDefault="009C3304">
      <w:pPr>
        <w:autoSpaceDE w:val="0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 xml:space="preserve">Проверки полноты и качества предоставления муниципальной услуги осуществляются на основании </w:t>
      </w:r>
      <w:r w:rsidRPr="00957998">
        <w:rPr>
          <w:rFonts w:ascii="Times New Roman" w:hAnsi="Times New Roman" w:cs="Times New Roman"/>
        </w:rPr>
        <w:t>распоряжения администрации Сорокинского муниципального района</w:t>
      </w:r>
      <w:r w:rsidRPr="00BD2EFD">
        <w:rPr>
          <w:rFonts w:ascii="Times New Roman" w:hAnsi="Times New Roman" w:cs="Times New Roman"/>
          <w:highlight w:val="white"/>
        </w:rPr>
        <w:t>.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b/>
          <w:bCs/>
          <w:highlight w:val="white"/>
        </w:rPr>
      </w:pPr>
    </w:p>
    <w:p w:rsidR="009C3304" w:rsidRPr="00BD2EFD" w:rsidRDefault="009C3304" w:rsidP="003E5028">
      <w:pPr>
        <w:pStyle w:val="BodyText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highlight w:val="white"/>
        </w:rPr>
      </w:pPr>
      <w:bookmarkStart w:id="0" w:name="Par644"/>
      <w:bookmarkEnd w:id="0"/>
      <w:r w:rsidRPr="00BD2EFD">
        <w:rPr>
          <w:rFonts w:ascii="Times New Roman" w:hAnsi="Times New Roman" w:cs="Times New Roman"/>
          <w:b/>
          <w:bCs/>
          <w:highlight w:val="white"/>
        </w:rPr>
        <w:t>V. Досудебный (внесудебный) порядок обжалования решений и действий (бездействия) органа, предоставляющего муниципальную услугу, МФЦ, организаций указанных в части 1.1 статьи 16 Федерального закона от 27.07.2010 № 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C3304" w:rsidRPr="00BD2EFD" w:rsidRDefault="009C3304">
      <w:pPr>
        <w:pStyle w:val="BodyText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5.1. 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Юридические лица и индивидуальные предприниматели, являющиеся Заявителями, субъектами градостроительных отношений, при осуществлении процедур, включенных в исчерпывающий перечень процедур в сфере жилищного строительства, также вправе подать жалобу на нарушение установленных сроков осуществления процедуры, включенной в указанный исчерпывающий перечень, а также на предъявление требования осуществить процедуру, не включенную в указанный исчерпывающий перечень, в антимонопольный орган в порядке, установленном антимонопольным законодательством Российской Федерации.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5.2. Жалоба может быть адресована следующим должностным лицам, уполномоченным на ее рассмотрение: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а) заместителю Главы </w:t>
      </w:r>
      <w:r>
        <w:rPr>
          <w:rFonts w:ascii="Times New Roman" w:hAnsi="Times New Roman" w:cs="Times New Roman"/>
          <w:highlight w:val="white"/>
        </w:rPr>
        <w:t>района</w:t>
      </w:r>
      <w:r w:rsidRPr="00BD2EFD">
        <w:rPr>
          <w:rFonts w:ascii="Times New Roman" w:hAnsi="Times New Roman" w:cs="Times New Roman"/>
          <w:highlight w:val="white"/>
        </w:rPr>
        <w:t>, координирующему и контролирующему деятельность Отдела, на решения или (и) действия (бездействие) должностных лиц Отдела;</w:t>
      </w:r>
    </w:p>
    <w:p w:rsidR="009C3304" w:rsidRPr="00BD2EFD" w:rsidRDefault="009C3304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BD2EFD">
        <w:rPr>
          <w:rFonts w:ascii="Times New Roman" w:hAnsi="Times New Roman" w:cs="Times New Roman"/>
          <w:highlight w:val="white"/>
        </w:rPr>
        <w:t xml:space="preserve">б) Главе </w:t>
      </w:r>
      <w:r>
        <w:rPr>
          <w:rFonts w:ascii="Times New Roman" w:hAnsi="Times New Roman" w:cs="Times New Roman"/>
          <w:highlight w:val="white"/>
        </w:rPr>
        <w:t>района</w:t>
      </w:r>
      <w:r w:rsidRPr="00BD2EFD">
        <w:rPr>
          <w:rFonts w:ascii="Times New Roman" w:hAnsi="Times New Roman" w:cs="Times New Roman"/>
          <w:highlight w:val="white"/>
        </w:rPr>
        <w:t xml:space="preserve"> на решения и действия (бездействие) заместителя Главы </w:t>
      </w:r>
      <w:r>
        <w:rPr>
          <w:rFonts w:ascii="Times New Roman" w:hAnsi="Times New Roman" w:cs="Times New Roman"/>
          <w:highlight w:val="white"/>
        </w:rPr>
        <w:t>района</w:t>
      </w:r>
      <w:r w:rsidRPr="00BD2EFD">
        <w:rPr>
          <w:rFonts w:ascii="Times New Roman" w:hAnsi="Times New Roman" w:cs="Times New Roman"/>
          <w:highlight w:val="white"/>
        </w:rPr>
        <w:t>,</w:t>
      </w:r>
      <w:r w:rsidRPr="00BD2EFD">
        <w:rPr>
          <w:rFonts w:ascii="Times New Roman" w:hAnsi="Times New Roman" w:cs="Times New Roman"/>
          <w:highlight w:val="white"/>
          <w:lang w:eastAsia="ru-RU"/>
        </w:rPr>
        <w:t xml:space="preserve"> координирующего и контролирующего деятельность Отдела;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в) директору МФЦ на решения или (и) действия (бездействие) сотрудников МФЦ.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 xml:space="preserve">5.3. Информация о порядке подачи и рассмотрения жалобы размещается на  сайте Администрации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 </w:t>
      </w:r>
      <w:r w:rsidRPr="00BD2EFD">
        <w:rPr>
          <w:rFonts w:ascii="Times New Roman" w:hAnsi="Times New Roman" w:cs="Times New Roman"/>
          <w:highlight w:val="white"/>
          <w:lang w:eastAsia="ru-RU"/>
        </w:rPr>
        <w:t>(представителем Заявителя)</w:t>
      </w:r>
      <w:r w:rsidRPr="00BD2EFD">
        <w:rPr>
          <w:rFonts w:ascii="Times New Roman" w:hAnsi="Times New Roman" w:cs="Times New Roman"/>
          <w:highlight w:val="white"/>
        </w:rPr>
        <w:t>.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9C3304" w:rsidRPr="00BD2EFD" w:rsidRDefault="009C3304">
      <w:pPr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  <w:highlight w:val="white"/>
        </w:rPr>
        <w:t>Федеральным законом от 27.07.2010 № 210-ФЗ «Об организации предоставления государ</w:t>
      </w:r>
      <w:r>
        <w:rPr>
          <w:rFonts w:ascii="Times New Roman" w:hAnsi="Times New Roman" w:cs="Times New Roman"/>
          <w:highlight w:val="white"/>
        </w:rPr>
        <w:t>ственных и муниципальных услуг».</w:t>
      </w:r>
    </w:p>
    <w:p w:rsidR="009C3304" w:rsidRPr="00454825" w:rsidRDefault="009C3304" w:rsidP="003E5028">
      <w:pPr>
        <w:pStyle w:val="BodyText"/>
        <w:spacing w:after="0" w:line="240" w:lineRule="auto"/>
        <w:jc w:val="right"/>
        <w:rPr>
          <w:rFonts w:ascii="Times New Roman" w:hAnsi="Times New Roman" w:cs="Times New Roman"/>
          <w:highlight w:val="white"/>
        </w:rPr>
      </w:pPr>
      <w:r w:rsidRPr="00BD2EFD">
        <w:rPr>
          <w:rFonts w:ascii="Times New Roman" w:hAnsi="Times New Roman" w:cs="Times New Roman"/>
        </w:rPr>
        <w:br w:type="page"/>
      </w:r>
      <w:r w:rsidRPr="00454825">
        <w:rPr>
          <w:rFonts w:ascii="Times New Roman" w:hAnsi="Times New Roman" w:cs="Times New Roman"/>
          <w:highlight w:val="white"/>
        </w:rPr>
        <w:t>Приложение № 1 к Регламенту</w:t>
      </w:r>
    </w:p>
    <w:p w:rsidR="009C3304" w:rsidRPr="00454825" w:rsidRDefault="009C3304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highlight w:val="white"/>
        </w:rPr>
      </w:pPr>
      <w:r w:rsidRPr="00454825">
        <w:rPr>
          <w:rFonts w:ascii="Times New Roman" w:hAnsi="Times New Roman" w:cs="Times New Roman"/>
          <w:highlight w:val="white"/>
        </w:rPr>
        <w:t>(бланк заявления)</w:t>
      </w:r>
    </w:p>
    <w:p w:rsidR="009C3304" w:rsidRPr="00135043" w:rsidRDefault="009C3304">
      <w:pPr>
        <w:pStyle w:val="BodyText"/>
        <w:spacing w:after="0"/>
        <w:ind w:firstLine="567"/>
        <w:jc w:val="right"/>
        <w:rPr>
          <w:rFonts w:ascii="Times New Roman" w:hAnsi="Times New Roman" w:cs="Times New Roman"/>
          <w:sz w:val="22"/>
          <w:szCs w:val="22"/>
          <w:highlight w:val="white"/>
        </w:rPr>
      </w:pPr>
    </w:p>
    <w:tbl>
      <w:tblPr>
        <w:tblW w:w="9407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/>
      </w:tblPr>
      <w:tblGrid>
        <w:gridCol w:w="560"/>
        <w:gridCol w:w="23"/>
        <w:gridCol w:w="320"/>
        <w:gridCol w:w="2148"/>
        <w:gridCol w:w="2219"/>
        <w:gridCol w:w="425"/>
        <w:gridCol w:w="1949"/>
        <w:gridCol w:w="1918"/>
      </w:tblGrid>
      <w:tr w:rsidR="009C3304" w:rsidRPr="00135043">
        <w:trPr>
          <w:trHeight w:val="293"/>
        </w:trPr>
        <w:tc>
          <w:tcPr>
            <w:tcW w:w="500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>№</w:t>
            </w:r>
          </w:p>
        </w:tc>
        <w:tc>
          <w:tcPr>
            <w:tcW w:w="8907" w:type="dxa"/>
            <w:gridSpan w:val="7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Сорокинского муниципального района</w:t>
            </w:r>
          </w:p>
          <w:p w:rsidR="009C3304" w:rsidRPr="00135043" w:rsidRDefault="009C3304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(наименование муниципального образования)</w:t>
            </w:r>
          </w:p>
        </w:tc>
      </w:tr>
      <w:tr w:rsidR="009C3304" w:rsidRPr="00135043">
        <w:trPr>
          <w:trHeight w:val="1442"/>
        </w:trPr>
        <w:tc>
          <w:tcPr>
            <w:tcW w:w="545" w:type="dxa"/>
            <w:gridSpan w:val="2"/>
            <w:vMerge w:val="restart"/>
            <w:tcMar>
              <w:left w:w="93" w:type="dxa"/>
            </w:tcMar>
            <w:vAlign w:val="center"/>
          </w:tcPr>
          <w:p w:rsidR="009C3304" w:rsidRPr="00135043" w:rsidRDefault="009C3304">
            <w:pPr>
              <w:pStyle w:val="ListParagraph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1.</w:t>
            </w:r>
          </w:p>
          <w:p w:rsidR="009C3304" w:rsidRPr="00135043" w:rsidRDefault="009C3304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</w:p>
          <w:p w:rsidR="009C3304" w:rsidRPr="00135043" w:rsidRDefault="009C3304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</w:p>
          <w:p w:rsidR="009C3304" w:rsidRPr="00135043" w:rsidRDefault="009C3304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</w:p>
        </w:tc>
        <w:tc>
          <w:tcPr>
            <w:tcW w:w="2099" w:type="dxa"/>
            <w:gridSpan w:val="2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>Заявитель</w:t>
            </w:r>
          </w:p>
        </w:tc>
        <w:tc>
          <w:tcPr>
            <w:tcW w:w="2573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highlight w:val="white"/>
                <w:u w:val="single"/>
              </w:rPr>
              <w:t>Для физических лиц</w:t>
            </w:r>
          </w:p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Фамилия, имя, отчество (при наличии)</w:t>
            </w:r>
          </w:p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</w:p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highlight w:val="white"/>
                <w:u w:val="single"/>
              </w:rPr>
              <w:t>Для юридических лиц</w:t>
            </w:r>
          </w:p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Полное наименование юридического лица</w:t>
            </w:r>
          </w:p>
        </w:tc>
        <w:tc>
          <w:tcPr>
            <w:tcW w:w="2154" w:type="dxa"/>
            <w:gridSpan w:val="2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highlight w:val="white"/>
                <w:u w:val="single"/>
              </w:rPr>
              <w:t>Для физических лиц</w:t>
            </w:r>
          </w:p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Документ, удостоверяющий личность (вид, серия, номер, </w:t>
            </w: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>выдавший орган дата выдачи, код подразделения</w:t>
            </w: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)</w:t>
            </w:r>
          </w:p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highlight w:val="white"/>
                <w:u w:val="single"/>
              </w:rPr>
              <w:t>Для юридических лиц</w:t>
            </w:r>
          </w:p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ОГРН</w:t>
            </w:r>
          </w:p>
        </w:tc>
        <w:tc>
          <w:tcPr>
            <w:tcW w:w="2036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Контактные данные (</w:t>
            </w: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>почтовый адрес, номер телефона, адрес электронной почты</w:t>
            </w: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)</w:t>
            </w:r>
          </w:p>
        </w:tc>
      </w:tr>
      <w:tr w:rsidR="009C3304" w:rsidRPr="00135043">
        <w:trPr>
          <w:trHeight w:val="303"/>
        </w:trPr>
        <w:tc>
          <w:tcPr>
            <w:tcW w:w="545" w:type="dxa"/>
            <w:gridSpan w:val="2"/>
            <w:vMerge/>
            <w:tcMar>
              <w:left w:w="93" w:type="dxa"/>
            </w:tcMar>
            <w:vAlign w:val="center"/>
          </w:tcPr>
          <w:p w:rsidR="009C3304" w:rsidRPr="00135043" w:rsidRDefault="009C33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</w:pPr>
          </w:p>
        </w:tc>
        <w:tc>
          <w:tcPr>
            <w:tcW w:w="1739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 w:rsidRPr="00135043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>физическое лицо (гражданин)</w:t>
            </w:r>
          </w:p>
        </w:tc>
        <w:tc>
          <w:tcPr>
            <w:tcW w:w="2573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</w:p>
        </w:tc>
        <w:tc>
          <w:tcPr>
            <w:tcW w:w="2154" w:type="dxa"/>
            <w:gridSpan w:val="2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</w:p>
        </w:tc>
        <w:tc>
          <w:tcPr>
            <w:tcW w:w="2036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</w:p>
        </w:tc>
      </w:tr>
      <w:tr w:rsidR="009C3304" w:rsidRPr="00135043">
        <w:trPr>
          <w:trHeight w:val="303"/>
        </w:trPr>
        <w:tc>
          <w:tcPr>
            <w:tcW w:w="545" w:type="dxa"/>
            <w:gridSpan w:val="2"/>
            <w:vMerge/>
            <w:tcMar>
              <w:left w:w="93" w:type="dxa"/>
            </w:tcMar>
            <w:vAlign w:val="center"/>
          </w:tcPr>
          <w:p w:rsidR="009C3304" w:rsidRPr="00135043" w:rsidRDefault="009C33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</w:pPr>
          </w:p>
        </w:tc>
        <w:tc>
          <w:tcPr>
            <w:tcW w:w="1739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 w:rsidRPr="00135043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>юридическое лицо</w:t>
            </w:r>
          </w:p>
        </w:tc>
        <w:tc>
          <w:tcPr>
            <w:tcW w:w="2573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</w:p>
        </w:tc>
        <w:tc>
          <w:tcPr>
            <w:tcW w:w="2154" w:type="dxa"/>
            <w:gridSpan w:val="2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</w:p>
        </w:tc>
        <w:tc>
          <w:tcPr>
            <w:tcW w:w="2036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</w:p>
        </w:tc>
      </w:tr>
      <w:tr w:rsidR="009C3304" w:rsidRPr="00135043">
        <w:trPr>
          <w:trHeight w:val="303"/>
        </w:trPr>
        <w:tc>
          <w:tcPr>
            <w:tcW w:w="545" w:type="dxa"/>
            <w:gridSpan w:val="2"/>
            <w:vMerge/>
            <w:tcMar>
              <w:left w:w="93" w:type="dxa"/>
            </w:tcMar>
            <w:vAlign w:val="center"/>
          </w:tcPr>
          <w:p w:rsidR="009C3304" w:rsidRPr="00135043" w:rsidRDefault="009C33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</w:pPr>
          </w:p>
        </w:tc>
        <w:tc>
          <w:tcPr>
            <w:tcW w:w="1739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Представитель заявителя </w:t>
            </w:r>
            <w:r w:rsidRPr="00135043"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white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</w:p>
        </w:tc>
        <w:tc>
          <w:tcPr>
            <w:tcW w:w="2154" w:type="dxa"/>
            <w:gridSpan w:val="2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</w:p>
        </w:tc>
        <w:tc>
          <w:tcPr>
            <w:tcW w:w="2036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</w:p>
        </w:tc>
      </w:tr>
      <w:tr w:rsidR="009C3304" w:rsidRPr="00135043">
        <w:trPr>
          <w:trHeight w:val="546"/>
        </w:trPr>
        <w:tc>
          <w:tcPr>
            <w:tcW w:w="9407" w:type="dxa"/>
            <w:gridSpan w:val="8"/>
            <w:tcMar>
              <w:left w:w="93" w:type="dxa"/>
            </w:tcMar>
            <w:vAlign w:val="center"/>
          </w:tcPr>
          <w:p w:rsidR="009C3304" w:rsidRPr="005078F8" w:rsidRDefault="009C3304">
            <w:pPr>
              <w:pStyle w:val="BodyText"/>
              <w:autoSpaceDE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</w:p>
          <w:tbl>
            <w:tblPr>
              <w:tblW w:w="9579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93" w:type="dxa"/>
              </w:tblCellMar>
              <w:tblLook w:val="0000"/>
            </w:tblPr>
            <w:tblGrid>
              <w:gridCol w:w="9579"/>
            </w:tblGrid>
            <w:tr w:rsidR="009C3304" w:rsidRPr="00135043">
              <w:trPr>
                <w:trHeight w:val="546"/>
              </w:trPr>
              <w:tc>
                <w:tcPr>
                  <w:tcW w:w="9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93" w:type="dxa"/>
                  </w:tcMar>
                  <w:vAlign w:val="center"/>
                </w:tcPr>
                <w:p w:rsidR="009C3304" w:rsidRPr="00135043" w:rsidRDefault="009C3304">
                  <w:pPr>
                    <w:autoSpaceDE w:val="0"/>
                    <w:ind w:firstLine="567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35043">
                    <w:rPr>
                      <w:rFonts w:ascii="Times New Roman" w:hAnsi="Times New Roman" w:cs="Times New Roman"/>
                      <w:sz w:val="22"/>
                      <w:szCs w:val="22"/>
                      <w:highlight w:val="white"/>
                    </w:rPr>
                    <w:t>Прошу Вас выдать порубочный билет и (или) разрешение на пересадку в количестве____________________________________________________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highlight w:val="white"/>
                    </w:rPr>
                    <w:t>_____________________</w:t>
                  </w:r>
                </w:p>
                <w:p w:rsidR="009C3304" w:rsidRPr="00135043" w:rsidRDefault="009C3304">
                  <w:pPr>
                    <w:ind w:firstLine="567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highlight w:val="white"/>
                    </w:rPr>
                  </w:pPr>
                  <w:r w:rsidRPr="00135043">
                    <w:rPr>
                      <w:rFonts w:ascii="Times New Roman" w:hAnsi="Times New Roman" w:cs="Times New Roman"/>
                      <w:sz w:val="22"/>
                      <w:szCs w:val="22"/>
                      <w:highlight w:val="white"/>
                    </w:rPr>
                    <w:t>(количество деревьев и кустарников)</w:t>
                  </w:r>
                </w:p>
                <w:p w:rsidR="009C3304" w:rsidRPr="00135043" w:rsidRDefault="009C3304">
                  <w:pPr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  <w:highlight w:val="white"/>
                    </w:rPr>
                  </w:pPr>
                  <w:r w:rsidRPr="00135043">
                    <w:rPr>
                      <w:rFonts w:ascii="Times New Roman" w:hAnsi="Times New Roman" w:cs="Times New Roman"/>
                      <w:sz w:val="22"/>
                      <w:szCs w:val="22"/>
                      <w:highlight w:val="white"/>
                    </w:rPr>
                    <w:t>произрастающих на земельном участке _________________________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highlight w:val="white"/>
                    </w:rPr>
                    <w:t>____________________</w:t>
                  </w:r>
                  <w:r w:rsidRPr="00135043">
                    <w:rPr>
                      <w:rFonts w:ascii="Times New Roman" w:hAnsi="Times New Roman" w:cs="Times New Roman"/>
                      <w:sz w:val="22"/>
                      <w:szCs w:val="22"/>
                      <w:highlight w:val="white"/>
                    </w:rPr>
                    <w:t>__,</w:t>
                  </w:r>
                </w:p>
                <w:p w:rsidR="009C3304" w:rsidRPr="00135043" w:rsidRDefault="009C3304">
                  <w:pPr>
                    <w:ind w:firstLine="567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highlight w:val="white"/>
                    </w:rPr>
                    <w:t xml:space="preserve">                                                      </w:t>
                  </w:r>
                  <w:r w:rsidRPr="00135043">
                    <w:rPr>
                      <w:rFonts w:ascii="Times New Roman" w:hAnsi="Times New Roman" w:cs="Times New Roman"/>
                      <w:sz w:val="22"/>
                      <w:szCs w:val="22"/>
                      <w:highlight w:val="white"/>
                    </w:rPr>
                    <w:t>(адрес месторасположения земельного участка)</w:t>
                  </w:r>
                </w:p>
                <w:p w:rsidR="009C3304" w:rsidRPr="00135043" w:rsidRDefault="009C3304">
                  <w:pPr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  <w:highlight w:val="white"/>
                    </w:rPr>
                  </w:pPr>
                  <w:r w:rsidRPr="00135043">
                    <w:rPr>
                      <w:rFonts w:ascii="Times New Roman" w:hAnsi="Times New Roman" w:cs="Times New Roman"/>
                      <w:sz w:val="22"/>
                      <w:szCs w:val="22"/>
                      <w:highlight w:val="white"/>
                    </w:rPr>
                    <w:t>земельный участок находиться в пользовании в соответствии с _______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highlight w:val="white"/>
                    </w:rPr>
                    <w:t>_____________________</w:t>
                  </w:r>
                </w:p>
                <w:p w:rsidR="009C3304" w:rsidRPr="00135043" w:rsidRDefault="009C3304">
                  <w:pPr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  <w:highlight w:val="white"/>
                    </w:rPr>
                  </w:pPr>
                  <w:r w:rsidRPr="00135043">
                    <w:rPr>
                      <w:rFonts w:ascii="Times New Roman" w:hAnsi="Times New Roman" w:cs="Times New Roman"/>
                      <w:sz w:val="22"/>
                      <w:szCs w:val="22"/>
                      <w:highlight w:val="white"/>
                    </w:rPr>
                    <w:t>_____________________________________________________________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highlight w:val="white"/>
                    </w:rPr>
                    <w:t>________________________</w:t>
                  </w:r>
                </w:p>
                <w:p w:rsidR="009C3304" w:rsidRPr="00135043" w:rsidRDefault="009C3304">
                  <w:pPr>
                    <w:ind w:firstLine="567"/>
                    <w:rPr>
                      <w:rFonts w:ascii="Times New Roman" w:hAnsi="Times New Roman" w:cs="Times New Roman"/>
                      <w:sz w:val="22"/>
                      <w:szCs w:val="22"/>
                      <w:highlight w:val="white"/>
                    </w:rPr>
                  </w:pPr>
                  <w:r w:rsidRPr="00135043">
                    <w:rPr>
                      <w:rFonts w:ascii="Times New Roman" w:hAnsi="Times New Roman" w:cs="Times New Roman"/>
                      <w:sz w:val="22"/>
                      <w:szCs w:val="22"/>
                      <w:highlight w:val="white"/>
                    </w:rPr>
                    <w:t>(указать вид права пользования (аренда, безвозмездное пользование и т.д.) реквизиты акта, в соответствии с которым земельный участок находиться в пользовании)</w:t>
                  </w:r>
                </w:p>
                <w:p w:rsidR="009C3304" w:rsidRPr="00135043" w:rsidRDefault="009C3304">
                  <w:pPr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highlight w:val="white"/>
                    </w:rPr>
                    <w:t>площадью  __________________</w:t>
                  </w:r>
                  <w:r w:rsidRPr="00135043">
                    <w:rPr>
                      <w:rFonts w:ascii="Times New Roman" w:hAnsi="Times New Roman" w:cs="Times New Roman"/>
                      <w:sz w:val="22"/>
                      <w:szCs w:val="22"/>
                      <w:highlight w:val="white"/>
                    </w:rPr>
                    <w:t>________________________________________________________________,</w:t>
                  </w:r>
                </w:p>
                <w:p w:rsidR="009C3304" w:rsidRPr="00135043" w:rsidRDefault="009C3304">
                  <w:pPr>
                    <w:ind w:firstLine="567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highlight w:val="white"/>
                    </w:rPr>
                  </w:pPr>
                  <w:r w:rsidRPr="00135043">
                    <w:rPr>
                      <w:rFonts w:ascii="Times New Roman" w:hAnsi="Times New Roman" w:cs="Times New Roman"/>
                      <w:sz w:val="22"/>
                      <w:szCs w:val="22"/>
                      <w:highlight w:val="white"/>
                    </w:rPr>
                    <w:t xml:space="preserve"> (площадь земельного участка)</w:t>
                  </w:r>
                </w:p>
                <w:p w:rsidR="009C3304" w:rsidRPr="00135043" w:rsidRDefault="009C3304">
                  <w:pPr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  <w:highlight w:val="white"/>
                    </w:rPr>
                  </w:pPr>
                  <w:r w:rsidRPr="00135043">
                    <w:rPr>
                      <w:rFonts w:ascii="Times New Roman" w:hAnsi="Times New Roman" w:cs="Times New Roman"/>
                      <w:sz w:val="22"/>
                      <w:szCs w:val="22"/>
                      <w:highlight w:val="white"/>
                    </w:rPr>
                    <w:t>в связи с  _____________________________________________________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highlight w:val="white"/>
                    </w:rPr>
                    <w:t>_____________________</w:t>
                  </w:r>
                </w:p>
                <w:p w:rsidR="009C3304" w:rsidRPr="00135043" w:rsidRDefault="009C3304">
                  <w:pPr>
                    <w:ind w:firstLine="567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highlight w:val="white"/>
                    </w:rPr>
                  </w:pPr>
                  <w:r w:rsidRPr="00135043">
                    <w:rPr>
                      <w:rFonts w:ascii="Times New Roman" w:hAnsi="Times New Roman" w:cs="Times New Roman"/>
                      <w:sz w:val="22"/>
                      <w:szCs w:val="22"/>
                      <w:highlight w:val="white"/>
                    </w:rPr>
                    <w:t>(указывается основание для сноса и (или) пересадке)</w:t>
                  </w:r>
                </w:p>
              </w:tc>
            </w:tr>
            <w:tr w:rsidR="009C3304" w:rsidRPr="00135043">
              <w:trPr>
                <w:trHeight w:val="546"/>
              </w:trPr>
              <w:tc>
                <w:tcPr>
                  <w:tcW w:w="9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93" w:type="dxa"/>
                  </w:tcMar>
                  <w:vAlign w:val="center"/>
                </w:tcPr>
                <w:p w:rsidR="009C3304" w:rsidRPr="00135043" w:rsidRDefault="009C3304">
                  <w:pPr>
                    <w:rPr>
                      <w:rFonts w:ascii="Times New Roman" w:hAnsi="Times New Roman" w:cs="Times New Roman"/>
                      <w:sz w:val="22"/>
                      <w:szCs w:val="22"/>
                      <w:highlight w:val="white"/>
                    </w:rPr>
                  </w:pPr>
                </w:p>
                <w:p w:rsidR="009C3304" w:rsidRPr="00135043" w:rsidRDefault="009C3304">
                  <w:pPr>
                    <w:tabs>
                      <w:tab w:val="left" w:pos="-360"/>
                      <w:tab w:val="left" w:pos="0"/>
                    </w:tabs>
                    <w:autoSpaceDE w:val="0"/>
                    <w:ind w:firstLine="567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35043">
                    <w:rPr>
                      <w:rFonts w:ascii="Times New Roman" w:hAnsi="Times New Roman" w:cs="Times New Roman"/>
                      <w:sz w:val="22"/>
                      <w:szCs w:val="22"/>
                      <w:highlight w:val="white"/>
                    </w:rPr>
                    <w:t>Прошу уведомить о дате, времени и месте проведения обследования деревьев и кустарников и  ознакомления с актом осмотра деревьев и кустарников, актом расчета компенсационной стоимости деревьев и кустарников по телефону или посредством сообщения на электронный адрес __________________________________</w:t>
                  </w:r>
                </w:p>
                <w:p w:rsidR="009C3304" w:rsidRPr="00135043" w:rsidRDefault="009C3304">
                  <w:pPr>
                    <w:ind w:firstLine="567"/>
                    <w:rPr>
                      <w:rFonts w:ascii="Times New Roman" w:hAnsi="Times New Roman" w:cs="Times New Roman"/>
                      <w:sz w:val="22"/>
                      <w:szCs w:val="22"/>
                      <w:highlight w:val="white"/>
                    </w:rPr>
                  </w:pPr>
                  <w:r w:rsidRPr="00135043">
                    <w:rPr>
                      <w:rFonts w:ascii="Times New Roman" w:hAnsi="Times New Roman" w:cs="Times New Roman"/>
                      <w:sz w:val="22"/>
                      <w:szCs w:val="22"/>
                      <w:highlight w:val="white"/>
                    </w:rPr>
                    <w:t>(нужное указать)</w:t>
                  </w:r>
                </w:p>
              </w:tc>
            </w:tr>
            <w:tr w:rsidR="009C3304" w:rsidRPr="00135043">
              <w:trPr>
                <w:trHeight w:val="546"/>
              </w:trPr>
              <w:tc>
                <w:tcPr>
                  <w:tcW w:w="9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93" w:type="dxa"/>
                  </w:tcMar>
                  <w:vAlign w:val="center"/>
                </w:tcPr>
                <w:p w:rsidR="009C3304" w:rsidRPr="00135043" w:rsidRDefault="009C3304">
                  <w:pPr>
                    <w:tabs>
                      <w:tab w:val="left" w:pos="-360"/>
                      <w:tab w:val="left" w:pos="0"/>
                    </w:tabs>
                    <w:autoSpaceDE w:val="0"/>
                    <w:ind w:firstLine="567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35043">
                    <w:rPr>
                      <w:rFonts w:ascii="Times New Roman" w:hAnsi="Times New Roman" w:cs="Times New Roman"/>
                      <w:sz w:val="22"/>
                      <w:szCs w:val="22"/>
                      <w:highlight w:val="white"/>
                    </w:rPr>
                    <w:t>О необходимости обязательного присутствия при обследовании деревьев и кустарников  и  ознакомления с актом осмотра деревьев и кустарников, актом расчета компенсационной стоимости деревьев и кустарников не позднее рабочего дня, следующего за днем его проведения, а также о последствиях неявки на обследование, ознакомление и отказа  подписания акта осмотра деревьев и кустарников, акта расчета компенсационной стоимости деревьев и кустарников осведомлен ___________________________________</w:t>
                  </w:r>
                </w:p>
                <w:p w:rsidR="009C3304" w:rsidRPr="00135043" w:rsidRDefault="009C3304">
                  <w:pPr>
                    <w:ind w:firstLine="567"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  <w:highlight w:val="white"/>
                    </w:rPr>
                  </w:pPr>
                  <w:r w:rsidRPr="00135043">
                    <w:rPr>
                      <w:rFonts w:ascii="Times New Roman" w:hAnsi="Times New Roman" w:cs="Times New Roman"/>
                      <w:sz w:val="22"/>
                      <w:szCs w:val="22"/>
                      <w:highlight w:val="white"/>
                    </w:rPr>
                    <w:t xml:space="preserve"> (подпись)</w:t>
                  </w:r>
                </w:p>
              </w:tc>
            </w:tr>
          </w:tbl>
          <w:p w:rsidR="009C3304" w:rsidRPr="00135043" w:rsidRDefault="009C3304">
            <w:pP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</w:p>
        </w:tc>
      </w:tr>
      <w:tr w:rsidR="009C3304" w:rsidRPr="00135043">
        <w:trPr>
          <w:trHeight w:val="546"/>
        </w:trPr>
        <w:tc>
          <w:tcPr>
            <w:tcW w:w="9407" w:type="dxa"/>
            <w:gridSpan w:val="8"/>
            <w:tcMar>
              <w:left w:w="93" w:type="dxa"/>
            </w:tcMar>
            <w:vAlign w:val="center"/>
          </w:tcPr>
          <w:p w:rsidR="009C3304" w:rsidRPr="005078F8" w:rsidRDefault="009C3304">
            <w:pPr>
              <w:pStyle w:val="BodyText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 w:rsidRPr="005078F8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>Результат муниципальной услуги прошу направить в мой адрес следующим способом:</w:t>
            </w:r>
          </w:p>
          <w:p w:rsidR="009C3304" w:rsidRPr="005078F8" w:rsidRDefault="009C3304">
            <w:pPr>
              <w:pStyle w:val="BodyText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 w:rsidRPr="005078F8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    в форме электронного документа, подписанного электронной подписью</w:t>
            </w:r>
          </w:p>
          <w:p w:rsidR="009C3304" w:rsidRPr="005078F8" w:rsidRDefault="009C3304">
            <w:pPr>
              <w:pStyle w:val="BodyText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noProof/>
                <w:lang w:eastAsia="ru-RU"/>
              </w:rPr>
              <w:pict>
                <v:shape id="Прямоугольник 6_1" o:spid="_x0000_s1026" style="position:absolute;left:0;text-align:left;margin-left:1.9pt;margin-top:2.25pt;width:7.25pt;height:8.5pt;z-index:251658240;visibility:visible" coordsize="20000,20000" o:spt="100" adj="0,,0" path="al10800,10800@8@8@4@6,10800,10800,10800,10800@9@7l@30@31@17@18@24@25@15@16@32@33xe" filled="f" strokecolor="#243f60" strokeweight=".71mm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@1,@1,@1,@1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  <w:r w:rsidRPr="005078F8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      почтовым отправлением на вышеуказанный почтовый адрес</w:t>
            </w:r>
          </w:p>
          <w:p w:rsidR="009C3304" w:rsidRPr="005078F8" w:rsidRDefault="009C3304">
            <w:pPr>
              <w:pStyle w:val="BodyText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noProof/>
                <w:lang w:eastAsia="ru-RU"/>
              </w:rPr>
              <w:pict>
                <v:shape id="Прямоугольник 6_2" o:spid="_x0000_s1027" style="position:absolute;left:0;text-align:left;margin-left:1.9pt;margin-top:2.25pt;width:7.25pt;height:8.5pt;z-index:251659264;visibility:visible" coordsize="20000,20000" o:spt="100" adj="0,,0" path="al10800,10800@8@8@4@6,10800,10800,10800,10800@9@7l@30@31@17@18@24@25@15@16@32@33xe" filled="f" strokecolor="#243f60" strokeweight=".71mm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@1,@1,@1,@1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  <w:r w:rsidRPr="005078F8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       при личном обращении в МФЦ</w:t>
            </w:r>
          </w:p>
        </w:tc>
      </w:tr>
      <w:tr w:rsidR="009C3304" w:rsidRPr="00135043">
        <w:trPr>
          <w:trHeight w:val="303"/>
        </w:trPr>
        <w:tc>
          <w:tcPr>
            <w:tcW w:w="500" w:type="dxa"/>
            <w:vMerge w:val="restart"/>
            <w:tcMar>
              <w:left w:w="93" w:type="dxa"/>
            </w:tcMar>
            <w:vAlign w:val="center"/>
          </w:tcPr>
          <w:p w:rsidR="009C3304" w:rsidRPr="00135043" w:rsidRDefault="009C3304">
            <w:pPr>
              <w:pStyle w:val="ListParagraph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2.</w:t>
            </w:r>
          </w:p>
        </w:tc>
        <w:tc>
          <w:tcPr>
            <w:tcW w:w="5099" w:type="dxa"/>
            <w:gridSpan w:val="5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>Дата:</w:t>
            </w:r>
          </w:p>
        </w:tc>
      </w:tr>
      <w:tr w:rsidR="009C3304" w:rsidRPr="00135043">
        <w:trPr>
          <w:trHeight w:val="303"/>
        </w:trPr>
        <w:tc>
          <w:tcPr>
            <w:tcW w:w="500" w:type="dxa"/>
            <w:vMerge/>
            <w:tcMar>
              <w:left w:w="93" w:type="dxa"/>
            </w:tcMar>
            <w:vAlign w:val="center"/>
          </w:tcPr>
          <w:p w:rsidR="009C3304" w:rsidRPr="00135043" w:rsidRDefault="009C33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9" w:type="dxa"/>
            <w:gridSpan w:val="5"/>
            <w:tcMar>
              <w:left w:w="93" w:type="dxa"/>
            </w:tcMar>
            <w:vAlign w:val="center"/>
          </w:tcPr>
          <w:p w:rsidR="009C3304" w:rsidRPr="00135043" w:rsidRDefault="009C3304">
            <w:pPr>
              <w:widowControl w:val="0"/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>_________ ___________________</w:t>
            </w:r>
          </w:p>
          <w:p w:rsidR="009C3304" w:rsidRPr="00135043" w:rsidRDefault="009C3304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>«__» ___________ ____ г.</w:t>
            </w:r>
          </w:p>
        </w:tc>
      </w:tr>
      <w:tr w:rsidR="009C3304" w:rsidRPr="00135043">
        <w:trPr>
          <w:trHeight w:val="303"/>
        </w:trPr>
        <w:tc>
          <w:tcPr>
            <w:tcW w:w="500" w:type="dxa"/>
            <w:vMerge w:val="restart"/>
            <w:tcMar>
              <w:left w:w="93" w:type="dxa"/>
            </w:tcMar>
            <w:vAlign w:val="center"/>
          </w:tcPr>
          <w:p w:rsidR="009C3304" w:rsidRPr="00135043" w:rsidRDefault="009C3304">
            <w:pPr>
              <w:pStyle w:val="ListParagraph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3.</w:t>
            </w:r>
          </w:p>
          <w:p w:rsidR="009C3304" w:rsidRPr="00135043" w:rsidRDefault="009C3304">
            <w:pPr>
              <w:pStyle w:val="ListParagraph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</w:p>
        </w:tc>
        <w:tc>
          <w:tcPr>
            <w:tcW w:w="5099" w:type="dxa"/>
            <w:gridSpan w:val="5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>Дата:</w:t>
            </w:r>
          </w:p>
        </w:tc>
      </w:tr>
      <w:tr w:rsidR="009C3304" w:rsidRPr="00135043">
        <w:trPr>
          <w:trHeight w:val="303"/>
        </w:trPr>
        <w:tc>
          <w:tcPr>
            <w:tcW w:w="500" w:type="dxa"/>
            <w:vMerge/>
            <w:tcMar>
              <w:left w:w="93" w:type="dxa"/>
            </w:tcMar>
            <w:vAlign w:val="center"/>
          </w:tcPr>
          <w:p w:rsidR="009C3304" w:rsidRPr="00135043" w:rsidRDefault="009C33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9" w:type="dxa"/>
            <w:gridSpan w:val="5"/>
            <w:tcMar>
              <w:left w:w="93" w:type="dxa"/>
            </w:tcMar>
            <w:vAlign w:val="center"/>
          </w:tcPr>
          <w:p w:rsidR="009C3304" w:rsidRPr="00135043" w:rsidRDefault="009C3304">
            <w:pPr>
              <w:widowControl w:val="0"/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>_________ ___________________</w:t>
            </w:r>
          </w:p>
          <w:p w:rsidR="009C3304" w:rsidRPr="00135043" w:rsidRDefault="009C3304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>«__» ___________ ____ г.</w:t>
            </w:r>
          </w:p>
        </w:tc>
      </w:tr>
    </w:tbl>
    <w:p w:rsidR="009C3304" w:rsidRDefault="009C3304">
      <w:pPr>
        <w:pStyle w:val="BodyText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3304" w:rsidRDefault="009C3304">
      <w:pPr>
        <w:pStyle w:val="BodyText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3304" w:rsidRDefault="009C3304">
      <w:pPr>
        <w:pStyle w:val="BodyText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3304" w:rsidRDefault="009C3304">
      <w:pPr>
        <w:pStyle w:val="BodyText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3304" w:rsidRDefault="009C3304">
      <w:pPr>
        <w:pStyle w:val="BodyText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3304" w:rsidRDefault="009C3304">
      <w:pPr>
        <w:pStyle w:val="BodyText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3304" w:rsidRDefault="009C3304">
      <w:pPr>
        <w:pStyle w:val="BodyText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3304" w:rsidRDefault="009C3304">
      <w:pPr>
        <w:pStyle w:val="BodyText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3304" w:rsidRDefault="009C3304">
      <w:pPr>
        <w:pStyle w:val="BodyText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3304" w:rsidRDefault="009C3304">
      <w:pPr>
        <w:pStyle w:val="BodyText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3304" w:rsidRDefault="009C3304">
      <w:pPr>
        <w:pStyle w:val="BodyText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3304" w:rsidRDefault="009C3304">
      <w:pPr>
        <w:pStyle w:val="BodyText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3304" w:rsidRDefault="009C3304">
      <w:pPr>
        <w:pStyle w:val="BodyText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3304" w:rsidRDefault="009C3304">
      <w:pPr>
        <w:pStyle w:val="BodyText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3304" w:rsidRDefault="009C3304">
      <w:pPr>
        <w:pStyle w:val="BodyText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3304" w:rsidRDefault="009C3304">
      <w:pPr>
        <w:pStyle w:val="BodyText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3304" w:rsidRDefault="009C3304">
      <w:pPr>
        <w:pStyle w:val="BodyText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3304" w:rsidRDefault="009C3304">
      <w:pPr>
        <w:pStyle w:val="BodyText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3304" w:rsidRDefault="009C3304">
      <w:pPr>
        <w:pStyle w:val="BodyText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3304" w:rsidRDefault="009C3304">
      <w:pPr>
        <w:pStyle w:val="BodyText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3304" w:rsidRDefault="009C3304">
      <w:pPr>
        <w:pStyle w:val="BodyText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3304" w:rsidRDefault="009C3304">
      <w:pPr>
        <w:pStyle w:val="BodyText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3304" w:rsidRDefault="009C3304">
      <w:pPr>
        <w:pStyle w:val="BodyText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3304" w:rsidRDefault="009C3304">
      <w:pPr>
        <w:pStyle w:val="BodyText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3304" w:rsidRDefault="009C3304">
      <w:pPr>
        <w:pStyle w:val="BodyText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3304" w:rsidRDefault="009C3304">
      <w:pPr>
        <w:pStyle w:val="BodyText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3304" w:rsidRDefault="009C3304">
      <w:pPr>
        <w:pStyle w:val="BodyText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3304" w:rsidRDefault="009C3304">
      <w:pPr>
        <w:pStyle w:val="BodyText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3304" w:rsidRDefault="009C3304">
      <w:pPr>
        <w:pStyle w:val="BodyText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3304" w:rsidRDefault="009C3304">
      <w:pPr>
        <w:pStyle w:val="BodyText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3304" w:rsidRDefault="009C3304">
      <w:pPr>
        <w:pStyle w:val="BodyText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3304" w:rsidRDefault="009C3304">
      <w:pPr>
        <w:pStyle w:val="BodyText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3304" w:rsidRDefault="009C3304">
      <w:pPr>
        <w:pStyle w:val="BodyText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3304" w:rsidRDefault="009C3304">
      <w:pPr>
        <w:pStyle w:val="BodyText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3304" w:rsidRDefault="009C3304">
      <w:pPr>
        <w:pStyle w:val="BodyText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3304" w:rsidRDefault="009C3304">
      <w:pPr>
        <w:pStyle w:val="BodyText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3304" w:rsidRDefault="009C3304">
      <w:pPr>
        <w:pStyle w:val="BodyText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3304" w:rsidRDefault="009C3304">
      <w:pPr>
        <w:pStyle w:val="BodyText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3304" w:rsidRDefault="009C3304">
      <w:pPr>
        <w:pStyle w:val="BodyText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3304" w:rsidRDefault="009C3304">
      <w:pPr>
        <w:pStyle w:val="BodyText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3304" w:rsidRDefault="009C3304">
      <w:pPr>
        <w:pStyle w:val="BodyText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3304" w:rsidRDefault="009C3304">
      <w:pPr>
        <w:pStyle w:val="BodyText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3304" w:rsidRDefault="009C3304">
      <w:pPr>
        <w:pStyle w:val="BodyText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3304" w:rsidRDefault="009C3304">
      <w:pPr>
        <w:pStyle w:val="BodyText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3304" w:rsidRDefault="009C3304">
      <w:pPr>
        <w:pStyle w:val="BodyText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3304" w:rsidRPr="00135043" w:rsidRDefault="009C3304">
      <w:pPr>
        <w:pStyle w:val="BodyText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3304" w:rsidRPr="00135043" w:rsidRDefault="009C3304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3304" w:rsidRPr="00454825" w:rsidRDefault="009C3304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highlight w:val="white"/>
        </w:rPr>
      </w:pPr>
      <w:r w:rsidRPr="00454825">
        <w:rPr>
          <w:rFonts w:ascii="Times New Roman" w:hAnsi="Times New Roman" w:cs="Times New Roman"/>
          <w:highlight w:val="white"/>
        </w:rPr>
        <w:t>Приложение № 2 к Регламенту</w:t>
      </w:r>
    </w:p>
    <w:p w:rsidR="009C3304" w:rsidRDefault="009C3304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highlight w:val="white"/>
        </w:rPr>
      </w:pPr>
      <w:r w:rsidRPr="00454825">
        <w:rPr>
          <w:rFonts w:ascii="Times New Roman" w:hAnsi="Times New Roman" w:cs="Times New Roman"/>
          <w:highlight w:val="white"/>
        </w:rPr>
        <w:t>(бланк заявления)</w:t>
      </w:r>
    </w:p>
    <w:p w:rsidR="009C3304" w:rsidRPr="00454825" w:rsidRDefault="009C3304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highlight w:val="white"/>
        </w:rPr>
      </w:pPr>
    </w:p>
    <w:tbl>
      <w:tblPr>
        <w:tblW w:w="9407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/>
      </w:tblPr>
      <w:tblGrid>
        <w:gridCol w:w="551"/>
        <w:gridCol w:w="17"/>
        <w:gridCol w:w="315"/>
        <w:gridCol w:w="2161"/>
        <w:gridCol w:w="2213"/>
        <w:gridCol w:w="372"/>
        <w:gridCol w:w="2108"/>
        <w:gridCol w:w="1814"/>
      </w:tblGrid>
      <w:tr w:rsidR="009C3304" w:rsidRPr="00135043">
        <w:trPr>
          <w:trHeight w:val="293"/>
        </w:trPr>
        <w:tc>
          <w:tcPr>
            <w:tcW w:w="500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>№</w:t>
            </w:r>
          </w:p>
        </w:tc>
        <w:tc>
          <w:tcPr>
            <w:tcW w:w="8907" w:type="dxa"/>
            <w:gridSpan w:val="7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Администрация ______________________________</w:t>
            </w:r>
          </w:p>
          <w:p w:rsidR="009C3304" w:rsidRPr="00135043" w:rsidRDefault="009C3304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(наименование муниципального образования)</w:t>
            </w:r>
          </w:p>
        </w:tc>
      </w:tr>
      <w:tr w:rsidR="009C3304" w:rsidRPr="00135043">
        <w:trPr>
          <w:trHeight w:val="303"/>
        </w:trPr>
        <w:tc>
          <w:tcPr>
            <w:tcW w:w="545" w:type="dxa"/>
            <w:gridSpan w:val="2"/>
            <w:vMerge w:val="restart"/>
            <w:tcMar>
              <w:left w:w="93" w:type="dxa"/>
            </w:tcMar>
            <w:vAlign w:val="center"/>
          </w:tcPr>
          <w:p w:rsidR="009C3304" w:rsidRPr="00135043" w:rsidRDefault="009C3304">
            <w:pPr>
              <w:pStyle w:val="ListParagraph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1.</w:t>
            </w:r>
          </w:p>
          <w:p w:rsidR="009C3304" w:rsidRPr="00135043" w:rsidRDefault="009C3304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</w:p>
          <w:p w:rsidR="009C3304" w:rsidRPr="00135043" w:rsidRDefault="009C3304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</w:p>
          <w:p w:rsidR="009C3304" w:rsidRPr="00135043" w:rsidRDefault="009C3304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</w:p>
        </w:tc>
        <w:tc>
          <w:tcPr>
            <w:tcW w:w="2099" w:type="dxa"/>
            <w:gridSpan w:val="2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>Заявитель</w:t>
            </w:r>
          </w:p>
        </w:tc>
        <w:tc>
          <w:tcPr>
            <w:tcW w:w="2573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highlight w:val="white"/>
                <w:u w:val="single"/>
              </w:rPr>
              <w:t>Для физических лиц</w:t>
            </w:r>
          </w:p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Фамилия, имя, отчество (при наличии)</w:t>
            </w:r>
          </w:p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highlight w:val="white"/>
                <w:u w:val="single"/>
              </w:rPr>
            </w:pPr>
          </w:p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highlight w:val="white"/>
                <w:u w:val="single"/>
              </w:rPr>
              <w:t>Для юридических лиц</w:t>
            </w:r>
          </w:p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Полное наименование юридического лица</w:t>
            </w:r>
          </w:p>
        </w:tc>
        <w:tc>
          <w:tcPr>
            <w:tcW w:w="2551" w:type="dxa"/>
            <w:gridSpan w:val="2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highlight w:val="white"/>
                <w:u w:val="single"/>
              </w:rPr>
              <w:t>Для физических лиц</w:t>
            </w:r>
          </w:p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Документ, удостоверяющий личность (вид, серия, номер, </w:t>
            </w: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>выдавший орган дата выдачи, код подразделения</w:t>
            </w: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)</w:t>
            </w:r>
          </w:p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highlight w:val="white"/>
                <w:u w:val="single"/>
              </w:rPr>
              <w:t>Для юридических лиц</w:t>
            </w:r>
          </w:p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ОГРН</w:t>
            </w:r>
          </w:p>
        </w:tc>
        <w:tc>
          <w:tcPr>
            <w:tcW w:w="1639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Контактные данные (</w:t>
            </w: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>почтовый адрес, номер телефона, адрес электронной почты</w:t>
            </w: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)</w:t>
            </w:r>
          </w:p>
        </w:tc>
      </w:tr>
      <w:tr w:rsidR="009C3304" w:rsidRPr="00135043">
        <w:trPr>
          <w:trHeight w:val="303"/>
        </w:trPr>
        <w:tc>
          <w:tcPr>
            <w:tcW w:w="545" w:type="dxa"/>
            <w:gridSpan w:val="2"/>
            <w:vMerge/>
            <w:tcMar>
              <w:left w:w="93" w:type="dxa"/>
            </w:tcMar>
            <w:vAlign w:val="center"/>
          </w:tcPr>
          <w:p w:rsidR="009C3304" w:rsidRPr="00135043" w:rsidRDefault="009C33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</w:pPr>
          </w:p>
        </w:tc>
        <w:tc>
          <w:tcPr>
            <w:tcW w:w="1739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 w:rsidRPr="00135043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>физическое лицо (гражданин)</w:t>
            </w:r>
          </w:p>
        </w:tc>
        <w:tc>
          <w:tcPr>
            <w:tcW w:w="2573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</w:p>
        </w:tc>
        <w:tc>
          <w:tcPr>
            <w:tcW w:w="2551" w:type="dxa"/>
            <w:gridSpan w:val="2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</w:p>
        </w:tc>
        <w:tc>
          <w:tcPr>
            <w:tcW w:w="1639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</w:p>
        </w:tc>
      </w:tr>
      <w:tr w:rsidR="009C3304" w:rsidRPr="00135043">
        <w:trPr>
          <w:trHeight w:val="303"/>
        </w:trPr>
        <w:tc>
          <w:tcPr>
            <w:tcW w:w="545" w:type="dxa"/>
            <w:gridSpan w:val="2"/>
            <w:vMerge/>
            <w:tcMar>
              <w:left w:w="93" w:type="dxa"/>
            </w:tcMar>
            <w:vAlign w:val="center"/>
          </w:tcPr>
          <w:p w:rsidR="009C3304" w:rsidRPr="00135043" w:rsidRDefault="009C33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</w:pPr>
          </w:p>
        </w:tc>
        <w:tc>
          <w:tcPr>
            <w:tcW w:w="1739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 w:rsidRPr="00135043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>юридическое лицо</w:t>
            </w:r>
          </w:p>
        </w:tc>
        <w:tc>
          <w:tcPr>
            <w:tcW w:w="2573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</w:p>
        </w:tc>
        <w:tc>
          <w:tcPr>
            <w:tcW w:w="2551" w:type="dxa"/>
            <w:gridSpan w:val="2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</w:p>
        </w:tc>
        <w:tc>
          <w:tcPr>
            <w:tcW w:w="1639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</w:p>
        </w:tc>
      </w:tr>
      <w:tr w:rsidR="009C3304" w:rsidRPr="00135043">
        <w:trPr>
          <w:trHeight w:val="303"/>
        </w:trPr>
        <w:tc>
          <w:tcPr>
            <w:tcW w:w="545" w:type="dxa"/>
            <w:gridSpan w:val="2"/>
            <w:vMerge/>
            <w:tcMar>
              <w:left w:w="93" w:type="dxa"/>
            </w:tcMar>
            <w:vAlign w:val="center"/>
          </w:tcPr>
          <w:p w:rsidR="009C3304" w:rsidRPr="00135043" w:rsidRDefault="009C33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</w:pPr>
          </w:p>
        </w:tc>
        <w:tc>
          <w:tcPr>
            <w:tcW w:w="1739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Представитель заявителя </w:t>
            </w:r>
            <w:r w:rsidRPr="00135043"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white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</w:p>
        </w:tc>
        <w:tc>
          <w:tcPr>
            <w:tcW w:w="2551" w:type="dxa"/>
            <w:gridSpan w:val="2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</w:p>
        </w:tc>
        <w:tc>
          <w:tcPr>
            <w:tcW w:w="1639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</w:p>
        </w:tc>
      </w:tr>
      <w:tr w:rsidR="009C3304" w:rsidRPr="00135043">
        <w:trPr>
          <w:trHeight w:val="546"/>
        </w:trPr>
        <w:tc>
          <w:tcPr>
            <w:tcW w:w="9407" w:type="dxa"/>
            <w:gridSpan w:val="8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</w:p>
          <w:p w:rsidR="009C3304" w:rsidRPr="00135043" w:rsidRDefault="009C3304">
            <w:pPr>
              <w:autoSpaceDE w:val="0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Прошу Вас внести изменения в порубочный билет и (или) разр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ешение на пересадку № _____</w:t>
            </w: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от __________________ в связи с 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__________________________</w:t>
            </w:r>
          </w:p>
          <w:p w:rsidR="009C3304" w:rsidRPr="00135043" w:rsidRDefault="009C3304">
            <w:pPr>
              <w:autoSpaceDE w:val="0"/>
              <w:ind w:firstLine="0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___________________________________________________________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__________________________</w:t>
            </w:r>
          </w:p>
          <w:p w:rsidR="009C3304" w:rsidRPr="00135043" w:rsidRDefault="009C3304">
            <w:pPr>
              <w:autoSpaceDE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(</w:t>
            </w: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en-US"/>
              </w:rPr>
              <w:t>изменением количества зеленых насаждений, подлежащих сносу, изменением количества зеленых насаждений, подлежащих пересадке</w:t>
            </w: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)</w:t>
            </w:r>
          </w:p>
          <w:p w:rsidR="009C3304" w:rsidRPr="00135043" w:rsidRDefault="009C3304">
            <w:pPr>
              <w:autoSpaceDE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</w:p>
        </w:tc>
      </w:tr>
      <w:tr w:rsidR="009C3304" w:rsidRPr="00135043">
        <w:trPr>
          <w:trHeight w:val="546"/>
        </w:trPr>
        <w:tc>
          <w:tcPr>
            <w:tcW w:w="9407" w:type="dxa"/>
            <w:gridSpan w:val="8"/>
            <w:tcMar>
              <w:left w:w="93" w:type="dxa"/>
            </w:tcMar>
            <w:vAlign w:val="center"/>
          </w:tcPr>
          <w:p w:rsidR="009C3304" w:rsidRPr="00135043" w:rsidRDefault="009C3304">
            <w:pPr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</w:p>
          <w:p w:rsidR="009C3304" w:rsidRPr="00135043" w:rsidRDefault="009C3304">
            <w:pPr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Прошу уведомить о дате, времени и месте проведения обследования деревьев и кустарников и  ознакомления с актом осмотра, актом расчета компенсационной стоимости по телефону или посредством сообщения на электронный адрес 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_______________</w:t>
            </w:r>
          </w:p>
          <w:p w:rsidR="009C3304" w:rsidRPr="00135043" w:rsidRDefault="009C3304">
            <w:pPr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                                                                     </w:t>
            </w: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(нужное указать)</w:t>
            </w:r>
          </w:p>
          <w:p w:rsidR="009C3304" w:rsidRPr="00135043" w:rsidRDefault="009C3304">
            <w:pPr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</w:p>
          <w:p w:rsidR="009C3304" w:rsidRPr="00135043" w:rsidRDefault="009C3304">
            <w:pPr>
              <w:ind w:firstLine="567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Срок действия порубочного билета________________________________</w:t>
            </w:r>
          </w:p>
          <w:p w:rsidR="009C3304" w:rsidRPr="00135043" w:rsidRDefault="009C3304">
            <w:pPr>
              <w:ind w:firstLine="567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</w:p>
          <w:p w:rsidR="009C3304" w:rsidRPr="00135043" w:rsidRDefault="009C3304">
            <w:pPr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О необходимости обязательного присутствия при обследовании  деревьев и кустарников  и  ознакомления с актом осмотра, актом расчета компенсационной стоимости не позднее рабочего дня, следующего за днем его проведения, а также о последствиях неявки на обследование,  ознакомление и  отказа подписания акта осмотра, акта расчета компенсационной стоимости осведомлен                                            _________________________________</w:t>
            </w:r>
          </w:p>
          <w:p w:rsidR="009C3304" w:rsidRPr="00135043" w:rsidRDefault="009C3304">
            <w:pPr>
              <w:ind w:firstLine="567"/>
              <w:jc w:val="left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(подпись)</w:t>
            </w:r>
          </w:p>
          <w:p w:rsidR="009C3304" w:rsidRPr="00135043" w:rsidRDefault="009C3304">
            <w:pPr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</w:p>
        </w:tc>
      </w:tr>
      <w:tr w:rsidR="009C3304" w:rsidRPr="00135043">
        <w:trPr>
          <w:trHeight w:val="303"/>
        </w:trPr>
        <w:tc>
          <w:tcPr>
            <w:tcW w:w="500" w:type="dxa"/>
            <w:vMerge w:val="restart"/>
            <w:tcMar>
              <w:left w:w="93" w:type="dxa"/>
            </w:tcMar>
            <w:vAlign w:val="center"/>
          </w:tcPr>
          <w:p w:rsidR="009C3304" w:rsidRPr="00135043" w:rsidRDefault="009C3304">
            <w:pPr>
              <w:pStyle w:val="ListParagraph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2.</w:t>
            </w:r>
          </w:p>
        </w:tc>
        <w:tc>
          <w:tcPr>
            <w:tcW w:w="5099" w:type="dxa"/>
            <w:gridSpan w:val="5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>Дата:</w:t>
            </w:r>
          </w:p>
        </w:tc>
      </w:tr>
      <w:tr w:rsidR="009C3304" w:rsidRPr="00135043">
        <w:trPr>
          <w:trHeight w:val="303"/>
        </w:trPr>
        <w:tc>
          <w:tcPr>
            <w:tcW w:w="500" w:type="dxa"/>
            <w:vMerge/>
            <w:tcMar>
              <w:left w:w="93" w:type="dxa"/>
            </w:tcMar>
            <w:vAlign w:val="center"/>
          </w:tcPr>
          <w:p w:rsidR="009C3304" w:rsidRPr="00135043" w:rsidRDefault="009C33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9" w:type="dxa"/>
            <w:gridSpan w:val="5"/>
            <w:tcMar>
              <w:left w:w="93" w:type="dxa"/>
            </w:tcMar>
            <w:vAlign w:val="center"/>
          </w:tcPr>
          <w:p w:rsidR="009C3304" w:rsidRPr="00135043" w:rsidRDefault="009C3304">
            <w:pPr>
              <w:widowControl w:val="0"/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>_________ ___________________</w:t>
            </w:r>
          </w:p>
          <w:p w:rsidR="009C3304" w:rsidRPr="00135043" w:rsidRDefault="009C3304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>«__» ___________ ____ г.</w:t>
            </w:r>
          </w:p>
        </w:tc>
      </w:tr>
      <w:tr w:rsidR="009C3304" w:rsidRPr="00135043">
        <w:trPr>
          <w:trHeight w:val="303"/>
        </w:trPr>
        <w:tc>
          <w:tcPr>
            <w:tcW w:w="500" w:type="dxa"/>
            <w:vMerge w:val="restart"/>
            <w:tcMar>
              <w:left w:w="93" w:type="dxa"/>
            </w:tcMar>
            <w:vAlign w:val="center"/>
          </w:tcPr>
          <w:p w:rsidR="009C3304" w:rsidRPr="00135043" w:rsidRDefault="009C3304">
            <w:pPr>
              <w:pStyle w:val="ListParagraph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3.</w:t>
            </w:r>
          </w:p>
          <w:p w:rsidR="009C3304" w:rsidRPr="00135043" w:rsidRDefault="009C3304">
            <w:pPr>
              <w:pStyle w:val="ListParagraph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</w:p>
        </w:tc>
        <w:tc>
          <w:tcPr>
            <w:tcW w:w="5099" w:type="dxa"/>
            <w:gridSpan w:val="5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>Дата:</w:t>
            </w:r>
          </w:p>
        </w:tc>
      </w:tr>
      <w:tr w:rsidR="009C3304" w:rsidRPr="00135043">
        <w:trPr>
          <w:trHeight w:val="303"/>
        </w:trPr>
        <w:tc>
          <w:tcPr>
            <w:tcW w:w="500" w:type="dxa"/>
            <w:vMerge/>
            <w:tcMar>
              <w:left w:w="93" w:type="dxa"/>
            </w:tcMar>
            <w:vAlign w:val="center"/>
          </w:tcPr>
          <w:p w:rsidR="009C3304" w:rsidRPr="00135043" w:rsidRDefault="009C33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9" w:type="dxa"/>
            <w:gridSpan w:val="5"/>
            <w:tcMar>
              <w:left w:w="93" w:type="dxa"/>
            </w:tcMar>
            <w:vAlign w:val="center"/>
          </w:tcPr>
          <w:p w:rsidR="009C3304" w:rsidRPr="00135043" w:rsidRDefault="009C3304">
            <w:pPr>
              <w:widowControl w:val="0"/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>_________ ___________________</w:t>
            </w:r>
          </w:p>
          <w:p w:rsidR="009C3304" w:rsidRPr="00135043" w:rsidRDefault="009C3304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>«__» ___________ ____ г.</w:t>
            </w:r>
          </w:p>
        </w:tc>
      </w:tr>
    </w:tbl>
    <w:p w:rsidR="009C3304" w:rsidRPr="00454825" w:rsidRDefault="009C3304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highlight w:val="white"/>
        </w:rPr>
      </w:pPr>
      <w:r w:rsidRPr="00454825">
        <w:rPr>
          <w:rFonts w:ascii="Times New Roman" w:hAnsi="Times New Roman" w:cs="Times New Roman"/>
          <w:highlight w:val="white"/>
        </w:rPr>
        <w:t xml:space="preserve">Приложение № </w:t>
      </w:r>
      <w:r w:rsidRPr="00454825">
        <w:rPr>
          <w:rFonts w:ascii="Times New Roman" w:hAnsi="Times New Roman" w:cs="Times New Roman"/>
          <w:highlight w:val="white"/>
          <w:lang w:val="en-US"/>
        </w:rPr>
        <w:t>3</w:t>
      </w:r>
      <w:r w:rsidRPr="00454825">
        <w:rPr>
          <w:rFonts w:ascii="Times New Roman" w:hAnsi="Times New Roman" w:cs="Times New Roman"/>
          <w:highlight w:val="white"/>
        </w:rPr>
        <w:t xml:space="preserve"> к Регламенту</w:t>
      </w:r>
    </w:p>
    <w:p w:rsidR="009C3304" w:rsidRPr="00454825" w:rsidRDefault="009C3304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highlight w:val="white"/>
        </w:rPr>
      </w:pPr>
      <w:r w:rsidRPr="00454825">
        <w:rPr>
          <w:rFonts w:ascii="Times New Roman" w:hAnsi="Times New Roman" w:cs="Times New Roman"/>
          <w:highlight w:val="white"/>
        </w:rPr>
        <w:t>(бланк заявления)</w:t>
      </w:r>
    </w:p>
    <w:p w:rsidR="009C3304" w:rsidRPr="00135043" w:rsidRDefault="009C3304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3304" w:rsidRPr="00135043" w:rsidRDefault="009C3304">
      <w:pPr>
        <w:pStyle w:val="BodyText"/>
        <w:spacing w:after="0"/>
        <w:ind w:firstLine="567"/>
        <w:jc w:val="right"/>
        <w:rPr>
          <w:rFonts w:ascii="Times New Roman" w:hAnsi="Times New Roman" w:cs="Times New Roman"/>
          <w:sz w:val="22"/>
          <w:szCs w:val="22"/>
          <w:highlight w:val="white"/>
        </w:rPr>
      </w:pPr>
      <w:r w:rsidRPr="00135043">
        <w:rPr>
          <w:rFonts w:ascii="Times New Roman" w:hAnsi="Times New Roman" w:cs="Times New Roman"/>
          <w:sz w:val="22"/>
          <w:szCs w:val="22"/>
          <w:highlight w:val="white"/>
        </w:rPr>
        <w:t xml:space="preserve">земельный участок и (или) об образовании земельного участка) </w:t>
      </w:r>
    </w:p>
    <w:tbl>
      <w:tblPr>
        <w:tblW w:w="9407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/>
      </w:tblPr>
      <w:tblGrid>
        <w:gridCol w:w="500"/>
        <w:gridCol w:w="45"/>
        <w:gridCol w:w="360"/>
        <w:gridCol w:w="1739"/>
        <w:gridCol w:w="2573"/>
        <w:gridCol w:w="382"/>
        <w:gridCol w:w="2115"/>
        <w:gridCol w:w="1693"/>
      </w:tblGrid>
      <w:tr w:rsidR="009C3304" w:rsidRPr="00135043">
        <w:trPr>
          <w:trHeight w:val="293"/>
        </w:trPr>
        <w:tc>
          <w:tcPr>
            <w:tcW w:w="500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>№</w:t>
            </w:r>
          </w:p>
        </w:tc>
        <w:tc>
          <w:tcPr>
            <w:tcW w:w="8907" w:type="dxa"/>
            <w:gridSpan w:val="7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Сорокинского муниципального района</w:t>
            </w:r>
          </w:p>
          <w:p w:rsidR="009C3304" w:rsidRPr="00135043" w:rsidRDefault="009C3304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(наименование муниципального образования)</w:t>
            </w:r>
          </w:p>
        </w:tc>
      </w:tr>
      <w:tr w:rsidR="009C3304" w:rsidRPr="00135043">
        <w:trPr>
          <w:trHeight w:val="303"/>
        </w:trPr>
        <w:tc>
          <w:tcPr>
            <w:tcW w:w="545" w:type="dxa"/>
            <w:gridSpan w:val="2"/>
            <w:vMerge w:val="restart"/>
            <w:tcMar>
              <w:left w:w="93" w:type="dxa"/>
            </w:tcMar>
            <w:vAlign w:val="center"/>
          </w:tcPr>
          <w:p w:rsidR="009C3304" w:rsidRPr="00135043" w:rsidRDefault="009C3304">
            <w:pPr>
              <w:pStyle w:val="ListParagraph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1.</w:t>
            </w:r>
          </w:p>
          <w:p w:rsidR="009C3304" w:rsidRPr="00135043" w:rsidRDefault="009C3304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</w:p>
          <w:p w:rsidR="009C3304" w:rsidRPr="00135043" w:rsidRDefault="009C3304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</w:p>
          <w:p w:rsidR="009C3304" w:rsidRPr="00135043" w:rsidRDefault="009C3304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</w:p>
        </w:tc>
        <w:tc>
          <w:tcPr>
            <w:tcW w:w="2099" w:type="dxa"/>
            <w:gridSpan w:val="2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>Заявитель</w:t>
            </w:r>
          </w:p>
        </w:tc>
        <w:tc>
          <w:tcPr>
            <w:tcW w:w="2573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highlight w:val="white"/>
                <w:u w:val="single"/>
              </w:rPr>
              <w:t>Для физических лиц</w:t>
            </w:r>
          </w:p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Фамилия, имя, отчество (при наличии)</w:t>
            </w:r>
          </w:p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highlight w:val="white"/>
                <w:u w:val="single"/>
              </w:rPr>
            </w:pPr>
          </w:p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highlight w:val="white"/>
                <w:u w:val="single"/>
              </w:rPr>
              <w:t>Для юридических лиц</w:t>
            </w:r>
          </w:p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>Полное наименование юридического лица</w:t>
            </w:r>
          </w:p>
        </w:tc>
        <w:tc>
          <w:tcPr>
            <w:tcW w:w="2497" w:type="dxa"/>
            <w:gridSpan w:val="2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highlight w:val="white"/>
                <w:u w:val="single"/>
              </w:rPr>
              <w:t>Для физических лиц</w:t>
            </w:r>
          </w:p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Документ, удостоверяющий личность (вид, серия, номер, </w:t>
            </w: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>выдавший орган дата выдачи, код подразделения</w:t>
            </w: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)</w:t>
            </w:r>
          </w:p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highlight w:val="white"/>
                <w:u w:val="single"/>
              </w:rPr>
              <w:t>Для юридических лиц</w:t>
            </w:r>
          </w:p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>ОГРН</w:t>
            </w:r>
          </w:p>
        </w:tc>
        <w:tc>
          <w:tcPr>
            <w:tcW w:w="1693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Контактные данные (</w:t>
            </w: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>почтовый адрес, номер телефона, адрес электронной почты</w:t>
            </w: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)</w:t>
            </w:r>
          </w:p>
        </w:tc>
      </w:tr>
      <w:tr w:rsidR="009C3304" w:rsidRPr="00135043">
        <w:trPr>
          <w:trHeight w:val="303"/>
        </w:trPr>
        <w:tc>
          <w:tcPr>
            <w:tcW w:w="545" w:type="dxa"/>
            <w:gridSpan w:val="2"/>
            <w:vMerge/>
            <w:tcMar>
              <w:left w:w="93" w:type="dxa"/>
            </w:tcMar>
            <w:vAlign w:val="center"/>
          </w:tcPr>
          <w:p w:rsidR="009C3304" w:rsidRPr="00135043" w:rsidRDefault="009C33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</w:pPr>
          </w:p>
        </w:tc>
        <w:tc>
          <w:tcPr>
            <w:tcW w:w="1739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 w:rsidRPr="00135043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>физическое лицо (гражданин)</w:t>
            </w:r>
          </w:p>
        </w:tc>
        <w:tc>
          <w:tcPr>
            <w:tcW w:w="2573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</w:p>
        </w:tc>
        <w:tc>
          <w:tcPr>
            <w:tcW w:w="2497" w:type="dxa"/>
            <w:gridSpan w:val="2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</w:p>
        </w:tc>
        <w:tc>
          <w:tcPr>
            <w:tcW w:w="1693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</w:p>
        </w:tc>
      </w:tr>
      <w:tr w:rsidR="009C3304" w:rsidRPr="00135043">
        <w:trPr>
          <w:trHeight w:val="303"/>
        </w:trPr>
        <w:tc>
          <w:tcPr>
            <w:tcW w:w="545" w:type="dxa"/>
            <w:gridSpan w:val="2"/>
            <w:vMerge/>
            <w:tcMar>
              <w:left w:w="93" w:type="dxa"/>
            </w:tcMar>
            <w:vAlign w:val="center"/>
          </w:tcPr>
          <w:p w:rsidR="009C3304" w:rsidRPr="00135043" w:rsidRDefault="009C33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</w:pPr>
          </w:p>
        </w:tc>
        <w:tc>
          <w:tcPr>
            <w:tcW w:w="1739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 w:rsidRPr="00135043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>юридическое лицо</w:t>
            </w:r>
          </w:p>
        </w:tc>
        <w:tc>
          <w:tcPr>
            <w:tcW w:w="2573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</w:p>
        </w:tc>
        <w:tc>
          <w:tcPr>
            <w:tcW w:w="2497" w:type="dxa"/>
            <w:gridSpan w:val="2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</w:p>
        </w:tc>
        <w:tc>
          <w:tcPr>
            <w:tcW w:w="1693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</w:p>
        </w:tc>
      </w:tr>
      <w:tr w:rsidR="009C3304" w:rsidRPr="00135043">
        <w:trPr>
          <w:trHeight w:val="303"/>
        </w:trPr>
        <w:tc>
          <w:tcPr>
            <w:tcW w:w="545" w:type="dxa"/>
            <w:gridSpan w:val="2"/>
            <w:vMerge/>
            <w:tcMar>
              <w:left w:w="93" w:type="dxa"/>
            </w:tcMar>
            <w:vAlign w:val="center"/>
          </w:tcPr>
          <w:p w:rsidR="009C3304" w:rsidRPr="00135043" w:rsidRDefault="009C33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</w:pPr>
          </w:p>
        </w:tc>
        <w:tc>
          <w:tcPr>
            <w:tcW w:w="1739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Представитель заявителя </w:t>
            </w:r>
            <w:r w:rsidRPr="00135043"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white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</w:p>
        </w:tc>
        <w:tc>
          <w:tcPr>
            <w:tcW w:w="2497" w:type="dxa"/>
            <w:gridSpan w:val="2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</w:p>
        </w:tc>
        <w:tc>
          <w:tcPr>
            <w:tcW w:w="1693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</w:p>
        </w:tc>
      </w:tr>
      <w:tr w:rsidR="009C3304" w:rsidRPr="00135043">
        <w:trPr>
          <w:trHeight w:val="546"/>
        </w:trPr>
        <w:tc>
          <w:tcPr>
            <w:tcW w:w="9407" w:type="dxa"/>
            <w:gridSpan w:val="8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firstLine="0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Прошу Вас продлить срок действия порубочного билета ( разрешения на пересадку деревьев и кустарников) N ________ от _____________ в связи с ______________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_______________________</w:t>
            </w:r>
          </w:p>
          <w:p w:rsidR="009C3304" w:rsidRPr="00135043" w:rsidRDefault="009C3304">
            <w:pPr>
              <w:autoSpaceDE w:val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(указать причины продления срока)</w:t>
            </w:r>
          </w:p>
          <w:p w:rsidR="009C3304" w:rsidRPr="00135043" w:rsidRDefault="009C3304">
            <w:pPr>
              <w:autoSpaceDE w:val="0"/>
              <w:ind w:firstLine="0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до ___________________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___________________________</w:t>
            </w: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______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____________________________</w:t>
            </w:r>
          </w:p>
          <w:p w:rsidR="009C3304" w:rsidRPr="005078F8" w:rsidRDefault="009C3304">
            <w:pPr>
              <w:pStyle w:val="BodyText"/>
              <w:autoSpaceDE w:val="0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78F8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(указать планируемый срок завершения работ )</w:t>
            </w:r>
          </w:p>
          <w:p w:rsidR="009C3304" w:rsidRPr="005078F8" w:rsidRDefault="009C3304">
            <w:pPr>
              <w:pStyle w:val="BodyText"/>
              <w:autoSpaceDE w:val="0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 w:rsidRPr="005078F8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9C3304" w:rsidRPr="00135043">
        <w:trPr>
          <w:trHeight w:val="546"/>
        </w:trPr>
        <w:tc>
          <w:tcPr>
            <w:tcW w:w="9407" w:type="dxa"/>
            <w:gridSpan w:val="8"/>
            <w:tcMar>
              <w:left w:w="93" w:type="dxa"/>
            </w:tcMar>
            <w:vAlign w:val="center"/>
          </w:tcPr>
          <w:p w:rsidR="009C3304" w:rsidRPr="005078F8" w:rsidRDefault="009C3304">
            <w:pPr>
              <w:pStyle w:val="BodyText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 w:rsidRPr="005078F8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>Результат муниципальной услуги прошу направить в мой адрес следующим способом:</w:t>
            </w:r>
          </w:p>
          <w:p w:rsidR="009C3304" w:rsidRPr="005078F8" w:rsidRDefault="009C3304">
            <w:pPr>
              <w:pStyle w:val="BodyText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 w:rsidRPr="005078F8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    в форме электронного документа, подписанного электронной подписью</w:t>
            </w:r>
          </w:p>
          <w:p w:rsidR="009C3304" w:rsidRPr="005078F8" w:rsidRDefault="009C3304">
            <w:pPr>
              <w:pStyle w:val="BodyText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noProof/>
                <w:lang w:eastAsia="ru-RU"/>
              </w:rPr>
              <w:pict>
                <v:shape id="Прямоугольник 6_3" o:spid="_x0000_s1028" style="position:absolute;left:0;text-align:left;margin-left:1.9pt;margin-top:2.25pt;width:7.25pt;height:8.5pt;z-index:251660288;visibility:visible" coordsize="20000,20000" o:spt="100" adj="0,,0" path="al10800,10800@8@8@4@6,10800,10800,10800,10800@9@7l@30@31@17@18@24@25@15@16@32@33xe" filled="f" strokecolor="#243f60" strokeweight=".71mm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@1,@1,@1,@1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  <w:r w:rsidRPr="005078F8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      почтовым отправлением на вышеуказанный почтовый адрес</w:t>
            </w:r>
          </w:p>
          <w:p w:rsidR="009C3304" w:rsidRPr="005078F8" w:rsidRDefault="009C3304">
            <w:pPr>
              <w:pStyle w:val="BodyText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noProof/>
                <w:lang w:eastAsia="ru-RU"/>
              </w:rPr>
              <w:pict>
                <v:shape id="Прямоугольник 6_4" o:spid="_x0000_s1029" style="position:absolute;left:0;text-align:left;margin-left:1.9pt;margin-top:2.25pt;width:7.25pt;height:8.5pt;z-index:251661312;visibility:visible" coordsize="20000,20000" o:spt="100" adj="0,,0" path="al10800,10800@8@8@4@6,10800,10800,10800,10800@9@7l@30@31@17@18@24@25@15@16@32@33xe" filled="f" strokecolor="#243f60" strokeweight=".71mm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@1,@1,@1,@1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  <w:r w:rsidRPr="005078F8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       при личном обращении в МФЦ</w:t>
            </w:r>
          </w:p>
        </w:tc>
      </w:tr>
      <w:tr w:rsidR="009C3304" w:rsidRPr="00135043">
        <w:trPr>
          <w:trHeight w:val="303"/>
        </w:trPr>
        <w:tc>
          <w:tcPr>
            <w:tcW w:w="500" w:type="dxa"/>
            <w:vMerge w:val="restart"/>
            <w:tcMar>
              <w:left w:w="93" w:type="dxa"/>
            </w:tcMar>
            <w:vAlign w:val="center"/>
          </w:tcPr>
          <w:p w:rsidR="009C3304" w:rsidRPr="00135043" w:rsidRDefault="009C3304">
            <w:pPr>
              <w:pStyle w:val="ListParagraph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2.</w:t>
            </w:r>
          </w:p>
        </w:tc>
        <w:tc>
          <w:tcPr>
            <w:tcW w:w="5099" w:type="dxa"/>
            <w:gridSpan w:val="5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>Дата:</w:t>
            </w:r>
          </w:p>
        </w:tc>
      </w:tr>
      <w:tr w:rsidR="009C3304" w:rsidRPr="00135043">
        <w:trPr>
          <w:trHeight w:val="303"/>
        </w:trPr>
        <w:tc>
          <w:tcPr>
            <w:tcW w:w="500" w:type="dxa"/>
            <w:vMerge/>
            <w:tcMar>
              <w:left w:w="93" w:type="dxa"/>
            </w:tcMar>
            <w:vAlign w:val="center"/>
          </w:tcPr>
          <w:p w:rsidR="009C3304" w:rsidRPr="00135043" w:rsidRDefault="009C33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9" w:type="dxa"/>
            <w:gridSpan w:val="5"/>
            <w:tcMar>
              <w:left w:w="93" w:type="dxa"/>
            </w:tcMar>
            <w:vAlign w:val="center"/>
          </w:tcPr>
          <w:p w:rsidR="009C3304" w:rsidRPr="00135043" w:rsidRDefault="009C3304">
            <w:pPr>
              <w:widowControl w:val="0"/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>_________ ___________________</w:t>
            </w:r>
          </w:p>
          <w:p w:rsidR="009C3304" w:rsidRPr="00135043" w:rsidRDefault="009C3304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>«__» ___________ ____ г.</w:t>
            </w:r>
          </w:p>
        </w:tc>
      </w:tr>
      <w:tr w:rsidR="009C3304" w:rsidRPr="00135043">
        <w:trPr>
          <w:trHeight w:val="303"/>
        </w:trPr>
        <w:tc>
          <w:tcPr>
            <w:tcW w:w="500" w:type="dxa"/>
            <w:vMerge w:val="restart"/>
            <w:tcMar>
              <w:left w:w="93" w:type="dxa"/>
            </w:tcMar>
            <w:vAlign w:val="center"/>
          </w:tcPr>
          <w:p w:rsidR="009C3304" w:rsidRPr="00135043" w:rsidRDefault="009C3304">
            <w:pPr>
              <w:pStyle w:val="ListParagraph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3.</w:t>
            </w:r>
          </w:p>
          <w:p w:rsidR="009C3304" w:rsidRPr="00135043" w:rsidRDefault="009C3304">
            <w:pPr>
              <w:pStyle w:val="ListParagraph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</w:p>
        </w:tc>
        <w:tc>
          <w:tcPr>
            <w:tcW w:w="5099" w:type="dxa"/>
            <w:gridSpan w:val="5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>Дата:</w:t>
            </w:r>
          </w:p>
        </w:tc>
      </w:tr>
      <w:tr w:rsidR="009C3304" w:rsidRPr="00135043">
        <w:trPr>
          <w:trHeight w:val="303"/>
        </w:trPr>
        <w:tc>
          <w:tcPr>
            <w:tcW w:w="500" w:type="dxa"/>
            <w:vMerge/>
            <w:tcMar>
              <w:left w:w="93" w:type="dxa"/>
            </w:tcMar>
            <w:vAlign w:val="center"/>
          </w:tcPr>
          <w:p w:rsidR="009C3304" w:rsidRPr="00135043" w:rsidRDefault="009C33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9" w:type="dxa"/>
            <w:gridSpan w:val="5"/>
            <w:tcMar>
              <w:left w:w="93" w:type="dxa"/>
            </w:tcMar>
            <w:vAlign w:val="center"/>
          </w:tcPr>
          <w:p w:rsidR="009C3304" w:rsidRPr="00135043" w:rsidRDefault="009C3304">
            <w:pPr>
              <w:widowControl w:val="0"/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>_________ ___________________</w:t>
            </w:r>
          </w:p>
          <w:p w:rsidR="009C3304" w:rsidRPr="00135043" w:rsidRDefault="009C3304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>«__» ___________ ____ г.</w:t>
            </w:r>
          </w:p>
        </w:tc>
      </w:tr>
    </w:tbl>
    <w:p w:rsidR="009C3304" w:rsidRPr="00135043" w:rsidRDefault="009C3304">
      <w:pPr>
        <w:pStyle w:val="BodyText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3304" w:rsidRPr="00135043" w:rsidRDefault="009C3304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  <w:highlight w:val="white"/>
        </w:rPr>
      </w:pPr>
    </w:p>
    <w:p w:rsidR="009C3304" w:rsidRPr="00454825" w:rsidRDefault="009C3304" w:rsidP="003E5028">
      <w:pPr>
        <w:ind w:firstLine="0"/>
        <w:jc w:val="right"/>
        <w:rPr>
          <w:highlight w:val="white"/>
        </w:rPr>
      </w:pPr>
      <w:r w:rsidRPr="00135043">
        <w:rPr>
          <w:rFonts w:cs="Times New Roman"/>
          <w:sz w:val="22"/>
          <w:szCs w:val="22"/>
        </w:rPr>
        <w:br w:type="page"/>
      </w:r>
      <w:r w:rsidRPr="00454825">
        <w:rPr>
          <w:highlight w:val="white"/>
        </w:rPr>
        <w:t>Приложение № 4 к Регламенту</w:t>
      </w:r>
    </w:p>
    <w:p w:rsidR="009C3304" w:rsidRPr="00135043" w:rsidRDefault="009C3304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  <w:highlight w:val="white"/>
        </w:rPr>
      </w:pPr>
    </w:p>
    <w:tbl>
      <w:tblPr>
        <w:tblW w:w="9579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/>
      </w:tblPr>
      <w:tblGrid>
        <w:gridCol w:w="488"/>
        <w:gridCol w:w="25"/>
        <w:gridCol w:w="229"/>
        <w:gridCol w:w="2203"/>
        <w:gridCol w:w="2040"/>
        <w:gridCol w:w="601"/>
        <w:gridCol w:w="2235"/>
        <w:gridCol w:w="1758"/>
      </w:tblGrid>
      <w:tr w:rsidR="009C3304" w:rsidRPr="00135043">
        <w:trPr>
          <w:trHeight w:val="293"/>
        </w:trPr>
        <w:tc>
          <w:tcPr>
            <w:tcW w:w="488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>№</w:t>
            </w:r>
          </w:p>
        </w:tc>
        <w:tc>
          <w:tcPr>
            <w:tcW w:w="9091" w:type="dxa"/>
            <w:gridSpan w:val="7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Сорокинского муниципального района</w:t>
            </w:r>
          </w:p>
          <w:p w:rsidR="009C3304" w:rsidRPr="00135043" w:rsidRDefault="009C3304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(наименование муниципального образования)</w:t>
            </w:r>
          </w:p>
        </w:tc>
      </w:tr>
      <w:tr w:rsidR="009C3304" w:rsidRPr="00135043">
        <w:trPr>
          <w:trHeight w:val="303"/>
        </w:trPr>
        <w:tc>
          <w:tcPr>
            <w:tcW w:w="513" w:type="dxa"/>
            <w:gridSpan w:val="2"/>
            <w:vMerge w:val="restart"/>
            <w:tcMar>
              <w:left w:w="93" w:type="dxa"/>
            </w:tcMar>
            <w:vAlign w:val="center"/>
          </w:tcPr>
          <w:p w:rsidR="009C3304" w:rsidRPr="00135043" w:rsidRDefault="009C3304">
            <w:pPr>
              <w:pStyle w:val="ListParagraph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1.</w:t>
            </w:r>
          </w:p>
        </w:tc>
        <w:tc>
          <w:tcPr>
            <w:tcW w:w="2432" w:type="dxa"/>
            <w:gridSpan w:val="2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>Заявитель</w:t>
            </w:r>
          </w:p>
        </w:tc>
        <w:tc>
          <w:tcPr>
            <w:tcW w:w="2040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highlight w:val="white"/>
                <w:u w:val="single"/>
              </w:rPr>
              <w:t>Для физических лиц</w:t>
            </w:r>
          </w:p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Фамилия, имя, отчество (при наличии)</w:t>
            </w:r>
          </w:p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highlight w:val="white"/>
                <w:u w:val="single"/>
              </w:rPr>
            </w:pPr>
          </w:p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highlight w:val="white"/>
                <w:u w:val="single"/>
              </w:rPr>
              <w:t>Для юридических лиц</w:t>
            </w:r>
          </w:p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>Полное наименование юридического лица</w:t>
            </w:r>
          </w:p>
        </w:tc>
        <w:tc>
          <w:tcPr>
            <w:tcW w:w="2836" w:type="dxa"/>
            <w:gridSpan w:val="2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highlight w:val="white"/>
                <w:u w:val="single"/>
              </w:rPr>
              <w:t>Для физических лиц</w:t>
            </w:r>
          </w:p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Документ, удостоверяющий личность (вид, серия, номер, </w:t>
            </w: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>выдавший орган дата выдачи, код подразделения</w:t>
            </w: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)</w:t>
            </w:r>
          </w:p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highlight w:val="white"/>
                <w:u w:val="single"/>
              </w:rPr>
              <w:t>Для юридических лиц</w:t>
            </w:r>
          </w:p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>ОГРН</w:t>
            </w:r>
          </w:p>
        </w:tc>
        <w:tc>
          <w:tcPr>
            <w:tcW w:w="1758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Контактные данные (</w:t>
            </w: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>почтовый адрес, номер телефона, адрес электронной почты</w:t>
            </w: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)</w:t>
            </w:r>
          </w:p>
        </w:tc>
      </w:tr>
      <w:tr w:rsidR="009C3304" w:rsidRPr="00135043">
        <w:trPr>
          <w:trHeight w:val="303"/>
        </w:trPr>
        <w:tc>
          <w:tcPr>
            <w:tcW w:w="513" w:type="dxa"/>
            <w:gridSpan w:val="2"/>
            <w:vMerge/>
            <w:tcMar>
              <w:left w:w="93" w:type="dxa"/>
            </w:tcMar>
            <w:vAlign w:val="center"/>
          </w:tcPr>
          <w:p w:rsidR="009C3304" w:rsidRPr="00135043" w:rsidRDefault="009C33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оугольник 3" o:spid="_x0000_s1030" style="position:absolute;left:0;text-align:left;margin-left:-3.6pt;margin-top:2.85pt;width:7.25pt;height:8.5pt;z-index:251662336;visibility:visible;mso-position-horizontal-relative:text;mso-position-vertical-relative:text" coordsize="20000,20000" o:spt="100" adj="0,,0" path="al10800,10800@8@8@4@6,10800,10800,10800,10800@9@7l@30@31@17@18@24@25@15@16@32@33xe" filled="f" strokecolor="#243f60" strokeweight=".71mm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@1,@1,@1,@1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2203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 w:rsidRPr="00135043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>физическое лицо (гражданин)</w:t>
            </w:r>
          </w:p>
        </w:tc>
        <w:tc>
          <w:tcPr>
            <w:tcW w:w="2040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</w:p>
        </w:tc>
        <w:tc>
          <w:tcPr>
            <w:tcW w:w="2836" w:type="dxa"/>
            <w:gridSpan w:val="2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</w:p>
        </w:tc>
        <w:tc>
          <w:tcPr>
            <w:tcW w:w="1758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</w:p>
        </w:tc>
      </w:tr>
      <w:tr w:rsidR="009C3304" w:rsidRPr="00135043">
        <w:trPr>
          <w:trHeight w:val="303"/>
        </w:trPr>
        <w:tc>
          <w:tcPr>
            <w:tcW w:w="513" w:type="dxa"/>
            <w:gridSpan w:val="2"/>
            <w:vMerge/>
            <w:tcMar>
              <w:left w:w="93" w:type="dxa"/>
            </w:tcMar>
            <w:vAlign w:val="center"/>
          </w:tcPr>
          <w:p w:rsidR="009C3304" w:rsidRPr="00135043" w:rsidRDefault="009C33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оугольник 15" o:spid="_x0000_s1031" style="position:absolute;left:0;text-align:left;margin-left:-3.3pt;margin-top:.95pt;width:7.25pt;height:8.5pt;z-index:251663360;visibility:visible;mso-position-horizontal-relative:text;mso-position-vertical-relative:text" coordsize="20000,20000" o:spt="100" adj="0,,0" path="al10800,10800@8@8@4@6,10800,10800,10800,10800@9@7l@30@31@17@18@24@25@15@16@32@33xe" filled="f" strokecolor="#243f60" strokeweight=".71mm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@1,@1,@1,@1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2203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 w:rsidRPr="00135043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>юридическое лицо</w:t>
            </w:r>
          </w:p>
        </w:tc>
        <w:tc>
          <w:tcPr>
            <w:tcW w:w="2040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</w:p>
        </w:tc>
        <w:tc>
          <w:tcPr>
            <w:tcW w:w="2836" w:type="dxa"/>
            <w:gridSpan w:val="2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</w:p>
        </w:tc>
        <w:tc>
          <w:tcPr>
            <w:tcW w:w="1758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</w:p>
        </w:tc>
      </w:tr>
      <w:tr w:rsidR="009C3304" w:rsidRPr="00135043">
        <w:trPr>
          <w:trHeight w:val="303"/>
        </w:trPr>
        <w:tc>
          <w:tcPr>
            <w:tcW w:w="513" w:type="dxa"/>
            <w:gridSpan w:val="2"/>
            <w:vMerge/>
            <w:tcMar>
              <w:left w:w="93" w:type="dxa"/>
            </w:tcMar>
            <w:vAlign w:val="center"/>
          </w:tcPr>
          <w:p w:rsidR="009C3304" w:rsidRPr="00135043" w:rsidRDefault="009C33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оугольник 8" o:spid="_x0000_s1032" style="position:absolute;left:0;text-align:left;margin-left:-2.9pt;margin-top:7.35pt;width:7.25pt;height:8.5pt;z-index:251664384;visibility:visible;mso-position-horizontal-relative:text;mso-position-vertical-relative:text" coordsize="20000,20000" o:spt="100" adj="0,,0" path="al10800,10800@8@8@4@6,10800,10800,10800,10800@9@7l@30@31@17@18@24@25@15@16@32@33xe" filled="f" strokecolor="#243f60" strokeweight=".71mm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@1,@1,@1,@1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2203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Представитель заявителя </w:t>
            </w:r>
            <w:r w:rsidRPr="00135043"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white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40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</w:p>
        </w:tc>
        <w:tc>
          <w:tcPr>
            <w:tcW w:w="2836" w:type="dxa"/>
            <w:gridSpan w:val="2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</w:p>
        </w:tc>
        <w:tc>
          <w:tcPr>
            <w:tcW w:w="1758" w:type="dxa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</w:p>
        </w:tc>
      </w:tr>
      <w:tr w:rsidR="009C3304" w:rsidRPr="00135043">
        <w:trPr>
          <w:trHeight w:val="546"/>
        </w:trPr>
        <w:tc>
          <w:tcPr>
            <w:tcW w:w="9579" w:type="dxa"/>
            <w:gridSpan w:val="8"/>
            <w:tcMar>
              <w:left w:w="93" w:type="dxa"/>
            </w:tcMar>
            <w:vAlign w:val="center"/>
          </w:tcPr>
          <w:p w:rsidR="009C3304" w:rsidRPr="00135043" w:rsidRDefault="009C3304">
            <w:pPr>
              <w:pStyle w:val="ListParagraph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</w:p>
          <w:p w:rsidR="009C3304" w:rsidRPr="00135043" w:rsidRDefault="009C3304">
            <w:pPr>
              <w:pStyle w:val="a7"/>
              <w:ind w:firstLine="0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Прошу исправить допущенную ошибку (опечатку) в _______________________________</w:t>
            </w: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br/>
              <w:t>____________________________________________________________________________________</w:t>
            </w:r>
          </w:p>
          <w:p w:rsidR="009C3304" w:rsidRPr="00135043" w:rsidRDefault="009C3304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9C3304" w:rsidRPr="00135043" w:rsidRDefault="009C3304">
            <w:pPr>
              <w:pStyle w:val="a7"/>
              <w:ind w:firstLine="0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заключающуюся в ___________________________________________________________________</w:t>
            </w:r>
          </w:p>
          <w:p w:rsidR="009C3304" w:rsidRPr="00135043" w:rsidRDefault="009C3304">
            <w:pPr>
              <w:pStyle w:val="a7"/>
              <w:ind w:firstLine="0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____________________________________________________________________________________</w:t>
            </w:r>
          </w:p>
          <w:p w:rsidR="009C3304" w:rsidRPr="00135043" w:rsidRDefault="009C3304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 w:rsidR="009C3304" w:rsidRPr="00135043" w:rsidRDefault="009C3304">
            <w:pPr>
              <w:pStyle w:val="a7"/>
              <w:ind w:firstLine="0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____________________________________________________________________________________</w:t>
            </w:r>
          </w:p>
          <w:p w:rsidR="009C3304" w:rsidRPr="00135043" w:rsidRDefault="009C3304">
            <w:pPr>
              <w:pStyle w:val="a7"/>
              <w:autoSpaceDE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(опечатки)) </w:t>
            </w:r>
          </w:p>
        </w:tc>
      </w:tr>
      <w:tr w:rsidR="009C3304" w:rsidRPr="00135043">
        <w:trPr>
          <w:trHeight w:val="546"/>
        </w:trPr>
        <w:tc>
          <w:tcPr>
            <w:tcW w:w="9579" w:type="dxa"/>
            <w:gridSpan w:val="8"/>
            <w:tcMar>
              <w:left w:w="93" w:type="dxa"/>
            </w:tcMar>
            <w:vAlign w:val="center"/>
          </w:tcPr>
          <w:p w:rsidR="009C3304" w:rsidRPr="005078F8" w:rsidRDefault="009C3304">
            <w:pPr>
              <w:pStyle w:val="BodyText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 w:rsidRPr="005078F8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>Результат муниципальной услуги прошу направить в мой адрес следующим способом:</w:t>
            </w:r>
          </w:p>
          <w:p w:rsidR="009C3304" w:rsidRPr="005078F8" w:rsidRDefault="009C3304">
            <w:pPr>
              <w:pStyle w:val="BodyText"/>
              <w:spacing w:after="0" w:line="240" w:lineRule="auto"/>
              <w:ind w:firstLine="170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noProof/>
                <w:lang w:eastAsia="ru-RU"/>
              </w:rPr>
              <w:pict>
                <v:shape id="Прямоугольник 6" o:spid="_x0000_s1033" style="position:absolute;left:0;text-align:left;margin-left:1.9pt;margin-top:2.25pt;width:7.25pt;height:8.5pt;z-index:251665408;visibility:visible" coordsize="20000,20000" o:spt="100" adj="0,,0" path="al10800,10800@8@8@4@6,10800,10800,10800,10800@9@7l@30@31@17@18@24@25@15@16@32@33xe" filled="f" strokecolor="#243f60" strokeweight=".71mm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@1,@1,@1,@1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  <w:r>
              <w:rPr>
                <w:noProof/>
                <w:lang w:eastAsia="ru-RU"/>
              </w:rPr>
              <w:pict>
                <v:shape id="Прямоугольник 6_0" o:spid="_x0000_s1034" style="position:absolute;left:0;text-align:left;margin-left:1.9pt;margin-top:2.25pt;width:7.25pt;height:8.5pt;z-index:251666432;visibility:visible" coordsize="20000,20000" o:spt="100" adj="0,,0" path="al10800,10800@8@8@4@6,10800,10800,10800,10800@9@7l@30@31@17@18@24@25@15@16@32@33xe" filled="f" strokecolor="#243f60" strokeweight=".71mm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@1,@1,@1,@1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  <w:r w:rsidRPr="005078F8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  в электронном виде на вышеуказанный электронный адрес</w:t>
            </w:r>
          </w:p>
          <w:p w:rsidR="009C3304" w:rsidRPr="005078F8" w:rsidRDefault="009C3304">
            <w:pPr>
              <w:pStyle w:val="BodyText"/>
              <w:spacing w:after="0" w:line="240" w:lineRule="auto"/>
              <w:ind w:firstLine="170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noProof/>
                <w:lang w:eastAsia="ru-RU"/>
              </w:rPr>
              <w:pict>
                <v:shape id="Прямоугольник 6_5" o:spid="_x0000_s1035" style="position:absolute;left:0;text-align:left;margin-left:1.9pt;margin-top:2.25pt;width:7.25pt;height:8.5pt;z-index:251667456;visibility:visible" coordsize="20000,20000" o:spt="100" adj="0,,0" path="al10800,10800@8@8@4@6,10800,10800,10800,10800@9@7l@30@31@17@18@24@25@15@16@32@33xe" filled="f" strokecolor="#243f60" strokeweight=".71mm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@1,@1,@1,@1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  <w:r w:rsidRPr="005078F8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 почтовым отправлением на вышеуказанный почтовый адрес</w:t>
            </w:r>
          </w:p>
          <w:p w:rsidR="009C3304" w:rsidRPr="005078F8" w:rsidRDefault="009C3304">
            <w:pPr>
              <w:pStyle w:val="BodyText"/>
              <w:spacing w:after="0" w:line="240" w:lineRule="auto"/>
              <w:ind w:firstLine="170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noProof/>
                <w:lang w:eastAsia="ru-RU"/>
              </w:rPr>
              <w:pict>
                <v:shape id="Прямоугольник 6_6" o:spid="_x0000_s1036" style="position:absolute;left:0;text-align:left;margin-left:1.9pt;margin-top:2.25pt;width:7.25pt;height:8.5pt;z-index:251668480;visibility:visible" coordsize="20000,20000" o:spt="100" adj="0,,0" path="al10800,10800@8@8@4@6,10800,10800,10800,10800@9@7l@30@31@17@18@24@25@15@16@32@33xe" filled="f" strokecolor="#243f60" strokeweight=".71mm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@1,@1,@1,@1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  <w:r w:rsidRPr="005078F8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 при личном обращении в МФЦ</w:t>
            </w:r>
          </w:p>
        </w:tc>
      </w:tr>
      <w:tr w:rsidR="009C3304" w:rsidRPr="00135043">
        <w:trPr>
          <w:trHeight w:val="303"/>
        </w:trPr>
        <w:tc>
          <w:tcPr>
            <w:tcW w:w="488" w:type="dxa"/>
            <w:vMerge w:val="restart"/>
            <w:tcMar>
              <w:left w:w="93" w:type="dxa"/>
            </w:tcMar>
            <w:vAlign w:val="center"/>
          </w:tcPr>
          <w:p w:rsidR="009C3304" w:rsidRPr="00135043" w:rsidRDefault="009C3304">
            <w:pPr>
              <w:pStyle w:val="ListParagraph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2.</w:t>
            </w:r>
          </w:p>
        </w:tc>
        <w:tc>
          <w:tcPr>
            <w:tcW w:w="5098" w:type="dxa"/>
            <w:gridSpan w:val="5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2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>Дата:</w:t>
            </w:r>
          </w:p>
        </w:tc>
      </w:tr>
      <w:tr w:rsidR="009C3304" w:rsidRPr="00135043">
        <w:trPr>
          <w:trHeight w:val="303"/>
        </w:trPr>
        <w:tc>
          <w:tcPr>
            <w:tcW w:w="488" w:type="dxa"/>
            <w:vMerge/>
            <w:tcMar>
              <w:left w:w="93" w:type="dxa"/>
            </w:tcMar>
            <w:vAlign w:val="center"/>
          </w:tcPr>
          <w:p w:rsidR="009C3304" w:rsidRPr="00135043" w:rsidRDefault="009C33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8" w:type="dxa"/>
            <w:gridSpan w:val="5"/>
            <w:tcMar>
              <w:left w:w="93" w:type="dxa"/>
            </w:tcMar>
            <w:vAlign w:val="center"/>
          </w:tcPr>
          <w:p w:rsidR="009C3304" w:rsidRPr="00135043" w:rsidRDefault="009C3304">
            <w:pPr>
              <w:widowControl w:val="0"/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>_________ ___________________</w:t>
            </w:r>
          </w:p>
          <w:p w:rsidR="009C3304" w:rsidRPr="00135043" w:rsidRDefault="009C3304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>«__» ___________ ____ г.</w:t>
            </w:r>
          </w:p>
        </w:tc>
      </w:tr>
      <w:tr w:rsidR="009C3304" w:rsidRPr="00135043">
        <w:trPr>
          <w:trHeight w:val="303"/>
        </w:trPr>
        <w:tc>
          <w:tcPr>
            <w:tcW w:w="488" w:type="dxa"/>
            <w:vMerge w:val="restart"/>
            <w:tcMar>
              <w:left w:w="93" w:type="dxa"/>
            </w:tcMar>
            <w:vAlign w:val="center"/>
          </w:tcPr>
          <w:p w:rsidR="009C3304" w:rsidRPr="00135043" w:rsidRDefault="009C3304">
            <w:pPr>
              <w:pStyle w:val="ListParagraph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3.</w:t>
            </w:r>
          </w:p>
        </w:tc>
        <w:tc>
          <w:tcPr>
            <w:tcW w:w="5098" w:type="dxa"/>
            <w:gridSpan w:val="5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2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>Дата:</w:t>
            </w:r>
          </w:p>
        </w:tc>
      </w:tr>
      <w:tr w:rsidR="009C3304" w:rsidRPr="00135043">
        <w:trPr>
          <w:trHeight w:val="303"/>
        </w:trPr>
        <w:tc>
          <w:tcPr>
            <w:tcW w:w="488" w:type="dxa"/>
            <w:vMerge/>
            <w:tcMar>
              <w:left w:w="93" w:type="dxa"/>
            </w:tcMar>
            <w:vAlign w:val="center"/>
          </w:tcPr>
          <w:p w:rsidR="009C3304" w:rsidRPr="00135043" w:rsidRDefault="009C33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8" w:type="dxa"/>
            <w:gridSpan w:val="5"/>
            <w:tcMar>
              <w:left w:w="93" w:type="dxa"/>
            </w:tcMar>
            <w:vAlign w:val="center"/>
          </w:tcPr>
          <w:p w:rsidR="009C3304" w:rsidRPr="00135043" w:rsidRDefault="009C3304">
            <w:pPr>
              <w:widowControl w:val="0"/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>_________ ___________________</w:t>
            </w:r>
          </w:p>
          <w:p w:rsidR="009C3304" w:rsidRPr="00135043" w:rsidRDefault="009C3304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Mar>
              <w:left w:w="93" w:type="dxa"/>
            </w:tcMar>
            <w:vAlign w:val="center"/>
          </w:tcPr>
          <w:p w:rsidR="009C3304" w:rsidRPr="00135043" w:rsidRDefault="009C3304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5043">
              <w:rPr>
                <w:rFonts w:ascii="Times New Roman" w:hAnsi="Times New Roman" w:cs="Times New Roman"/>
                <w:sz w:val="22"/>
                <w:szCs w:val="22"/>
                <w:highlight w:val="white"/>
                <w:lang w:eastAsia="ar-SA"/>
              </w:rPr>
              <w:t>«__» ___________ ____ г.</w:t>
            </w:r>
          </w:p>
        </w:tc>
      </w:tr>
    </w:tbl>
    <w:p w:rsidR="009C3304" w:rsidRPr="00135043" w:rsidRDefault="009C3304">
      <w:pPr>
        <w:ind w:firstLine="0"/>
        <w:jc w:val="right"/>
        <w:rPr>
          <w:rFonts w:ascii="Times New Roman" w:hAnsi="Times New Roman" w:cs="Times New Roman"/>
          <w:sz w:val="22"/>
          <w:szCs w:val="22"/>
          <w:highlight w:val="white"/>
          <w:u w:val="single"/>
        </w:rPr>
      </w:pPr>
    </w:p>
    <w:p w:rsidR="009C3304" w:rsidRPr="00135043" w:rsidRDefault="009C3304">
      <w:pPr>
        <w:pStyle w:val="BodyText"/>
        <w:rPr>
          <w:rFonts w:ascii="Times New Roman" w:hAnsi="Times New Roman" w:cs="Times New Roman"/>
          <w:sz w:val="22"/>
          <w:szCs w:val="22"/>
          <w:highlight w:val="white"/>
        </w:rPr>
      </w:pPr>
    </w:p>
    <w:sectPr w:rsidR="009C3304" w:rsidRPr="00135043" w:rsidSect="00511E05">
      <w:headerReference w:type="default" r:id="rId7"/>
      <w:headerReference w:type="first" r:id="rId8"/>
      <w:pgSz w:w="11906" w:h="16838"/>
      <w:pgMar w:top="1134" w:right="851" w:bottom="1134" w:left="1701" w:header="505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304" w:rsidRDefault="009C3304" w:rsidP="00BD6DF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C3304" w:rsidRDefault="009C3304" w:rsidP="00BD6DF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304" w:rsidRDefault="009C330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C3304" w:rsidRDefault="009C33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304" w:rsidRPr="00511E05" w:rsidRDefault="009C3304" w:rsidP="00511E05">
    <w:pPr>
      <w:pStyle w:val="Header"/>
      <w:framePr w:wrap="auto" w:vAnchor="text" w:hAnchor="margin" w:xAlign="center" w:y="1"/>
      <w:ind w:firstLine="0"/>
      <w:jc w:val="center"/>
      <w:rPr>
        <w:rStyle w:val="PageNumber"/>
        <w:rFonts w:ascii="Times New Roman" w:hAnsi="Times New Roman" w:cs="Times New Roman"/>
      </w:rPr>
    </w:pPr>
    <w:r w:rsidRPr="00511E05">
      <w:rPr>
        <w:rStyle w:val="PageNumber"/>
        <w:rFonts w:ascii="Times New Roman" w:hAnsi="Times New Roman" w:cs="Times New Roman"/>
      </w:rPr>
      <w:fldChar w:fldCharType="begin"/>
    </w:r>
    <w:r w:rsidRPr="00511E05">
      <w:rPr>
        <w:rStyle w:val="PageNumber"/>
        <w:rFonts w:ascii="Times New Roman" w:hAnsi="Times New Roman" w:cs="Times New Roman"/>
      </w:rPr>
      <w:instrText xml:space="preserve">PAGE  </w:instrText>
    </w:r>
    <w:r w:rsidRPr="00511E05"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 w:rsidRPr="00511E05">
      <w:rPr>
        <w:rStyle w:val="PageNumber"/>
        <w:rFonts w:ascii="Times New Roman" w:hAnsi="Times New Roman" w:cs="Times New Roman"/>
      </w:rPr>
      <w:fldChar w:fldCharType="end"/>
    </w:r>
  </w:p>
  <w:p w:rsidR="009C3304" w:rsidRDefault="009C3304">
    <w:pPr>
      <w:pStyle w:val="Header1"/>
      <w:jc w:val="center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304" w:rsidRDefault="009C3304" w:rsidP="001C1A6F">
    <w:pPr>
      <w:pStyle w:val="Header"/>
      <w:ind w:firstLine="0"/>
      <w:jc w:val="center"/>
      <w:rPr>
        <w:rFonts w:cs="Times New Roman"/>
      </w:rPr>
    </w:pPr>
    <w:r>
      <w:rPr>
        <w:rFonts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6.75pt;height:60.75pt" filled="t" fillcolor="#969696">
          <v:imagedata r:id="rId1" o:title="" grayscale="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A0DE6"/>
    <w:multiLevelType w:val="hybridMultilevel"/>
    <w:tmpl w:val="093CAA46"/>
    <w:lvl w:ilvl="0" w:tplc="823E09A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DFE"/>
    <w:rsid w:val="00097725"/>
    <w:rsid w:val="00122641"/>
    <w:rsid w:val="00135043"/>
    <w:rsid w:val="00172237"/>
    <w:rsid w:val="001B3CDD"/>
    <w:rsid w:val="001C1A6F"/>
    <w:rsid w:val="001C2B0B"/>
    <w:rsid w:val="001F0AF1"/>
    <w:rsid w:val="00241494"/>
    <w:rsid w:val="00254E89"/>
    <w:rsid w:val="0025709D"/>
    <w:rsid w:val="002E3A65"/>
    <w:rsid w:val="00387DDC"/>
    <w:rsid w:val="003E5028"/>
    <w:rsid w:val="003F248E"/>
    <w:rsid w:val="00412EF1"/>
    <w:rsid w:val="00454825"/>
    <w:rsid w:val="00461B49"/>
    <w:rsid w:val="004744C3"/>
    <w:rsid w:val="004A1004"/>
    <w:rsid w:val="004B032A"/>
    <w:rsid w:val="005078F8"/>
    <w:rsid w:val="00511E05"/>
    <w:rsid w:val="00536934"/>
    <w:rsid w:val="00550639"/>
    <w:rsid w:val="005D0B2D"/>
    <w:rsid w:val="00631190"/>
    <w:rsid w:val="00660CE8"/>
    <w:rsid w:val="006744B8"/>
    <w:rsid w:val="0067660C"/>
    <w:rsid w:val="006C021A"/>
    <w:rsid w:val="006E74B3"/>
    <w:rsid w:val="00715CF6"/>
    <w:rsid w:val="00797275"/>
    <w:rsid w:val="007F0A3A"/>
    <w:rsid w:val="008E4D4A"/>
    <w:rsid w:val="00910AA0"/>
    <w:rsid w:val="009146B9"/>
    <w:rsid w:val="00933204"/>
    <w:rsid w:val="00946862"/>
    <w:rsid w:val="00957998"/>
    <w:rsid w:val="009C3304"/>
    <w:rsid w:val="009D5356"/>
    <w:rsid w:val="00A025CA"/>
    <w:rsid w:val="00A4489A"/>
    <w:rsid w:val="00A90C07"/>
    <w:rsid w:val="00AE3B92"/>
    <w:rsid w:val="00B14677"/>
    <w:rsid w:val="00B771CF"/>
    <w:rsid w:val="00BD2EFD"/>
    <w:rsid w:val="00BD6DFE"/>
    <w:rsid w:val="00C144C0"/>
    <w:rsid w:val="00C45B22"/>
    <w:rsid w:val="00C80D56"/>
    <w:rsid w:val="00CE1DB9"/>
    <w:rsid w:val="00CF6DEE"/>
    <w:rsid w:val="00D77E9C"/>
    <w:rsid w:val="00E46000"/>
    <w:rsid w:val="00EC1C5E"/>
    <w:rsid w:val="00F44D05"/>
    <w:rsid w:val="00F46E91"/>
    <w:rsid w:val="00FF1A45"/>
    <w:rsid w:val="00FF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DFE"/>
    <w:pPr>
      <w:keepNext/>
      <w:shd w:val="clear" w:color="auto" w:fill="FFFFFF"/>
      <w:suppressAutoHyphens/>
      <w:ind w:firstLine="709"/>
      <w:jc w:val="both"/>
    </w:pPr>
    <w:rPr>
      <w:rFonts w:cs="Liberation Serif"/>
      <w:sz w:val="26"/>
      <w:szCs w:val="26"/>
      <w:lang w:eastAsia="zh-CN"/>
    </w:rPr>
  </w:style>
  <w:style w:type="paragraph" w:styleId="Heading1">
    <w:name w:val="heading 1"/>
    <w:basedOn w:val="1"/>
    <w:next w:val="BodyText"/>
    <w:link w:val="Heading1Char"/>
    <w:uiPriority w:val="99"/>
    <w:qFormat/>
    <w:rsid w:val="00FF3286"/>
    <w:pPr>
      <w:shd w:val="clear" w:color="auto" w:fill="auto"/>
      <w:suppressAutoHyphens w:val="0"/>
      <w:ind w:firstLine="0"/>
      <w:jc w:val="left"/>
      <w:outlineLvl w:val="0"/>
    </w:pPr>
    <w:rPr>
      <w:rFonts w:ascii="Liberation Serif" w:eastAsia="SimSun" w:hAnsi="Liberation Serif" w:cs="Liberation Serif"/>
      <w:b/>
      <w:bCs/>
      <w:kern w:val="2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3286"/>
    <w:rPr>
      <w:b/>
      <w:bCs/>
      <w:kern w:val="2"/>
      <w:sz w:val="48"/>
      <w:szCs w:val="48"/>
    </w:rPr>
  </w:style>
  <w:style w:type="paragraph" w:customStyle="1" w:styleId="Heading11">
    <w:name w:val="Heading 11"/>
    <w:basedOn w:val="1"/>
    <w:next w:val="BodyText"/>
    <w:uiPriority w:val="99"/>
    <w:rsid w:val="00BD6DFE"/>
    <w:pPr>
      <w:ind w:firstLine="0"/>
      <w:outlineLvl w:val="0"/>
    </w:pPr>
    <w:rPr>
      <w:rFonts w:ascii="Liberation Serif" w:eastAsia="SimSun" w:hAnsi="Liberation Serif" w:cs="Liberation Serif"/>
      <w:b/>
      <w:bCs/>
      <w:sz w:val="48"/>
      <w:szCs w:val="48"/>
    </w:rPr>
  </w:style>
  <w:style w:type="character" w:customStyle="1" w:styleId="a">
    <w:name w:val="Символ сноски"/>
    <w:uiPriority w:val="99"/>
    <w:rsid w:val="00BD6DFE"/>
  </w:style>
  <w:style w:type="character" w:customStyle="1" w:styleId="a0">
    <w:name w:val="Привязка сноски"/>
    <w:uiPriority w:val="99"/>
    <w:rsid w:val="00BD6DFE"/>
    <w:rPr>
      <w:vertAlign w:val="superscript"/>
    </w:rPr>
  </w:style>
  <w:style w:type="character" w:customStyle="1" w:styleId="WWCharLFO1LVL11">
    <w:name w:val="WW_CharLFO1LVL1_1"/>
    <w:uiPriority w:val="99"/>
    <w:rsid w:val="00BD6DFE"/>
    <w:rPr>
      <w:b/>
      <w:bCs/>
      <w:sz w:val="24"/>
      <w:szCs w:val="24"/>
    </w:rPr>
  </w:style>
  <w:style w:type="character" w:customStyle="1" w:styleId="-">
    <w:name w:val="Интернет-ссылка"/>
    <w:uiPriority w:val="99"/>
    <w:rsid w:val="00BD6DFE"/>
    <w:rPr>
      <w:color w:val="0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BD6DFE"/>
    <w:rPr>
      <w:position w:val="24"/>
      <w:sz w:val="15"/>
      <w:szCs w:val="15"/>
    </w:rPr>
  </w:style>
  <w:style w:type="character" w:customStyle="1" w:styleId="WWCharLFO10LVL8">
    <w:name w:val="WW_CharLFO10LVL8"/>
    <w:uiPriority w:val="99"/>
    <w:rsid w:val="00BD6DFE"/>
    <w:rPr>
      <w:rFonts w:ascii="Courier New" w:hAnsi="Courier New" w:cs="Courier New"/>
    </w:rPr>
  </w:style>
  <w:style w:type="character" w:customStyle="1" w:styleId="WWCharLFO10LVL5">
    <w:name w:val="WW_CharLFO10LVL5"/>
    <w:uiPriority w:val="99"/>
    <w:rsid w:val="00BD6DFE"/>
    <w:rPr>
      <w:rFonts w:ascii="Courier New" w:hAnsi="Courier New" w:cs="Courier New"/>
    </w:rPr>
  </w:style>
  <w:style w:type="character" w:customStyle="1" w:styleId="WWCharLFO10LVL2">
    <w:name w:val="WW_CharLFO10LVL2"/>
    <w:uiPriority w:val="99"/>
    <w:rsid w:val="00BD6DFE"/>
    <w:rPr>
      <w:rFonts w:ascii="Courier New" w:hAnsi="Courier New" w:cs="Courier New"/>
    </w:rPr>
  </w:style>
  <w:style w:type="character" w:customStyle="1" w:styleId="WWCharLFO8LVL1">
    <w:name w:val="WW_CharLFO8LVL1"/>
    <w:uiPriority w:val="99"/>
    <w:rsid w:val="00BD6DFE"/>
    <w:rPr>
      <w:b/>
      <w:bCs/>
      <w:sz w:val="24"/>
      <w:szCs w:val="24"/>
    </w:rPr>
  </w:style>
  <w:style w:type="character" w:customStyle="1" w:styleId="a1">
    <w:name w:val="Текст сноски Знак"/>
    <w:uiPriority w:val="99"/>
    <w:rsid w:val="00BD6DFE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BD6DFE"/>
    <w:rPr>
      <w:color w:val="800080"/>
      <w:u w:val="single"/>
    </w:rPr>
  </w:style>
  <w:style w:type="character" w:customStyle="1" w:styleId="itemtext">
    <w:name w:val="itemtext"/>
    <w:uiPriority w:val="99"/>
    <w:rsid w:val="00BD6DFE"/>
  </w:style>
  <w:style w:type="character" w:customStyle="1" w:styleId="a2">
    <w:name w:val="Нижний колонтитул Знак"/>
    <w:uiPriority w:val="99"/>
    <w:rsid w:val="00BD6DFE"/>
    <w:rPr>
      <w:rFonts w:ascii="Arial" w:hAnsi="Arial" w:cs="Arial"/>
      <w:sz w:val="26"/>
      <w:szCs w:val="26"/>
    </w:rPr>
  </w:style>
  <w:style w:type="character" w:customStyle="1" w:styleId="a3">
    <w:name w:val="Верхний колонтитул Знак"/>
    <w:uiPriority w:val="99"/>
    <w:rsid w:val="00BD6DFE"/>
    <w:rPr>
      <w:rFonts w:ascii="Arial" w:hAnsi="Arial" w:cs="Arial"/>
      <w:sz w:val="26"/>
      <w:szCs w:val="26"/>
    </w:rPr>
  </w:style>
  <w:style w:type="character" w:customStyle="1" w:styleId="a4">
    <w:name w:val="Текст выноски Знак"/>
    <w:uiPriority w:val="99"/>
    <w:rsid w:val="00BD6DFE"/>
    <w:rPr>
      <w:rFonts w:ascii="Arial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rsid w:val="00BD6DFE"/>
    <w:rPr>
      <w:color w:val="0000FF"/>
      <w:u w:val="single"/>
    </w:rPr>
  </w:style>
  <w:style w:type="character" w:customStyle="1" w:styleId="a5">
    <w:name w:val="Привязка концевой сноски"/>
    <w:uiPriority w:val="99"/>
    <w:rsid w:val="00BD6DFE"/>
    <w:rPr>
      <w:vertAlign w:val="superscript"/>
    </w:rPr>
  </w:style>
  <w:style w:type="character" w:customStyle="1" w:styleId="a6">
    <w:name w:val="Символы концевой сноски"/>
    <w:uiPriority w:val="99"/>
    <w:rsid w:val="00BD6DFE"/>
  </w:style>
  <w:style w:type="paragraph" w:customStyle="1" w:styleId="1">
    <w:name w:val="Заголовок1"/>
    <w:basedOn w:val="Normal"/>
    <w:next w:val="BodyText"/>
    <w:uiPriority w:val="99"/>
    <w:rsid w:val="00BD6DFE"/>
    <w:pPr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D6DFE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60CE8"/>
    <w:rPr>
      <w:sz w:val="26"/>
      <w:szCs w:val="26"/>
      <w:shd w:val="clear" w:color="auto" w:fill="FFFFFF"/>
      <w:lang w:eastAsia="zh-CN"/>
    </w:rPr>
  </w:style>
  <w:style w:type="paragraph" w:styleId="List">
    <w:name w:val="List"/>
    <w:basedOn w:val="BodyText"/>
    <w:uiPriority w:val="99"/>
    <w:rsid w:val="00BD6DFE"/>
  </w:style>
  <w:style w:type="paragraph" w:customStyle="1" w:styleId="Caption1">
    <w:name w:val="Caption1"/>
    <w:basedOn w:val="Normal"/>
    <w:uiPriority w:val="99"/>
    <w:rsid w:val="00BD6DFE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715CF6"/>
    <w:pPr>
      <w:ind w:left="260" w:hanging="260"/>
    </w:pPr>
  </w:style>
  <w:style w:type="paragraph" w:styleId="IndexHeading">
    <w:name w:val="index heading"/>
    <w:basedOn w:val="Normal"/>
    <w:uiPriority w:val="99"/>
    <w:semiHidden/>
    <w:rsid w:val="00BD6DFE"/>
    <w:pPr>
      <w:suppressLineNumbers/>
    </w:pPr>
  </w:style>
  <w:style w:type="paragraph" w:customStyle="1" w:styleId="FootnoteText1">
    <w:name w:val="Footnote Text1"/>
    <w:basedOn w:val="Normal"/>
    <w:uiPriority w:val="99"/>
    <w:rsid w:val="00BD6DFE"/>
    <w:pPr>
      <w:suppressLineNumbers/>
      <w:ind w:left="339" w:hanging="339"/>
    </w:pPr>
    <w:rPr>
      <w:rFonts w:ascii="Arial" w:hAnsi="Arial" w:cs="Arial"/>
      <w:sz w:val="14"/>
      <w:szCs w:val="14"/>
    </w:rPr>
  </w:style>
  <w:style w:type="paragraph" w:styleId="FootnoteText">
    <w:name w:val="footnote text"/>
    <w:basedOn w:val="Normal"/>
    <w:link w:val="FootnoteTextChar"/>
    <w:uiPriority w:val="99"/>
    <w:semiHidden/>
    <w:rsid w:val="00BD6DFE"/>
    <w:pPr>
      <w:autoSpaceDE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60CE8"/>
    <w:rPr>
      <w:sz w:val="20"/>
      <w:szCs w:val="20"/>
      <w:shd w:val="clear" w:color="auto" w:fill="FFFFFF"/>
      <w:lang w:eastAsia="zh-CN"/>
    </w:rPr>
  </w:style>
  <w:style w:type="paragraph" w:styleId="ListParagraph">
    <w:name w:val="List Paragraph"/>
    <w:basedOn w:val="Normal"/>
    <w:uiPriority w:val="99"/>
    <w:qFormat/>
    <w:rsid w:val="00BD6DFE"/>
    <w:pPr>
      <w:ind w:left="720" w:firstLine="0"/>
    </w:pPr>
  </w:style>
  <w:style w:type="paragraph" w:customStyle="1" w:styleId="10">
    <w:name w:val="Обычный1"/>
    <w:uiPriority w:val="99"/>
    <w:rsid w:val="00BD6DFE"/>
    <w:pPr>
      <w:suppressAutoHyphens/>
    </w:pPr>
    <w:rPr>
      <w:rFonts w:cs="Liberation Serif"/>
      <w:sz w:val="24"/>
      <w:szCs w:val="24"/>
      <w:lang w:eastAsia="zh-CN"/>
    </w:rPr>
  </w:style>
  <w:style w:type="paragraph" w:customStyle="1" w:styleId="a7">
    <w:name w:val="Содержимое таблицы"/>
    <w:basedOn w:val="Normal"/>
    <w:uiPriority w:val="99"/>
    <w:rsid w:val="00BD6DFE"/>
    <w:pPr>
      <w:suppressLineNumbers/>
    </w:pPr>
  </w:style>
  <w:style w:type="paragraph" w:customStyle="1" w:styleId="HeaderandFooter">
    <w:name w:val="Header and Footer"/>
    <w:basedOn w:val="Normal"/>
    <w:uiPriority w:val="99"/>
    <w:rsid w:val="00BD6DFE"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Normal"/>
    <w:uiPriority w:val="99"/>
    <w:rsid w:val="00BD6DFE"/>
    <w:pPr>
      <w:suppressLineNumbers/>
      <w:tabs>
        <w:tab w:val="center" w:pos="4819"/>
        <w:tab w:val="right" w:pos="9638"/>
      </w:tabs>
    </w:pPr>
  </w:style>
  <w:style w:type="paragraph" w:customStyle="1" w:styleId="a8">
    <w:name w:val="Заголовок таблицы"/>
    <w:basedOn w:val="a7"/>
    <w:uiPriority w:val="99"/>
    <w:rsid w:val="00BD6DFE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BD6DFE"/>
    <w:pPr>
      <w:widowControl w:val="0"/>
      <w:suppressAutoHyphens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a9">
    <w:name w:val="Содержимое врезки"/>
    <w:basedOn w:val="Normal"/>
    <w:uiPriority w:val="99"/>
    <w:rsid w:val="00BD6DFE"/>
  </w:style>
  <w:style w:type="paragraph" w:styleId="NormalWeb">
    <w:name w:val="Normal (Web)"/>
    <w:basedOn w:val="Normal"/>
    <w:uiPriority w:val="99"/>
    <w:rsid w:val="00BD6DFE"/>
    <w:pPr>
      <w:spacing w:before="100" w:after="142" w:line="288" w:lineRule="auto"/>
    </w:pPr>
    <w:rPr>
      <w:sz w:val="24"/>
      <w:szCs w:val="24"/>
      <w:lang w:eastAsia="ru-RU"/>
    </w:rPr>
  </w:style>
  <w:style w:type="paragraph" w:customStyle="1" w:styleId="11">
    <w:name w:val="Обычная таблица1"/>
    <w:uiPriority w:val="99"/>
    <w:rsid w:val="00BD6DFE"/>
    <w:rPr>
      <w:rFonts w:cs="Liberation Serif"/>
      <w:sz w:val="20"/>
      <w:szCs w:val="20"/>
    </w:rPr>
  </w:style>
  <w:style w:type="paragraph" w:customStyle="1" w:styleId="Footer1">
    <w:name w:val="Footer1"/>
    <w:basedOn w:val="HeaderandFooter"/>
    <w:uiPriority w:val="99"/>
    <w:rsid w:val="00BD6DFE"/>
    <w:pPr>
      <w:tabs>
        <w:tab w:val="center" w:pos="4961"/>
        <w:tab w:val="right" w:pos="9922"/>
      </w:tabs>
    </w:pPr>
  </w:style>
  <w:style w:type="paragraph" w:customStyle="1" w:styleId="ConsTitle">
    <w:name w:val="ConsTitle"/>
    <w:uiPriority w:val="99"/>
    <w:rsid w:val="00BD6DFE"/>
    <w:pPr>
      <w:suppressAutoHyphens/>
      <w:ind w:right="19772"/>
    </w:pPr>
    <w:rPr>
      <w:rFonts w:ascii="Arial" w:hAnsi="Arial" w:cs="Arial"/>
      <w:b/>
      <w:bCs/>
      <w:sz w:val="20"/>
      <w:szCs w:val="20"/>
      <w:lang w:eastAsia="hi-IN" w:bidi="hi-IN"/>
    </w:rPr>
  </w:style>
  <w:style w:type="paragraph" w:styleId="NoSpacing">
    <w:name w:val="No Spacing"/>
    <w:uiPriority w:val="99"/>
    <w:qFormat/>
    <w:rsid w:val="00BD6DFE"/>
    <w:pPr>
      <w:suppressAutoHyphens/>
    </w:pPr>
    <w:rPr>
      <w:rFonts w:ascii="Times New Roman" w:hAnsi="Times New Roman" w:cs="Times New Roman"/>
      <w:sz w:val="20"/>
      <w:szCs w:val="20"/>
      <w:lang w:eastAsia="hi-IN" w:bidi="hi-IN"/>
    </w:rPr>
  </w:style>
  <w:style w:type="paragraph" w:customStyle="1" w:styleId="ConsPlusNonformat">
    <w:name w:val="ConsPlusNonformat"/>
    <w:uiPriority w:val="99"/>
    <w:rsid w:val="00BD6DFE"/>
    <w:pPr>
      <w:suppressAutoHyphens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BD6DFE"/>
    <w:pPr>
      <w:suppressAutoHyphens/>
    </w:pPr>
    <w:rPr>
      <w:rFonts w:ascii="Arial" w:hAnsi="Arial" w:cs="Arial"/>
      <w:b/>
      <w:bCs/>
      <w:sz w:val="26"/>
      <w:szCs w:val="26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rsid w:val="00BD6DFE"/>
    <w:pPr>
      <w:keepNext w:val="0"/>
      <w:shd w:val="clear" w:color="auto" w:fill="auto"/>
      <w:spacing w:line="240" w:lineRule="exact"/>
    </w:pPr>
    <w:rPr>
      <w:rFonts w:ascii="Times New Roman" w:hAnsi="Times New Roman" w:cs="Times New Roman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0CE8"/>
    <w:rPr>
      <w:rFonts w:ascii="Times New Roman" w:hAnsi="Times New Roman" w:cs="Times New Roman"/>
      <w:sz w:val="2"/>
      <w:szCs w:val="2"/>
      <w:shd w:val="clear" w:color="auto" w:fill="FFFFFF"/>
      <w:lang w:eastAsia="zh-CN"/>
    </w:rPr>
  </w:style>
  <w:style w:type="character" w:customStyle="1" w:styleId="12">
    <w:name w:val="Заголовок 1 Знак"/>
    <w:uiPriority w:val="99"/>
    <w:locked/>
    <w:rsid w:val="00FF3286"/>
    <w:rPr>
      <w:rFonts w:ascii="Cambria" w:hAnsi="Cambria" w:cs="Cambria"/>
      <w:b/>
      <w:bCs/>
      <w:color w:val="auto"/>
      <w:sz w:val="25"/>
      <w:szCs w:val="25"/>
      <w:shd w:val="clear" w:color="auto" w:fill="FFFFFF"/>
    </w:rPr>
  </w:style>
  <w:style w:type="paragraph" w:customStyle="1" w:styleId="2">
    <w:name w:val="Обычный2"/>
    <w:uiPriority w:val="99"/>
    <w:rsid w:val="00FF3286"/>
    <w:pPr>
      <w:keepNext/>
      <w:shd w:val="clear" w:color="auto" w:fill="FFFFFF"/>
      <w:suppressAutoHyphens/>
      <w:spacing w:after="160" w:line="256" w:lineRule="auto"/>
      <w:textAlignment w:val="baseline"/>
    </w:pPr>
    <w:rPr>
      <w:rFonts w:cs="Liberation Serif"/>
      <w:sz w:val="24"/>
      <w:szCs w:val="24"/>
      <w:lang w:eastAsia="hi-IN" w:bidi="hi-IN"/>
    </w:rPr>
  </w:style>
  <w:style w:type="character" w:customStyle="1" w:styleId="13">
    <w:name w:val="Основной шрифт абзаца1"/>
    <w:uiPriority w:val="99"/>
    <w:rsid w:val="00FF3286"/>
  </w:style>
  <w:style w:type="paragraph" w:styleId="Title">
    <w:name w:val="Title"/>
    <w:basedOn w:val="Normal"/>
    <w:link w:val="TitleChar"/>
    <w:uiPriority w:val="99"/>
    <w:qFormat/>
    <w:rsid w:val="00FF3286"/>
    <w:pPr>
      <w:keepNext w:val="0"/>
      <w:shd w:val="clear" w:color="auto" w:fill="auto"/>
      <w:suppressAutoHyphens w:val="0"/>
      <w:ind w:firstLine="0"/>
      <w:jc w:val="center"/>
    </w:pPr>
    <w:rPr>
      <w:rFonts w:ascii="Times New Roman" w:eastAsia="NSimSun" w:hAnsi="Times New Roman" w:cs="Times New Roman"/>
      <w:b/>
      <w:bCs/>
      <w:sz w:val="28"/>
      <w:szCs w:val="28"/>
      <w:lang w:val="en-US"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FF3286"/>
    <w:rPr>
      <w:rFonts w:ascii="Times New Roman" w:eastAsia="NSimSun" w:hAnsi="Times New Roman" w:cs="Times New Roman"/>
      <w:b/>
      <w:bCs/>
      <w:sz w:val="28"/>
      <w:szCs w:val="28"/>
      <w:lang w:val="en-US" w:eastAsia="ar-SA" w:bidi="ar-SA"/>
    </w:rPr>
  </w:style>
  <w:style w:type="paragraph" w:styleId="Header">
    <w:name w:val="header"/>
    <w:basedOn w:val="Normal"/>
    <w:link w:val="HeaderChar"/>
    <w:uiPriority w:val="99"/>
    <w:rsid w:val="00511E0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0CE8"/>
    <w:rPr>
      <w:sz w:val="26"/>
      <w:szCs w:val="26"/>
      <w:shd w:val="clear" w:color="auto" w:fill="FFFFFF"/>
      <w:lang w:eastAsia="zh-CN"/>
    </w:rPr>
  </w:style>
  <w:style w:type="paragraph" w:styleId="Footer">
    <w:name w:val="footer"/>
    <w:basedOn w:val="Normal"/>
    <w:link w:val="FooterChar"/>
    <w:uiPriority w:val="99"/>
    <w:rsid w:val="00511E0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60CE8"/>
    <w:rPr>
      <w:sz w:val="26"/>
      <w:szCs w:val="26"/>
      <w:shd w:val="clear" w:color="auto" w:fill="FFFFFF"/>
      <w:lang w:eastAsia="zh-CN"/>
    </w:rPr>
  </w:style>
  <w:style w:type="character" w:styleId="PageNumber">
    <w:name w:val="page number"/>
    <w:basedOn w:val="DefaultParagraphFont"/>
    <w:uiPriority w:val="99"/>
    <w:rsid w:val="00511E05"/>
  </w:style>
  <w:style w:type="table" w:styleId="TableGrid">
    <w:name w:val="Table Grid"/>
    <w:basedOn w:val="TableNormal"/>
    <w:uiPriority w:val="99"/>
    <w:locked/>
    <w:rsid w:val="00172237"/>
    <w:rPr>
      <w:rFonts w:cs="Liberation Serif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"/>
    <w:basedOn w:val="Normal"/>
    <w:uiPriority w:val="99"/>
    <w:rsid w:val="00172237"/>
    <w:pPr>
      <w:keepNext w:val="0"/>
      <w:shd w:val="clear" w:color="auto" w:fill="auto"/>
      <w:suppressAutoHyphens w:val="0"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4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34</Pages>
  <Words>13251</Words>
  <Characters>-32766</Characters>
  <Application>Microsoft Office Outlook</Application>
  <DocSecurity>0</DocSecurity>
  <Lines>0</Lines>
  <Paragraphs>0</Paragraphs>
  <ScaleCrop>false</ScaleCrop>
  <Company>КонсультантПлюс Версия 4020.00.28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15.08.2011 N 86-пк(ред. от 02.12.2019)"Об утверждении Административного регламента предоставления муниципальной услуги по предоставлению порубочного билета и (или) разрешения на пересадку деревьев и кустарников</dc:title>
  <dc:subject/>
  <dc:creator>Кнорозова Дарья Дмитриевна</dc:creator>
  <cp:keywords/>
  <dc:description/>
  <cp:lastModifiedBy>3</cp:lastModifiedBy>
  <cp:revision>12</cp:revision>
  <cp:lastPrinted>2023-10-30T05:59:00Z</cp:lastPrinted>
  <dcterms:created xsi:type="dcterms:W3CDTF">2023-10-30T08:38:00Z</dcterms:created>
  <dcterms:modified xsi:type="dcterms:W3CDTF">2023-10-31T06:08:00Z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4020.00.28</vt:lpwstr>
  </property>
</Properties>
</file>