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DA835" w14:textId="77777777" w:rsidR="001D1746" w:rsidRPr="001D1746" w:rsidRDefault="001D1746" w:rsidP="001D1746">
      <w:pPr>
        <w:widowControl w:val="0"/>
        <w:suppressAutoHyphens/>
        <w:ind w:firstLine="0"/>
        <w:jc w:val="right"/>
        <w:rPr>
          <w:rFonts w:eastAsia="Arial" w:cs="Arial"/>
          <w:lang w:eastAsia="en-US"/>
        </w:rPr>
      </w:pPr>
      <w:bookmarkStart w:id="0" w:name="Par238114"/>
      <w:bookmarkStart w:id="1" w:name="Par318"/>
      <w:bookmarkStart w:id="2" w:name="Par2383"/>
      <w:bookmarkStart w:id="3" w:name="Par23811"/>
      <w:bookmarkStart w:id="4" w:name="Par23816"/>
      <w:bookmarkStart w:id="5" w:name="Par238"/>
      <w:bookmarkStart w:id="6" w:name="Par3181"/>
      <w:bookmarkStart w:id="7" w:name="Par23833"/>
      <w:bookmarkStart w:id="8" w:name="Par31834"/>
      <w:bookmarkStart w:id="9" w:name="Par318331"/>
      <w:bookmarkStart w:id="10" w:name="Par31832"/>
      <w:bookmarkStart w:id="11" w:name="Par31811"/>
      <w:bookmarkStart w:id="12" w:name="Par31833"/>
      <w:bookmarkStart w:id="13" w:name="Par31831"/>
      <w:bookmarkStart w:id="14" w:name="Par3183"/>
      <w:bookmarkStart w:id="15" w:name="Par318332"/>
      <w:bookmarkStart w:id="16" w:name="Par318347"/>
      <w:bookmarkStart w:id="17" w:name="Par318327"/>
      <w:bookmarkStart w:id="18" w:name="Par3183310"/>
      <w:bookmarkStart w:id="19" w:name="Par318315"/>
      <w:bookmarkStart w:id="20" w:name="Par318348"/>
      <w:bookmarkStart w:id="21" w:name="Par318328"/>
      <w:bookmarkStart w:id="22" w:name="Par3183313"/>
      <w:bookmarkStart w:id="23" w:name="Par318316"/>
      <w:bookmarkStart w:id="24" w:name="Par3652"/>
      <w:bookmarkStart w:id="25" w:name="Par365321"/>
      <w:bookmarkStart w:id="26" w:name="Par3651"/>
      <w:bookmarkStart w:id="27" w:name="Par3653"/>
      <w:bookmarkStart w:id="28" w:name="Par36532"/>
      <w:bookmarkStart w:id="29" w:name="Par36531"/>
      <w:bookmarkStart w:id="30" w:name="Par365"/>
      <w:bookmarkStart w:id="31" w:name="Par365322"/>
      <w:bookmarkStart w:id="32" w:name="Par36525"/>
      <w:bookmarkStart w:id="33" w:name="Par36515"/>
      <w:bookmarkStart w:id="34" w:name="Par3653210"/>
      <w:bookmarkStart w:id="35" w:name="Par36511"/>
      <w:bookmarkStart w:id="36" w:name="Par36526"/>
      <w:bookmarkStart w:id="37" w:name="Par36516"/>
      <w:bookmarkStart w:id="38" w:name="Par3653213"/>
      <w:bookmarkStart w:id="39" w:name="Par36512"/>
      <w:bookmarkStart w:id="40" w:name="Par4831"/>
      <w:bookmarkStart w:id="41" w:name="Par483"/>
      <w:bookmarkStart w:id="42" w:name="Par644"/>
      <w:bookmarkStart w:id="43" w:name="Par625"/>
      <w:bookmarkStart w:id="44" w:name="Par738"/>
      <w:bookmarkStart w:id="45" w:name="Par654"/>
      <w:bookmarkStart w:id="46" w:name="Par79711"/>
      <w:bookmarkStart w:id="47" w:name="Par9725"/>
      <w:bookmarkStart w:id="48" w:name="Par97263"/>
      <w:r w:rsidRPr="001D1746">
        <w:rPr>
          <w:rFonts w:eastAsia="Arial" w:cs="Arial"/>
          <w:lang w:eastAsia="en-US"/>
        </w:rPr>
        <w:t>Приложение 1</w:t>
      </w:r>
      <w:bookmarkStart w:id="49" w:name="Par8001"/>
      <w:bookmarkStart w:id="50" w:name="Par972621"/>
      <w:bookmarkStart w:id="51" w:name="Par97211"/>
      <w:bookmarkStart w:id="52" w:name="Par7971"/>
      <w:bookmarkStart w:id="53" w:name="Par102011"/>
      <w:bookmarkStart w:id="54" w:name="Par9726"/>
      <w:bookmarkStart w:id="55" w:name="Par800"/>
      <w:bookmarkStart w:id="56" w:name="Par972"/>
      <w:bookmarkStart w:id="57" w:name="Par97262"/>
      <w:bookmarkStart w:id="58" w:name="Par97261"/>
      <w:bookmarkStart w:id="59" w:name="Par9721"/>
      <w:bookmarkStart w:id="60" w:name="Par80014"/>
      <w:bookmarkStart w:id="61" w:name="Par9726214"/>
      <w:bookmarkStart w:id="62" w:name="Par972114"/>
      <w:bookmarkStart w:id="63" w:name="Par79714"/>
      <w:bookmarkStart w:id="64" w:name="Par1020114"/>
      <w:bookmarkStart w:id="65" w:name="Par972610"/>
      <w:bookmarkStart w:id="66" w:name="Par8008"/>
      <w:bookmarkStart w:id="67" w:name="Par97210"/>
      <w:bookmarkStart w:id="68" w:name="Par972628"/>
      <w:bookmarkStart w:id="69" w:name="Par972617"/>
      <w:bookmarkStart w:id="70" w:name="Par97218"/>
    </w:p>
    <w:p w14:paraId="077AEED2" w14:textId="77777777" w:rsidR="001D1746" w:rsidRPr="001D1746" w:rsidRDefault="001D1746" w:rsidP="001D1746">
      <w:pPr>
        <w:widowControl w:val="0"/>
        <w:suppressAutoHyphens/>
        <w:ind w:firstLine="0"/>
        <w:jc w:val="right"/>
        <w:rPr>
          <w:rFonts w:eastAsia="Arial" w:cs="Arial"/>
          <w:lang w:eastAsia="en-US"/>
        </w:rPr>
      </w:pPr>
      <w:r w:rsidRPr="001D1746">
        <w:rPr>
          <w:rFonts w:eastAsia="Arial" w:cs="Arial"/>
          <w:lang w:eastAsia="en-US"/>
        </w:rPr>
        <w:t>к Регламенту</w:t>
      </w:r>
    </w:p>
    <w:p w14:paraId="1228A18B" w14:textId="77777777" w:rsidR="001D1746" w:rsidRPr="001D1746" w:rsidRDefault="001D1746" w:rsidP="001D1746">
      <w:pPr>
        <w:suppressAutoHyphens/>
        <w:ind w:firstLine="0"/>
        <w:jc w:val="left"/>
        <w:rPr>
          <w:rFonts w:ascii="Calibri" w:eastAsia="Calibri" w:hAnsi="Calibri"/>
          <w:sz w:val="20"/>
          <w:szCs w:val="20"/>
        </w:rPr>
      </w:pPr>
    </w:p>
    <w:tbl>
      <w:tblPr>
        <w:tblW w:w="9508" w:type="dxa"/>
        <w:tblInd w:w="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634"/>
        <w:gridCol w:w="2083"/>
        <w:gridCol w:w="2054"/>
        <w:gridCol w:w="44"/>
        <w:gridCol w:w="467"/>
        <w:gridCol w:w="1804"/>
        <w:gridCol w:w="1976"/>
      </w:tblGrid>
      <w:tr w:rsidR="001D1746" w:rsidRPr="001D1746" w14:paraId="3333B59C" w14:textId="77777777" w:rsidTr="00174F59">
        <w:trPr>
          <w:trHeight w:val="29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A0E43" w14:textId="77777777" w:rsidR="001D1746" w:rsidRPr="001D1746" w:rsidRDefault="001D1746" w:rsidP="001D1746">
            <w:pPr>
              <w:suppressAutoHyphens/>
              <w:ind w:right="-2" w:firstLine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20617" w14:textId="77777777" w:rsidR="001D1746" w:rsidRPr="001D1746" w:rsidRDefault="001D1746" w:rsidP="001D1746">
            <w:pPr>
              <w:suppressAutoHyphens/>
              <w:ind w:right="-2" w:firstLine="0"/>
              <w:jc w:val="right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В Администрацию Московского муниципального образования</w:t>
            </w:r>
          </w:p>
          <w:p w14:paraId="6A0093D1" w14:textId="77777777" w:rsidR="001D1746" w:rsidRPr="001D1746" w:rsidRDefault="001D1746" w:rsidP="001D1746">
            <w:pPr>
              <w:suppressAutoHyphens/>
              <w:ind w:right="-2" w:firstLine="0"/>
              <w:jc w:val="right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D1746" w:rsidRPr="001D1746" w14:paraId="751BC771" w14:textId="77777777" w:rsidTr="00174F59">
        <w:trPr>
          <w:trHeight w:val="100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ADEBD" w14:textId="77777777" w:rsidR="001D1746" w:rsidRPr="001D1746" w:rsidRDefault="001D1746" w:rsidP="001D1746">
            <w:pPr>
              <w:suppressAutoHyphens/>
              <w:ind w:firstLine="0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FD3EC" w14:textId="77777777" w:rsidR="001D1746" w:rsidRPr="001D1746" w:rsidRDefault="001D1746" w:rsidP="001D1746">
            <w:pPr>
              <w:suppressAutoHyphens/>
              <w:ind w:left="113" w:right="113" w:firstLine="0"/>
              <w:jc w:val="center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E7B7" w14:textId="77777777" w:rsidR="001D1746" w:rsidRPr="001D1746" w:rsidRDefault="001D1746" w:rsidP="001D1746">
            <w:pPr>
              <w:suppressAutoHyphens/>
              <w:ind w:right="-2" w:firstLine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Фамилия, имя, отчество</w:t>
            </w:r>
          </w:p>
          <w:p w14:paraId="52232F4C" w14:textId="77777777" w:rsidR="001D1746" w:rsidRPr="001D1746" w:rsidRDefault="001D1746" w:rsidP="001D1746">
            <w:pPr>
              <w:suppressAutoHyphens/>
              <w:ind w:right="-2" w:firstLine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(последнее при наличии)</w:t>
            </w:r>
          </w:p>
          <w:p w14:paraId="2ADA4BF4" w14:textId="77777777" w:rsidR="001D1746" w:rsidRPr="001D1746" w:rsidRDefault="001D1746" w:rsidP="001D1746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дата рождения, место жительства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0A536" w14:textId="77777777" w:rsidR="001D1746" w:rsidRPr="001D1746" w:rsidRDefault="001D1746" w:rsidP="001D1746">
            <w:pPr>
              <w:suppressAutoHyphens/>
              <w:ind w:right="-2" w:firstLine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 xml:space="preserve">документ, удостоверяющий личность (вид, серия, номер, </w:t>
            </w:r>
            <w:r w:rsidRPr="001D1746">
              <w:rPr>
                <w:rFonts w:eastAsia="Arial" w:cs="Arial"/>
                <w:bCs/>
                <w:color w:val="000000"/>
                <w:sz w:val="22"/>
                <w:szCs w:val="22"/>
                <w:lang w:eastAsia="ar-SA"/>
              </w:rPr>
              <w:t>выдавший орган, код подразделения, дата выдачи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ECCBB" w14:textId="77777777" w:rsidR="001D1746" w:rsidRPr="001D1746" w:rsidRDefault="001D1746" w:rsidP="001D1746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контактные данные</w:t>
            </w:r>
          </w:p>
          <w:p w14:paraId="2830D9AF" w14:textId="77777777" w:rsidR="001D1746" w:rsidRPr="001D1746" w:rsidRDefault="001D1746" w:rsidP="001D1746">
            <w:pPr>
              <w:suppressAutoHyphens/>
              <w:ind w:right="-2" w:firstLine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(</w:t>
            </w:r>
            <w:r w:rsidRPr="001D1746">
              <w:rPr>
                <w:rFonts w:eastAsia="Arial" w:cs="Arial"/>
                <w:bCs/>
                <w:color w:val="000000"/>
                <w:sz w:val="22"/>
                <w:szCs w:val="22"/>
                <w:lang w:eastAsia="ar-SA"/>
              </w:rPr>
              <w:t>номер телефона, адрес электронной почты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D1746" w:rsidRPr="001D1746" w14:paraId="4ECE43BF" w14:textId="77777777" w:rsidTr="00174F59">
        <w:trPr>
          <w:trHeight w:val="599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F3515" w14:textId="77777777" w:rsidR="001D1746" w:rsidRPr="001D1746" w:rsidRDefault="001D1746" w:rsidP="001D1746">
            <w:pPr>
              <w:suppressAutoHyphens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44A5C" w14:textId="77777777" w:rsidR="001D1746" w:rsidRPr="001D1746" w:rsidRDefault="001D1746" w:rsidP="001D1746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Заявитель</w:t>
            </w:r>
          </w:p>
          <w:p w14:paraId="49857C32" w14:textId="77777777" w:rsidR="001D1746" w:rsidRPr="001D1746" w:rsidRDefault="001D1746" w:rsidP="001D1746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(лицо, в отношении которого запрашивается информация)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A5CAA" w14:textId="77777777" w:rsidR="001D1746" w:rsidRPr="001D1746" w:rsidRDefault="001D1746" w:rsidP="001D1746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198B6" w14:textId="77777777" w:rsidR="001D1746" w:rsidRPr="001D1746" w:rsidRDefault="001D1746" w:rsidP="001D1746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C4561" w14:textId="77777777" w:rsidR="001D1746" w:rsidRPr="001D1746" w:rsidRDefault="001D1746" w:rsidP="001D1746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D1746" w:rsidRPr="001D1746" w14:paraId="358C11E7" w14:textId="77777777" w:rsidTr="00174F59">
        <w:trPr>
          <w:trHeight w:val="61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9E85A" w14:textId="77777777" w:rsidR="001D1746" w:rsidRPr="001D1746" w:rsidRDefault="001D1746" w:rsidP="001D1746">
            <w:pPr>
              <w:suppressAutoHyphens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3B490" w14:textId="77777777" w:rsidR="001D1746" w:rsidRPr="001D1746" w:rsidRDefault="001D1746" w:rsidP="001D1746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Представитель заявителя*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2D96B" w14:textId="77777777" w:rsidR="001D1746" w:rsidRPr="001D1746" w:rsidRDefault="001D1746" w:rsidP="001D1746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BC74C" w14:textId="77777777" w:rsidR="001D1746" w:rsidRPr="001D1746" w:rsidRDefault="001D1746" w:rsidP="001D1746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977F6" w14:textId="77777777" w:rsidR="001D1746" w:rsidRPr="001D1746" w:rsidRDefault="001D1746" w:rsidP="001D1746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D1746" w:rsidRPr="001D1746" w14:paraId="277090FB" w14:textId="77777777" w:rsidTr="00174F59">
        <w:trPr>
          <w:trHeight w:val="402"/>
        </w:trPr>
        <w:tc>
          <w:tcPr>
            <w:tcW w:w="950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7965F" w14:textId="77777777" w:rsidR="001D1746" w:rsidRPr="001D1746" w:rsidRDefault="001D1746" w:rsidP="001D1746">
            <w:pPr>
              <w:suppressAutoHyphens/>
              <w:ind w:firstLine="0"/>
              <w:jc w:val="left"/>
              <w:rPr>
                <w:rFonts w:eastAsia="Arial" w:cs="Arial"/>
                <w:i/>
                <w:iCs/>
                <w:sz w:val="20"/>
                <w:szCs w:val="20"/>
              </w:rPr>
            </w:pPr>
            <w:r w:rsidRPr="001D1746">
              <w:rPr>
                <w:rFonts w:eastAsia="Arial" w:cs="Arial"/>
                <w:i/>
                <w:iCs/>
                <w:sz w:val="20"/>
                <w:szCs w:val="20"/>
              </w:rPr>
              <w:t>* заполняется, в случае подачи заявления представителем заявителя</w:t>
            </w:r>
          </w:p>
        </w:tc>
      </w:tr>
      <w:tr w:rsidR="001D1746" w:rsidRPr="001D1746" w14:paraId="1CE7C6A6" w14:textId="77777777" w:rsidTr="00174F59">
        <w:trPr>
          <w:trHeight w:val="303"/>
        </w:trPr>
        <w:tc>
          <w:tcPr>
            <w:tcW w:w="950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6B830" w14:textId="77777777" w:rsidR="001D1746" w:rsidRPr="001D1746" w:rsidRDefault="001D1746" w:rsidP="001D1746">
            <w:pPr>
              <w:suppressAutoHyphens/>
              <w:ind w:firstLine="0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2. Прошу выдать информацию об очередности предоставления жилых помещений на условиях социального найма в отношении указанного лица, состоящего на учете в качестве нуждающихся в жилых помещениях по договору социального найма в Администрации в составе семьи ______________________________________________**.</w:t>
            </w:r>
          </w:p>
          <w:p w14:paraId="7984DC74" w14:textId="77777777" w:rsidR="001D1746" w:rsidRPr="001D1746" w:rsidRDefault="001D1746" w:rsidP="001D1746">
            <w:pPr>
              <w:suppressAutoHyphens/>
              <w:ind w:firstLine="0"/>
              <w:rPr>
                <w:rFonts w:eastAsia="Arial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(ФИО лица, дата рождения)</w:t>
            </w:r>
          </w:p>
          <w:p w14:paraId="790A583B" w14:textId="77777777" w:rsidR="001D1746" w:rsidRPr="001D1746" w:rsidRDefault="001D1746" w:rsidP="001D1746">
            <w:pPr>
              <w:suppressAutoHyphens/>
              <w:ind w:firstLine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i/>
                <w:iCs/>
                <w:color w:val="000000"/>
                <w:sz w:val="22"/>
                <w:szCs w:val="22"/>
                <w:lang w:eastAsia="en-US"/>
              </w:rPr>
              <w:t>*</w:t>
            </w:r>
            <w:r w:rsidRPr="001D1746">
              <w:rPr>
                <w:rFonts w:eastAsia="Arial" w:cs="Arial"/>
                <w:i/>
                <w:iCs/>
                <w:color w:val="000000"/>
                <w:sz w:val="20"/>
                <w:szCs w:val="20"/>
                <w:lang w:eastAsia="en-US"/>
              </w:rPr>
              <w:t>* заполняется, если гражданин, в отношении которого запрашивается информация, состоит на учете в составе семьи, иначе проставляется прочерк</w:t>
            </w:r>
          </w:p>
        </w:tc>
      </w:tr>
      <w:tr w:rsidR="001D1746" w:rsidRPr="001D1746" w14:paraId="2AC57359" w14:textId="77777777" w:rsidTr="00174F59">
        <w:trPr>
          <w:trHeight w:val="303"/>
        </w:trPr>
        <w:tc>
          <w:tcPr>
            <w:tcW w:w="4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C817C" w14:textId="77777777" w:rsidR="001D1746" w:rsidRPr="001D1746" w:rsidRDefault="001D1746" w:rsidP="001D1746">
            <w:pPr>
              <w:suppressAutoHyphens/>
              <w:ind w:firstLine="0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6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027D9" w14:textId="77777777" w:rsidR="001D1746" w:rsidRPr="001D1746" w:rsidRDefault="001D1746" w:rsidP="001D1746">
            <w:pPr>
              <w:suppressAutoHyphens/>
              <w:ind w:firstLine="0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Документы, прилагаемые к заявлению</w:t>
            </w:r>
          </w:p>
        </w:tc>
      </w:tr>
      <w:tr w:rsidR="001D1746" w:rsidRPr="001D1746" w14:paraId="6ECD2239" w14:textId="77777777" w:rsidTr="00174F59">
        <w:trPr>
          <w:trHeight w:val="633"/>
        </w:trPr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6DAB2" w14:textId="77777777" w:rsidR="001D1746" w:rsidRPr="001D1746" w:rsidRDefault="001D1746" w:rsidP="001D1746">
            <w:pPr>
              <w:suppressAutoHyphens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0D5CC" w14:textId="77777777" w:rsidR="001D1746" w:rsidRPr="001D1746" w:rsidRDefault="001D1746" w:rsidP="001D1746">
            <w:pPr>
              <w:suppressAutoHyphens/>
              <w:ind w:firstLine="0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4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6EC1E" w14:textId="77777777" w:rsidR="001D1746" w:rsidRPr="001D1746" w:rsidRDefault="001D1746" w:rsidP="001D1746">
            <w:pPr>
              <w:suppressAutoHyphens/>
              <w:ind w:firstLine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  <w:t>Документ, удостоверяющий полномочия представителя заявителя, в случае подачи запроса представителем заявителя</w:t>
            </w:r>
          </w:p>
        </w:tc>
      </w:tr>
      <w:tr w:rsidR="001D1746" w:rsidRPr="001D1746" w14:paraId="5D08D76D" w14:textId="77777777" w:rsidTr="00174F59">
        <w:trPr>
          <w:trHeight w:val="75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6D121" w14:textId="77777777" w:rsidR="001D1746" w:rsidRPr="001D1746" w:rsidRDefault="001D1746" w:rsidP="001D1746">
            <w:pPr>
              <w:widowControl w:val="0"/>
              <w:suppressAutoHyphens/>
              <w:autoSpaceDE w:val="0"/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7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1B288" w14:textId="77777777" w:rsidR="001D1746" w:rsidRPr="001D1746" w:rsidRDefault="001D1746" w:rsidP="001D1746">
            <w:pPr>
              <w:suppressAutoHyphens/>
              <w:spacing w:after="200" w:line="276" w:lineRule="auto"/>
              <w:ind w:firstLine="0"/>
              <w:jc w:val="left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AF98C" w14:textId="77777777" w:rsidR="001D1746" w:rsidRPr="001D1746" w:rsidRDefault="001D1746" w:rsidP="001D1746">
            <w:pPr>
              <w:suppressLineNumbers/>
              <w:suppressAutoHyphens/>
              <w:ind w:firstLine="0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470A9" w14:textId="77777777" w:rsidR="001D1746" w:rsidRPr="001D1746" w:rsidRDefault="001D1746" w:rsidP="001D1746">
            <w:pPr>
              <w:suppressLineNumbers/>
              <w:suppressAutoHyphens/>
              <w:ind w:firstLine="0"/>
              <w:rPr>
                <w:rFonts w:eastAsia="Arial" w:cs="Arial"/>
                <w:color w:val="000000"/>
                <w:sz w:val="22"/>
                <w:szCs w:val="22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</w:rPr>
              <w:t>выдать в ходе личного приема в МФЦ***</w:t>
            </w:r>
          </w:p>
          <w:p w14:paraId="13C2E687" w14:textId="77777777" w:rsidR="001D1746" w:rsidRPr="001D1746" w:rsidRDefault="001D1746" w:rsidP="001D1746">
            <w:pPr>
              <w:suppressLineNumbers/>
              <w:suppressAutoHyphens/>
              <w:ind w:firstLine="0"/>
              <w:rPr>
                <w:rFonts w:eastAsia="Arial" w:cs="Arial"/>
                <w:color w:val="000000"/>
                <w:sz w:val="22"/>
                <w:szCs w:val="22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</w:rPr>
              <w:t>_____________________________</w:t>
            </w:r>
          </w:p>
          <w:p w14:paraId="3712886F" w14:textId="77777777" w:rsidR="001D1746" w:rsidRPr="001D1746" w:rsidRDefault="001D1746" w:rsidP="001D1746">
            <w:pPr>
              <w:suppressLineNumbers/>
              <w:suppressAutoHyphens/>
              <w:ind w:firstLine="0"/>
              <w:rPr>
                <w:rFonts w:ascii="Calibri" w:eastAsia="Calibri" w:hAnsi="Calibri"/>
                <w:sz w:val="20"/>
                <w:szCs w:val="20"/>
              </w:rPr>
            </w:pPr>
            <w:r w:rsidRPr="001D1746">
              <w:rPr>
                <w:rFonts w:eastAsia="Arial" w:cs="Arial"/>
                <w:i/>
                <w:iCs/>
                <w:color w:val="111111"/>
                <w:sz w:val="20"/>
                <w:szCs w:val="20"/>
              </w:rPr>
              <w:t>***данный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1D1746" w:rsidRPr="001D1746" w14:paraId="30C999DE" w14:textId="77777777" w:rsidTr="00174F59">
        <w:trPr>
          <w:trHeight w:val="75"/>
        </w:trPr>
        <w:tc>
          <w:tcPr>
            <w:tcW w:w="446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D46EA" w14:textId="77777777" w:rsidR="001D1746" w:rsidRPr="001D1746" w:rsidRDefault="001D1746" w:rsidP="001D1746">
            <w:pPr>
              <w:suppressAutoHyphens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771" w:type="dxa"/>
            <w:gridSpan w:val="3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66270" w14:textId="77777777" w:rsidR="001D1746" w:rsidRPr="001D1746" w:rsidRDefault="001D1746" w:rsidP="001D1746">
            <w:pPr>
              <w:suppressAutoHyphens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B3DF3" w14:textId="77777777" w:rsidR="001D1746" w:rsidRPr="001D1746" w:rsidRDefault="001D1746" w:rsidP="001D1746">
            <w:pPr>
              <w:suppressLineNumbers/>
              <w:suppressAutoHyphens/>
              <w:ind w:firstLine="0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47642" w14:textId="77777777" w:rsidR="001D1746" w:rsidRPr="001D1746" w:rsidRDefault="001D1746" w:rsidP="001D1746">
            <w:pPr>
              <w:suppressAutoHyphens/>
              <w:spacing w:after="200"/>
              <w:ind w:firstLine="0"/>
              <w:jc w:val="left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1D1746" w:rsidRPr="001D1746" w14:paraId="3519E5ED" w14:textId="77777777" w:rsidTr="00174F59">
        <w:trPr>
          <w:trHeight w:val="550"/>
        </w:trPr>
        <w:tc>
          <w:tcPr>
            <w:tcW w:w="446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0B5F6" w14:textId="77777777" w:rsidR="001D1746" w:rsidRPr="001D1746" w:rsidRDefault="001D1746" w:rsidP="001D1746">
            <w:pPr>
              <w:suppressAutoHyphens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77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16FD1" w14:textId="77777777" w:rsidR="001D1746" w:rsidRPr="001D1746" w:rsidRDefault="001D1746" w:rsidP="001D1746">
            <w:pPr>
              <w:suppressAutoHyphens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B6969" w14:textId="77777777" w:rsidR="001D1746" w:rsidRPr="001D1746" w:rsidRDefault="001D1746" w:rsidP="001D1746">
            <w:pPr>
              <w:suppressLineNumbers/>
              <w:suppressAutoHyphens/>
              <w:ind w:firstLine="0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7BBBB" w14:textId="77777777" w:rsidR="001D1746" w:rsidRPr="001D1746" w:rsidRDefault="001D1746" w:rsidP="001D1746">
            <w:pPr>
              <w:widowControl w:val="0"/>
              <w:suppressAutoHyphens/>
              <w:ind w:firstLine="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1D1746">
              <w:rPr>
                <w:rFonts w:eastAsia="Calibri" w:cs="Arial"/>
                <w:sz w:val="22"/>
                <w:szCs w:val="22"/>
                <w:lang w:eastAsia="en-US"/>
              </w:rPr>
              <w:t>Направить почтовым отправлением по указанному выше почтовому адресу</w:t>
            </w:r>
          </w:p>
        </w:tc>
      </w:tr>
      <w:tr w:rsidR="001D1746" w:rsidRPr="001D1746" w14:paraId="2E1C8C67" w14:textId="77777777" w:rsidTr="00174F59">
        <w:trPr>
          <w:trHeight w:val="410"/>
        </w:trPr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68BA4" w14:textId="77777777" w:rsidR="001D1746" w:rsidRPr="001D1746" w:rsidRDefault="001D1746" w:rsidP="001D1746">
            <w:pPr>
              <w:suppressAutoHyphens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77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7E48C" w14:textId="77777777" w:rsidR="001D1746" w:rsidRPr="001D1746" w:rsidRDefault="001D1746" w:rsidP="001D1746">
            <w:pPr>
              <w:suppressAutoHyphens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7C41F" w14:textId="77777777" w:rsidR="001D1746" w:rsidRPr="001D1746" w:rsidRDefault="001D1746" w:rsidP="001D1746">
            <w:pPr>
              <w:suppressLineNumbers/>
              <w:suppressAutoHyphens/>
              <w:ind w:firstLine="0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BBD5E" w14:textId="77777777" w:rsidR="001D1746" w:rsidRPr="001D1746" w:rsidRDefault="001D1746" w:rsidP="001D1746">
            <w:pPr>
              <w:suppressAutoHyphens/>
              <w:spacing w:after="200"/>
              <w:ind w:firstLine="0"/>
              <w:jc w:val="left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>Направить в личный кабинет  единого (регионального) портала государственных и муниципальных услуг</w:t>
            </w:r>
          </w:p>
        </w:tc>
      </w:tr>
      <w:tr w:rsidR="001D1746" w:rsidRPr="001D1746" w14:paraId="44097AF2" w14:textId="77777777" w:rsidTr="00174F59">
        <w:trPr>
          <w:trHeight w:val="19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30950" w14:textId="77777777" w:rsidR="001D1746" w:rsidRPr="001D1746" w:rsidRDefault="001D1746" w:rsidP="001D1746">
            <w:pPr>
              <w:suppressAutoHyphens/>
              <w:ind w:firstLine="0"/>
              <w:jc w:val="center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8F6E3" w14:textId="77777777" w:rsidR="001D1746" w:rsidRPr="001D1746" w:rsidRDefault="001D1746" w:rsidP="001D1746">
            <w:pPr>
              <w:suppressAutoHyphens/>
              <w:ind w:firstLine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 xml:space="preserve">Подпись заявителя (представителя заявителя): </w:t>
            </w:r>
            <w:r w:rsidRPr="001D1746">
              <w:rPr>
                <w:rFonts w:eastAsia="Arial" w:cs="Arial"/>
                <w:bCs/>
                <w:color w:val="000000"/>
                <w:sz w:val="22"/>
                <w:szCs w:val="22"/>
                <w:lang w:eastAsia="ar-SA"/>
              </w:rPr>
              <w:t>___________________________</w:t>
            </w:r>
          </w:p>
          <w:p w14:paraId="5EB43E7A" w14:textId="77777777" w:rsidR="001D1746" w:rsidRPr="001D1746" w:rsidRDefault="001D1746" w:rsidP="001D1746">
            <w:pPr>
              <w:suppressAutoHyphens/>
              <w:ind w:firstLine="0"/>
              <w:jc w:val="left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DAA42" w14:textId="77777777" w:rsidR="001D1746" w:rsidRPr="001D1746" w:rsidRDefault="001D1746" w:rsidP="001D1746">
            <w:pPr>
              <w:suppressAutoHyphens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D1746" w:rsidRPr="001D1746" w14:paraId="3BEA899E" w14:textId="77777777" w:rsidTr="00174F59">
        <w:trPr>
          <w:trHeight w:val="130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E6F01" w14:textId="77777777" w:rsidR="001D1746" w:rsidRPr="001D1746" w:rsidRDefault="001D1746" w:rsidP="001D1746">
            <w:pPr>
              <w:suppressAutoHyphens/>
              <w:ind w:firstLine="0"/>
              <w:jc w:val="center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55214" w14:textId="77777777" w:rsidR="001D1746" w:rsidRPr="001D1746" w:rsidRDefault="001D1746" w:rsidP="001D1746">
            <w:pPr>
              <w:suppressAutoHyphens/>
              <w:ind w:firstLine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Отметка должностного лица, принявшего запрос и приложенные к нему документы:</w:t>
            </w:r>
          </w:p>
          <w:p w14:paraId="651AA580" w14:textId="77777777" w:rsidR="001D1746" w:rsidRPr="001D1746" w:rsidRDefault="001D1746" w:rsidP="001D1746">
            <w:pPr>
              <w:widowControl w:val="0"/>
              <w:suppressAutoHyphens/>
              <w:ind w:firstLine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bCs/>
                <w:color w:val="000000"/>
                <w:sz w:val="22"/>
                <w:szCs w:val="22"/>
                <w:lang w:eastAsia="ar-SA"/>
              </w:rPr>
              <w:t>___________________________________</w:t>
            </w:r>
          </w:p>
          <w:p w14:paraId="4A4C1057" w14:textId="77777777" w:rsidR="001D1746" w:rsidRPr="001D1746" w:rsidRDefault="001D1746" w:rsidP="001D1746">
            <w:pPr>
              <w:widowControl w:val="0"/>
              <w:suppressAutoHyphens/>
              <w:ind w:firstLine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**заполняется в случае обращения в Администрацию (в случае обращения в МФЦ </w:t>
            </w:r>
            <w:r w:rsidRPr="001D1746">
              <w:rPr>
                <w:rFonts w:eastAsia="Arial" w:cs="Arial"/>
                <w:bCs/>
                <w:i/>
                <w:iCs/>
                <w:color w:val="000000"/>
                <w:sz w:val="20"/>
                <w:szCs w:val="20"/>
                <w:lang w:eastAsia="ar-SA"/>
              </w:rPr>
              <w:lastRenderedPageBreak/>
              <w:t>заявителю выдается расписка)</w:t>
            </w: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BC893" w14:textId="77777777" w:rsidR="001D1746" w:rsidRPr="001D1746" w:rsidRDefault="001D1746" w:rsidP="001D1746">
            <w:pPr>
              <w:suppressAutoHyphens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2FAE408D" w14:textId="77777777" w:rsidR="001D1746" w:rsidRPr="001D1746" w:rsidRDefault="001D1746" w:rsidP="001D1746">
      <w:pPr>
        <w:widowControl w:val="0"/>
        <w:suppressAutoHyphens/>
        <w:ind w:firstLine="0"/>
        <w:rPr>
          <w:rFonts w:eastAsia="Arial" w:cs="Arial"/>
          <w:lang w:eastAsia="en-US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p w14:paraId="1700A763" w14:textId="77777777" w:rsidR="003479D5" w:rsidRPr="0041217B" w:rsidRDefault="003479D5" w:rsidP="003479D5">
      <w:pPr>
        <w:widowControl w:val="0"/>
        <w:suppressAutoHyphens/>
        <w:autoSpaceDE w:val="0"/>
        <w:autoSpaceDN w:val="0"/>
        <w:jc w:val="right"/>
        <w:textAlignment w:val="baseline"/>
      </w:pPr>
    </w:p>
    <w:sectPr w:rsidR="003479D5" w:rsidRPr="0041217B" w:rsidSect="00154014">
      <w:pgSz w:w="11906" w:h="16838"/>
      <w:pgMar w:top="709" w:right="566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15A55" w14:textId="77777777" w:rsidR="0086262D" w:rsidRDefault="0086262D" w:rsidP="007F31CF">
      <w:r>
        <w:separator/>
      </w:r>
    </w:p>
  </w:endnote>
  <w:endnote w:type="continuationSeparator" w:id="0">
    <w:p w14:paraId="6B4A2A00" w14:textId="77777777" w:rsidR="0086262D" w:rsidRDefault="0086262D" w:rsidP="007F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DB4B0" w14:textId="77777777" w:rsidR="0086262D" w:rsidRDefault="0086262D" w:rsidP="007F31CF">
      <w:r>
        <w:separator/>
      </w:r>
    </w:p>
  </w:footnote>
  <w:footnote w:type="continuationSeparator" w:id="0">
    <w:p w14:paraId="2EB3A196" w14:textId="77777777" w:rsidR="0086262D" w:rsidRDefault="0086262D" w:rsidP="007F3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CF"/>
    <w:rsid w:val="00005003"/>
    <w:rsid w:val="00005D2C"/>
    <w:rsid w:val="000070E8"/>
    <w:rsid w:val="00011E05"/>
    <w:rsid w:val="00021E9C"/>
    <w:rsid w:val="000229CF"/>
    <w:rsid w:val="00032ABD"/>
    <w:rsid w:val="000435C0"/>
    <w:rsid w:val="00047206"/>
    <w:rsid w:val="0005002A"/>
    <w:rsid w:val="00051603"/>
    <w:rsid w:val="0005787B"/>
    <w:rsid w:val="0006613F"/>
    <w:rsid w:val="00080C66"/>
    <w:rsid w:val="00083C2B"/>
    <w:rsid w:val="0008400A"/>
    <w:rsid w:val="00093DD3"/>
    <w:rsid w:val="000967F3"/>
    <w:rsid w:val="000A04C4"/>
    <w:rsid w:val="000A07FB"/>
    <w:rsid w:val="000A2DF0"/>
    <w:rsid w:val="000A6E9C"/>
    <w:rsid w:val="000B6E30"/>
    <w:rsid w:val="000C1387"/>
    <w:rsid w:val="000C36FC"/>
    <w:rsid w:val="000C768F"/>
    <w:rsid w:val="000D1A34"/>
    <w:rsid w:val="000D671D"/>
    <w:rsid w:val="000D774E"/>
    <w:rsid w:val="000E0929"/>
    <w:rsid w:val="000E0C42"/>
    <w:rsid w:val="000F647F"/>
    <w:rsid w:val="00110597"/>
    <w:rsid w:val="001142F1"/>
    <w:rsid w:val="00116B76"/>
    <w:rsid w:val="001211F5"/>
    <w:rsid w:val="00122321"/>
    <w:rsid w:val="00122482"/>
    <w:rsid w:val="00123054"/>
    <w:rsid w:val="00127893"/>
    <w:rsid w:val="001548EC"/>
    <w:rsid w:val="00156136"/>
    <w:rsid w:val="0016222B"/>
    <w:rsid w:val="001640B4"/>
    <w:rsid w:val="00165774"/>
    <w:rsid w:val="00172A53"/>
    <w:rsid w:val="00177CB9"/>
    <w:rsid w:val="001809CF"/>
    <w:rsid w:val="00183C83"/>
    <w:rsid w:val="001A2D04"/>
    <w:rsid w:val="001A4D79"/>
    <w:rsid w:val="001A7E46"/>
    <w:rsid w:val="001B36A4"/>
    <w:rsid w:val="001B60AF"/>
    <w:rsid w:val="001D1746"/>
    <w:rsid w:val="001D68BA"/>
    <w:rsid w:val="001E7E5D"/>
    <w:rsid w:val="002004FA"/>
    <w:rsid w:val="00211BF2"/>
    <w:rsid w:val="00213BA9"/>
    <w:rsid w:val="00216665"/>
    <w:rsid w:val="00217144"/>
    <w:rsid w:val="00225657"/>
    <w:rsid w:val="00226F85"/>
    <w:rsid w:val="002325FA"/>
    <w:rsid w:val="002437DF"/>
    <w:rsid w:val="00245178"/>
    <w:rsid w:val="0024729A"/>
    <w:rsid w:val="00266370"/>
    <w:rsid w:val="00270DC1"/>
    <w:rsid w:val="002718CE"/>
    <w:rsid w:val="002760C0"/>
    <w:rsid w:val="0027737A"/>
    <w:rsid w:val="002775E7"/>
    <w:rsid w:val="0029026F"/>
    <w:rsid w:val="0029459F"/>
    <w:rsid w:val="002A1427"/>
    <w:rsid w:val="002A41BF"/>
    <w:rsid w:val="002C3DA7"/>
    <w:rsid w:val="002C6A33"/>
    <w:rsid w:val="002D2F95"/>
    <w:rsid w:val="002E1C5E"/>
    <w:rsid w:val="002E1FAF"/>
    <w:rsid w:val="002E3720"/>
    <w:rsid w:val="003158DD"/>
    <w:rsid w:val="00321CAF"/>
    <w:rsid w:val="00324936"/>
    <w:rsid w:val="003256EF"/>
    <w:rsid w:val="00335544"/>
    <w:rsid w:val="0034194E"/>
    <w:rsid w:val="00345F47"/>
    <w:rsid w:val="00346FCD"/>
    <w:rsid w:val="003479D5"/>
    <w:rsid w:val="00353713"/>
    <w:rsid w:val="00354FBE"/>
    <w:rsid w:val="00356AD9"/>
    <w:rsid w:val="00370921"/>
    <w:rsid w:val="0037298D"/>
    <w:rsid w:val="00374798"/>
    <w:rsid w:val="00382E6F"/>
    <w:rsid w:val="0038473F"/>
    <w:rsid w:val="003853AB"/>
    <w:rsid w:val="00385EE3"/>
    <w:rsid w:val="0039147C"/>
    <w:rsid w:val="00394756"/>
    <w:rsid w:val="00396796"/>
    <w:rsid w:val="003A2551"/>
    <w:rsid w:val="003A6F18"/>
    <w:rsid w:val="003C197E"/>
    <w:rsid w:val="003C56D6"/>
    <w:rsid w:val="003D0DC4"/>
    <w:rsid w:val="003D33E5"/>
    <w:rsid w:val="003E2C13"/>
    <w:rsid w:val="003F0459"/>
    <w:rsid w:val="003F4688"/>
    <w:rsid w:val="003F56EB"/>
    <w:rsid w:val="004026A9"/>
    <w:rsid w:val="004112E7"/>
    <w:rsid w:val="0041217B"/>
    <w:rsid w:val="00412967"/>
    <w:rsid w:val="00415524"/>
    <w:rsid w:val="0041581B"/>
    <w:rsid w:val="004161C1"/>
    <w:rsid w:val="00433BF5"/>
    <w:rsid w:val="00437383"/>
    <w:rsid w:val="00437E2D"/>
    <w:rsid w:val="0044154E"/>
    <w:rsid w:val="00444C58"/>
    <w:rsid w:val="00466C3F"/>
    <w:rsid w:val="00474F31"/>
    <w:rsid w:val="0048296B"/>
    <w:rsid w:val="004A1506"/>
    <w:rsid w:val="004A7AAB"/>
    <w:rsid w:val="004B400E"/>
    <w:rsid w:val="004B7AF4"/>
    <w:rsid w:val="004C0A66"/>
    <w:rsid w:val="004C5EE3"/>
    <w:rsid w:val="004C726A"/>
    <w:rsid w:val="004D6B8B"/>
    <w:rsid w:val="004E2112"/>
    <w:rsid w:val="004E3A31"/>
    <w:rsid w:val="004E3A5B"/>
    <w:rsid w:val="004E6FFF"/>
    <w:rsid w:val="004F4DAE"/>
    <w:rsid w:val="004F5574"/>
    <w:rsid w:val="004F69C9"/>
    <w:rsid w:val="004F7521"/>
    <w:rsid w:val="005260A1"/>
    <w:rsid w:val="00526DFA"/>
    <w:rsid w:val="005319F6"/>
    <w:rsid w:val="005331B3"/>
    <w:rsid w:val="00540C20"/>
    <w:rsid w:val="0054386D"/>
    <w:rsid w:val="00545F1B"/>
    <w:rsid w:val="00556515"/>
    <w:rsid w:val="00564A57"/>
    <w:rsid w:val="00572A5E"/>
    <w:rsid w:val="00591A4F"/>
    <w:rsid w:val="005A48E7"/>
    <w:rsid w:val="005D1052"/>
    <w:rsid w:val="005D358F"/>
    <w:rsid w:val="005D3AD0"/>
    <w:rsid w:val="005E182B"/>
    <w:rsid w:val="005F1948"/>
    <w:rsid w:val="005F1B52"/>
    <w:rsid w:val="0061116B"/>
    <w:rsid w:val="0061465D"/>
    <w:rsid w:val="00615E28"/>
    <w:rsid w:val="00616402"/>
    <w:rsid w:val="00625FEE"/>
    <w:rsid w:val="00627061"/>
    <w:rsid w:val="006324BE"/>
    <w:rsid w:val="00634995"/>
    <w:rsid w:val="0064039C"/>
    <w:rsid w:val="00642F47"/>
    <w:rsid w:val="00646065"/>
    <w:rsid w:val="0065165B"/>
    <w:rsid w:val="006606FB"/>
    <w:rsid w:val="00662DEC"/>
    <w:rsid w:val="00664367"/>
    <w:rsid w:val="00680096"/>
    <w:rsid w:val="00680E9C"/>
    <w:rsid w:val="0069434F"/>
    <w:rsid w:val="00695DA0"/>
    <w:rsid w:val="006A470A"/>
    <w:rsid w:val="006C3754"/>
    <w:rsid w:val="006F3B59"/>
    <w:rsid w:val="00723CA4"/>
    <w:rsid w:val="00734EA5"/>
    <w:rsid w:val="00735BFD"/>
    <w:rsid w:val="007440BC"/>
    <w:rsid w:val="00744E35"/>
    <w:rsid w:val="00745D7B"/>
    <w:rsid w:val="007511BF"/>
    <w:rsid w:val="007531ED"/>
    <w:rsid w:val="0075389A"/>
    <w:rsid w:val="00754147"/>
    <w:rsid w:val="007570AE"/>
    <w:rsid w:val="00757C69"/>
    <w:rsid w:val="0076139C"/>
    <w:rsid w:val="007627F8"/>
    <w:rsid w:val="0076633E"/>
    <w:rsid w:val="00773C02"/>
    <w:rsid w:val="00775C6A"/>
    <w:rsid w:val="0077670C"/>
    <w:rsid w:val="00776CB3"/>
    <w:rsid w:val="00777F96"/>
    <w:rsid w:val="00784A77"/>
    <w:rsid w:val="00795E63"/>
    <w:rsid w:val="007A3743"/>
    <w:rsid w:val="007A4F6D"/>
    <w:rsid w:val="007A5726"/>
    <w:rsid w:val="007C60F5"/>
    <w:rsid w:val="007D3478"/>
    <w:rsid w:val="007D693F"/>
    <w:rsid w:val="007E0560"/>
    <w:rsid w:val="007E25D3"/>
    <w:rsid w:val="007E3479"/>
    <w:rsid w:val="007E5224"/>
    <w:rsid w:val="007E6DF7"/>
    <w:rsid w:val="007F31CF"/>
    <w:rsid w:val="007F7B95"/>
    <w:rsid w:val="0080080B"/>
    <w:rsid w:val="00804E7E"/>
    <w:rsid w:val="00822683"/>
    <w:rsid w:val="00824C2C"/>
    <w:rsid w:val="00833B3B"/>
    <w:rsid w:val="00833D6C"/>
    <w:rsid w:val="00836F62"/>
    <w:rsid w:val="00837568"/>
    <w:rsid w:val="00840DF3"/>
    <w:rsid w:val="0084164D"/>
    <w:rsid w:val="0084540D"/>
    <w:rsid w:val="0086262D"/>
    <w:rsid w:val="00862B5E"/>
    <w:rsid w:val="00863AB1"/>
    <w:rsid w:val="008641BC"/>
    <w:rsid w:val="008654C7"/>
    <w:rsid w:val="00871EF9"/>
    <w:rsid w:val="00874F7E"/>
    <w:rsid w:val="00881D36"/>
    <w:rsid w:val="00881F64"/>
    <w:rsid w:val="008A5549"/>
    <w:rsid w:val="008A5572"/>
    <w:rsid w:val="008C6E15"/>
    <w:rsid w:val="008C772F"/>
    <w:rsid w:val="008D1438"/>
    <w:rsid w:val="008D669B"/>
    <w:rsid w:val="008D67BE"/>
    <w:rsid w:val="008E1D1F"/>
    <w:rsid w:val="008F0497"/>
    <w:rsid w:val="008F1269"/>
    <w:rsid w:val="008F3BB9"/>
    <w:rsid w:val="0090315A"/>
    <w:rsid w:val="00911F7C"/>
    <w:rsid w:val="009162B0"/>
    <w:rsid w:val="00920954"/>
    <w:rsid w:val="0092279A"/>
    <w:rsid w:val="009273F2"/>
    <w:rsid w:val="0093184C"/>
    <w:rsid w:val="00932337"/>
    <w:rsid w:val="00942119"/>
    <w:rsid w:val="00950C3C"/>
    <w:rsid w:val="00952BA4"/>
    <w:rsid w:val="0096035C"/>
    <w:rsid w:val="00965ACF"/>
    <w:rsid w:val="00966046"/>
    <w:rsid w:val="009675F3"/>
    <w:rsid w:val="009746EF"/>
    <w:rsid w:val="009758FF"/>
    <w:rsid w:val="00977CBE"/>
    <w:rsid w:val="00987ABF"/>
    <w:rsid w:val="009917D0"/>
    <w:rsid w:val="009A3ED7"/>
    <w:rsid w:val="009A6E4F"/>
    <w:rsid w:val="009A7B3D"/>
    <w:rsid w:val="009B2CE2"/>
    <w:rsid w:val="009B7606"/>
    <w:rsid w:val="009E01CE"/>
    <w:rsid w:val="009E0E89"/>
    <w:rsid w:val="009F5901"/>
    <w:rsid w:val="009F6D05"/>
    <w:rsid w:val="00A05A5D"/>
    <w:rsid w:val="00A15372"/>
    <w:rsid w:val="00A16F85"/>
    <w:rsid w:val="00A301DF"/>
    <w:rsid w:val="00A33C6F"/>
    <w:rsid w:val="00A34171"/>
    <w:rsid w:val="00A34249"/>
    <w:rsid w:val="00A45E63"/>
    <w:rsid w:val="00A53C39"/>
    <w:rsid w:val="00A5441B"/>
    <w:rsid w:val="00A547A2"/>
    <w:rsid w:val="00A54EAA"/>
    <w:rsid w:val="00A5583E"/>
    <w:rsid w:val="00A62A51"/>
    <w:rsid w:val="00A673A6"/>
    <w:rsid w:val="00A710FC"/>
    <w:rsid w:val="00A75F1F"/>
    <w:rsid w:val="00A8217D"/>
    <w:rsid w:val="00A8418E"/>
    <w:rsid w:val="00A84BA8"/>
    <w:rsid w:val="00A8755B"/>
    <w:rsid w:val="00A9235C"/>
    <w:rsid w:val="00A9544E"/>
    <w:rsid w:val="00AC1709"/>
    <w:rsid w:val="00AC38F1"/>
    <w:rsid w:val="00AD7F01"/>
    <w:rsid w:val="00AF0DA3"/>
    <w:rsid w:val="00AF1CF2"/>
    <w:rsid w:val="00AF363B"/>
    <w:rsid w:val="00B017A4"/>
    <w:rsid w:val="00B01CEF"/>
    <w:rsid w:val="00B04B80"/>
    <w:rsid w:val="00B0736D"/>
    <w:rsid w:val="00B07719"/>
    <w:rsid w:val="00B17A3A"/>
    <w:rsid w:val="00B2332B"/>
    <w:rsid w:val="00B2487E"/>
    <w:rsid w:val="00B2677A"/>
    <w:rsid w:val="00B335D5"/>
    <w:rsid w:val="00B371A6"/>
    <w:rsid w:val="00B37FB4"/>
    <w:rsid w:val="00B52C6B"/>
    <w:rsid w:val="00B550D3"/>
    <w:rsid w:val="00B57726"/>
    <w:rsid w:val="00B650B7"/>
    <w:rsid w:val="00B72AC3"/>
    <w:rsid w:val="00B77AA9"/>
    <w:rsid w:val="00B9192A"/>
    <w:rsid w:val="00B95894"/>
    <w:rsid w:val="00BA21B6"/>
    <w:rsid w:val="00BA4408"/>
    <w:rsid w:val="00BB4EDB"/>
    <w:rsid w:val="00BB70A4"/>
    <w:rsid w:val="00BC1763"/>
    <w:rsid w:val="00BD47DB"/>
    <w:rsid w:val="00BD756E"/>
    <w:rsid w:val="00BE36C4"/>
    <w:rsid w:val="00BE7CB4"/>
    <w:rsid w:val="00C0073A"/>
    <w:rsid w:val="00C046D6"/>
    <w:rsid w:val="00C047AF"/>
    <w:rsid w:val="00C05CC2"/>
    <w:rsid w:val="00C07453"/>
    <w:rsid w:val="00C110C0"/>
    <w:rsid w:val="00C2262C"/>
    <w:rsid w:val="00C248FD"/>
    <w:rsid w:val="00C32FAB"/>
    <w:rsid w:val="00C378A0"/>
    <w:rsid w:val="00C37A02"/>
    <w:rsid w:val="00C40FBD"/>
    <w:rsid w:val="00C62E95"/>
    <w:rsid w:val="00C71C2A"/>
    <w:rsid w:val="00C7283B"/>
    <w:rsid w:val="00C80780"/>
    <w:rsid w:val="00C82442"/>
    <w:rsid w:val="00C83071"/>
    <w:rsid w:val="00C958B9"/>
    <w:rsid w:val="00C9743F"/>
    <w:rsid w:val="00CA6AF4"/>
    <w:rsid w:val="00CD4924"/>
    <w:rsid w:val="00CD630D"/>
    <w:rsid w:val="00CD6E9E"/>
    <w:rsid w:val="00D002E5"/>
    <w:rsid w:val="00D14504"/>
    <w:rsid w:val="00D175C8"/>
    <w:rsid w:val="00D222E2"/>
    <w:rsid w:val="00D31E56"/>
    <w:rsid w:val="00D359CD"/>
    <w:rsid w:val="00D37EE7"/>
    <w:rsid w:val="00D51948"/>
    <w:rsid w:val="00D54640"/>
    <w:rsid w:val="00D5736F"/>
    <w:rsid w:val="00D60A43"/>
    <w:rsid w:val="00D70449"/>
    <w:rsid w:val="00D704C1"/>
    <w:rsid w:val="00D72EB0"/>
    <w:rsid w:val="00D754FB"/>
    <w:rsid w:val="00D8116E"/>
    <w:rsid w:val="00D82FB2"/>
    <w:rsid w:val="00D85BCC"/>
    <w:rsid w:val="00D8671A"/>
    <w:rsid w:val="00D96815"/>
    <w:rsid w:val="00DA0872"/>
    <w:rsid w:val="00DA2B7B"/>
    <w:rsid w:val="00DB088A"/>
    <w:rsid w:val="00DB1547"/>
    <w:rsid w:val="00DC1F6E"/>
    <w:rsid w:val="00DC4EDD"/>
    <w:rsid w:val="00DC5878"/>
    <w:rsid w:val="00DD32B3"/>
    <w:rsid w:val="00DE6C8C"/>
    <w:rsid w:val="00DE788F"/>
    <w:rsid w:val="00DF40E8"/>
    <w:rsid w:val="00E06DB5"/>
    <w:rsid w:val="00E109D5"/>
    <w:rsid w:val="00E375CA"/>
    <w:rsid w:val="00E41E44"/>
    <w:rsid w:val="00E45348"/>
    <w:rsid w:val="00E56C0E"/>
    <w:rsid w:val="00E64B91"/>
    <w:rsid w:val="00E655FE"/>
    <w:rsid w:val="00E86993"/>
    <w:rsid w:val="00EC2B10"/>
    <w:rsid w:val="00EC7959"/>
    <w:rsid w:val="00ED38DB"/>
    <w:rsid w:val="00ED404D"/>
    <w:rsid w:val="00EE2FE4"/>
    <w:rsid w:val="00EE3A11"/>
    <w:rsid w:val="00EF5618"/>
    <w:rsid w:val="00F02EF1"/>
    <w:rsid w:val="00F048C3"/>
    <w:rsid w:val="00F0788C"/>
    <w:rsid w:val="00F13182"/>
    <w:rsid w:val="00F14208"/>
    <w:rsid w:val="00F30EC7"/>
    <w:rsid w:val="00F31326"/>
    <w:rsid w:val="00F43DBE"/>
    <w:rsid w:val="00F473AA"/>
    <w:rsid w:val="00F57593"/>
    <w:rsid w:val="00F62FD9"/>
    <w:rsid w:val="00F6490A"/>
    <w:rsid w:val="00F65DC3"/>
    <w:rsid w:val="00F7085C"/>
    <w:rsid w:val="00F7621F"/>
    <w:rsid w:val="00FA5205"/>
    <w:rsid w:val="00FB32F4"/>
    <w:rsid w:val="00FB4C3F"/>
    <w:rsid w:val="00FB69EE"/>
    <w:rsid w:val="00FC560F"/>
    <w:rsid w:val="00FD267B"/>
    <w:rsid w:val="00FE0AC6"/>
    <w:rsid w:val="00FE19C2"/>
    <w:rsid w:val="00FE5680"/>
    <w:rsid w:val="00FE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01DA3"/>
  <w15:docId w15:val="{07D14335-AD45-416B-AF3A-2DF4E4E3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37298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729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729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729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7298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F31C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F31CF"/>
    <w:rPr>
      <w:sz w:val="20"/>
      <w:szCs w:val="20"/>
    </w:rPr>
  </w:style>
  <w:style w:type="character" w:styleId="a5">
    <w:name w:val="footnote reference"/>
    <w:basedOn w:val="a0"/>
    <w:rsid w:val="007F31CF"/>
    <w:rPr>
      <w:position w:val="0"/>
      <w:vertAlign w:val="superscript"/>
    </w:rPr>
  </w:style>
  <w:style w:type="table" w:styleId="a6">
    <w:name w:val="Table Grid"/>
    <w:basedOn w:val="a1"/>
    <w:uiPriority w:val="59"/>
    <w:rsid w:val="007F31CF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31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1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1217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5260A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5260A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5260A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729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7298D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41217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7298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37298D"/>
    <w:rPr>
      <w:color w:val="0000FF"/>
      <w:u w:val="none"/>
    </w:rPr>
  </w:style>
  <w:style w:type="paragraph" w:customStyle="1" w:styleId="Application">
    <w:name w:val="Application!Приложение"/>
    <w:rsid w:val="0037298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7298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7298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7298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331B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A6939-1C34-47DF-9704-A1530374B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Красивин Олег Иванович</cp:lastModifiedBy>
  <cp:revision>2</cp:revision>
  <dcterms:created xsi:type="dcterms:W3CDTF">2023-12-07T10:01:00Z</dcterms:created>
  <dcterms:modified xsi:type="dcterms:W3CDTF">2023-12-07T10:01:00Z</dcterms:modified>
</cp:coreProperties>
</file>