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D4905" w14:textId="77777777" w:rsidR="00CB3BBF" w:rsidRPr="00CB3BBF" w:rsidRDefault="00CB3BBF" w:rsidP="00CB3BBF">
      <w:pPr>
        <w:suppressAutoHyphens/>
        <w:ind w:firstLine="0"/>
        <w:jc w:val="right"/>
        <w:rPr>
          <w:rFonts w:eastAsia="NSimSun"/>
          <w:color w:val="000000"/>
        </w:rPr>
      </w:pPr>
    </w:p>
    <w:p w14:paraId="25F734E9" w14:textId="77777777" w:rsidR="00CB3BBF" w:rsidRPr="00CB3BBF" w:rsidRDefault="00CB3BBF" w:rsidP="00CB3BBF">
      <w:pPr>
        <w:suppressAutoHyphens/>
        <w:ind w:firstLine="0"/>
        <w:jc w:val="right"/>
        <w:rPr>
          <w:rFonts w:eastAsia="NSimSun"/>
          <w:color w:val="000000"/>
        </w:rPr>
      </w:pPr>
      <w:r w:rsidRPr="00CB3BBF">
        <w:rPr>
          <w:rFonts w:eastAsia="NSimSun"/>
          <w:color w:val="000000"/>
        </w:rPr>
        <w:t>Приложение №2</w:t>
      </w:r>
    </w:p>
    <w:p w14:paraId="17B59E4C" w14:textId="77777777" w:rsidR="00CB3BBF" w:rsidRPr="00CB3BBF" w:rsidRDefault="00CB3BBF" w:rsidP="00CB3BBF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  <w:r w:rsidRPr="00CB3BBF">
        <w:rPr>
          <w:rFonts w:eastAsia="Arial" w:cs="Arial"/>
          <w:color w:val="000000"/>
          <w:lang w:eastAsia="hi-IN"/>
        </w:rPr>
        <w:t>к административному регламенту</w:t>
      </w:r>
    </w:p>
    <w:p w14:paraId="2D86804F" w14:textId="77777777" w:rsidR="00CB3BBF" w:rsidRPr="00CB3BBF" w:rsidRDefault="00CB3BBF" w:rsidP="00CB3BBF">
      <w:pPr>
        <w:suppressAutoHyphens/>
        <w:ind w:firstLine="0"/>
        <w:rPr>
          <w:rFonts w:eastAsia="NSimSun"/>
          <w:color w:val="000000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CB3BBF" w:rsidRPr="00CB3BBF" w14:paraId="42387487" w14:textId="77777777" w:rsidTr="007B7913"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F5211B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 w:val="20"/>
                <w:szCs w:val="20"/>
                <w:lang w:eastAsia="hi-IN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03CA73" w14:textId="77777777" w:rsidR="00CB3BBF" w:rsidRPr="00CB3BBF" w:rsidRDefault="00CB3BBF" w:rsidP="00CB3BBF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lang w:eastAsia="hi-IN"/>
              </w:rPr>
            </w:pPr>
            <w:r w:rsidRPr="00CB3BBF">
              <w:rPr>
                <w:rFonts w:eastAsia="Arial" w:cs="Arial"/>
                <w:color w:val="000000"/>
                <w:lang w:eastAsia="hi-IN"/>
              </w:rPr>
              <w:t>Администрация Московского</w:t>
            </w:r>
          </w:p>
          <w:p w14:paraId="7A7A55BF" w14:textId="77777777" w:rsidR="00CB3BBF" w:rsidRPr="00CB3BBF" w:rsidRDefault="00CB3BBF" w:rsidP="00CB3BBF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lang w:eastAsia="hi-IN"/>
              </w:rPr>
            </w:pPr>
            <w:r w:rsidRPr="00CB3BBF">
              <w:rPr>
                <w:rFonts w:eastAsia="Arial" w:cs="Arial"/>
                <w:color w:val="000000"/>
                <w:lang w:eastAsia="hi-IN"/>
              </w:rPr>
              <w:t>муниципального образования</w:t>
            </w:r>
          </w:p>
        </w:tc>
      </w:tr>
      <w:tr w:rsidR="00CB3BBF" w:rsidRPr="00CB3BBF" w14:paraId="58BD4974" w14:textId="77777777" w:rsidTr="007B7913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DB2781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right="-2" w:firstLine="0"/>
              <w:rPr>
                <w:rFonts w:eastAsia="Arial" w:cs="Arial"/>
                <w:b/>
                <w:bCs/>
                <w:color w:val="000000"/>
                <w:szCs w:val="26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48725C8" w14:textId="77777777" w:rsidR="00CB3BBF" w:rsidRPr="00CB3BBF" w:rsidRDefault="00CB3BBF" w:rsidP="00CB3BBF">
            <w:pPr>
              <w:suppressAutoHyphens/>
              <w:ind w:left="113" w:right="-2" w:firstLine="0"/>
              <w:jc w:val="center"/>
              <w:rPr>
                <w:rFonts w:eastAsia="Arial" w:cs="Arial"/>
                <w:color w:val="000000"/>
                <w:szCs w:val="26"/>
                <w:lang w:eastAsia="hi-IN"/>
              </w:rPr>
            </w:pPr>
            <w:r w:rsidRPr="00CB3BBF">
              <w:rPr>
                <w:rFonts w:eastAsia="Mangal" w:cs="Arial"/>
                <w:b/>
                <w:lang w:eastAsia="hi-IN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FC119B0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14:paraId="4E0338F9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sz w:val="16"/>
                <w:szCs w:val="16"/>
              </w:rPr>
              <w:t xml:space="preserve">Фамилия, имя, отчество (при наличии), </w:t>
            </w:r>
            <w:r w:rsidRPr="00CB3BBF">
              <w:rPr>
                <w:rFonts w:cs="Arial"/>
                <w:b/>
                <w:bCs/>
                <w:sz w:val="16"/>
                <w:szCs w:val="16"/>
              </w:rPr>
              <w:t>дата рождения</w:t>
            </w:r>
          </w:p>
          <w:p w14:paraId="6CAD7F99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</w:p>
          <w:p w14:paraId="5704F3F0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14:paraId="740F12A1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CB3BBF">
              <w:rPr>
                <w:rFonts w:cs="Arial"/>
                <w:b/>
                <w:bCs/>
                <w:sz w:val="20"/>
                <w:szCs w:val="20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4A9F88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14:paraId="26D6CD65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CB3BBF"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выдавший орган, дата выдачи, </w:t>
            </w:r>
            <w:r w:rsidRPr="00CB3BBF">
              <w:rPr>
                <w:rFonts w:eastAsia="Lucida Sans Unicode" w:cs="Arial"/>
                <w:sz w:val="16"/>
                <w:szCs w:val="16"/>
                <w:lang w:eastAsia="ar-SA"/>
              </w:rPr>
              <w:t>код подразделения</w:t>
            </w:r>
            <w:r w:rsidRPr="00CB3BBF">
              <w:rPr>
                <w:rFonts w:cs="Arial"/>
                <w:sz w:val="16"/>
                <w:szCs w:val="16"/>
              </w:rPr>
              <w:t>)</w:t>
            </w:r>
          </w:p>
          <w:p w14:paraId="19925CE2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14:paraId="1F020A21" w14:textId="77777777" w:rsidR="00CB3BBF" w:rsidRPr="00CB3BBF" w:rsidRDefault="00CB3BBF" w:rsidP="00CB3BBF">
            <w:pPr>
              <w:suppressAutoHyphens/>
              <w:autoSpaceDE w:val="0"/>
              <w:spacing w:line="276" w:lineRule="auto"/>
              <w:ind w:right="-2" w:firstLine="0"/>
              <w:jc w:val="center"/>
            </w:pPr>
            <w:r w:rsidRPr="00CB3BBF">
              <w:rPr>
                <w:rFonts w:eastAsia="Arial" w:cs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4B62C7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</w:p>
          <w:p w14:paraId="631932C3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CB3BBF">
              <w:rPr>
                <w:rFonts w:eastAsia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CB3BBF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CB3BBF" w:rsidRPr="00CB3BBF" w14:paraId="60FEE66F" w14:textId="77777777" w:rsidTr="007B7913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B7CACB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EBBDEA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E190B3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14:paraId="1B7902F0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8"/>
                <w:szCs w:val="18"/>
                <w:lang w:eastAsia="hi-IN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  <w:t>физическое лицо</w:t>
            </w:r>
          </w:p>
          <w:p w14:paraId="0C7277D9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8"/>
                <w:szCs w:val="18"/>
                <w:lang w:eastAsia="hi-IN"/>
              </w:rPr>
            </w:pPr>
            <w:r w:rsidRPr="00CB3BBF">
              <w:rPr>
                <w:rFonts w:eastAsia="Arial" w:cs="Arial"/>
                <w:color w:val="000000"/>
                <w:sz w:val="18"/>
                <w:szCs w:val="18"/>
                <w:lang w:eastAsia="hi-IN"/>
              </w:rPr>
              <w:t>(гражданин)</w:t>
            </w:r>
          </w:p>
          <w:p w14:paraId="1E6C7E53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36FC5C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7C36D4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5041F3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</w:tr>
      <w:tr w:rsidR="00F44D26" w:rsidRPr="00CB3BBF" w14:paraId="02FBC615" w14:textId="77777777" w:rsidTr="004001EB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DB2464" w14:textId="77777777" w:rsidR="00F44D26" w:rsidRPr="00CB3BBF" w:rsidRDefault="00F44D26" w:rsidP="00F44D26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0FD1AA" w14:textId="77777777" w:rsidR="00F44D26" w:rsidRPr="00CB3BBF" w:rsidRDefault="00F44D26" w:rsidP="00F44D26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EB4F95" w14:textId="77777777" w:rsidR="00F44D26" w:rsidRPr="00CB3BBF" w:rsidRDefault="00F44D26" w:rsidP="00F44D26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14:paraId="3658E564" w14:textId="77777777" w:rsidR="00F44D26" w:rsidRPr="00CB3BBF" w:rsidRDefault="00F44D26" w:rsidP="00F44D26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  <w:t>юридическое лицо</w:t>
            </w:r>
          </w:p>
          <w:p w14:paraId="0B64F424" w14:textId="77777777" w:rsidR="00F44D26" w:rsidRPr="00CB3BBF" w:rsidRDefault="00F44D26" w:rsidP="00F44D26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F6AF24" w14:textId="43A413F4" w:rsidR="00F44D26" w:rsidRPr="00F44D26" w:rsidRDefault="00F44D26" w:rsidP="00F44D26">
            <w:pPr>
              <w:suppressAutoHyphens/>
              <w:ind w:right="-2" w:firstLine="0"/>
              <w:rPr>
                <w:rFonts w:eastAsia="Arial" w:cs="Arial"/>
                <w:i/>
                <w:iCs/>
                <w:color w:val="000000"/>
                <w:sz w:val="20"/>
                <w:szCs w:val="20"/>
                <w:highlight w:val="yellow"/>
                <w:lang w:eastAsia="hi-IN"/>
              </w:rPr>
            </w:pPr>
            <w:r w:rsidRPr="00F44D26">
              <w:rPr>
                <w:i/>
                <w:iCs/>
                <w:sz w:val="20"/>
                <w:szCs w:val="20"/>
                <w:highlight w:val="yellow"/>
              </w:rPr>
              <w:t>Общество с ограниченной ответственностью «Строй-ка72»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4A9DC69" w14:textId="089E5A07" w:rsidR="00F44D26" w:rsidRPr="00F44D26" w:rsidRDefault="00F44D26" w:rsidP="00F44D26">
            <w:pPr>
              <w:suppressAutoHyphens/>
              <w:ind w:right="-2" w:firstLine="0"/>
              <w:rPr>
                <w:rFonts w:eastAsia="Arial" w:cs="Arial"/>
                <w:i/>
                <w:iCs/>
                <w:color w:val="000000"/>
                <w:sz w:val="20"/>
                <w:szCs w:val="20"/>
                <w:highlight w:val="yellow"/>
                <w:lang w:eastAsia="hi-IN"/>
              </w:rPr>
            </w:pPr>
            <w:r w:rsidRPr="00F44D26">
              <w:rPr>
                <w:i/>
                <w:iCs/>
                <w:sz w:val="20"/>
                <w:szCs w:val="20"/>
                <w:highlight w:val="yellow"/>
              </w:rPr>
              <w:t>ОГРН 10400000000000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37963F0" w14:textId="3DF0759E" w:rsidR="00F44D26" w:rsidRPr="00F44D26" w:rsidRDefault="00F44D26" w:rsidP="00F44D26">
            <w:pPr>
              <w:suppressAutoHyphens/>
              <w:ind w:right="-2" w:firstLine="0"/>
              <w:rPr>
                <w:rFonts w:eastAsia="Mangal" w:cs="Arial"/>
                <w:i/>
                <w:iCs/>
                <w:sz w:val="20"/>
                <w:szCs w:val="20"/>
                <w:highlight w:val="yellow"/>
                <w:lang w:eastAsia="hi-IN"/>
              </w:rPr>
            </w:pPr>
            <w:r w:rsidRPr="00F44D26">
              <w:rPr>
                <w:i/>
                <w:iCs/>
                <w:sz w:val="20"/>
                <w:szCs w:val="20"/>
                <w:highlight w:val="yellow"/>
              </w:rPr>
              <w:t>8 900 000 00 00, stroi-ka@mail.ru</w:t>
            </w:r>
          </w:p>
        </w:tc>
      </w:tr>
      <w:tr w:rsidR="00CB3BBF" w:rsidRPr="00CB3BBF" w14:paraId="411C7543" w14:textId="77777777" w:rsidTr="007B7913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EAC995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440437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628D77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  <w:t>представитель заявителя</w:t>
            </w:r>
            <w:r w:rsidRPr="00CB3BBF">
              <w:rPr>
                <w:rFonts w:eastAsia="Arial" w:cs="Arial"/>
                <w:b/>
                <w:color w:val="000000"/>
                <w:sz w:val="18"/>
                <w:szCs w:val="18"/>
                <w:lang w:eastAsia="hi-IN"/>
              </w:rPr>
              <w:t xml:space="preserve"> </w:t>
            </w:r>
            <w:r w:rsidRPr="00CB3BBF">
              <w:rPr>
                <w:rFonts w:eastAsia="Arial" w:cs="Arial"/>
                <w:i/>
                <w:color w:val="000000"/>
                <w:sz w:val="16"/>
                <w:szCs w:val="16"/>
                <w:lang w:eastAsia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DA061D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29785A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FAEB29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2"/>
                <w:szCs w:val="12"/>
                <w:lang w:eastAsia="hi-IN"/>
              </w:rPr>
            </w:pPr>
          </w:p>
        </w:tc>
      </w:tr>
      <w:tr w:rsidR="00CB3BBF" w:rsidRPr="00CB3BBF" w14:paraId="14A96CB4" w14:textId="77777777" w:rsidTr="007B7913"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BCB5E6F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firstLine="170"/>
              <w:rPr>
                <w:rFonts w:eastAsia="Arial" w:cs="Arial"/>
                <w:color w:val="000000"/>
                <w:sz w:val="20"/>
                <w:szCs w:val="20"/>
              </w:rPr>
            </w:pPr>
          </w:p>
          <w:p w14:paraId="43F2B306" w14:textId="67CA34E3" w:rsidR="00CB3BBF" w:rsidRPr="00CB3BBF" w:rsidRDefault="00CB3BBF" w:rsidP="00CB3BBF">
            <w:pPr>
              <w:suppressAutoHyphens/>
              <w:ind w:firstLine="0"/>
              <w:rPr>
                <w:rFonts w:eastAsia="NSimSun"/>
                <w:sz w:val="18"/>
                <w:szCs w:val="18"/>
              </w:rPr>
            </w:pPr>
            <w:r w:rsidRPr="00CB3BBF">
              <w:rPr>
                <w:rFonts w:eastAsia="NSimSun"/>
                <w:color w:val="000000"/>
                <w:sz w:val="18"/>
                <w:szCs w:val="18"/>
              </w:rPr>
              <w:t xml:space="preserve">Прошу исправить допущенную ошибку (опечатку) в </w:t>
            </w:r>
            <w:r w:rsidR="00F44D26" w:rsidRPr="00F44D26">
              <w:rPr>
                <w:rFonts w:eastAsia="NSimSun"/>
                <w:i/>
                <w:iCs/>
                <w:color w:val="000000"/>
                <w:sz w:val="18"/>
                <w:szCs w:val="18"/>
                <w:highlight w:val="yellow"/>
              </w:rPr>
              <w:t>УКАЗАТЬ ДОКУМЕНТ</w:t>
            </w:r>
            <w:r w:rsidRPr="00CB3BBF">
              <w:rPr>
                <w:rFonts w:eastAsia="NSimSun"/>
                <w:sz w:val="18"/>
                <w:szCs w:val="18"/>
              </w:rPr>
              <w:br/>
            </w:r>
            <w:r w:rsidRPr="00CB3BBF">
              <w:rPr>
                <w:rFonts w:eastAsia="NSimSu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14:paraId="50CAB9D5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  <w:r w:rsidRPr="00CB3BBF">
              <w:rPr>
                <w:rFonts w:eastAsia="NSimSu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0C47F341" w14:textId="6A77C80E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18"/>
                <w:szCs w:val="18"/>
              </w:rPr>
            </w:pPr>
            <w:r w:rsidRPr="00CB3BBF">
              <w:rPr>
                <w:rFonts w:eastAsia="NSimSun"/>
                <w:color w:val="000000"/>
                <w:sz w:val="18"/>
                <w:szCs w:val="18"/>
              </w:rPr>
              <w:t xml:space="preserve">заключающуюся в </w:t>
            </w:r>
            <w:r w:rsidR="00F44D26" w:rsidRPr="00F44D26">
              <w:rPr>
                <w:rFonts w:eastAsia="NSimSun"/>
                <w:i/>
                <w:iCs/>
                <w:color w:val="000000"/>
                <w:sz w:val="18"/>
                <w:szCs w:val="18"/>
                <w:highlight w:val="yellow"/>
              </w:rPr>
              <w:t>ОПИСАТЬ ОПЕЧАТКУ (ОШИБКУ)</w:t>
            </w:r>
          </w:p>
          <w:p w14:paraId="3F4BB40B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18"/>
                <w:szCs w:val="18"/>
              </w:rPr>
            </w:pPr>
            <w:r w:rsidRPr="00CB3BBF">
              <w:rPr>
                <w:rFonts w:eastAsia="NSimSu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14:paraId="5646E303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  <w:r w:rsidRPr="00CB3BBF">
              <w:rPr>
                <w:rFonts w:eastAsia="NSimSu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787FBBD5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20"/>
                <w:szCs w:val="20"/>
              </w:rPr>
            </w:pPr>
            <w:r w:rsidRPr="00CB3BBF">
              <w:rPr>
                <w:rFonts w:eastAsia="NSimSu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14:paraId="5755E119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</w:rPr>
            </w:pPr>
            <w:r w:rsidRPr="00CB3BBF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CB3BBF">
              <w:rPr>
                <w:rFonts w:eastAsia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CB3BBF" w:rsidRPr="00CB3BBF" w14:paraId="226C5B40" w14:textId="77777777" w:rsidTr="007B7913"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BBE917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firstLine="0"/>
              <w:rPr>
                <w:rFonts w:eastAsia="Arial"/>
                <w:b/>
                <w:color w:val="000000"/>
                <w:sz w:val="20"/>
                <w:szCs w:val="20"/>
              </w:rPr>
            </w:pPr>
          </w:p>
          <w:p w14:paraId="3DE9FDEF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firstLine="0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CB3BBF">
              <w:rPr>
                <w:rFonts w:eastAsia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14:paraId="54BF86D9" w14:textId="7034CD2D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20"/>
                <w:szCs w:val="20"/>
              </w:rPr>
            </w:pPr>
            <w:r w:rsidRPr="00CB3BBF">
              <w:rPr>
                <w:rFonts w:eastAsia="NSimSun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  <w:r w:rsidR="00F44D26">
              <w:rPr>
                <w:rFonts w:eastAsia="NSimSun"/>
                <w:color w:val="000000"/>
                <w:sz w:val="20"/>
                <w:szCs w:val="20"/>
              </w:rPr>
              <w:t xml:space="preserve"> </w:t>
            </w:r>
            <w:r w:rsidR="00F44D26" w:rsidRPr="00F44D26">
              <w:rPr>
                <w:i/>
                <w:iCs/>
                <w:sz w:val="20"/>
                <w:szCs w:val="20"/>
                <w:highlight w:val="yellow"/>
              </w:rPr>
              <w:t>stroi-ka@mail.ru</w:t>
            </w:r>
            <w:r w:rsidR="00F44D26">
              <w:rPr>
                <w:rFonts w:eastAsia="NSimSun"/>
                <w:color w:val="000000"/>
                <w:sz w:val="20"/>
                <w:szCs w:val="20"/>
              </w:rPr>
              <w:t xml:space="preserve"> </w:t>
            </w:r>
          </w:p>
          <w:p w14:paraId="52A5288B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20"/>
                <w:szCs w:val="20"/>
              </w:rPr>
            </w:pPr>
            <w:r w:rsidRPr="00CB3BBF">
              <w:rPr>
                <w:rFonts w:eastAsia="NSimSun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14:paraId="2511440D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20"/>
                <w:szCs w:val="20"/>
              </w:rPr>
            </w:pPr>
            <w:r w:rsidRPr="00CB3BBF">
              <w:rPr>
                <w:rFonts w:eastAsia="NSimSun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CB3BBF" w:rsidRPr="00CB3BBF" w14:paraId="57C03E80" w14:textId="77777777" w:rsidTr="007B7913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F56664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right="-2" w:firstLine="0"/>
              <w:rPr>
                <w:rFonts w:eastAsia="Arial" w:cs="Arial"/>
                <w:b/>
                <w:bCs/>
                <w:color w:val="000000"/>
                <w:szCs w:val="26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65D063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color w:val="000000"/>
                <w:sz w:val="20"/>
                <w:szCs w:val="20"/>
                <w:lang w:eastAsia="hi-IN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F83970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CB3BBF" w:rsidRPr="00CB3BBF" w14:paraId="2A0AD64F" w14:textId="77777777" w:rsidTr="007B7913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2A92EA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52C963" w14:textId="77777777" w:rsidR="00CB3BBF" w:rsidRPr="00CB3BBF" w:rsidRDefault="00CB3BBF" w:rsidP="00CB3BBF">
            <w:pPr>
              <w:widowControl w:val="0"/>
              <w:suppressAutoHyphens/>
              <w:ind w:right="-2" w:firstLine="0"/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7C04C582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1A17AB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CB3BBF" w:rsidRPr="00CB3BBF" w14:paraId="6FED2A0B" w14:textId="77777777" w:rsidTr="007B7913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CC70B5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right="-2" w:firstLine="0"/>
              <w:rPr>
                <w:rFonts w:eastAsia="Arial" w:cs="Arial"/>
                <w:b/>
                <w:bCs/>
                <w:color w:val="000000"/>
                <w:szCs w:val="26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A0CD20E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color w:val="000000"/>
                <w:sz w:val="20"/>
                <w:szCs w:val="20"/>
                <w:lang w:eastAsia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E33821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CB3BBF" w:rsidRPr="00CB3BBF" w14:paraId="3B083B99" w14:textId="77777777" w:rsidTr="007B7913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72E2F3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798753" w14:textId="77777777" w:rsidR="00CB3BBF" w:rsidRPr="00CB3BBF" w:rsidRDefault="00CB3BBF" w:rsidP="00CB3BBF">
            <w:pPr>
              <w:widowControl w:val="0"/>
              <w:suppressAutoHyphens/>
              <w:ind w:right="-2" w:firstLine="0"/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53496F84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47F82A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45E33C57" w14:textId="77777777" w:rsidR="00CB3BBF" w:rsidRPr="00CB3BBF" w:rsidRDefault="00CB3BBF" w:rsidP="00CB3BBF">
      <w:pPr>
        <w:suppressAutoHyphens/>
        <w:autoSpaceDE w:val="0"/>
        <w:ind w:firstLine="0"/>
        <w:jc w:val="center"/>
        <w:rPr>
          <w:rFonts w:cs="Arial"/>
          <w:b/>
          <w:bCs/>
        </w:rPr>
      </w:pPr>
    </w:p>
    <w:p w14:paraId="08257727" w14:textId="77777777" w:rsidR="00211CFA" w:rsidRDefault="00211CFA" w:rsidP="00B52D54">
      <w:pPr>
        <w:jc w:val="right"/>
        <w:rPr>
          <w:rFonts w:cs="Arial"/>
          <w:color w:val="000000"/>
          <w:szCs w:val="26"/>
        </w:rPr>
      </w:pPr>
    </w:p>
    <w:sectPr w:rsidR="00211CFA" w:rsidSect="003E50E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C7508" w14:textId="77777777" w:rsidR="00A80B90" w:rsidRDefault="00A80B90" w:rsidP="00B52D54">
      <w:r>
        <w:separator/>
      </w:r>
    </w:p>
  </w:endnote>
  <w:endnote w:type="continuationSeparator" w:id="0">
    <w:p w14:paraId="66750554" w14:textId="77777777" w:rsidR="00A80B90" w:rsidRDefault="00A80B90" w:rsidP="00B5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CC524" w14:textId="77777777" w:rsidR="00A80B90" w:rsidRDefault="00A80B90" w:rsidP="00B52D54">
      <w:r>
        <w:separator/>
      </w:r>
    </w:p>
  </w:footnote>
  <w:footnote w:type="continuationSeparator" w:id="0">
    <w:p w14:paraId="374930AA" w14:textId="77777777" w:rsidR="00A80B90" w:rsidRDefault="00A80B90" w:rsidP="00B5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D4481"/>
    <w:multiLevelType w:val="multilevel"/>
    <w:tmpl w:val="B41C3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54"/>
    <w:rsid w:val="00005003"/>
    <w:rsid w:val="00005D2C"/>
    <w:rsid w:val="000070E8"/>
    <w:rsid w:val="00011E05"/>
    <w:rsid w:val="00021E9C"/>
    <w:rsid w:val="000229CF"/>
    <w:rsid w:val="00027B18"/>
    <w:rsid w:val="000435C0"/>
    <w:rsid w:val="00047206"/>
    <w:rsid w:val="0005002A"/>
    <w:rsid w:val="00051603"/>
    <w:rsid w:val="0005787B"/>
    <w:rsid w:val="00080C66"/>
    <w:rsid w:val="00083C2B"/>
    <w:rsid w:val="0008400A"/>
    <w:rsid w:val="00093DD3"/>
    <w:rsid w:val="000967F3"/>
    <w:rsid w:val="000A04C4"/>
    <w:rsid w:val="000A07FB"/>
    <w:rsid w:val="000A2DF0"/>
    <w:rsid w:val="000A6E9C"/>
    <w:rsid w:val="000B6E30"/>
    <w:rsid w:val="000C1387"/>
    <w:rsid w:val="000C36FC"/>
    <w:rsid w:val="000C768F"/>
    <w:rsid w:val="000D03E6"/>
    <w:rsid w:val="000D1A34"/>
    <w:rsid w:val="000D671D"/>
    <w:rsid w:val="000D774E"/>
    <w:rsid w:val="000E0929"/>
    <w:rsid w:val="000E0C42"/>
    <w:rsid w:val="000F647F"/>
    <w:rsid w:val="00110597"/>
    <w:rsid w:val="001142F1"/>
    <w:rsid w:val="00116B76"/>
    <w:rsid w:val="001211F5"/>
    <w:rsid w:val="00122321"/>
    <w:rsid w:val="00122482"/>
    <w:rsid w:val="00123054"/>
    <w:rsid w:val="00127893"/>
    <w:rsid w:val="001548EC"/>
    <w:rsid w:val="00156136"/>
    <w:rsid w:val="0016222B"/>
    <w:rsid w:val="001640B4"/>
    <w:rsid w:val="00165774"/>
    <w:rsid w:val="001714A3"/>
    <w:rsid w:val="00177CB9"/>
    <w:rsid w:val="001809CF"/>
    <w:rsid w:val="00195927"/>
    <w:rsid w:val="001A2D04"/>
    <w:rsid w:val="001A4D79"/>
    <w:rsid w:val="001B36A4"/>
    <w:rsid w:val="001B60AF"/>
    <w:rsid w:val="001D68BA"/>
    <w:rsid w:val="001E7E5D"/>
    <w:rsid w:val="002004FA"/>
    <w:rsid w:val="00211BF2"/>
    <w:rsid w:val="00211CFA"/>
    <w:rsid w:val="00213BA9"/>
    <w:rsid w:val="00216665"/>
    <w:rsid w:val="00217144"/>
    <w:rsid w:val="00225657"/>
    <w:rsid w:val="00226F85"/>
    <w:rsid w:val="002325FA"/>
    <w:rsid w:val="002437DF"/>
    <w:rsid w:val="00245178"/>
    <w:rsid w:val="0024729A"/>
    <w:rsid w:val="00266370"/>
    <w:rsid w:val="002718CE"/>
    <w:rsid w:val="002760C0"/>
    <w:rsid w:val="0027737A"/>
    <w:rsid w:val="002775E7"/>
    <w:rsid w:val="0029459F"/>
    <w:rsid w:val="002A1427"/>
    <w:rsid w:val="002A41BF"/>
    <w:rsid w:val="002B4C6C"/>
    <w:rsid w:val="002C3DA7"/>
    <w:rsid w:val="002C6A33"/>
    <w:rsid w:val="002D2F95"/>
    <w:rsid w:val="002E1C5E"/>
    <w:rsid w:val="002E1FAF"/>
    <w:rsid w:val="002E3720"/>
    <w:rsid w:val="002F524B"/>
    <w:rsid w:val="00314F17"/>
    <w:rsid w:val="003158DD"/>
    <w:rsid w:val="00316AD0"/>
    <w:rsid w:val="00321CAF"/>
    <w:rsid w:val="00324936"/>
    <w:rsid w:val="003256EF"/>
    <w:rsid w:val="00335544"/>
    <w:rsid w:val="00346BFB"/>
    <w:rsid w:val="00346FCD"/>
    <w:rsid w:val="00347D67"/>
    <w:rsid w:val="00353713"/>
    <w:rsid w:val="00354FBE"/>
    <w:rsid w:val="00356AD9"/>
    <w:rsid w:val="00370921"/>
    <w:rsid w:val="00374798"/>
    <w:rsid w:val="00382E6F"/>
    <w:rsid w:val="0038473F"/>
    <w:rsid w:val="003853AB"/>
    <w:rsid w:val="00385EE3"/>
    <w:rsid w:val="0039147C"/>
    <w:rsid w:val="003932C6"/>
    <w:rsid w:val="00394756"/>
    <w:rsid w:val="00396796"/>
    <w:rsid w:val="003A2551"/>
    <w:rsid w:val="003A6F18"/>
    <w:rsid w:val="003A7F98"/>
    <w:rsid w:val="003C197E"/>
    <w:rsid w:val="003C56D6"/>
    <w:rsid w:val="003D0DC4"/>
    <w:rsid w:val="003D33E5"/>
    <w:rsid w:val="003E2C13"/>
    <w:rsid w:val="003E50EC"/>
    <w:rsid w:val="003E7541"/>
    <w:rsid w:val="003F0459"/>
    <w:rsid w:val="003F4688"/>
    <w:rsid w:val="003F56EB"/>
    <w:rsid w:val="004026A9"/>
    <w:rsid w:val="004112E7"/>
    <w:rsid w:val="00412967"/>
    <w:rsid w:val="00415524"/>
    <w:rsid w:val="00433BF5"/>
    <w:rsid w:val="00437383"/>
    <w:rsid w:val="00437E2D"/>
    <w:rsid w:val="00444C58"/>
    <w:rsid w:val="00466C3F"/>
    <w:rsid w:val="0048296B"/>
    <w:rsid w:val="004A1506"/>
    <w:rsid w:val="004A7AAB"/>
    <w:rsid w:val="004B400E"/>
    <w:rsid w:val="004B7AF4"/>
    <w:rsid w:val="004C5EE3"/>
    <w:rsid w:val="004D6B8B"/>
    <w:rsid w:val="004E2112"/>
    <w:rsid w:val="004E3A31"/>
    <w:rsid w:val="004E3A5B"/>
    <w:rsid w:val="004E6FFF"/>
    <w:rsid w:val="004F5574"/>
    <w:rsid w:val="004F69C9"/>
    <w:rsid w:val="004F7521"/>
    <w:rsid w:val="00526DFA"/>
    <w:rsid w:val="005319F6"/>
    <w:rsid w:val="00540C20"/>
    <w:rsid w:val="0054386D"/>
    <w:rsid w:val="00556515"/>
    <w:rsid w:val="00564A57"/>
    <w:rsid w:val="00572A5E"/>
    <w:rsid w:val="00591A4F"/>
    <w:rsid w:val="005A48E7"/>
    <w:rsid w:val="005D1052"/>
    <w:rsid w:val="005D358F"/>
    <w:rsid w:val="005D3AD0"/>
    <w:rsid w:val="005E182B"/>
    <w:rsid w:val="005F1948"/>
    <w:rsid w:val="005F1B52"/>
    <w:rsid w:val="00603DC1"/>
    <w:rsid w:val="0061116B"/>
    <w:rsid w:val="0061465D"/>
    <w:rsid w:val="00615E28"/>
    <w:rsid w:val="00616402"/>
    <w:rsid w:val="00625FEE"/>
    <w:rsid w:val="00627061"/>
    <w:rsid w:val="006324BE"/>
    <w:rsid w:val="00634995"/>
    <w:rsid w:val="0064039C"/>
    <w:rsid w:val="00642F47"/>
    <w:rsid w:val="00646065"/>
    <w:rsid w:val="0065165B"/>
    <w:rsid w:val="006533F8"/>
    <w:rsid w:val="006606FB"/>
    <w:rsid w:val="00662DEC"/>
    <w:rsid w:val="00664367"/>
    <w:rsid w:val="00680096"/>
    <w:rsid w:val="00680E9C"/>
    <w:rsid w:val="0069434F"/>
    <w:rsid w:val="00695DA0"/>
    <w:rsid w:val="006A470A"/>
    <w:rsid w:val="006B5336"/>
    <w:rsid w:val="006C3754"/>
    <w:rsid w:val="006F3B59"/>
    <w:rsid w:val="00723CA4"/>
    <w:rsid w:val="00735BFD"/>
    <w:rsid w:val="007440BC"/>
    <w:rsid w:val="00744E35"/>
    <w:rsid w:val="00745D7B"/>
    <w:rsid w:val="007511BF"/>
    <w:rsid w:val="007531ED"/>
    <w:rsid w:val="0075389A"/>
    <w:rsid w:val="00754147"/>
    <w:rsid w:val="007570AE"/>
    <w:rsid w:val="00757C69"/>
    <w:rsid w:val="0076139C"/>
    <w:rsid w:val="0076633E"/>
    <w:rsid w:val="00773C02"/>
    <w:rsid w:val="00775C6A"/>
    <w:rsid w:val="0077670C"/>
    <w:rsid w:val="00776CB3"/>
    <w:rsid w:val="00777F96"/>
    <w:rsid w:val="00784A77"/>
    <w:rsid w:val="00795E63"/>
    <w:rsid w:val="007A3743"/>
    <w:rsid w:val="007A41B6"/>
    <w:rsid w:val="007A4F6D"/>
    <w:rsid w:val="007A5726"/>
    <w:rsid w:val="007C60F5"/>
    <w:rsid w:val="007D3478"/>
    <w:rsid w:val="007D693F"/>
    <w:rsid w:val="007E0560"/>
    <w:rsid w:val="007E25D3"/>
    <w:rsid w:val="007E3479"/>
    <w:rsid w:val="007E5224"/>
    <w:rsid w:val="007E6DF7"/>
    <w:rsid w:val="007F7B95"/>
    <w:rsid w:val="0080080B"/>
    <w:rsid w:val="00804E7E"/>
    <w:rsid w:val="00822683"/>
    <w:rsid w:val="00833B3B"/>
    <w:rsid w:val="00833D6C"/>
    <w:rsid w:val="00836F62"/>
    <w:rsid w:val="00837568"/>
    <w:rsid w:val="00840DF3"/>
    <w:rsid w:val="0084164D"/>
    <w:rsid w:val="0084540D"/>
    <w:rsid w:val="00862B5E"/>
    <w:rsid w:val="00863AB1"/>
    <w:rsid w:val="008641BC"/>
    <w:rsid w:val="00871EF9"/>
    <w:rsid w:val="00874F7E"/>
    <w:rsid w:val="00881D36"/>
    <w:rsid w:val="00881F64"/>
    <w:rsid w:val="008A5549"/>
    <w:rsid w:val="008A5572"/>
    <w:rsid w:val="008C6E15"/>
    <w:rsid w:val="008C772F"/>
    <w:rsid w:val="008D1438"/>
    <w:rsid w:val="008D669B"/>
    <w:rsid w:val="008D67BE"/>
    <w:rsid w:val="008E1D1F"/>
    <w:rsid w:val="008F1269"/>
    <w:rsid w:val="008F3BB9"/>
    <w:rsid w:val="0090315A"/>
    <w:rsid w:val="00911F7C"/>
    <w:rsid w:val="009162B0"/>
    <w:rsid w:val="0092279A"/>
    <w:rsid w:val="009273F2"/>
    <w:rsid w:val="0093184C"/>
    <w:rsid w:val="00932337"/>
    <w:rsid w:val="00942119"/>
    <w:rsid w:val="00950C3C"/>
    <w:rsid w:val="00952BA4"/>
    <w:rsid w:val="0096035C"/>
    <w:rsid w:val="00965ACF"/>
    <w:rsid w:val="00966046"/>
    <w:rsid w:val="009675F3"/>
    <w:rsid w:val="009746EF"/>
    <w:rsid w:val="009758FF"/>
    <w:rsid w:val="00977CBE"/>
    <w:rsid w:val="00987ABF"/>
    <w:rsid w:val="009917D0"/>
    <w:rsid w:val="009A3ED7"/>
    <w:rsid w:val="009A6E4F"/>
    <w:rsid w:val="009A7B3D"/>
    <w:rsid w:val="009B2CE2"/>
    <w:rsid w:val="009B7606"/>
    <w:rsid w:val="009D031F"/>
    <w:rsid w:val="009E01CE"/>
    <w:rsid w:val="009F5901"/>
    <w:rsid w:val="009F6D05"/>
    <w:rsid w:val="00A05A5D"/>
    <w:rsid w:val="00A15372"/>
    <w:rsid w:val="00A16F85"/>
    <w:rsid w:val="00A301DF"/>
    <w:rsid w:val="00A33C6F"/>
    <w:rsid w:val="00A34171"/>
    <w:rsid w:val="00A34249"/>
    <w:rsid w:val="00A45E63"/>
    <w:rsid w:val="00A53C39"/>
    <w:rsid w:val="00A5441B"/>
    <w:rsid w:val="00A547A2"/>
    <w:rsid w:val="00A54EAA"/>
    <w:rsid w:val="00A62A51"/>
    <w:rsid w:val="00A673A6"/>
    <w:rsid w:val="00A710FC"/>
    <w:rsid w:val="00A80B90"/>
    <w:rsid w:val="00A8217D"/>
    <w:rsid w:val="00A8418E"/>
    <w:rsid w:val="00A84BA8"/>
    <w:rsid w:val="00A8755B"/>
    <w:rsid w:val="00A9235C"/>
    <w:rsid w:val="00A9544E"/>
    <w:rsid w:val="00AA3856"/>
    <w:rsid w:val="00AC1709"/>
    <w:rsid w:val="00AC38F1"/>
    <w:rsid w:val="00AD7F01"/>
    <w:rsid w:val="00AE5130"/>
    <w:rsid w:val="00AF0DA3"/>
    <w:rsid w:val="00AF1CF2"/>
    <w:rsid w:val="00AF363B"/>
    <w:rsid w:val="00B017A4"/>
    <w:rsid w:val="00B01CEF"/>
    <w:rsid w:val="00B04B80"/>
    <w:rsid w:val="00B053EB"/>
    <w:rsid w:val="00B0736D"/>
    <w:rsid w:val="00B07719"/>
    <w:rsid w:val="00B17A3A"/>
    <w:rsid w:val="00B2332B"/>
    <w:rsid w:val="00B2487E"/>
    <w:rsid w:val="00B2677A"/>
    <w:rsid w:val="00B335D5"/>
    <w:rsid w:val="00B371A6"/>
    <w:rsid w:val="00B37FB4"/>
    <w:rsid w:val="00B52C6B"/>
    <w:rsid w:val="00B52D54"/>
    <w:rsid w:val="00B550D3"/>
    <w:rsid w:val="00B57726"/>
    <w:rsid w:val="00B650B7"/>
    <w:rsid w:val="00B72AC3"/>
    <w:rsid w:val="00B77AA9"/>
    <w:rsid w:val="00B95894"/>
    <w:rsid w:val="00BA21B6"/>
    <w:rsid w:val="00BA4408"/>
    <w:rsid w:val="00BB4EDB"/>
    <w:rsid w:val="00BB70A4"/>
    <w:rsid w:val="00BC1763"/>
    <w:rsid w:val="00BD47DB"/>
    <w:rsid w:val="00BD756E"/>
    <w:rsid w:val="00BE36C4"/>
    <w:rsid w:val="00BE7CB4"/>
    <w:rsid w:val="00BF0F23"/>
    <w:rsid w:val="00C0073A"/>
    <w:rsid w:val="00C046D6"/>
    <w:rsid w:val="00C047AF"/>
    <w:rsid w:val="00C05CC2"/>
    <w:rsid w:val="00C07453"/>
    <w:rsid w:val="00C110C0"/>
    <w:rsid w:val="00C2262C"/>
    <w:rsid w:val="00C242EF"/>
    <w:rsid w:val="00C248FD"/>
    <w:rsid w:val="00C32FAB"/>
    <w:rsid w:val="00C37A02"/>
    <w:rsid w:val="00C40FBD"/>
    <w:rsid w:val="00C62E95"/>
    <w:rsid w:val="00C71A41"/>
    <w:rsid w:val="00C71C2A"/>
    <w:rsid w:val="00C7283B"/>
    <w:rsid w:val="00C7781F"/>
    <w:rsid w:val="00C80780"/>
    <w:rsid w:val="00C82442"/>
    <w:rsid w:val="00C83071"/>
    <w:rsid w:val="00C958B9"/>
    <w:rsid w:val="00C9743F"/>
    <w:rsid w:val="00CA6AF4"/>
    <w:rsid w:val="00CB3BBF"/>
    <w:rsid w:val="00CD630D"/>
    <w:rsid w:val="00CD6E9E"/>
    <w:rsid w:val="00CE0A49"/>
    <w:rsid w:val="00CE1DD6"/>
    <w:rsid w:val="00D002E5"/>
    <w:rsid w:val="00D14504"/>
    <w:rsid w:val="00D175C8"/>
    <w:rsid w:val="00D222E2"/>
    <w:rsid w:val="00D31E56"/>
    <w:rsid w:val="00D359CD"/>
    <w:rsid w:val="00D37EE7"/>
    <w:rsid w:val="00D51948"/>
    <w:rsid w:val="00D54640"/>
    <w:rsid w:val="00D5736F"/>
    <w:rsid w:val="00D60A43"/>
    <w:rsid w:val="00D66BA8"/>
    <w:rsid w:val="00D70449"/>
    <w:rsid w:val="00D704C1"/>
    <w:rsid w:val="00D72EB0"/>
    <w:rsid w:val="00D754FB"/>
    <w:rsid w:val="00D75C14"/>
    <w:rsid w:val="00D8116E"/>
    <w:rsid w:val="00D82FB2"/>
    <w:rsid w:val="00D83E54"/>
    <w:rsid w:val="00D85BCC"/>
    <w:rsid w:val="00D96815"/>
    <w:rsid w:val="00DA0872"/>
    <w:rsid w:val="00DA2B7B"/>
    <w:rsid w:val="00DB088A"/>
    <w:rsid w:val="00DB1547"/>
    <w:rsid w:val="00DC1F6E"/>
    <w:rsid w:val="00DD32B3"/>
    <w:rsid w:val="00DD5E08"/>
    <w:rsid w:val="00DD78D0"/>
    <w:rsid w:val="00DE6C8C"/>
    <w:rsid w:val="00DE788F"/>
    <w:rsid w:val="00DF40E8"/>
    <w:rsid w:val="00E06DB5"/>
    <w:rsid w:val="00E07D31"/>
    <w:rsid w:val="00E109D5"/>
    <w:rsid w:val="00E375CA"/>
    <w:rsid w:val="00E41E44"/>
    <w:rsid w:val="00E45348"/>
    <w:rsid w:val="00E56C0E"/>
    <w:rsid w:val="00E64B91"/>
    <w:rsid w:val="00E655FE"/>
    <w:rsid w:val="00E72242"/>
    <w:rsid w:val="00E86993"/>
    <w:rsid w:val="00EC2B10"/>
    <w:rsid w:val="00EC7959"/>
    <w:rsid w:val="00ED38DB"/>
    <w:rsid w:val="00ED404D"/>
    <w:rsid w:val="00EE2FE4"/>
    <w:rsid w:val="00EE3A11"/>
    <w:rsid w:val="00EF5618"/>
    <w:rsid w:val="00F02EF1"/>
    <w:rsid w:val="00F048C3"/>
    <w:rsid w:val="00F0788C"/>
    <w:rsid w:val="00F13182"/>
    <w:rsid w:val="00F14208"/>
    <w:rsid w:val="00F30EC7"/>
    <w:rsid w:val="00F31326"/>
    <w:rsid w:val="00F43DBE"/>
    <w:rsid w:val="00F44D26"/>
    <w:rsid w:val="00F473AA"/>
    <w:rsid w:val="00F57593"/>
    <w:rsid w:val="00F62FD9"/>
    <w:rsid w:val="00F6490A"/>
    <w:rsid w:val="00F65DC3"/>
    <w:rsid w:val="00F7085C"/>
    <w:rsid w:val="00F7621F"/>
    <w:rsid w:val="00FA5205"/>
    <w:rsid w:val="00FB32F4"/>
    <w:rsid w:val="00FB4C3F"/>
    <w:rsid w:val="00FB69AE"/>
    <w:rsid w:val="00FB69EE"/>
    <w:rsid w:val="00FC560F"/>
    <w:rsid w:val="00FD267B"/>
    <w:rsid w:val="00FE0AC6"/>
    <w:rsid w:val="00FE19C2"/>
    <w:rsid w:val="00FE5680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4944"/>
  <w15:docId w15:val="{CBAA4592-D7C7-4DF3-9C42-9F74FD62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E513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E513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513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513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513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sid w:val="00B52D54"/>
    <w:rPr>
      <w:position w:val="22"/>
      <w:sz w:val="14"/>
    </w:rPr>
  </w:style>
  <w:style w:type="paragraph" w:styleId="a4">
    <w:name w:val="List Paragraph"/>
    <w:basedOn w:val="a"/>
    <w:qFormat/>
    <w:rsid w:val="00B52D54"/>
    <w:pPr>
      <w:ind w:left="720" w:firstLine="0"/>
    </w:pPr>
  </w:style>
  <w:style w:type="paragraph" w:customStyle="1" w:styleId="ConsPlusNormal">
    <w:name w:val="ConsPlusNormal"/>
    <w:qFormat/>
    <w:rsid w:val="00B52D54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qFormat/>
    <w:rsid w:val="00B52D54"/>
    <w:pPr>
      <w:keepNext/>
      <w:shd w:val="clear" w:color="auto" w:fill="FFFFFF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rsid w:val="00B52D54"/>
    <w:pPr>
      <w:suppressLineNumbers/>
      <w:ind w:left="339" w:hanging="33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52D54"/>
    <w:rPr>
      <w:rFonts w:ascii="Arial" w:eastAsia="Calibri" w:hAnsi="Arial" w:cs="Times New Roman"/>
      <w:sz w:val="20"/>
      <w:szCs w:val="20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52D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D54"/>
    <w:rPr>
      <w:rFonts w:ascii="Tahoma" w:eastAsia="Calibri" w:hAnsi="Tahoma" w:cs="Tahoma"/>
      <w:sz w:val="16"/>
      <w:szCs w:val="16"/>
      <w:shd w:val="clear" w:color="auto" w:fill="FFFFFF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E1D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CE1DD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CE1DD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CE1DD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E51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AE513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CE1DD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E51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AE5130"/>
    <w:rPr>
      <w:color w:val="0000FF"/>
      <w:u w:val="none"/>
    </w:rPr>
  </w:style>
  <w:style w:type="paragraph" w:customStyle="1" w:styleId="Application">
    <w:name w:val="Application!Приложение"/>
    <w:rsid w:val="00AE513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E513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E513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E513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3856"/>
    <w:rPr>
      <w:sz w:val="28"/>
    </w:rPr>
  </w:style>
  <w:style w:type="paragraph" w:customStyle="1" w:styleId="Footnote">
    <w:name w:val="Footnote"/>
    <w:basedOn w:val="a"/>
    <w:rsid w:val="00211CFA"/>
    <w:pPr>
      <w:suppressLineNumbers/>
      <w:suppressAutoHyphens/>
      <w:autoSpaceDN w:val="0"/>
      <w:ind w:left="339" w:hanging="339"/>
      <w:textAlignment w:val="baseline"/>
    </w:pPr>
    <w:rPr>
      <w:rFonts w:eastAsia="SimSun" w:cs="Mangal"/>
      <w:kern w:val="3"/>
      <w:sz w:val="14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Красивин Олег Иванович</cp:lastModifiedBy>
  <cp:revision>2</cp:revision>
  <cp:lastPrinted>2020-05-22T03:33:00Z</cp:lastPrinted>
  <dcterms:created xsi:type="dcterms:W3CDTF">2023-12-13T10:13:00Z</dcterms:created>
  <dcterms:modified xsi:type="dcterms:W3CDTF">2023-12-13T10:13:00Z</dcterms:modified>
</cp:coreProperties>
</file>