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4905" w14:textId="77777777" w:rsidR="00CB3BBF" w:rsidRPr="00CB3BBF" w:rsidRDefault="00CB3BBF" w:rsidP="00CB3BBF">
      <w:pPr>
        <w:suppressAutoHyphens/>
        <w:ind w:firstLine="0"/>
        <w:jc w:val="right"/>
        <w:rPr>
          <w:rFonts w:eastAsia="NSimSun"/>
          <w:color w:val="000000"/>
        </w:rPr>
      </w:pPr>
    </w:p>
    <w:p w14:paraId="25F734E9" w14:textId="77777777" w:rsidR="00CB3BBF" w:rsidRPr="00CB3BBF" w:rsidRDefault="00CB3BBF" w:rsidP="00CB3BBF">
      <w:pPr>
        <w:suppressAutoHyphens/>
        <w:ind w:firstLine="0"/>
        <w:jc w:val="right"/>
        <w:rPr>
          <w:rFonts w:eastAsia="NSimSun"/>
          <w:color w:val="000000"/>
        </w:rPr>
      </w:pPr>
      <w:r w:rsidRPr="00CB3BBF">
        <w:rPr>
          <w:rFonts w:eastAsia="NSimSun"/>
          <w:color w:val="000000"/>
        </w:rPr>
        <w:t>Приложение №2</w:t>
      </w:r>
    </w:p>
    <w:p w14:paraId="17B59E4C" w14:textId="77777777" w:rsidR="00CB3BBF" w:rsidRP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к административному регламенту</w:t>
      </w:r>
    </w:p>
    <w:p w14:paraId="2D86804F" w14:textId="77777777" w:rsidR="00CB3BBF" w:rsidRPr="00CB3BBF" w:rsidRDefault="00CB3BBF" w:rsidP="00CB3BBF">
      <w:pPr>
        <w:suppressAutoHyphens/>
        <w:ind w:firstLine="0"/>
        <w:rPr>
          <w:rFonts w:eastAsia="NSimSun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CB3BBF" w:rsidRPr="00CB3BBF" w14:paraId="42387487" w14:textId="77777777" w:rsidTr="007B7913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F5211B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03CA73" w14:textId="77777777" w:rsidR="00CB3BBF" w:rsidRPr="00CB3BBF" w:rsidRDefault="00CB3BBF" w:rsidP="00CB3BBF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CB3BBF">
              <w:rPr>
                <w:rFonts w:eastAsia="Arial" w:cs="Arial"/>
                <w:color w:val="000000"/>
                <w:lang w:eastAsia="hi-IN"/>
              </w:rPr>
              <w:t>Администрация Московского</w:t>
            </w:r>
          </w:p>
          <w:p w14:paraId="7A7A55BF" w14:textId="77777777" w:rsidR="00CB3BBF" w:rsidRPr="00CB3BBF" w:rsidRDefault="00CB3BBF" w:rsidP="00CB3BBF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CB3BBF">
              <w:rPr>
                <w:rFonts w:eastAsia="Arial" w:cs="Arial"/>
                <w:color w:val="000000"/>
                <w:lang w:eastAsia="hi-IN"/>
              </w:rPr>
              <w:t>муниципального образования</w:t>
            </w:r>
          </w:p>
        </w:tc>
      </w:tr>
      <w:tr w:rsidR="00CB3BBF" w:rsidRPr="00CB3BBF" w14:paraId="58BD4974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DB2781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8725C8" w14:textId="77777777" w:rsidR="00CB3BBF" w:rsidRPr="00CB3BBF" w:rsidRDefault="00CB3BBF" w:rsidP="00CB3BBF">
            <w:pPr>
              <w:suppressAutoHyphens/>
              <w:ind w:left="113" w:right="-2" w:firstLine="0"/>
              <w:jc w:val="center"/>
              <w:rPr>
                <w:rFonts w:eastAsia="Arial" w:cs="Arial"/>
                <w:color w:val="000000"/>
                <w:szCs w:val="26"/>
                <w:lang w:eastAsia="hi-IN"/>
              </w:rPr>
            </w:pPr>
            <w:r w:rsidRPr="00CB3BBF">
              <w:rPr>
                <w:rFonts w:eastAsia="Mangal" w:cs="Arial"/>
                <w:b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C119B0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4E0338F9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 w:rsidRPr="00CB3BBF"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14:paraId="6CAD7F99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</w:p>
          <w:p w14:paraId="5704F3F0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740F12A1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CB3BBF">
              <w:rPr>
                <w:rFonts w:cs="Arial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4A9F88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26D6CD65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CB3BBF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CB3BBF"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 w:rsidRPr="00CB3BBF">
              <w:rPr>
                <w:rFonts w:cs="Arial"/>
                <w:sz w:val="16"/>
                <w:szCs w:val="16"/>
              </w:rPr>
              <w:t>)</w:t>
            </w:r>
          </w:p>
          <w:p w14:paraId="19925CE2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1F020A21" w14:textId="77777777" w:rsidR="00CB3BBF" w:rsidRPr="00CB3BBF" w:rsidRDefault="00CB3BBF" w:rsidP="00CB3BBF">
            <w:pPr>
              <w:suppressAutoHyphens/>
              <w:autoSpaceDE w:val="0"/>
              <w:spacing w:line="276" w:lineRule="auto"/>
              <w:ind w:right="-2" w:firstLine="0"/>
              <w:jc w:val="center"/>
            </w:pPr>
            <w:r w:rsidRPr="00CB3BBF">
              <w:rPr>
                <w:rFonts w:eastAsia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4B62C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</w:p>
          <w:p w14:paraId="631932C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CB3BBF" w:rsidRPr="00CB3BBF" w14:paraId="60FEE66F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B7CACB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EBBDE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190B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14:paraId="1B7902F0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14:paraId="0C7277D9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14:paraId="1E6C7E5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36FC5C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7C36D4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5041F3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</w:tr>
      <w:tr w:rsidR="00CB3BBF" w:rsidRPr="00CB3BBF" w14:paraId="02FBC615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DB2464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0FD1A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EB4F95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14:paraId="3658E564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14:paraId="0B64F424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F6AF24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A9DC69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7963F0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</w:tr>
      <w:tr w:rsidR="00CB3BBF" w:rsidRPr="00CB3BBF" w14:paraId="411C7543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EAC995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440437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28D7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CB3BBF">
              <w:rPr>
                <w:rFonts w:eastAsia="Arial" w:cs="Arial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CB3BBF">
              <w:rPr>
                <w:rFonts w:eastAsia="Arial" w:cs="Arial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DA061D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29785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FAEB29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2"/>
                <w:szCs w:val="12"/>
                <w:lang w:eastAsia="hi-IN"/>
              </w:rPr>
            </w:pPr>
          </w:p>
        </w:tc>
      </w:tr>
      <w:tr w:rsidR="00CB3BBF" w:rsidRPr="00CB3BBF" w14:paraId="14A96CB4" w14:textId="77777777" w:rsidTr="007B7913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CB5E6F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170"/>
              <w:rPr>
                <w:rFonts w:eastAsia="Arial" w:cs="Arial"/>
                <w:color w:val="000000"/>
                <w:sz w:val="20"/>
                <w:szCs w:val="20"/>
              </w:rPr>
            </w:pPr>
          </w:p>
          <w:p w14:paraId="43F2B306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Прошу исправить допущенную ошибку (опечатку) в __________________________________________________</w:t>
            </w:r>
            <w:r w:rsidRPr="00CB3BBF">
              <w:rPr>
                <w:rFonts w:eastAsia="NSimSun"/>
                <w:sz w:val="18"/>
                <w:szCs w:val="18"/>
              </w:rPr>
              <w:br/>
            </w:r>
            <w:r w:rsidRPr="00CB3BBF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50CAB9D5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0C47F341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заключающуюся в _____________________________________________________________________________</w:t>
            </w:r>
          </w:p>
          <w:p w14:paraId="3F4BB40B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5646E303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787FBBD5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5755E119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</w:rPr>
            </w:pPr>
            <w:r w:rsidRPr="00CB3BB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CB3BBF">
              <w:rPr>
                <w:rFonts w:eastAsia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CB3BBF" w:rsidRPr="00CB3BBF" w14:paraId="226C5B40" w14:textId="77777777" w:rsidTr="007B7913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BBE917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</w:p>
          <w:p w14:paraId="3DE9FDEF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B3BBF"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54BF86D9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14:paraId="52A5288B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14:paraId="2511440D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CB3BBF" w:rsidRPr="00CB3BBF" w14:paraId="57C03E80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F56664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65D063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F83970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B3BBF" w:rsidRPr="00CB3BBF" w14:paraId="2A0AD64F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2A92EA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52C963" w14:textId="77777777" w:rsidR="00CB3BBF" w:rsidRPr="00CB3BBF" w:rsidRDefault="00CB3BBF" w:rsidP="00CB3BBF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C04C582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1A17AB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B3BBF" w:rsidRPr="00CB3BBF" w14:paraId="6FED2A0B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CC70B5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0CD20E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E33821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B3BBF" w:rsidRPr="00CB3BBF" w14:paraId="3B083B99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72E2F3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798753" w14:textId="77777777" w:rsidR="00CB3BBF" w:rsidRPr="00CB3BBF" w:rsidRDefault="00CB3BBF" w:rsidP="00CB3BBF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53496F84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47F82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45E33C57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08257727" w14:textId="77777777" w:rsidR="00211CFA" w:rsidRDefault="00211CFA" w:rsidP="00B52D54">
      <w:pPr>
        <w:jc w:val="right"/>
        <w:rPr>
          <w:rFonts w:cs="Arial"/>
          <w:color w:val="000000"/>
          <w:szCs w:val="26"/>
        </w:rPr>
      </w:pPr>
    </w:p>
    <w:sectPr w:rsidR="00211CFA" w:rsidSect="003E50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2CDB0" w14:textId="77777777" w:rsidR="00856CF2" w:rsidRDefault="00856CF2" w:rsidP="00B52D54">
      <w:r>
        <w:separator/>
      </w:r>
    </w:p>
  </w:endnote>
  <w:endnote w:type="continuationSeparator" w:id="0">
    <w:p w14:paraId="09A20DB6" w14:textId="77777777" w:rsidR="00856CF2" w:rsidRDefault="00856CF2" w:rsidP="00B5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2F6A8" w14:textId="77777777" w:rsidR="00856CF2" w:rsidRDefault="00856CF2" w:rsidP="00B52D54">
      <w:r>
        <w:separator/>
      </w:r>
    </w:p>
  </w:footnote>
  <w:footnote w:type="continuationSeparator" w:id="0">
    <w:p w14:paraId="3EFA23D3" w14:textId="77777777" w:rsidR="00856CF2" w:rsidRDefault="00856CF2" w:rsidP="00B5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D4481"/>
    <w:multiLevelType w:val="multilevel"/>
    <w:tmpl w:val="B41C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54"/>
    <w:rsid w:val="00005003"/>
    <w:rsid w:val="00005D2C"/>
    <w:rsid w:val="000070E8"/>
    <w:rsid w:val="00011E05"/>
    <w:rsid w:val="00021E9C"/>
    <w:rsid w:val="000229CF"/>
    <w:rsid w:val="00027B18"/>
    <w:rsid w:val="000435C0"/>
    <w:rsid w:val="00047206"/>
    <w:rsid w:val="0005002A"/>
    <w:rsid w:val="00051603"/>
    <w:rsid w:val="0005787B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03E6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14A3"/>
    <w:rsid w:val="00177CB9"/>
    <w:rsid w:val="001809CF"/>
    <w:rsid w:val="00195927"/>
    <w:rsid w:val="001A2D04"/>
    <w:rsid w:val="001A4D79"/>
    <w:rsid w:val="001B36A4"/>
    <w:rsid w:val="001B60AF"/>
    <w:rsid w:val="001D68BA"/>
    <w:rsid w:val="001E7E5D"/>
    <w:rsid w:val="002004FA"/>
    <w:rsid w:val="00211BF2"/>
    <w:rsid w:val="00211CFA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B4C6C"/>
    <w:rsid w:val="002C3DA7"/>
    <w:rsid w:val="002C6A33"/>
    <w:rsid w:val="002D2F95"/>
    <w:rsid w:val="002E1C5E"/>
    <w:rsid w:val="002E1FAF"/>
    <w:rsid w:val="002E3720"/>
    <w:rsid w:val="002F524B"/>
    <w:rsid w:val="00314F17"/>
    <w:rsid w:val="003158DD"/>
    <w:rsid w:val="00316AD0"/>
    <w:rsid w:val="00321CAF"/>
    <w:rsid w:val="00324936"/>
    <w:rsid w:val="003256EF"/>
    <w:rsid w:val="00335544"/>
    <w:rsid w:val="00346BFB"/>
    <w:rsid w:val="00346FCD"/>
    <w:rsid w:val="00347D67"/>
    <w:rsid w:val="00353713"/>
    <w:rsid w:val="00354FBE"/>
    <w:rsid w:val="00356AD9"/>
    <w:rsid w:val="00370921"/>
    <w:rsid w:val="00374798"/>
    <w:rsid w:val="00382E6F"/>
    <w:rsid w:val="0038473F"/>
    <w:rsid w:val="003853AB"/>
    <w:rsid w:val="00385EE3"/>
    <w:rsid w:val="0039147C"/>
    <w:rsid w:val="003932C6"/>
    <w:rsid w:val="00394756"/>
    <w:rsid w:val="00396796"/>
    <w:rsid w:val="003A2551"/>
    <w:rsid w:val="003A6F18"/>
    <w:rsid w:val="003A7F98"/>
    <w:rsid w:val="003C197E"/>
    <w:rsid w:val="003C56D6"/>
    <w:rsid w:val="003D0DC4"/>
    <w:rsid w:val="003D33E5"/>
    <w:rsid w:val="003E2C13"/>
    <w:rsid w:val="003E50EC"/>
    <w:rsid w:val="003E7541"/>
    <w:rsid w:val="003F0459"/>
    <w:rsid w:val="003F4688"/>
    <w:rsid w:val="003F56EB"/>
    <w:rsid w:val="004026A9"/>
    <w:rsid w:val="004112E7"/>
    <w:rsid w:val="00412967"/>
    <w:rsid w:val="00415524"/>
    <w:rsid w:val="00433BF5"/>
    <w:rsid w:val="00437383"/>
    <w:rsid w:val="00437E2D"/>
    <w:rsid w:val="00444C58"/>
    <w:rsid w:val="00466C3F"/>
    <w:rsid w:val="0048296B"/>
    <w:rsid w:val="004A1506"/>
    <w:rsid w:val="004A7AAB"/>
    <w:rsid w:val="004B400E"/>
    <w:rsid w:val="004B7AF4"/>
    <w:rsid w:val="004C5EE3"/>
    <w:rsid w:val="004D6B8B"/>
    <w:rsid w:val="004E2112"/>
    <w:rsid w:val="004E3A31"/>
    <w:rsid w:val="004E3A5B"/>
    <w:rsid w:val="004E6FFF"/>
    <w:rsid w:val="004F5574"/>
    <w:rsid w:val="004F69C9"/>
    <w:rsid w:val="004F7521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03DC1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533F8"/>
    <w:rsid w:val="006606FB"/>
    <w:rsid w:val="00662DEC"/>
    <w:rsid w:val="00664367"/>
    <w:rsid w:val="00680096"/>
    <w:rsid w:val="00680E9C"/>
    <w:rsid w:val="0069434F"/>
    <w:rsid w:val="00695DA0"/>
    <w:rsid w:val="006A470A"/>
    <w:rsid w:val="006B5336"/>
    <w:rsid w:val="006C3754"/>
    <w:rsid w:val="006F3B59"/>
    <w:rsid w:val="00723CA4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1B6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56CF2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A3ED7"/>
    <w:rsid w:val="009A6E4F"/>
    <w:rsid w:val="009A7B3D"/>
    <w:rsid w:val="009B2CE2"/>
    <w:rsid w:val="009B7606"/>
    <w:rsid w:val="009D031F"/>
    <w:rsid w:val="009E01CE"/>
    <w:rsid w:val="009F5901"/>
    <w:rsid w:val="009F6D05"/>
    <w:rsid w:val="00A05A5D"/>
    <w:rsid w:val="00A15372"/>
    <w:rsid w:val="00A16F85"/>
    <w:rsid w:val="00A301DF"/>
    <w:rsid w:val="00A33C6F"/>
    <w:rsid w:val="00A34171"/>
    <w:rsid w:val="00A34249"/>
    <w:rsid w:val="00A45E63"/>
    <w:rsid w:val="00A53C39"/>
    <w:rsid w:val="00A5441B"/>
    <w:rsid w:val="00A547A2"/>
    <w:rsid w:val="00A54EAA"/>
    <w:rsid w:val="00A62A51"/>
    <w:rsid w:val="00A673A6"/>
    <w:rsid w:val="00A710FC"/>
    <w:rsid w:val="00A8217D"/>
    <w:rsid w:val="00A8418E"/>
    <w:rsid w:val="00A84BA8"/>
    <w:rsid w:val="00A8755B"/>
    <w:rsid w:val="00A9235C"/>
    <w:rsid w:val="00A9544E"/>
    <w:rsid w:val="00AA3856"/>
    <w:rsid w:val="00AC1709"/>
    <w:rsid w:val="00AC38F1"/>
    <w:rsid w:val="00AD7F01"/>
    <w:rsid w:val="00AE5130"/>
    <w:rsid w:val="00AF0DA3"/>
    <w:rsid w:val="00AF1CF2"/>
    <w:rsid w:val="00AF363B"/>
    <w:rsid w:val="00B017A4"/>
    <w:rsid w:val="00B01CEF"/>
    <w:rsid w:val="00B04B80"/>
    <w:rsid w:val="00B053EB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2D54"/>
    <w:rsid w:val="00B550D3"/>
    <w:rsid w:val="00B57726"/>
    <w:rsid w:val="00B650B7"/>
    <w:rsid w:val="00B72AC3"/>
    <w:rsid w:val="00B77AA9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BF0F23"/>
    <w:rsid w:val="00C0073A"/>
    <w:rsid w:val="00C046D6"/>
    <w:rsid w:val="00C047AF"/>
    <w:rsid w:val="00C05CC2"/>
    <w:rsid w:val="00C07453"/>
    <w:rsid w:val="00C110C0"/>
    <w:rsid w:val="00C2262C"/>
    <w:rsid w:val="00C242EF"/>
    <w:rsid w:val="00C248FD"/>
    <w:rsid w:val="00C32FAB"/>
    <w:rsid w:val="00C37A02"/>
    <w:rsid w:val="00C40FBD"/>
    <w:rsid w:val="00C62E95"/>
    <w:rsid w:val="00C71A41"/>
    <w:rsid w:val="00C71C2A"/>
    <w:rsid w:val="00C7283B"/>
    <w:rsid w:val="00C7781F"/>
    <w:rsid w:val="00C80780"/>
    <w:rsid w:val="00C82442"/>
    <w:rsid w:val="00C83071"/>
    <w:rsid w:val="00C958B9"/>
    <w:rsid w:val="00C9743F"/>
    <w:rsid w:val="00CA6AF4"/>
    <w:rsid w:val="00CB3BBF"/>
    <w:rsid w:val="00CD630D"/>
    <w:rsid w:val="00CD6E9E"/>
    <w:rsid w:val="00CE0A49"/>
    <w:rsid w:val="00CE1DD6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66BA8"/>
    <w:rsid w:val="00D70449"/>
    <w:rsid w:val="00D704C1"/>
    <w:rsid w:val="00D72EB0"/>
    <w:rsid w:val="00D754FB"/>
    <w:rsid w:val="00D75C14"/>
    <w:rsid w:val="00D8116E"/>
    <w:rsid w:val="00D82FB2"/>
    <w:rsid w:val="00D83E54"/>
    <w:rsid w:val="00D85BCC"/>
    <w:rsid w:val="00D96815"/>
    <w:rsid w:val="00DA0872"/>
    <w:rsid w:val="00DA2B7B"/>
    <w:rsid w:val="00DB088A"/>
    <w:rsid w:val="00DB1547"/>
    <w:rsid w:val="00DC1F6E"/>
    <w:rsid w:val="00DD32B3"/>
    <w:rsid w:val="00DD5E08"/>
    <w:rsid w:val="00DD78D0"/>
    <w:rsid w:val="00DE6C8C"/>
    <w:rsid w:val="00DE788F"/>
    <w:rsid w:val="00DF40E8"/>
    <w:rsid w:val="00E06DB5"/>
    <w:rsid w:val="00E07D31"/>
    <w:rsid w:val="00E109D5"/>
    <w:rsid w:val="00E375CA"/>
    <w:rsid w:val="00E41E44"/>
    <w:rsid w:val="00E45348"/>
    <w:rsid w:val="00E56C0E"/>
    <w:rsid w:val="00E64B91"/>
    <w:rsid w:val="00E655FE"/>
    <w:rsid w:val="00E72242"/>
    <w:rsid w:val="00E86993"/>
    <w:rsid w:val="00EC2B10"/>
    <w:rsid w:val="00EC7959"/>
    <w:rsid w:val="00ED38DB"/>
    <w:rsid w:val="00ED404D"/>
    <w:rsid w:val="00EE2FE4"/>
    <w:rsid w:val="00EE3A11"/>
    <w:rsid w:val="00EF5618"/>
    <w:rsid w:val="00F02EF1"/>
    <w:rsid w:val="00F048C3"/>
    <w:rsid w:val="00F0788C"/>
    <w:rsid w:val="00F13182"/>
    <w:rsid w:val="00F14208"/>
    <w:rsid w:val="00F30EC7"/>
    <w:rsid w:val="00F31326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AE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4944"/>
  <w15:docId w15:val="{CBAA4592-D7C7-4DF3-9C42-9F74FD6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E51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E51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51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51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51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B52D54"/>
    <w:rPr>
      <w:position w:val="22"/>
      <w:sz w:val="14"/>
    </w:rPr>
  </w:style>
  <w:style w:type="paragraph" w:styleId="a4">
    <w:name w:val="List Paragraph"/>
    <w:basedOn w:val="a"/>
    <w:qFormat/>
    <w:rsid w:val="00B52D54"/>
    <w:pPr>
      <w:ind w:left="720" w:firstLine="0"/>
    </w:pPr>
  </w:style>
  <w:style w:type="paragraph" w:customStyle="1" w:styleId="ConsPlusNormal">
    <w:name w:val="ConsPlusNormal"/>
    <w:qFormat/>
    <w:rsid w:val="00B52D5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B52D5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B52D54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2D5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52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54"/>
    <w:rPr>
      <w:rFonts w:ascii="Tahoma" w:eastAsia="Calibri" w:hAnsi="Tahoma" w:cs="Tahoma"/>
      <w:sz w:val="16"/>
      <w:szCs w:val="16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E1D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E1D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E1D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E1D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E51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E513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E1D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E51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AE5130"/>
    <w:rPr>
      <w:color w:val="0000FF"/>
      <w:u w:val="none"/>
    </w:rPr>
  </w:style>
  <w:style w:type="paragraph" w:customStyle="1" w:styleId="Application">
    <w:name w:val="Application!Приложение"/>
    <w:rsid w:val="00AE51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E51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E51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E513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3856"/>
    <w:rPr>
      <w:sz w:val="28"/>
    </w:rPr>
  </w:style>
  <w:style w:type="paragraph" w:customStyle="1" w:styleId="Footnote">
    <w:name w:val="Footnote"/>
    <w:basedOn w:val="a"/>
    <w:rsid w:val="00211CFA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2020-05-22T03:33:00Z</cp:lastPrinted>
  <dcterms:created xsi:type="dcterms:W3CDTF">2023-12-13T10:07:00Z</dcterms:created>
  <dcterms:modified xsi:type="dcterms:W3CDTF">2023-12-13T10:07:00Z</dcterms:modified>
</cp:coreProperties>
</file>