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8512D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Приложение №1</w:t>
      </w:r>
    </w:p>
    <w:p w14:paraId="48CF270E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к административному регламенту</w:t>
      </w:r>
    </w:p>
    <w:p w14:paraId="4E1A19A7" w14:textId="77777777" w:rsidR="00DC5CC9" w:rsidRPr="00DC5CC9" w:rsidRDefault="00DC5CC9" w:rsidP="00DC5CC9">
      <w:pPr>
        <w:keepNext/>
        <w:shd w:val="clear" w:color="auto" w:fill="FFFFFF"/>
        <w:suppressAutoHyphens/>
        <w:jc w:val="right"/>
        <w:rPr>
          <w:rFonts w:ascii="Times New Roman" w:hAnsi="Times New Roman"/>
        </w:rPr>
      </w:pPr>
      <w:r w:rsidRPr="00DC5CC9">
        <w:rPr>
          <w:rFonts w:cs="Arial"/>
          <w:color w:val="000000"/>
        </w:rPr>
        <w:t>(бланк заявления)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2"/>
        <w:gridCol w:w="1068"/>
        <w:gridCol w:w="2007"/>
        <w:gridCol w:w="1672"/>
        <w:gridCol w:w="118"/>
        <w:gridCol w:w="300"/>
        <w:gridCol w:w="1488"/>
        <w:gridCol w:w="1790"/>
      </w:tblGrid>
      <w:tr w:rsidR="00DC5CC9" w:rsidRPr="00DC5CC9" w14:paraId="58012427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A57062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75" w:lineRule="atLeast"/>
              <w:jc w:val="center"/>
              <w:rPr>
                <w:rFonts w:ascii="Times New Roman" w:hAnsi="Times New Roman"/>
              </w:rPr>
            </w:pPr>
            <w:r w:rsidRPr="00DC5CC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937130" w14:textId="77777777" w:rsidR="00DC5CC9" w:rsidRPr="00DC5CC9" w:rsidRDefault="00DC5CC9" w:rsidP="00DC5CC9">
            <w:pPr>
              <w:suppressAutoHyphens/>
              <w:spacing w:line="276" w:lineRule="auto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</w:rPr>
              <w:t>администрация Московского</w:t>
            </w:r>
          </w:p>
          <w:p w14:paraId="4E6A1DAC" w14:textId="77777777" w:rsidR="00DC5CC9" w:rsidRPr="00DC5CC9" w:rsidRDefault="00DC5CC9" w:rsidP="00DC5CC9">
            <w:pPr>
              <w:suppressAutoHyphens/>
              <w:spacing w:after="142" w:line="75" w:lineRule="atLeast"/>
              <w:jc w:val="right"/>
              <w:rPr>
                <w:rFonts w:ascii="Times New Roman" w:hAnsi="Times New Roman"/>
              </w:rPr>
            </w:pPr>
            <w:r w:rsidRPr="00DC5CC9">
              <w:rPr>
                <w:rFonts w:cs="Arial"/>
              </w:rPr>
              <w:t>муниципального образования</w:t>
            </w:r>
          </w:p>
        </w:tc>
      </w:tr>
      <w:tr w:rsidR="00DC5CC9" w:rsidRPr="00DC5CC9" w14:paraId="347542E3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ED4CFC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532BB9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653443C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436D640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14:paraId="56A2224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250AB6B2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Полное наименование 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70F928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физ.лиц</w:t>
            </w:r>
            <w:proofErr w:type="spellEnd"/>
          </w:p>
          <w:p w14:paraId="1B74D99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выдачи)</w:t>
            </w:r>
          </w:p>
          <w:p w14:paraId="6CCBAD6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юр.лиц</w:t>
            </w:r>
            <w:proofErr w:type="spellEnd"/>
          </w:p>
          <w:p w14:paraId="5CC80974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ОГРН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11F9A76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C5CC9" w:rsidRPr="00DC5CC9" w14:paraId="7D9673FB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C3C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CA68F1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C28DE39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 w:rsidRPr="00DC5CC9">
              <w:rPr>
                <w:rFonts w:cs="Arial"/>
                <w:color w:val="000000"/>
                <w:sz w:val="16"/>
                <w:szCs w:val="16"/>
              </w:rPr>
              <w:t xml:space="preserve"> (гражданин)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6E20BE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8EF2C3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A7FA2D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507F1E45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63A4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AB73D0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AC3291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31CD16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399FF0A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5D9D2F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</w:tr>
      <w:tr w:rsidR="00DC5CC9" w:rsidRPr="00DC5CC9" w14:paraId="1972FA3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11B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1EA3CE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2E469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представитель</w:t>
            </w:r>
            <w:r w:rsidRPr="00DC5CC9">
              <w:rPr>
                <w:rFonts w:cs="Arial"/>
                <w:sz w:val="16"/>
                <w:szCs w:val="16"/>
              </w:rPr>
              <w:t xml:space="preserve"> </w:t>
            </w:r>
            <w:r w:rsidRPr="00DC5CC9">
              <w:rPr>
                <w:rFonts w:cs="Arial"/>
                <w:b/>
                <w:bCs/>
                <w:sz w:val="16"/>
                <w:szCs w:val="16"/>
              </w:rPr>
              <w:t>заявителя</w:t>
            </w:r>
            <w:r w:rsidRPr="00DC5CC9">
              <w:rPr>
                <w:rFonts w:cs="Arial"/>
                <w:sz w:val="16"/>
                <w:szCs w:val="16"/>
              </w:rPr>
              <w:t xml:space="preserve"> </w:t>
            </w:r>
            <w:r w:rsidRPr="00DC5CC9">
              <w:rPr>
                <w:rFonts w:cs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4565023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E4D4DA4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6A8813E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</w:tr>
      <w:tr w:rsidR="00DC5CC9" w:rsidRPr="00DC5CC9" w14:paraId="70D2274D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AF70ABE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2.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63FC48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color w:val="000000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DC5CC9" w:rsidRPr="00DC5CC9" w14:paraId="104853DD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AA4F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AA483E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465CBCD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DC5CC9" w:rsidRPr="00DC5CC9" w14:paraId="37727B8F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F75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AE84F8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C2FF90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DC5CC9" w:rsidRPr="00DC5CC9" w14:paraId="6147ECDC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DFADEE3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2.1.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C457E4F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Цель использования земельного участка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10B805A" w14:textId="77777777" w:rsidR="00DC5CC9" w:rsidRPr="00DC5CC9" w:rsidRDefault="00DC5CC9" w:rsidP="00DC5CC9">
            <w:pPr>
              <w:suppressAutoHyphens/>
              <w:spacing w:after="142" w:line="276" w:lineRule="auto"/>
              <w:rPr>
                <w:rFonts w:ascii="Times New Roman" w:hAnsi="Times New Roman"/>
                <w:sz w:val="8"/>
              </w:rPr>
            </w:pPr>
          </w:p>
        </w:tc>
      </w:tr>
      <w:tr w:rsidR="00DC5CC9" w:rsidRPr="00DC5CC9" w14:paraId="1B7297B6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F56B0FB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2.2.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BD046BA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 xml:space="preserve">Площадь земельного участка </w:t>
            </w:r>
            <w:r w:rsidRPr="00DC5CC9">
              <w:rPr>
                <w:rFonts w:cs="Arial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0363A97" w14:textId="77777777" w:rsidR="00DC5CC9" w:rsidRPr="00DC5CC9" w:rsidRDefault="00DC5CC9" w:rsidP="00DC5CC9">
            <w:pPr>
              <w:suppressAutoHyphens/>
              <w:spacing w:after="142" w:line="276" w:lineRule="auto"/>
              <w:rPr>
                <w:rFonts w:ascii="Times New Roman" w:hAnsi="Times New Roman"/>
                <w:sz w:val="8"/>
              </w:rPr>
            </w:pPr>
          </w:p>
        </w:tc>
      </w:tr>
      <w:tr w:rsidR="00DC5CC9" w:rsidRPr="00DC5CC9" w14:paraId="0D107544" w14:textId="77777777" w:rsidTr="007B7913">
        <w:trPr>
          <w:trHeight w:val="7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632E754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>2.3.</w:t>
            </w:r>
          </w:p>
        </w:tc>
        <w:tc>
          <w:tcPr>
            <w:tcW w:w="42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39E13C8F" w14:textId="77777777" w:rsidR="00DC5CC9" w:rsidRPr="00DC5CC9" w:rsidRDefault="00DC5CC9" w:rsidP="00DC5CC9">
            <w:pPr>
              <w:suppressAutoHyphens/>
              <w:rPr>
                <w:rFonts w:cs="Arial"/>
              </w:rPr>
            </w:pPr>
            <w:r w:rsidRPr="00DC5CC9">
              <w:rPr>
                <w:rFonts w:cs="Arial"/>
              </w:rPr>
              <w:t xml:space="preserve">Адрес (местоположение) земельного участка </w:t>
            </w:r>
            <w:r w:rsidRPr="00DC5CC9">
              <w:rPr>
                <w:rFonts w:cs="Arial"/>
                <w:sz w:val="16"/>
                <w:szCs w:val="16"/>
              </w:rPr>
              <w:t>(заполняется по желанию)</w:t>
            </w:r>
          </w:p>
        </w:tc>
        <w:tc>
          <w:tcPr>
            <w:tcW w:w="42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0DD18E3" w14:textId="77777777" w:rsidR="00DC5CC9" w:rsidRPr="00DC5CC9" w:rsidRDefault="00DC5CC9" w:rsidP="00DC5CC9">
            <w:pPr>
              <w:suppressAutoHyphens/>
              <w:spacing w:after="142" w:line="276" w:lineRule="auto"/>
              <w:rPr>
                <w:rFonts w:ascii="Times New Roman" w:hAnsi="Times New Roman"/>
                <w:sz w:val="8"/>
              </w:rPr>
            </w:pPr>
          </w:p>
        </w:tc>
      </w:tr>
      <w:tr w:rsidR="00DC5CC9" w:rsidRPr="00DC5CC9" w14:paraId="68C0F1B4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B6F590A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3.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9B7BC56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DC5CC9" w:rsidRPr="00DC5CC9" w14:paraId="61ADB0B7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64A6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2F32179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45811C0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DC5CC9" w:rsidRPr="00DC5CC9" w14:paraId="313021B6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3EA3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0ACCB1B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FF8A71E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DC5CC9" w:rsidRPr="00DC5CC9" w14:paraId="06C53ACE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07AE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30555968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553B14A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DC5CC9" w:rsidRPr="00DC5CC9" w14:paraId="6C505257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98E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290766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81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1AC04F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color w:val="000000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DC5CC9" w:rsidRPr="00DC5CC9" w14:paraId="309B158C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C3EC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30195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449DC73" w14:textId="77777777" w:rsidR="00DC5CC9" w:rsidRPr="00DC5CC9" w:rsidRDefault="00DC5CC9" w:rsidP="00DC5CC9">
            <w:pPr>
              <w:keepNext/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DC5CC9" w:rsidRPr="00DC5CC9" w14:paraId="0CFD09A0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89679A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4.</w:t>
            </w:r>
          </w:p>
        </w:tc>
        <w:tc>
          <w:tcPr>
            <w:tcW w:w="8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4FC67ED8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DC5CC9" w:rsidRPr="00DC5CC9" w14:paraId="4770BEEA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FAD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3B20165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EEC39C2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</w:tc>
      </w:tr>
      <w:tr w:rsidR="00DC5CC9" w:rsidRPr="00DC5CC9" w14:paraId="6F9487FC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DF2A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B762507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E773E0E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почтовым отправлением на указанный выше адрес</w:t>
            </w:r>
          </w:p>
        </w:tc>
      </w:tr>
      <w:tr w:rsidR="00DC5CC9" w:rsidRPr="00DC5CC9" w14:paraId="63E1E665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B3C7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DCA9C0D" w14:textId="77777777" w:rsidR="00DC5CC9" w:rsidRPr="00DC5CC9" w:rsidRDefault="00DC5CC9" w:rsidP="00DC5CC9">
            <w:pPr>
              <w:shd w:val="clear" w:color="auto" w:fill="FFFFFF"/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</w:p>
        </w:tc>
        <w:tc>
          <w:tcPr>
            <w:tcW w:w="8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0D198DB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при личном обращении в МФЦ</w:t>
            </w:r>
          </w:p>
        </w:tc>
      </w:tr>
      <w:tr w:rsidR="00DC5CC9" w:rsidRPr="00DC5CC9" w14:paraId="4721859A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C508C8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5.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692CF196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C3CE4C6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Дата:</w:t>
            </w:r>
          </w:p>
        </w:tc>
      </w:tr>
      <w:tr w:rsidR="00DC5CC9" w:rsidRPr="00DC5CC9" w14:paraId="0C4A7470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4095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202D7397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_________ ___________________</w:t>
            </w:r>
          </w:p>
          <w:p w14:paraId="0AB82B38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65EC222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«__» ___________ ____ г.</w:t>
            </w:r>
          </w:p>
        </w:tc>
      </w:tr>
      <w:tr w:rsidR="00DC5CC9" w:rsidRPr="00DC5CC9" w14:paraId="2A5AE471" w14:textId="77777777" w:rsidTr="007B791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F619740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jc w:val="center"/>
              <w:rPr>
                <w:rFonts w:ascii="Times New Roman" w:hAnsi="Times New Roman"/>
              </w:rPr>
            </w:pPr>
            <w:r w:rsidRPr="00DC5CC9">
              <w:rPr>
                <w:rFonts w:cs="Arial"/>
                <w:b/>
                <w:bCs/>
              </w:rPr>
              <w:t>6.</w:t>
            </w: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7DF42C51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1B5516D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Дата:</w:t>
            </w:r>
          </w:p>
        </w:tc>
      </w:tr>
      <w:tr w:rsidR="00DC5CC9" w:rsidRPr="00DC5CC9" w14:paraId="7A120C99" w14:textId="77777777" w:rsidTr="007B791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99D0" w14:textId="77777777" w:rsidR="00DC5CC9" w:rsidRPr="00DC5CC9" w:rsidRDefault="00DC5CC9" w:rsidP="00DC5CC9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57EBCDCD" w14:textId="77777777" w:rsidR="00DC5CC9" w:rsidRPr="00DC5CC9" w:rsidRDefault="00DC5CC9" w:rsidP="00DC5CC9">
            <w:pPr>
              <w:suppressAutoHyphens/>
              <w:spacing w:before="100" w:beforeAutospacing="1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_________ ___________________</w:t>
            </w:r>
          </w:p>
          <w:p w14:paraId="0C431A73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14:paraId="055A739D" w14:textId="77777777" w:rsidR="00DC5CC9" w:rsidRPr="00DC5CC9" w:rsidRDefault="00DC5CC9" w:rsidP="00DC5CC9">
            <w:pPr>
              <w:suppressAutoHyphens/>
              <w:spacing w:before="100" w:beforeAutospacing="1" w:after="142" w:line="276" w:lineRule="auto"/>
              <w:rPr>
                <w:rFonts w:ascii="Times New Roman" w:hAnsi="Times New Roman"/>
              </w:rPr>
            </w:pPr>
            <w:r w:rsidRPr="00DC5CC9">
              <w:rPr>
                <w:rFonts w:cs="Arial"/>
                <w:sz w:val="16"/>
                <w:szCs w:val="16"/>
              </w:rPr>
              <w:t>«__» ___________ ____ г.</w:t>
            </w:r>
          </w:p>
        </w:tc>
      </w:tr>
    </w:tbl>
    <w:p w14:paraId="217A3D20" w14:textId="77777777" w:rsidR="00DC5CC9" w:rsidRPr="00DC5CC9" w:rsidRDefault="00DC5CC9" w:rsidP="00DC5CC9">
      <w:pPr>
        <w:suppressAutoHyphens/>
        <w:spacing w:before="100" w:beforeAutospacing="1"/>
        <w:jc w:val="right"/>
        <w:rPr>
          <w:rFonts w:ascii="Times New Roman" w:hAnsi="Times New Roman"/>
        </w:rPr>
      </w:pPr>
    </w:p>
    <w:p w14:paraId="6987ABB2" w14:textId="77777777" w:rsidR="00DC5CC9" w:rsidRPr="00DC5CC9" w:rsidRDefault="00DC5CC9" w:rsidP="00DC5CC9">
      <w:pPr>
        <w:suppressAutoHyphens/>
        <w:spacing w:before="100" w:beforeAutospacing="1"/>
        <w:jc w:val="right"/>
        <w:rPr>
          <w:rFonts w:ascii="Times New Roman" w:hAnsi="Times New Roman"/>
        </w:rPr>
      </w:pPr>
    </w:p>
    <w:p w14:paraId="14D2B8EA" w14:textId="77777777" w:rsidR="00DC5CC9" w:rsidRPr="00DC5CC9" w:rsidRDefault="00DC5CC9" w:rsidP="00DC5CC9">
      <w:pPr>
        <w:suppressAutoHyphens/>
        <w:jc w:val="right"/>
        <w:rPr>
          <w:rFonts w:cs="Arial"/>
        </w:rPr>
      </w:pPr>
    </w:p>
    <w:p w14:paraId="730C9609" w14:textId="77777777" w:rsidR="00DC5CC9" w:rsidRPr="00DC5CC9" w:rsidRDefault="00DC5CC9" w:rsidP="00DC5CC9">
      <w:pPr>
        <w:suppressAutoHyphens/>
        <w:jc w:val="right"/>
        <w:rPr>
          <w:rFonts w:cs="Arial"/>
        </w:rPr>
      </w:pPr>
    </w:p>
    <w:p w14:paraId="059E295B" w14:textId="77777777" w:rsidR="0019144F" w:rsidRDefault="0019144F" w:rsidP="0019144F">
      <w:pPr>
        <w:jc w:val="right"/>
        <w:rPr>
          <w:rFonts w:cs="Arial"/>
          <w:color w:val="000000" w:themeColor="text1"/>
        </w:rPr>
      </w:pPr>
    </w:p>
    <w:sectPr w:rsidR="0019144F" w:rsidSect="001F3534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6DFB" w14:textId="77777777" w:rsidR="00442962" w:rsidRDefault="00442962">
      <w:r>
        <w:separator/>
      </w:r>
    </w:p>
  </w:endnote>
  <w:endnote w:type="continuationSeparator" w:id="0">
    <w:p w14:paraId="5FCD0764" w14:textId="77777777" w:rsidR="00442962" w:rsidRDefault="0044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2400" w14:textId="77777777" w:rsidR="003574F1" w:rsidRDefault="003574F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1128E" w14:textId="77777777" w:rsidR="003574F1" w:rsidRDefault="003574F1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93FA" w14:textId="77777777" w:rsidR="003574F1" w:rsidRPr="00E75EBB" w:rsidRDefault="003574F1" w:rsidP="00F10C58">
    <w:pPr>
      <w:pStyle w:val="a9"/>
      <w:framePr w:wrap="around" w:vAnchor="text" w:hAnchor="margin" w:xAlign="right" w:y="1"/>
      <w:rPr>
        <w:rStyle w:val="ab"/>
      </w:rPr>
    </w:pPr>
    <w:r w:rsidRPr="00E75EBB">
      <w:rPr>
        <w:rStyle w:val="ab"/>
      </w:rPr>
      <w:fldChar w:fldCharType="begin"/>
    </w:r>
    <w:r w:rsidRPr="00E75EBB">
      <w:rPr>
        <w:rStyle w:val="ab"/>
      </w:rPr>
      <w:instrText xml:space="preserve">PAGE  </w:instrText>
    </w:r>
    <w:r w:rsidRPr="00E75EBB">
      <w:rPr>
        <w:rStyle w:val="ab"/>
      </w:rPr>
      <w:fldChar w:fldCharType="separate"/>
    </w:r>
    <w:r w:rsidR="007679C7">
      <w:rPr>
        <w:rStyle w:val="ab"/>
        <w:noProof/>
      </w:rPr>
      <w:t>21</w:t>
    </w:r>
    <w:r w:rsidRPr="00E75EBB">
      <w:rPr>
        <w:rStyle w:val="ab"/>
      </w:rPr>
      <w:fldChar w:fldCharType="end"/>
    </w:r>
  </w:p>
  <w:p w14:paraId="70DEC60B" w14:textId="77777777" w:rsidR="003574F1" w:rsidRDefault="003574F1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B286A" w14:textId="77777777" w:rsidR="00442962" w:rsidRDefault="00442962">
      <w:r>
        <w:separator/>
      </w:r>
    </w:p>
  </w:footnote>
  <w:footnote w:type="continuationSeparator" w:id="0">
    <w:p w14:paraId="73B6B4B0" w14:textId="77777777" w:rsidR="00442962" w:rsidRDefault="0044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9F382E"/>
    <w:multiLevelType w:val="multilevel"/>
    <w:tmpl w:val="F4725CD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 w15:restartNumberingAfterBreak="0">
    <w:nsid w:val="346A745F"/>
    <w:multiLevelType w:val="multilevel"/>
    <w:tmpl w:val="411AEC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4" w15:restartNumberingAfterBreak="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F9"/>
    <w:rsid w:val="0000053D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1D7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0C9D"/>
    <w:rsid w:val="00063DE6"/>
    <w:rsid w:val="00064025"/>
    <w:rsid w:val="0006432D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68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6187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D6F6A"/>
    <w:rsid w:val="000E0766"/>
    <w:rsid w:val="000E0CA1"/>
    <w:rsid w:val="000E0D40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439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4A64"/>
    <w:rsid w:val="00165312"/>
    <w:rsid w:val="001655DE"/>
    <w:rsid w:val="001657DB"/>
    <w:rsid w:val="001659F5"/>
    <w:rsid w:val="0016619E"/>
    <w:rsid w:val="00170437"/>
    <w:rsid w:val="00170A63"/>
    <w:rsid w:val="00171B93"/>
    <w:rsid w:val="0017307E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44F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47C3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70E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5350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5204"/>
    <w:rsid w:val="002468BD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6AD3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75F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4F1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144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4EC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0931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417"/>
    <w:rsid w:val="00437FCC"/>
    <w:rsid w:val="00440389"/>
    <w:rsid w:val="00440D90"/>
    <w:rsid w:val="004413C0"/>
    <w:rsid w:val="00442114"/>
    <w:rsid w:val="00442962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714"/>
    <w:rsid w:val="004B2AB7"/>
    <w:rsid w:val="004B341A"/>
    <w:rsid w:val="004B38CF"/>
    <w:rsid w:val="004B401E"/>
    <w:rsid w:val="004B40B9"/>
    <w:rsid w:val="004B468B"/>
    <w:rsid w:val="004B506A"/>
    <w:rsid w:val="004B55F5"/>
    <w:rsid w:val="004B55FC"/>
    <w:rsid w:val="004B5C96"/>
    <w:rsid w:val="004B63FE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5E05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0E8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973"/>
    <w:rsid w:val="00585C0B"/>
    <w:rsid w:val="00585E81"/>
    <w:rsid w:val="00590028"/>
    <w:rsid w:val="00591710"/>
    <w:rsid w:val="005919FA"/>
    <w:rsid w:val="00593395"/>
    <w:rsid w:val="0059394E"/>
    <w:rsid w:val="005947FE"/>
    <w:rsid w:val="00594F60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80F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CE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0AA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6E5D"/>
    <w:rsid w:val="00617855"/>
    <w:rsid w:val="0062057C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0E89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86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5F4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4F64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0AFC"/>
    <w:rsid w:val="007414F9"/>
    <w:rsid w:val="00741DDA"/>
    <w:rsid w:val="00742433"/>
    <w:rsid w:val="00742C83"/>
    <w:rsid w:val="00743AFB"/>
    <w:rsid w:val="00744C3E"/>
    <w:rsid w:val="00745117"/>
    <w:rsid w:val="00745683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679C7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2245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254"/>
    <w:rsid w:val="008317C2"/>
    <w:rsid w:val="0083182D"/>
    <w:rsid w:val="00832CB7"/>
    <w:rsid w:val="00832ED4"/>
    <w:rsid w:val="00833D52"/>
    <w:rsid w:val="008359CD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3CC3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D7B77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349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1787"/>
    <w:rsid w:val="009C380D"/>
    <w:rsid w:val="009C3D5A"/>
    <w:rsid w:val="009C4089"/>
    <w:rsid w:val="009C46CC"/>
    <w:rsid w:val="009C5248"/>
    <w:rsid w:val="009C5498"/>
    <w:rsid w:val="009C5CC2"/>
    <w:rsid w:val="009C6260"/>
    <w:rsid w:val="009C659E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086"/>
    <w:rsid w:val="00A23472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4F9D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9EE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14C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4892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3B56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6F4F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99A"/>
    <w:rsid w:val="00C84A93"/>
    <w:rsid w:val="00C8529A"/>
    <w:rsid w:val="00C852B5"/>
    <w:rsid w:val="00C85E7B"/>
    <w:rsid w:val="00C8630E"/>
    <w:rsid w:val="00C86A75"/>
    <w:rsid w:val="00C87A14"/>
    <w:rsid w:val="00C87E2E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5BA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C75"/>
    <w:rsid w:val="00CF0E1A"/>
    <w:rsid w:val="00CF102C"/>
    <w:rsid w:val="00CF27ED"/>
    <w:rsid w:val="00CF38F6"/>
    <w:rsid w:val="00CF3E02"/>
    <w:rsid w:val="00CF44AB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07D1D"/>
    <w:rsid w:val="00D1240A"/>
    <w:rsid w:val="00D12457"/>
    <w:rsid w:val="00D1374D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0D74"/>
    <w:rsid w:val="00D516C4"/>
    <w:rsid w:val="00D51875"/>
    <w:rsid w:val="00D51A2F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2F0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59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5CC9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6C9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811"/>
    <w:rsid w:val="00E05D04"/>
    <w:rsid w:val="00E072A9"/>
    <w:rsid w:val="00E0772F"/>
    <w:rsid w:val="00E12B72"/>
    <w:rsid w:val="00E12F2F"/>
    <w:rsid w:val="00E136B8"/>
    <w:rsid w:val="00E15340"/>
    <w:rsid w:val="00E15812"/>
    <w:rsid w:val="00E173AB"/>
    <w:rsid w:val="00E17696"/>
    <w:rsid w:val="00E17959"/>
    <w:rsid w:val="00E17F09"/>
    <w:rsid w:val="00E21931"/>
    <w:rsid w:val="00E22965"/>
    <w:rsid w:val="00E23A6C"/>
    <w:rsid w:val="00E23D0C"/>
    <w:rsid w:val="00E27116"/>
    <w:rsid w:val="00E27609"/>
    <w:rsid w:val="00E27FF7"/>
    <w:rsid w:val="00E3041C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4E11"/>
    <w:rsid w:val="00E453AC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D57"/>
    <w:rsid w:val="00F14FFB"/>
    <w:rsid w:val="00F16EB9"/>
    <w:rsid w:val="00F16ECB"/>
    <w:rsid w:val="00F17583"/>
    <w:rsid w:val="00F17598"/>
    <w:rsid w:val="00F1786C"/>
    <w:rsid w:val="00F20C64"/>
    <w:rsid w:val="00F20E4F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471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734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138"/>
    <w:rsid w:val="00FA62F0"/>
    <w:rsid w:val="00FA6471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3806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2512"/>
  <w15:docId w15:val="{781F71FF-78EC-47BC-85E4-2AC5D8A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25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5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5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5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5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CD25BA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CD25B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209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4209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4209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209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D25B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D25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D25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D25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D25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D25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30E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4D0B-1E64-47E7-9E50-2C34583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Красивин Олег Иванович</cp:lastModifiedBy>
  <cp:revision>2</cp:revision>
  <cp:lastPrinted>2020-05-22T03:36:00Z</cp:lastPrinted>
  <dcterms:created xsi:type="dcterms:W3CDTF">2023-12-14T05:58:00Z</dcterms:created>
  <dcterms:modified xsi:type="dcterms:W3CDTF">2023-12-14T05:58:00Z</dcterms:modified>
</cp:coreProperties>
</file>