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DDD7" w14:textId="77777777" w:rsidR="00DC5CC9" w:rsidRPr="00DC5CC9" w:rsidRDefault="00DC5CC9" w:rsidP="00DC5CC9">
      <w:pPr>
        <w:suppressAutoHyphens/>
        <w:jc w:val="right"/>
        <w:rPr>
          <w:rFonts w:ascii="Times New Roman" w:hAnsi="Times New Roman"/>
        </w:rPr>
      </w:pPr>
      <w:r w:rsidRPr="00DC5CC9">
        <w:rPr>
          <w:rFonts w:cs="Arial"/>
        </w:rPr>
        <w:t>Приложение №2</w:t>
      </w:r>
    </w:p>
    <w:p w14:paraId="1B1F63A4" w14:textId="77777777" w:rsidR="00DC5CC9" w:rsidRPr="00DC5CC9" w:rsidRDefault="00DC5CC9" w:rsidP="00DC5CC9">
      <w:pPr>
        <w:suppressAutoHyphens/>
        <w:jc w:val="right"/>
        <w:rPr>
          <w:rFonts w:ascii="Times New Roman" w:hAnsi="Times New Roman"/>
        </w:rPr>
      </w:pPr>
      <w:r w:rsidRPr="00DC5CC9">
        <w:rPr>
          <w:rFonts w:cs="Arial"/>
        </w:rPr>
        <w:t>к административному регламенту</w:t>
      </w:r>
    </w:p>
    <w:p w14:paraId="1E3E3896" w14:textId="77777777" w:rsidR="00DC5CC9" w:rsidRPr="00DC5CC9" w:rsidRDefault="00DC5CC9" w:rsidP="00DC5CC9">
      <w:pPr>
        <w:shd w:val="clear" w:color="auto" w:fill="FFFFFF"/>
        <w:suppressAutoHyphens/>
        <w:spacing w:before="100" w:beforeAutospacing="1"/>
        <w:rPr>
          <w:rFonts w:ascii="Times New Roman" w:hAnsi="Times New Roman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0"/>
        <w:gridCol w:w="45"/>
        <w:gridCol w:w="240"/>
        <w:gridCol w:w="2007"/>
        <w:gridCol w:w="2230"/>
        <w:gridCol w:w="780"/>
        <w:gridCol w:w="1306"/>
        <w:gridCol w:w="1992"/>
      </w:tblGrid>
      <w:tr w:rsidR="00DC5CC9" w:rsidRPr="00DC5CC9" w14:paraId="10FF3032" w14:textId="77777777" w:rsidTr="00F27656">
        <w:trPr>
          <w:trHeight w:val="75"/>
          <w:tblCellSpacing w:w="0" w:type="dxa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40D9A3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75" w:lineRule="atLeast"/>
              <w:rPr>
                <w:rFonts w:ascii="Times New Roman" w:hAnsi="Times New Roman"/>
              </w:rPr>
            </w:pPr>
            <w:r w:rsidRPr="00DC5CC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8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8E169D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line="276" w:lineRule="auto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6"/>
                <w:szCs w:val="26"/>
              </w:rPr>
              <w:t>администрация Московского</w:t>
            </w:r>
          </w:p>
          <w:p w14:paraId="6AA68312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after="142" w:line="75" w:lineRule="atLeast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DC5CC9" w:rsidRPr="00DC5CC9" w14:paraId="28A349EF" w14:textId="77777777" w:rsidTr="00F27656">
        <w:trPr>
          <w:tblCellSpacing w:w="0" w:type="dxa"/>
        </w:trPr>
        <w:tc>
          <w:tcPr>
            <w:tcW w:w="1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8E89BCC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ADAC55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ind w:left="113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</w:rPr>
              <w:t>Заявитель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7B9472A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49EC141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14:paraId="00CA82A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74041105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B0DD56B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3CC13EC4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  <w:p w14:paraId="5C91B75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5D32C7F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02F10C7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C5CC9" w:rsidRPr="00DC5CC9" w14:paraId="3FD936EB" w14:textId="77777777" w:rsidTr="00F2765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0CAD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EB0937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CD3795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35DA163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A93E41A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6A266E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F5375C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F27656" w:rsidRPr="00DC5CC9" w14:paraId="4A2F51D0" w14:textId="77777777" w:rsidTr="00F2765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AC11" w14:textId="77777777" w:rsidR="00F27656" w:rsidRPr="00DC5CC9" w:rsidRDefault="00F27656" w:rsidP="00F276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601C1B8" w14:textId="77777777" w:rsidR="00F27656" w:rsidRPr="00DC5CC9" w:rsidRDefault="00F27656" w:rsidP="00F27656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719CDD" w14:textId="77777777" w:rsidR="00F27656" w:rsidRPr="00DC5CC9" w:rsidRDefault="00F27656" w:rsidP="00F27656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14:paraId="5D9BAF23" w14:textId="79C32070" w:rsidR="00F27656" w:rsidRPr="00DC5CC9" w:rsidRDefault="00F27656" w:rsidP="00F27656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14:paraId="389ABE70" w14:textId="4DC06CEF" w:rsidR="00F27656" w:rsidRPr="00DC5CC9" w:rsidRDefault="00F27656" w:rsidP="00F27656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8897AB" w14:textId="6A1FFD97" w:rsidR="00F27656" w:rsidRPr="00DC5CC9" w:rsidRDefault="00F27656" w:rsidP="00F27656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8 900 000 00 00, </w:t>
            </w: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  <w:lang w:val="en-US"/>
              </w:rPr>
              <w:t>stroi-ka@mail.ru</w:t>
            </w:r>
          </w:p>
        </w:tc>
      </w:tr>
      <w:tr w:rsidR="00DC5CC9" w:rsidRPr="00DC5CC9" w14:paraId="1B77B0D1" w14:textId="77777777" w:rsidTr="00F2765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7879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B4809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7B6EBE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представитель заявителя</w:t>
            </w:r>
            <w:r w:rsidRPr="00DC5C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5CC9">
              <w:rPr>
                <w:rFonts w:cs="Arial"/>
                <w:i/>
                <w:iCs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F84500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FF4AA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9E0ADC8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5C0B2F97" w14:textId="77777777" w:rsidTr="00F27656">
        <w:trPr>
          <w:trHeight w:val="330"/>
          <w:tblCellSpacing w:w="0" w:type="dxa"/>
        </w:trPr>
        <w:tc>
          <w:tcPr>
            <w:tcW w:w="96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9C70FA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ind w:firstLine="170"/>
              <w:rPr>
                <w:rFonts w:ascii="Times New Roman" w:hAnsi="Times New Roman"/>
              </w:rPr>
            </w:pPr>
          </w:p>
          <w:p w14:paraId="44AF54D3" w14:textId="185B9678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17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 w:rsidRPr="00DC5CC9">
              <w:rPr>
                <w:rFonts w:cs="Arial"/>
                <w:color w:val="000000"/>
              </w:rPr>
              <w:t>в</w:t>
            </w:r>
            <w:r w:rsidRPr="00DC5CC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27656" w:rsidRPr="00F27656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>указать</w:t>
            </w:r>
            <w:proofErr w:type="gramEnd"/>
            <w:r w:rsidR="00F27656" w:rsidRPr="00F27656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 xml:space="preserve"> вид и реквизиты документа, в котором допущена ошибка (опечатка)</w:t>
            </w:r>
            <w:r w:rsidRPr="00DC5CC9">
              <w:rPr>
                <w:rFonts w:cs="Arial"/>
              </w:rPr>
              <w:br/>
            </w:r>
            <w:r w:rsidRPr="00DC5CC9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15560B7B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1032595" w14:textId="79FC7142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 xml:space="preserve">заключающуюся </w:t>
            </w:r>
            <w:proofErr w:type="gramStart"/>
            <w:r w:rsidRPr="00DC5CC9">
              <w:rPr>
                <w:rFonts w:cs="Arial"/>
                <w:color w:val="000000"/>
                <w:sz w:val="20"/>
                <w:szCs w:val="20"/>
              </w:rPr>
              <w:t xml:space="preserve">в </w:t>
            </w:r>
            <w:r w:rsidR="00F27656" w:rsidRPr="00F27656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>описать</w:t>
            </w:r>
            <w:proofErr w:type="gramEnd"/>
            <w:r w:rsidR="00F27656" w:rsidRPr="00F27656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 xml:space="preserve"> ошибку, при необходимости указать документ, подтверждающий наличие ошибки</w:t>
            </w:r>
          </w:p>
          <w:p w14:paraId="10C58BF0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0596429E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14:paraId="7086655D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6EEB82F0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DC5CC9" w:rsidRPr="00DC5CC9" w14:paraId="7F00B032" w14:textId="77777777" w:rsidTr="00F27656">
        <w:trPr>
          <w:trHeight w:val="330"/>
          <w:tblCellSpacing w:w="0" w:type="dxa"/>
        </w:trPr>
        <w:tc>
          <w:tcPr>
            <w:tcW w:w="963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42D9E2E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551A1AE2" w14:textId="4D48CA2F" w:rsidR="00DC5CC9" w:rsidRPr="00F27656" w:rsidRDefault="00DC5CC9" w:rsidP="00DC5CC9">
            <w:pPr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  <w:r w:rsidR="00F2765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27656" w:rsidRPr="00F27656">
              <w:rPr>
                <w:rFonts w:cs="Arial"/>
                <w:color w:val="000000"/>
                <w:sz w:val="20"/>
                <w:szCs w:val="20"/>
                <w:highlight w:val="yellow"/>
                <w:lang w:val="en-US"/>
              </w:rPr>
              <w:t>V</w:t>
            </w:r>
          </w:p>
          <w:p w14:paraId="65863793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lastRenderedPageBreak/>
              <w:t>почтовым отправлением на указанный выше адрес</w:t>
            </w:r>
          </w:p>
          <w:p w14:paraId="690EFCAF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C5CC9" w:rsidRPr="00DC5CC9" w14:paraId="4B8360AD" w14:textId="77777777" w:rsidTr="00F27656">
        <w:trPr>
          <w:tblCellSpacing w:w="0" w:type="dxa"/>
        </w:trPr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8745A3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2B5A0C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CE515D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DC5CC9" w:rsidRPr="00DC5CC9" w14:paraId="2A64ED0F" w14:textId="77777777" w:rsidTr="00F276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A495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56A73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1459E6F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FD45A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DC5CC9" w:rsidRPr="00DC5CC9" w14:paraId="63105912" w14:textId="77777777" w:rsidTr="00F27656">
        <w:trPr>
          <w:tblCellSpacing w:w="0" w:type="dxa"/>
        </w:trPr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CE71B6F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9145A0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CD826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DC5CC9" w:rsidRPr="00DC5CC9" w14:paraId="7400E3C8" w14:textId="77777777" w:rsidTr="00F276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F576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2167541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329CF9BC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B2560D7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20"/>
                <w:szCs w:val="20"/>
              </w:rPr>
              <w:t>«__» ___________ ____ г.</w:t>
            </w:r>
          </w:p>
        </w:tc>
      </w:tr>
    </w:tbl>
    <w:p w14:paraId="059E295B" w14:textId="77777777" w:rsidR="0019144F" w:rsidRDefault="0019144F" w:rsidP="0019144F">
      <w:pPr>
        <w:jc w:val="right"/>
        <w:rPr>
          <w:rFonts w:cs="Arial"/>
          <w:color w:val="000000" w:themeColor="text1"/>
        </w:rPr>
      </w:pPr>
    </w:p>
    <w:sectPr w:rsidR="0019144F" w:rsidSect="001F3534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3EED7" w14:textId="77777777" w:rsidR="00645787" w:rsidRDefault="00645787">
      <w:r>
        <w:separator/>
      </w:r>
    </w:p>
  </w:endnote>
  <w:endnote w:type="continuationSeparator" w:id="0">
    <w:p w14:paraId="4285C78E" w14:textId="77777777" w:rsidR="00645787" w:rsidRDefault="0064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2400" w14:textId="77777777" w:rsidR="003574F1" w:rsidRDefault="003574F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11128E" w14:textId="77777777" w:rsidR="003574F1" w:rsidRDefault="003574F1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93FA" w14:textId="77777777" w:rsidR="003574F1" w:rsidRPr="00E75EBB" w:rsidRDefault="003574F1" w:rsidP="00F10C58">
    <w:pPr>
      <w:pStyle w:val="a9"/>
      <w:framePr w:wrap="around" w:vAnchor="text" w:hAnchor="margin" w:xAlign="right" w:y="1"/>
      <w:rPr>
        <w:rStyle w:val="ab"/>
      </w:rPr>
    </w:pPr>
    <w:r w:rsidRPr="00E75EBB">
      <w:rPr>
        <w:rStyle w:val="ab"/>
      </w:rPr>
      <w:fldChar w:fldCharType="begin"/>
    </w:r>
    <w:r w:rsidRPr="00E75EBB">
      <w:rPr>
        <w:rStyle w:val="ab"/>
      </w:rPr>
      <w:instrText xml:space="preserve">PAGE  </w:instrText>
    </w:r>
    <w:r w:rsidRPr="00E75EBB">
      <w:rPr>
        <w:rStyle w:val="ab"/>
      </w:rPr>
      <w:fldChar w:fldCharType="separate"/>
    </w:r>
    <w:r w:rsidR="007679C7">
      <w:rPr>
        <w:rStyle w:val="ab"/>
        <w:noProof/>
      </w:rPr>
      <w:t>21</w:t>
    </w:r>
    <w:r w:rsidRPr="00E75EBB">
      <w:rPr>
        <w:rStyle w:val="ab"/>
      </w:rPr>
      <w:fldChar w:fldCharType="end"/>
    </w:r>
  </w:p>
  <w:p w14:paraId="70DEC60B" w14:textId="77777777" w:rsidR="003574F1" w:rsidRDefault="003574F1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1929" w14:textId="77777777" w:rsidR="00645787" w:rsidRDefault="00645787">
      <w:r>
        <w:separator/>
      </w:r>
    </w:p>
  </w:footnote>
  <w:footnote w:type="continuationSeparator" w:id="0">
    <w:p w14:paraId="62405903" w14:textId="77777777" w:rsidR="00645787" w:rsidRDefault="0064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9F382E"/>
    <w:multiLevelType w:val="multilevel"/>
    <w:tmpl w:val="F4725CD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 w15:restartNumberingAfterBreak="0">
    <w:nsid w:val="346A745F"/>
    <w:multiLevelType w:val="multilevel"/>
    <w:tmpl w:val="411AEC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4" w15:restartNumberingAfterBreak="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9"/>
    <w:rsid w:val="0000053D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1D7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0C9D"/>
    <w:rsid w:val="00063DE6"/>
    <w:rsid w:val="00064025"/>
    <w:rsid w:val="0006432D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68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6187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D6F6A"/>
    <w:rsid w:val="000E0766"/>
    <w:rsid w:val="000E0CA1"/>
    <w:rsid w:val="000E0D40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439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4A64"/>
    <w:rsid w:val="00165312"/>
    <w:rsid w:val="001655DE"/>
    <w:rsid w:val="001657DB"/>
    <w:rsid w:val="001659F5"/>
    <w:rsid w:val="0016619E"/>
    <w:rsid w:val="00170437"/>
    <w:rsid w:val="00170A63"/>
    <w:rsid w:val="00171B93"/>
    <w:rsid w:val="0017307E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44F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47C3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70E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5350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8BD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6AD3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75F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4F1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144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4EC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0931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417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714"/>
    <w:rsid w:val="004B2AB7"/>
    <w:rsid w:val="004B341A"/>
    <w:rsid w:val="004B38CF"/>
    <w:rsid w:val="004B401E"/>
    <w:rsid w:val="004B40B9"/>
    <w:rsid w:val="004B468B"/>
    <w:rsid w:val="004B506A"/>
    <w:rsid w:val="004B55F5"/>
    <w:rsid w:val="004B55FC"/>
    <w:rsid w:val="004B5C96"/>
    <w:rsid w:val="004B63FE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D5E05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0E8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973"/>
    <w:rsid w:val="00585C0B"/>
    <w:rsid w:val="00585E81"/>
    <w:rsid w:val="00590028"/>
    <w:rsid w:val="00591710"/>
    <w:rsid w:val="005919FA"/>
    <w:rsid w:val="00593395"/>
    <w:rsid w:val="0059394E"/>
    <w:rsid w:val="005947FE"/>
    <w:rsid w:val="00594F60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80F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CE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0AA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6E5D"/>
    <w:rsid w:val="00617855"/>
    <w:rsid w:val="0062057C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0E89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5787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286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5F4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4F64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0AFC"/>
    <w:rsid w:val="007414F9"/>
    <w:rsid w:val="00741DDA"/>
    <w:rsid w:val="00742433"/>
    <w:rsid w:val="00742C83"/>
    <w:rsid w:val="00743AFB"/>
    <w:rsid w:val="00744C3E"/>
    <w:rsid w:val="00745117"/>
    <w:rsid w:val="00745683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679C7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2245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254"/>
    <w:rsid w:val="008317C2"/>
    <w:rsid w:val="0083182D"/>
    <w:rsid w:val="00832CB7"/>
    <w:rsid w:val="00832ED4"/>
    <w:rsid w:val="00833D52"/>
    <w:rsid w:val="008359CD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3CC3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D7B77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5D7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1787"/>
    <w:rsid w:val="009C380D"/>
    <w:rsid w:val="009C3D5A"/>
    <w:rsid w:val="009C4089"/>
    <w:rsid w:val="009C46CC"/>
    <w:rsid w:val="009C5248"/>
    <w:rsid w:val="009C5498"/>
    <w:rsid w:val="009C5CC2"/>
    <w:rsid w:val="009C6260"/>
    <w:rsid w:val="009C659E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086"/>
    <w:rsid w:val="00A23472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4F9D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9EE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14C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4892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3B56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6F4F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99A"/>
    <w:rsid w:val="00C84A93"/>
    <w:rsid w:val="00C8529A"/>
    <w:rsid w:val="00C852B5"/>
    <w:rsid w:val="00C85E7B"/>
    <w:rsid w:val="00C8630E"/>
    <w:rsid w:val="00C86A75"/>
    <w:rsid w:val="00C87A14"/>
    <w:rsid w:val="00C87E2E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5BA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C75"/>
    <w:rsid w:val="00CF0E1A"/>
    <w:rsid w:val="00CF102C"/>
    <w:rsid w:val="00CF27ED"/>
    <w:rsid w:val="00CF38F6"/>
    <w:rsid w:val="00CF3E02"/>
    <w:rsid w:val="00CF44AB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07D1D"/>
    <w:rsid w:val="00D1240A"/>
    <w:rsid w:val="00D12457"/>
    <w:rsid w:val="00D1374D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0D74"/>
    <w:rsid w:val="00D516C4"/>
    <w:rsid w:val="00D51875"/>
    <w:rsid w:val="00D51A2F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70"/>
    <w:rsid w:val="00D95C73"/>
    <w:rsid w:val="00D978B2"/>
    <w:rsid w:val="00D97F6B"/>
    <w:rsid w:val="00DA0232"/>
    <w:rsid w:val="00DA02F0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59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5CC9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6C9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5340"/>
    <w:rsid w:val="00E15812"/>
    <w:rsid w:val="00E173AB"/>
    <w:rsid w:val="00E17696"/>
    <w:rsid w:val="00E17959"/>
    <w:rsid w:val="00E17F09"/>
    <w:rsid w:val="00E21931"/>
    <w:rsid w:val="00E22965"/>
    <w:rsid w:val="00E23A6C"/>
    <w:rsid w:val="00E23D0C"/>
    <w:rsid w:val="00E27116"/>
    <w:rsid w:val="00E27609"/>
    <w:rsid w:val="00E27FF7"/>
    <w:rsid w:val="00E3041C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4E11"/>
    <w:rsid w:val="00E453AC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D57"/>
    <w:rsid w:val="00F14FFB"/>
    <w:rsid w:val="00F16EB9"/>
    <w:rsid w:val="00F16ECB"/>
    <w:rsid w:val="00F17583"/>
    <w:rsid w:val="00F17598"/>
    <w:rsid w:val="00F1786C"/>
    <w:rsid w:val="00F20C64"/>
    <w:rsid w:val="00F20E4F"/>
    <w:rsid w:val="00F20EC0"/>
    <w:rsid w:val="00F225D3"/>
    <w:rsid w:val="00F239C6"/>
    <w:rsid w:val="00F24A87"/>
    <w:rsid w:val="00F27656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471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734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138"/>
    <w:rsid w:val="00FA62F0"/>
    <w:rsid w:val="00FA6471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3806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2512"/>
  <w15:docId w15:val="{781F71FF-78EC-47BC-85E4-2AC5D8A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25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25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25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25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25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38A"/>
    <w:pPr>
      <w:ind w:left="720"/>
      <w:contextualSpacing/>
    </w:pPr>
  </w:style>
  <w:style w:type="character" w:styleId="a4">
    <w:name w:val="Hyperlink"/>
    <w:basedOn w:val="a0"/>
    <w:rsid w:val="00CD25BA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CD25B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C87E2E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  <w:lang w:val="en-US"/>
    </w:rPr>
  </w:style>
  <w:style w:type="paragraph" w:customStyle="1" w:styleId="Footnote">
    <w:name w:val="Footnote"/>
    <w:basedOn w:val="a"/>
    <w:rsid w:val="00D50D74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  <w:style w:type="paragraph" w:customStyle="1" w:styleId="Standard">
    <w:name w:val="Standard"/>
    <w:rsid w:val="000005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053D"/>
    <w:pPr>
      <w:spacing w:after="140" w:line="288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209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42093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42093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2093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D25B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D25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D25B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D25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D25B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D25B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30E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4D0B-1E64-47E7-9E50-2C34583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2020-05-22T03:36:00Z</cp:lastPrinted>
  <dcterms:created xsi:type="dcterms:W3CDTF">2023-12-14T06:07:00Z</dcterms:created>
  <dcterms:modified xsi:type="dcterms:W3CDTF">2023-12-14T06:07:00Z</dcterms:modified>
</cp:coreProperties>
</file>