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4DDD7" w14:textId="77777777" w:rsidR="00DC5CC9" w:rsidRPr="00DC5CC9" w:rsidRDefault="00DC5CC9" w:rsidP="00DC5CC9">
      <w:pPr>
        <w:suppressAutoHyphens/>
        <w:jc w:val="right"/>
        <w:rPr>
          <w:rFonts w:ascii="Times New Roman" w:hAnsi="Times New Roman"/>
        </w:rPr>
      </w:pPr>
      <w:r w:rsidRPr="00DC5CC9">
        <w:rPr>
          <w:rFonts w:cs="Arial"/>
        </w:rPr>
        <w:t>Приложение №2</w:t>
      </w:r>
    </w:p>
    <w:p w14:paraId="1B1F63A4" w14:textId="77777777" w:rsidR="00DC5CC9" w:rsidRPr="00DC5CC9" w:rsidRDefault="00DC5CC9" w:rsidP="00DC5CC9">
      <w:pPr>
        <w:suppressAutoHyphens/>
        <w:jc w:val="right"/>
        <w:rPr>
          <w:rFonts w:ascii="Times New Roman" w:hAnsi="Times New Roman"/>
        </w:rPr>
      </w:pPr>
      <w:r w:rsidRPr="00DC5CC9">
        <w:rPr>
          <w:rFonts w:cs="Arial"/>
        </w:rPr>
        <w:t>к административному регламенту</w:t>
      </w:r>
    </w:p>
    <w:p w14:paraId="1E3E3896" w14:textId="77777777" w:rsidR="00DC5CC9" w:rsidRPr="00DC5CC9" w:rsidRDefault="00DC5CC9" w:rsidP="00DC5CC9">
      <w:pPr>
        <w:shd w:val="clear" w:color="auto" w:fill="FFFFFF"/>
        <w:suppressAutoHyphens/>
        <w:spacing w:before="100" w:beforeAutospacing="1"/>
        <w:rPr>
          <w:rFonts w:ascii="Times New Roman" w:hAnsi="Times New Roman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0"/>
        <w:gridCol w:w="45"/>
        <w:gridCol w:w="240"/>
        <w:gridCol w:w="2007"/>
        <w:gridCol w:w="2100"/>
        <w:gridCol w:w="780"/>
        <w:gridCol w:w="1334"/>
        <w:gridCol w:w="2094"/>
      </w:tblGrid>
      <w:tr w:rsidR="00DC5CC9" w:rsidRPr="00DC5CC9" w14:paraId="10FF3032" w14:textId="77777777" w:rsidTr="007B7913">
        <w:trPr>
          <w:trHeight w:val="75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40D9A3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75" w:lineRule="atLeast"/>
              <w:rPr>
                <w:rFonts w:ascii="Times New Roman" w:hAnsi="Times New Roman"/>
              </w:rPr>
            </w:pPr>
            <w:r w:rsidRPr="00DC5CC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87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8E169D9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6"/>
                <w:szCs w:val="26"/>
              </w:rPr>
              <w:t>администрация Московского</w:t>
            </w:r>
          </w:p>
          <w:p w14:paraId="6AA68312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after="142" w:line="75" w:lineRule="atLeast"/>
              <w:jc w:val="right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DC5CC9" w:rsidRPr="00DC5CC9" w14:paraId="28A349EF" w14:textId="77777777" w:rsidTr="007B7913">
        <w:trPr>
          <w:tblCellSpacing w:w="0" w:type="dxa"/>
        </w:trPr>
        <w:tc>
          <w:tcPr>
            <w:tcW w:w="4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8E89BCC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EADAC55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ind w:left="113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</w:rPr>
              <w:t>Заявитель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7B9472A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физ.лиц</w:t>
            </w:r>
            <w:proofErr w:type="spellEnd"/>
          </w:p>
          <w:p w14:paraId="49EC141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и место рождения</w:t>
            </w:r>
          </w:p>
          <w:p w14:paraId="00CA82A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юр.лиц</w:t>
            </w:r>
            <w:proofErr w:type="spellEnd"/>
          </w:p>
          <w:p w14:paraId="74041105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Полное наименование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B0DD56B" w14:textId="77777777" w:rsidR="00DC5CC9" w:rsidRPr="00DC5CC9" w:rsidRDefault="00DC5CC9" w:rsidP="00DC5CC9">
            <w:pPr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физ.лиц</w:t>
            </w:r>
            <w:proofErr w:type="spellEnd"/>
          </w:p>
          <w:p w14:paraId="3CC13EC4" w14:textId="77777777" w:rsidR="00DC5CC9" w:rsidRPr="00DC5CC9" w:rsidRDefault="00DC5CC9" w:rsidP="00DC5CC9">
            <w:pPr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выдачи)</w:t>
            </w:r>
          </w:p>
          <w:p w14:paraId="5C91B75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юр.лиц</w:t>
            </w:r>
            <w:proofErr w:type="spellEnd"/>
          </w:p>
          <w:p w14:paraId="5D32C7F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02F10C7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C5CC9" w:rsidRPr="00DC5CC9" w14:paraId="3FD936EB" w14:textId="77777777" w:rsidTr="007B7913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0CAD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EB0937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2CD3795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 w:rsidRPr="00DC5CC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35DA163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A93E41A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6A266E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F5375C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</w:tr>
      <w:tr w:rsidR="00DC5CC9" w:rsidRPr="00DC5CC9" w14:paraId="4A2F51D0" w14:textId="77777777" w:rsidTr="007B7913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AC11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601C1B8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C719CD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D9BAF2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89ABE7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38897AB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</w:tr>
      <w:tr w:rsidR="00DC5CC9" w:rsidRPr="00DC5CC9" w14:paraId="1B77B0D1" w14:textId="77777777" w:rsidTr="007B7913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27879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0B4809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7B6EBE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16"/>
                <w:szCs w:val="16"/>
              </w:rPr>
              <w:t>представитель заявителя</w:t>
            </w:r>
            <w:r w:rsidRPr="00DC5C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5CC9">
              <w:rPr>
                <w:rFonts w:cs="Arial"/>
                <w:i/>
                <w:iCs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F845009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1FF4AA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9E0ADC8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</w:tr>
      <w:tr w:rsidR="00DC5CC9" w:rsidRPr="00DC5CC9" w14:paraId="5C0B2F97" w14:textId="77777777" w:rsidTr="007B7913">
        <w:trPr>
          <w:trHeight w:val="330"/>
          <w:tblCellSpacing w:w="0" w:type="dxa"/>
        </w:trPr>
        <w:tc>
          <w:tcPr>
            <w:tcW w:w="9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9C70FA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ind w:firstLine="170"/>
              <w:rPr>
                <w:rFonts w:ascii="Times New Roman" w:hAnsi="Times New Roman"/>
              </w:rPr>
            </w:pPr>
          </w:p>
          <w:p w14:paraId="44AF54D3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17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>Прошу исправить допущенную ошибку (опечатку) в</w:t>
            </w:r>
            <w:r w:rsidRPr="00DC5CC9">
              <w:rPr>
                <w:rFonts w:cs="Arial"/>
                <w:color w:val="000000"/>
                <w:sz w:val="20"/>
                <w:szCs w:val="20"/>
              </w:rPr>
              <w:t xml:space="preserve"> ______________________________</w:t>
            </w:r>
            <w:r w:rsidRPr="00DC5CC9">
              <w:rPr>
                <w:rFonts w:cs="Arial"/>
              </w:rPr>
              <w:br/>
            </w:r>
            <w:r w:rsidRPr="00DC5CC9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15560B7B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21032595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заключающуюся в ____________________________________________________________________</w:t>
            </w:r>
          </w:p>
          <w:p w14:paraId="10C58BF0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0596429E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14:paraId="7086655D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6EEB82F0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DC5CC9" w:rsidRPr="00DC5CC9" w14:paraId="7F00B032" w14:textId="77777777" w:rsidTr="007B7913">
        <w:trPr>
          <w:trHeight w:val="330"/>
          <w:tblCellSpacing w:w="0" w:type="dxa"/>
        </w:trPr>
        <w:tc>
          <w:tcPr>
            <w:tcW w:w="93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42D9E2E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551A1AE2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14:paraId="65863793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14:paraId="690EFCAF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DC5CC9" w:rsidRPr="00DC5CC9" w14:paraId="4B8360AD" w14:textId="77777777" w:rsidTr="007B7913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8745A3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2B5A0C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CE515D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Дата:</w:t>
            </w:r>
          </w:p>
        </w:tc>
      </w:tr>
      <w:tr w:rsidR="00DC5CC9" w:rsidRPr="00DC5CC9" w14:paraId="2A64ED0F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A495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156A739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_________ ___________________</w:t>
            </w:r>
          </w:p>
          <w:p w14:paraId="1459E6F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7FD45A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DC5CC9" w:rsidRPr="00DC5CC9" w14:paraId="63105912" w14:textId="77777777" w:rsidTr="007B7913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CE71B6F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4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9145A0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CCD826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Дата:</w:t>
            </w:r>
          </w:p>
        </w:tc>
      </w:tr>
      <w:tr w:rsidR="00DC5CC9" w:rsidRPr="00DC5CC9" w14:paraId="7400E3C8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5F576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2167541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_________ ___________________</w:t>
            </w:r>
          </w:p>
          <w:p w14:paraId="329CF9BC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B2560D7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«__» ___________ ____ г.</w:t>
            </w:r>
          </w:p>
        </w:tc>
      </w:tr>
    </w:tbl>
    <w:p w14:paraId="059E295B" w14:textId="77777777" w:rsidR="0019144F" w:rsidRDefault="0019144F" w:rsidP="0019144F">
      <w:pPr>
        <w:jc w:val="right"/>
        <w:rPr>
          <w:rFonts w:cs="Arial"/>
          <w:color w:val="000000" w:themeColor="text1"/>
        </w:rPr>
      </w:pPr>
    </w:p>
    <w:sectPr w:rsidR="0019144F" w:rsidSect="001F3534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144B" w14:textId="77777777" w:rsidR="00FC2DC2" w:rsidRDefault="00FC2DC2">
      <w:r>
        <w:separator/>
      </w:r>
    </w:p>
  </w:endnote>
  <w:endnote w:type="continuationSeparator" w:id="0">
    <w:p w14:paraId="11158095" w14:textId="77777777" w:rsidR="00FC2DC2" w:rsidRDefault="00FC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2400" w14:textId="77777777" w:rsidR="003574F1" w:rsidRDefault="003574F1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11128E" w14:textId="77777777" w:rsidR="003574F1" w:rsidRDefault="003574F1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993FA" w14:textId="77777777" w:rsidR="003574F1" w:rsidRPr="00E75EBB" w:rsidRDefault="003574F1" w:rsidP="00F10C58">
    <w:pPr>
      <w:pStyle w:val="a9"/>
      <w:framePr w:wrap="around" w:vAnchor="text" w:hAnchor="margin" w:xAlign="right" w:y="1"/>
      <w:rPr>
        <w:rStyle w:val="ab"/>
      </w:rPr>
    </w:pPr>
    <w:r w:rsidRPr="00E75EBB">
      <w:rPr>
        <w:rStyle w:val="ab"/>
      </w:rPr>
      <w:fldChar w:fldCharType="begin"/>
    </w:r>
    <w:r w:rsidRPr="00E75EBB">
      <w:rPr>
        <w:rStyle w:val="ab"/>
      </w:rPr>
      <w:instrText xml:space="preserve">PAGE  </w:instrText>
    </w:r>
    <w:r w:rsidRPr="00E75EBB">
      <w:rPr>
        <w:rStyle w:val="ab"/>
      </w:rPr>
      <w:fldChar w:fldCharType="separate"/>
    </w:r>
    <w:r w:rsidR="007679C7">
      <w:rPr>
        <w:rStyle w:val="ab"/>
        <w:noProof/>
      </w:rPr>
      <w:t>21</w:t>
    </w:r>
    <w:r w:rsidRPr="00E75EBB">
      <w:rPr>
        <w:rStyle w:val="ab"/>
      </w:rPr>
      <w:fldChar w:fldCharType="end"/>
    </w:r>
  </w:p>
  <w:p w14:paraId="70DEC60B" w14:textId="77777777" w:rsidR="003574F1" w:rsidRDefault="003574F1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F9D83" w14:textId="77777777" w:rsidR="00FC2DC2" w:rsidRDefault="00FC2DC2">
      <w:r>
        <w:separator/>
      </w:r>
    </w:p>
  </w:footnote>
  <w:footnote w:type="continuationSeparator" w:id="0">
    <w:p w14:paraId="5DCD3309" w14:textId="77777777" w:rsidR="00FC2DC2" w:rsidRDefault="00FC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9F382E"/>
    <w:multiLevelType w:val="multilevel"/>
    <w:tmpl w:val="F4725CD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3" w15:restartNumberingAfterBreak="0">
    <w:nsid w:val="346A745F"/>
    <w:multiLevelType w:val="multilevel"/>
    <w:tmpl w:val="411AECB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4" w15:restartNumberingAfterBreak="0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F9"/>
    <w:rsid w:val="0000053D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1D7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0C9D"/>
    <w:rsid w:val="00063DE6"/>
    <w:rsid w:val="00064025"/>
    <w:rsid w:val="0006432D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68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6187"/>
    <w:rsid w:val="000B747D"/>
    <w:rsid w:val="000B751E"/>
    <w:rsid w:val="000B797E"/>
    <w:rsid w:val="000B7DA0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D6F6A"/>
    <w:rsid w:val="000E0766"/>
    <w:rsid w:val="000E0CA1"/>
    <w:rsid w:val="000E0D40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439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4A64"/>
    <w:rsid w:val="00165312"/>
    <w:rsid w:val="001655DE"/>
    <w:rsid w:val="001657DB"/>
    <w:rsid w:val="001659F5"/>
    <w:rsid w:val="0016619E"/>
    <w:rsid w:val="00170437"/>
    <w:rsid w:val="00170A63"/>
    <w:rsid w:val="00171B93"/>
    <w:rsid w:val="0017307E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44F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47C3"/>
    <w:rsid w:val="001E623E"/>
    <w:rsid w:val="001E65C1"/>
    <w:rsid w:val="001E6C8C"/>
    <w:rsid w:val="001E6DB7"/>
    <w:rsid w:val="001E6DDD"/>
    <w:rsid w:val="001E741A"/>
    <w:rsid w:val="001E7B01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70E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5350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BCA"/>
    <w:rsid w:val="002446B6"/>
    <w:rsid w:val="00245204"/>
    <w:rsid w:val="002468BD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6AD3"/>
    <w:rsid w:val="002C77F8"/>
    <w:rsid w:val="002C7A10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DFB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75F"/>
    <w:rsid w:val="00331F89"/>
    <w:rsid w:val="0033296B"/>
    <w:rsid w:val="0033318E"/>
    <w:rsid w:val="003334FC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4F1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144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4EC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9B2"/>
    <w:rsid w:val="003D3AD0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0931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417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714"/>
    <w:rsid w:val="004B2AB7"/>
    <w:rsid w:val="004B341A"/>
    <w:rsid w:val="004B38CF"/>
    <w:rsid w:val="004B401E"/>
    <w:rsid w:val="004B40B9"/>
    <w:rsid w:val="004B468B"/>
    <w:rsid w:val="004B506A"/>
    <w:rsid w:val="004B55F5"/>
    <w:rsid w:val="004B55FC"/>
    <w:rsid w:val="004B5C96"/>
    <w:rsid w:val="004B63FE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D5E05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F43"/>
    <w:rsid w:val="005450E8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973"/>
    <w:rsid w:val="00585C0B"/>
    <w:rsid w:val="00585E81"/>
    <w:rsid w:val="00590028"/>
    <w:rsid w:val="00591710"/>
    <w:rsid w:val="005919FA"/>
    <w:rsid w:val="00593395"/>
    <w:rsid w:val="0059394E"/>
    <w:rsid w:val="005947FE"/>
    <w:rsid w:val="00594F60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80F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CE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0AA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6E5D"/>
    <w:rsid w:val="00617855"/>
    <w:rsid w:val="0062057C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0E89"/>
    <w:rsid w:val="00631542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286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5F4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4F64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0AFC"/>
    <w:rsid w:val="007414F9"/>
    <w:rsid w:val="00741DDA"/>
    <w:rsid w:val="00742433"/>
    <w:rsid w:val="00742C83"/>
    <w:rsid w:val="00743AFB"/>
    <w:rsid w:val="00744C3E"/>
    <w:rsid w:val="00745117"/>
    <w:rsid w:val="00745683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679C7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2245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254"/>
    <w:rsid w:val="008317C2"/>
    <w:rsid w:val="0083182D"/>
    <w:rsid w:val="00832CB7"/>
    <w:rsid w:val="00832ED4"/>
    <w:rsid w:val="00833D52"/>
    <w:rsid w:val="008359CD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60CF"/>
    <w:rsid w:val="0085657F"/>
    <w:rsid w:val="00856909"/>
    <w:rsid w:val="00856996"/>
    <w:rsid w:val="00856A3B"/>
    <w:rsid w:val="008574BE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4A47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3CC3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D7B77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5D7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1787"/>
    <w:rsid w:val="009C380D"/>
    <w:rsid w:val="009C3D5A"/>
    <w:rsid w:val="009C4089"/>
    <w:rsid w:val="009C46CC"/>
    <w:rsid w:val="009C5248"/>
    <w:rsid w:val="009C5498"/>
    <w:rsid w:val="009C5CC2"/>
    <w:rsid w:val="009C6260"/>
    <w:rsid w:val="009C659E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086"/>
    <w:rsid w:val="00A23472"/>
    <w:rsid w:val="00A23475"/>
    <w:rsid w:val="00A234FF"/>
    <w:rsid w:val="00A23FDC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4F9D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9EE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14C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4892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3B56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1112"/>
    <w:rsid w:val="00C62236"/>
    <w:rsid w:val="00C622F4"/>
    <w:rsid w:val="00C6493B"/>
    <w:rsid w:val="00C653A7"/>
    <w:rsid w:val="00C65B31"/>
    <w:rsid w:val="00C65DE7"/>
    <w:rsid w:val="00C6699B"/>
    <w:rsid w:val="00C66EE8"/>
    <w:rsid w:val="00C66F4F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99A"/>
    <w:rsid w:val="00C84A93"/>
    <w:rsid w:val="00C8529A"/>
    <w:rsid w:val="00C852B5"/>
    <w:rsid w:val="00C85E7B"/>
    <w:rsid w:val="00C8630E"/>
    <w:rsid w:val="00C86A75"/>
    <w:rsid w:val="00C87A14"/>
    <w:rsid w:val="00C87E2E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5BA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C75"/>
    <w:rsid w:val="00CF0E1A"/>
    <w:rsid w:val="00CF102C"/>
    <w:rsid w:val="00CF27ED"/>
    <w:rsid w:val="00CF38F6"/>
    <w:rsid w:val="00CF3E02"/>
    <w:rsid w:val="00CF44AB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6935"/>
    <w:rsid w:val="00D07D1D"/>
    <w:rsid w:val="00D1240A"/>
    <w:rsid w:val="00D12457"/>
    <w:rsid w:val="00D1374D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0D74"/>
    <w:rsid w:val="00D516C4"/>
    <w:rsid w:val="00D51875"/>
    <w:rsid w:val="00D51A2F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70"/>
    <w:rsid w:val="00D95C73"/>
    <w:rsid w:val="00D978B2"/>
    <w:rsid w:val="00D97F6B"/>
    <w:rsid w:val="00DA0232"/>
    <w:rsid w:val="00DA02F0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59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5CC9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6C9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2381"/>
    <w:rsid w:val="00E029A3"/>
    <w:rsid w:val="00E02C57"/>
    <w:rsid w:val="00E04031"/>
    <w:rsid w:val="00E045EA"/>
    <w:rsid w:val="00E04952"/>
    <w:rsid w:val="00E05811"/>
    <w:rsid w:val="00E05D04"/>
    <w:rsid w:val="00E072A9"/>
    <w:rsid w:val="00E0772F"/>
    <w:rsid w:val="00E12B72"/>
    <w:rsid w:val="00E12F2F"/>
    <w:rsid w:val="00E136B8"/>
    <w:rsid w:val="00E15340"/>
    <w:rsid w:val="00E15812"/>
    <w:rsid w:val="00E173AB"/>
    <w:rsid w:val="00E17696"/>
    <w:rsid w:val="00E17959"/>
    <w:rsid w:val="00E17F09"/>
    <w:rsid w:val="00E21931"/>
    <w:rsid w:val="00E22965"/>
    <w:rsid w:val="00E23A6C"/>
    <w:rsid w:val="00E23D0C"/>
    <w:rsid w:val="00E27116"/>
    <w:rsid w:val="00E27609"/>
    <w:rsid w:val="00E27FF7"/>
    <w:rsid w:val="00E3041C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4E11"/>
    <w:rsid w:val="00E453AC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D57"/>
    <w:rsid w:val="00F14FFB"/>
    <w:rsid w:val="00F16EB9"/>
    <w:rsid w:val="00F16ECB"/>
    <w:rsid w:val="00F17583"/>
    <w:rsid w:val="00F17598"/>
    <w:rsid w:val="00F1786C"/>
    <w:rsid w:val="00F20C64"/>
    <w:rsid w:val="00F20E4F"/>
    <w:rsid w:val="00F20EC0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471"/>
    <w:rsid w:val="00F536A5"/>
    <w:rsid w:val="00F5425B"/>
    <w:rsid w:val="00F54445"/>
    <w:rsid w:val="00F54915"/>
    <w:rsid w:val="00F54925"/>
    <w:rsid w:val="00F54943"/>
    <w:rsid w:val="00F54C4E"/>
    <w:rsid w:val="00F56470"/>
    <w:rsid w:val="00F566C2"/>
    <w:rsid w:val="00F56ABB"/>
    <w:rsid w:val="00F56DAE"/>
    <w:rsid w:val="00F57506"/>
    <w:rsid w:val="00F5772C"/>
    <w:rsid w:val="00F60543"/>
    <w:rsid w:val="00F605FF"/>
    <w:rsid w:val="00F61734"/>
    <w:rsid w:val="00F61E43"/>
    <w:rsid w:val="00F630E7"/>
    <w:rsid w:val="00F63E90"/>
    <w:rsid w:val="00F65803"/>
    <w:rsid w:val="00F70037"/>
    <w:rsid w:val="00F70189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138"/>
    <w:rsid w:val="00FA62F0"/>
    <w:rsid w:val="00FA6471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DC2"/>
    <w:rsid w:val="00FC2F6E"/>
    <w:rsid w:val="00FC33BA"/>
    <w:rsid w:val="00FC3806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2512"/>
  <w15:docId w15:val="{781F71FF-78EC-47BC-85E4-2AC5D8A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D25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D25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25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25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25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738A"/>
    <w:pPr>
      <w:ind w:left="720"/>
      <w:contextualSpacing/>
    </w:pPr>
  </w:style>
  <w:style w:type="character" w:styleId="a4">
    <w:name w:val="Hyperlink"/>
    <w:basedOn w:val="a0"/>
    <w:rsid w:val="00CD25BA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CD25B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Calibri" w:hAnsi="Arial" w:cs="Times New Roman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C87E2E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sz w:val="20"/>
      <w:szCs w:val="20"/>
      <w:lang w:val="en-US"/>
    </w:rPr>
  </w:style>
  <w:style w:type="paragraph" w:customStyle="1" w:styleId="Footnote">
    <w:name w:val="Footnote"/>
    <w:basedOn w:val="a"/>
    <w:rsid w:val="00D50D74"/>
    <w:pPr>
      <w:suppressLineNumbers/>
      <w:suppressAutoHyphens/>
      <w:autoSpaceDN w:val="0"/>
      <w:ind w:left="339" w:hanging="339"/>
      <w:textAlignment w:val="baseline"/>
    </w:pPr>
    <w:rPr>
      <w:rFonts w:eastAsia="SimSun" w:cs="Mangal"/>
      <w:kern w:val="3"/>
      <w:sz w:val="14"/>
      <w:szCs w:val="14"/>
      <w:lang w:eastAsia="zh-CN" w:bidi="hi-IN"/>
    </w:rPr>
  </w:style>
  <w:style w:type="paragraph" w:customStyle="1" w:styleId="Standard">
    <w:name w:val="Standard"/>
    <w:rsid w:val="000005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053D"/>
    <w:pPr>
      <w:spacing w:after="140" w:line="288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4209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42093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42093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2093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D25B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D25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D25B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D25B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D25B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D25B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30E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4D0B-1E64-47E7-9E50-2C34583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cp:lastPrinted>2020-05-22T03:36:00Z</cp:lastPrinted>
  <dcterms:created xsi:type="dcterms:W3CDTF">2023-12-14T06:03:00Z</dcterms:created>
  <dcterms:modified xsi:type="dcterms:W3CDTF">2023-12-14T06:03:00Z</dcterms:modified>
</cp:coreProperties>
</file>