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CC8F" w14:textId="77777777" w:rsidR="005956DA" w:rsidRDefault="005C67D8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2 к Регламенту</w:t>
      </w:r>
    </w:p>
    <w:p w14:paraId="21EB58ED" w14:textId="77777777"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t>(Заявка о включении сведений в реестр</w:t>
      </w:r>
      <w:r>
        <w:rPr>
          <w:rFonts w:ascii="Arial" w:hAnsi="Arial"/>
        </w:rPr>
        <w:t>)</w:t>
      </w:r>
    </w:p>
    <w:p w14:paraId="5CBF40CE" w14:textId="77777777"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5956DA" w14:paraId="13CD101C" w14:textId="77777777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260E55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009125" w14:textId="77777777" w:rsidR="005956DA" w:rsidRDefault="005C67D8" w:rsidP="00DD7DC6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DD7DC6">
              <w:rPr>
                <w:rFonts w:cs="Arial"/>
                <w:szCs w:val="26"/>
              </w:rPr>
              <w:t>Московского МО</w:t>
            </w:r>
          </w:p>
        </w:tc>
      </w:tr>
      <w:tr w:rsidR="005956DA" w14:paraId="220744D8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EFC994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E26236" w14:textId="77777777" w:rsidR="005956DA" w:rsidRDefault="005C67D8">
            <w:pPr>
              <w:autoSpaceDE w:val="0"/>
              <w:ind w:left="113" w:right="-2" w:firstLine="0"/>
              <w:jc w:val="center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Заявитель</w:t>
            </w:r>
          </w:p>
          <w:p w14:paraId="56151093" w14:textId="33C9A0B9" w:rsidR="00212CC1" w:rsidRPr="00212CC1" w:rsidRDefault="00212CC1">
            <w:pPr>
              <w:autoSpaceDE w:val="0"/>
              <w:ind w:left="113" w:right="-2" w:firstLine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12CC1">
              <w:rPr>
                <w:rFonts w:cs="Arial"/>
                <w:bCs/>
                <w:i/>
                <w:iCs/>
                <w:sz w:val="20"/>
                <w:szCs w:val="20"/>
                <w:highlight w:val="yellow"/>
              </w:rPr>
              <w:t>(отметить нужное</w:t>
            </w:r>
            <w:r>
              <w:rPr>
                <w:rFonts w:cs="Arial"/>
                <w:bCs/>
                <w:i/>
                <w:iCs/>
                <w:sz w:val="20"/>
                <w:szCs w:val="20"/>
                <w:highlight w:val="yellow"/>
              </w:rPr>
              <w:t>, заполнить сведения</w:t>
            </w:r>
            <w:r w:rsidRPr="00212CC1">
              <w:rPr>
                <w:rFonts w:cs="Arial"/>
                <w:bCs/>
                <w:i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29C121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E2CDC7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FD2D60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C29843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Полное наименование юридического лица (ФИО индивидуального </w:t>
            </w:r>
            <w:proofErr w:type="gramStart"/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предпринимателя)и</w:t>
            </w:r>
            <w:proofErr w:type="gramEnd"/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581AC1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956DA" w14:paraId="3FCA114B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E8C726" w14:textId="77777777" w:rsidR="00A72A94" w:rsidRDefault="00A72A94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2CA483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B04022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8A303DC" wp14:editId="30D7F25A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F836109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303DC" id="_x0000_s1029" style="position:absolute;left:0;text-align:left;margin-left:-3.3pt;margin-top:.9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aHJwMAALo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/5lWhycDAAC6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F836109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992CA6" w14:textId="77777777"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529D0B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5F8670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B54F8D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729FCF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cs="Arial"/>
                <w:color w:val="729FCF"/>
                <w:sz w:val="12"/>
                <w:szCs w:val="12"/>
              </w:rPr>
              <w:t>ЕГРЮЛ  или</w:t>
            </w:r>
            <w:proofErr w:type="gramEnd"/>
            <w:r>
              <w:rPr>
                <w:rFonts w:cs="Arial"/>
                <w:color w:val="729FCF"/>
                <w:sz w:val="12"/>
                <w:szCs w:val="12"/>
              </w:rPr>
              <w:t xml:space="preserve">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B9BE66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6FA4EDA4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06339A" w14:textId="77777777" w:rsidR="00A72A94" w:rsidRDefault="00A72A94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F66E1D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EB4033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677941F5" wp14:editId="31E436FC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B9A59C6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941F5" id="_x0000_s1030" style="position:absolute;left:0;text-align:left;margin-left:-2.9pt;margin-top:7.3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Cmst3/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B9A59C6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0AD37E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60895A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820FD8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A6BC9E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9EC980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1DC5B9E0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3DAAFC" w14:textId="77777777" w:rsidR="00A72A94" w:rsidRDefault="00A72A94">
            <w:pPr>
              <w:ind w:firstLine="0"/>
              <w:jc w:val="lef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D54982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71D067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1B1E395E" wp14:editId="718B7A2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97F757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E395E" id="_x0000_s1031" style="position:absolute;left:0;text-align:left;margin-left:-2.9pt;margin-top:7.3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497F757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54C088" w14:textId="77777777" w:rsidR="005956DA" w:rsidRDefault="005C67D8">
            <w:pPr>
              <w:autoSpaceDE w:val="0"/>
              <w:ind w:right="-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6AF553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525BC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97A70D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F07BAF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6F9FBD91" w14:textId="77777777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787CEC" w14:textId="04160172" w:rsidR="005956DA" w:rsidRDefault="005C67D8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0430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212CC1" w:rsidRPr="00212CC1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u w:val="single"/>
              </w:rPr>
              <w:t xml:space="preserve">указать адрес (и) или </w:t>
            </w:r>
            <w:proofErr w:type="gramStart"/>
            <w:r w:rsidR="00212CC1" w:rsidRPr="00212CC1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u w:val="single"/>
              </w:rPr>
              <w:t>координаты</w:t>
            </w:r>
            <w:r w:rsidR="00212C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3A5D4C91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14:paraId="284F208F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14:paraId="7EA0C52B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14:paraId="78B8FDCD" w14:textId="21C09192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</w:t>
            </w:r>
            <w:proofErr w:type="spellEnd"/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 xml:space="preserve"> тип покрытия</w:t>
            </w:r>
          </w:p>
          <w:p w14:paraId="6BED92FD" w14:textId="77777777" w:rsidR="005956DA" w:rsidRDefault="005C67D8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14:paraId="142CD4F2" w14:textId="4280F450" w:rsidR="005956DA" w:rsidRDefault="005C67D8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</w:t>
            </w:r>
            <w:proofErr w:type="spellEnd"/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 xml:space="preserve"> </w:t>
            </w:r>
            <w:proofErr w:type="spellStart"/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площадь</w:t>
            </w:r>
            <w:r>
              <w:rPr>
                <w:rFonts w:ascii="Arial" w:hAnsi="Arial"/>
                <w:sz w:val="20"/>
                <w:szCs w:val="20"/>
              </w:rPr>
              <w:t>_кв.м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;</w:t>
            </w:r>
          </w:p>
          <w:p w14:paraId="16F20416" w14:textId="2A7EEFE9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количество размещенных контейнеров и (или) бункеров с указанием их объема:</w:t>
            </w:r>
            <w:r w:rsidR="00212CC1">
              <w:rPr>
                <w:rFonts w:ascii="Arial" w:hAnsi="Arial"/>
                <w:sz w:val="20"/>
                <w:szCs w:val="20"/>
              </w:rPr>
              <w:t xml:space="preserve"> </w:t>
            </w:r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 количество контейнеров или бункеров и объем</w:t>
            </w:r>
          </w:p>
          <w:p w14:paraId="5D936DFF" w14:textId="77777777"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74D9C13" w14:textId="48F5AC64" w:rsidR="005956DA" w:rsidRPr="00212CC1" w:rsidRDefault="005C67D8" w:rsidP="00212CC1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Создание места (площадки) накопления твердых коммунальных отходов было согласовано </w:t>
            </w:r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 реквизиты решения о согласовании, орган, выдавший разрешение</w:t>
            </w:r>
          </w:p>
          <w:p w14:paraId="37695E25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14:paraId="604D71BA" w14:textId="77777777"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610E6EE" w14:textId="2BFD3E91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 собственнике места (площадки) накопления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</w:t>
            </w:r>
            <w:proofErr w:type="spellEnd"/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 xml:space="preserve"> регистрационные данные</w:t>
            </w:r>
          </w:p>
          <w:p w14:paraId="217803B1" w14:textId="77777777" w:rsidR="005956DA" w:rsidRDefault="005C67D8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том числе органов государственной власти</w:t>
            </w:r>
          </w:p>
          <w:p w14:paraId="14325EDE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</w:t>
            </w:r>
            <w:r w:rsidR="00043037">
              <w:rPr>
                <w:rFonts w:ascii="Arial" w:hAnsi="Arial"/>
                <w:sz w:val="20"/>
                <w:szCs w:val="20"/>
              </w:rPr>
              <w:t>______</w:t>
            </w:r>
          </w:p>
          <w:p w14:paraId="6B6E1BA6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14:paraId="7A27A790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  <w:r w:rsidR="00043037">
              <w:rPr>
                <w:rFonts w:ascii="Arial" w:hAnsi="Arial"/>
                <w:sz w:val="20"/>
                <w:szCs w:val="20"/>
              </w:rPr>
              <w:t>______</w:t>
            </w:r>
          </w:p>
          <w:p w14:paraId="5E542DAE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регистрации по месту жительства;</w:t>
            </w:r>
          </w:p>
          <w:p w14:paraId="5E695B7A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14:paraId="0AE74D69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669172CF" w14:textId="77777777" w:rsidR="005956DA" w:rsidRDefault="005956D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4EE5BD8" w14:textId="1C693680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  земельном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участке (объекте капитального строительства), на котором размещено место (площадка) накопления ТКО:  </w:t>
            </w:r>
            <w:r w:rsidR="00212CC1" w:rsidRPr="00212CC1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 кадастровый номер</w:t>
            </w:r>
          </w:p>
          <w:p w14:paraId="774655D7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учет)*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,</w:t>
            </w:r>
          </w:p>
          <w:p w14:paraId="60581A5B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2EF7FBA3" w14:textId="77777777"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 xml:space="preserve">а котором планируется размещение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</w:t>
            </w:r>
            <w:r>
              <w:rPr>
                <w:rFonts w:ascii="Arial" w:hAnsi="Arial"/>
                <w:sz w:val="20"/>
              </w:rPr>
              <w:t xml:space="preserve">  частная</w:t>
            </w:r>
            <w:proofErr w:type="gramEnd"/>
            <w:r>
              <w:rPr>
                <w:rFonts w:ascii="Arial" w:hAnsi="Arial"/>
                <w:sz w:val="20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</w:t>
            </w:r>
            <w:r w:rsidRPr="00212CC1">
              <w:rPr>
                <w:rFonts w:ascii="Arial" w:hAnsi="Arial"/>
                <w:sz w:val="20"/>
                <w:highlight w:val="yellow"/>
              </w:rPr>
              <w:t>(нужное подчеркнуть</w:t>
            </w:r>
            <w:r>
              <w:rPr>
                <w:rFonts w:ascii="Arial" w:hAnsi="Arial"/>
                <w:sz w:val="20"/>
              </w:rPr>
              <w:t>);</w:t>
            </w:r>
          </w:p>
          <w:p w14:paraId="7A7D693D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383B3EE0" w14:textId="62A0626B"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12CC1" w:rsidRPr="00CA4CB4">
              <w:rPr>
                <w:rFonts w:ascii="Arial" w:hAnsi="Arial"/>
                <w:i/>
                <w:iCs/>
                <w:sz w:val="20"/>
                <w:highlight w:val="yellow"/>
                <w:u w:val="single"/>
              </w:rPr>
              <w:t>указать информацию о владельце</w:t>
            </w:r>
            <w:r w:rsidR="00CA4CB4" w:rsidRPr="00CA4CB4">
              <w:rPr>
                <w:rFonts w:ascii="Arial" w:hAnsi="Arial"/>
                <w:i/>
                <w:iCs/>
                <w:sz w:val="20"/>
                <w:highlight w:val="yellow"/>
                <w:u w:val="single"/>
              </w:rPr>
              <w:t>, вид права</w:t>
            </w:r>
          </w:p>
          <w:p w14:paraId="53E7D8A3" w14:textId="77777777" w:rsidR="005956DA" w:rsidRDefault="005C67D8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14:paraId="006EC713" w14:textId="77777777" w:rsidR="005956DA" w:rsidRDefault="005C67D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указывается  владелец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 имущества,   вид   права   владельца   имущества)</w:t>
            </w:r>
          </w:p>
          <w:p w14:paraId="34D7DFEC" w14:textId="77777777"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8B6272B" w14:textId="278DFA48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об источниках образования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="00CA4CB4" w:rsidRPr="00CA4CB4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</w:t>
            </w:r>
            <w:proofErr w:type="spellEnd"/>
            <w:r w:rsidR="00CA4CB4" w:rsidRPr="00CA4CB4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 xml:space="preserve"> данные об источниках образования ТКО</w:t>
            </w:r>
          </w:p>
          <w:p w14:paraId="5F097812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</w:p>
          <w:p w14:paraId="09502BCD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3AD021B" w14:textId="77777777"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поселения, при осуществлении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деятельности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на которых у физических и юридических лиц образуются ТКО)</w:t>
            </w:r>
          </w:p>
          <w:p w14:paraId="7F36AD35" w14:textId="77777777" w:rsidR="005956DA" w:rsidRDefault="005956DA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5956DA" w14:paraId="6ECEBD40" w14:textId="77777777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8527E" w14:textId="16DC23B4"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  <w:r w:rsidR="00CA4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4CB4" w:rsidRPr="00CA4CB4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(указать способ получения результата)</w:t>
            </w:r>
          </w:p>
          <w:p w14:paraId="31C19E7D" w14:textId="77777777" w:rsidR="005956DA" w:rsidRDefault="00DD7DC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0ED9198F" wp14:editId="39B6473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29210</wp:posOffset>
                      </wp:positionV>
                      <wp:extent cx="92710" cy="108585"/>
                      <wp:effectExtent l="0" t="0" r="14605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F9E7BB2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9198F" id="Прямоугольник 6" o:spid="_x0000_s1032" style="position:absolute;left:0;text-align:left;margin-left:2.35pt;margin-top:2.3pt;width:7.3pt;height:8.55pt;z-index: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7F9E7BB2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14:paraId="6BE9FEC5" w14:textId="77777777" w:rsidR="005956DA" w:rsidRDefault="00DD7DC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0D6A84D" wp14:editId="660368F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14605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1ADCDC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6A84D" id="_x0000_s1033" style="position:absolute;left:0;text-align:left;margin-left:2.35pt;margin-top:2.85pt;width:7.3pt;height:8.55pt;z-index: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c5KgMAALkHAAAOAAAAZHJzL2Uyb0RvYy54bWysVUtu2zAQ3RfoHQgtWyQS5W+MyFk0SFEg&#10;aAMkPQBNkZYAShRIxnZ2Bbot0CP0EN0U/eQM8o06JCVFduxN0Y1Eah7fzLwZDc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561ADCDC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14:paraId="0ADFB1D9" w14:textId="77777777" w:rsidR="005956DA" w:rsidRDefault="00DD7DC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2BDEA126" wp14:editId="16D90B5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14605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D06E14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EA126" id="_x0000_s1034" style="position:absolute;left:0;text-align:left;margin-left:2.35pt;margin-top:2.4pt;width:7.3pt;height:8.55pt;z-index: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5BD06E14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почты:_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>___________________________________________________________</w:t>
            </w:r>
          </w:p>
          <w:p w14:paraId="42B6830F" w14:textId="77777777" w:rsidR="005956DA" w:rsidRDefault="00DD7DC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1F94EEF6" wp14:editId="2FA00B7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40640</wp:posOffset>
                      </wp:positionV>
                      <wp:extent cx="92710" cy="108585"/>
                      <wp:effectExtent l="0" t="0" r="14605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A270ED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4EEF6" id="_x0000_s1035" style="position:absolute;left:0;text-align:left;margin-left:2.5pt;margin-top:3.2pt;width:7.3pt;height:8.55pt;z-index: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OdKQ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56A270ED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через интернет-сайта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956DA" w14:paraId="4737F5FD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3F222F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0F2822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838FFE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646A9128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E4C858" w14:textId="77777777"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E6C538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2F28A261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EA1D15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956DA" w14:paraId="04179779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4FA643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AA4668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5BFD78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25EADE7E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1ABD40" w14:textId="77777777"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DAEDE1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6DE4C254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FFF870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5B5EA299" w14:textId="77777777" w:rsidR="005956DA" w:rsidRDefault="005956DA">
      <w:pPr>
        <w:pStyle w:val="Textbody"/>
        <w:jc w:val="right"/>
      </w:pPr>
    </w:p>
    <w:sectPr w:rsidR="005956DA">
      <w:pgSz w:w="11906" w:h="16838"/>
      <w:pgMar w:top="567" w:right="850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1BA6C" w14:textId="77777777" w:rsidR="001A6D48" w:rsidRDefault="001A6D48">
      <w:r>
        <w:separator/>
      </w:r>
    </w:p>
  </w:endnote>
  <w:endnote w:type="continuationSeparator" w:id="0">
    <w:p w14:paraId="7B0459CA" w14:textId="77777777" w:rsidR="001A6D48" w:rsidRDefault="001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70844" w14:textId="77777777" w:rsidR="001A6D48" w:rsidRDefault="001A6D48">
      <w:r>
        <w:rPr>
          <w:color w:val="000000"/>
        </w:rPr>
        <w:separator/>
      </w:r>
    </w:p>
  </w:footnote>
  <w:footnote w:type="continuationSeparator" w:id="0">
    <w:p w14:paraId="32431E23" w14:textId="77777777" w:rsidR="001A6D48" w:rsidRDefault="001A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0949"/>
    <w:multiLevelType w:val="multilevel"/>
    <w:tmpl w:val="DA8019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A"/>
    <w:rsid w:val="00043037"/>
    <w:rsid w:val="000A1A7F"/>
    <w:rsid w:val="00195A1A"/>
    <w:rsid w:val="001A6D48"/>
    <w:rsid w:val="001A7EEC"/>
    <w:rsid w:val="001D5A64"/>
    <w:rsid w:val="00212CC1"/>
    <w:rsid w:val="002927CD"/>
    <w:rsid w:val="004024CC"/>
    <w:rsid w:val="004E06A7"/>
    <w:rsid w:val="005956DA"/>
    <w:rsid w:val="005C67D8"/>
    <w:rsid w:val="005E572B"/>
    <w:rsid w:val="00631435"/>
    <w:rsid w:val="00631808"/>
    <w:rsid w:val="006F4568"/>
    <w:rsid w:val="00731C67"/>
    <w:rsid w:val="007A23F5"/>
    <w:rsid w:val="008B2DE5"/>
    <w:rsid w:val="00A0490F"/>
    <w:rsid w:val="00A72A94"/>
    <w:rsid w:val="00B9605E"/>
    <w:rsid w:val="00C7020A"/>
    <w:rsid w:val="00C91748"/>
    <w:rsid w:val="00CA4CB4"/>
    <w:rsid w:val="00DD7DC6"/>
    <w:rsid w:val="00E147EC"/>
    <w:rsid w:val="00E2608F"/>
    <w:rsid w:val="00E27160"/>
    <w:rsid w:val="00E3091D"/>
    <w:rsid w:val="00EA5A01"/>
    <w:rsid w:val="00F04FE1"/>
    <w:rsid w:val="00F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9B6A"/>
  <w15:docId w15:val="{E2702DFF-436D-469C-BDA7-511D92D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A7EEC"/>
    <w:pPr>
      <w:suppressAutoHyphens w:val="0"/>
      <w:autoSpaceDN/>
      <w:ind w:firstLine="567"/>
      <w:jc w:val="both"/>
      <w:textAlignment w:val="auto"/>
    </w:pPr>
    <w:rPr>
      <w:rFonts w:ascii="Arial" w:eastAsia="Calibri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1A7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7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7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7EE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  <w:style w:type="character" w:styleId="aa">
    <w:name w:val="Hyperlink"/>
    <w:rsid w:val="001A7EEC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1A7EEC"/>
    <w:rPr>
      <w:rFonts w:ascii="Arial" w:eastAsia="Calibri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1A7EEC"/>
    <w:rPr>
      <w:rFonts w:ascii="Arial" w:eastAsia="Calibri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1A7EEC"/>
    <w:rPr>
      <w:rFonts w:ascii="Arial" w:eastAsia="Calibri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1A7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A7E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27160"/>
    <w:rPr>
      <w:rFonts w:ascii="Courier" w:eastAsia="Calibri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1A7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7EEC"/>
    <w:pPr>
      <w:suppressAutoHyphens w:val="0"/>
      <w:spacing w:before="120" w:after="120" w:line="254" w:lineRule="auto"/>
      <w:jc w:val="right"/>
    </w:pPr>
    <w:rPr>
      <w:rFonts w:ascii="Arial" w:eastAsia="Calibri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1A7EEC"/>
    <w:pPr>
      <w:suppressAutoHyphens w:val="0"/>
      <w:spacing w:after="160" w:line="254" w:lineRule="auto"/>
    </w:pPr>
    <w:rPr>
      <w:rFonts w:ascii="Arial" w:eastAsia="Calibri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1A7EEC"/>
    <w:pPr>
      <w:suppressAutoHyphens w:val="0"/>
      <w:spacing w:after="160" w:line="254" w:lineRule="auto"/>
      <w:jc w:val="center"/>
    </w:pPr>
    <w:rPr>
      <w:rFonts w:ascii="Arial" w:eastAsia="Calibri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1A7EEC"/>
    <w:pPr>
      <w:suppressAutoHyphens w:val="0"/>
      <w:autoSpaceDN/>
      <w:jc w:val="center"/>
      <w:textAlignment w:val="auto"/>
    </w:pPr>
    <w:rPr>
      <w:rFonts w:ascii="Arial" w:eastAsia="Calibri" w:hAnsi="Arial" w:cs="Arial"/>
      <w:bCs/>
      <w:kern w:val="28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0CB-67EF-4DDD-B9A5-D7725E3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SPecialiST RePack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Пользователь</dc:creator>
  <cp:lastModifiedBy>Красивин Олег Иванович</cp:lastModifiedBy>
  <cp:revision>2</cp:revision>
  <cp:lastPrinted>2019-11-14T10:45:00Z</cp:lastPrinted>
  <dcterms:created xsi:type="dcterms:W3CDTF">2023-12-14T09:17:00Z</dcterms:created>
  <dcterms:modified xsi:type="dcterms:W3CDTF">2023-12-14T09:17:00Z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