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CC8F" w14:textId="77777777" w:rsidR="005956DA" w:rsidRDefault="005C67D8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2 к Регламенту</w:t>
      </w:r>
    </w:p>
    <w:p w14:paraId="21EB58ED" w14:textId="77777777"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  <w:color w:val="000000"/>
        </w:rPr>
        <w:t>(Заявка о включении сведений в реестр</w:t>
      </w:r>
      <w:r>
        <w:rPr>
          <w:rFonts w:ascii="Arial" w:hAnsi="Arial"/>
        </w:rPr>
        <w:t>)</w:t>
      </w:r>
    </w:p>
    <w:p w14:paraId="5CBF40CE" w14:textId="77777777"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tbl>
      <w:tblPr>
        <w:tblW w:w="10778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433"/>
      </w:tblGrid>
      <w:tr w:rsidR="005956DA" w14:paraId="13CD101C" w14:textId="77777777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260E55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009125" w14:textId="77777777" w:rsidR="005956DA" w:rsidRDefault="005C67D8" w:rsidP="00DD7DC6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r w:rsidR="00DD7DC6">
              <w:rPr>
                <w:rFonts w:cs="Arial"/>
                <w:szCs w:val="26"/>
              </w:rPr>
              <w:t>Московского МО</w:t>
            </w:r>
          </w:p>
        </w:tc>
      </w:tr>
      <w:tr w:rsidR="005956DA" w14:paraId="220744D8" w14:textId="7777777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EFC994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151093" w14:textId="77777777" w:rsidR="005956DA" w:rsidRDefault="005C67D8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Cs w:val="26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29C121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E2CDC7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FD2D60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C29843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Полное наименование юридического лица (ФИО индивидуального </w:t>
            </w:r>
            <w:proofErr w:type="gramStart"/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предпринимателя)и</w:t>
            </w:r>
            <w:proofErr w:type="gramEnd"/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581AC1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956DA" w14:paraId="3FCA114B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E8C726" w14:textId="77777777" w:rsidR="00A72A94" w:rsidRDefault="00A72A94">
            <w:pPr>
              <w:ind w:firstLine="0"/>
              <w:jc w:val="lef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2CA483" w14:textId="77777777"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B04022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8A303DC" wp14:editId="30D7F25A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F836109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303DC" id="_x0000_s1029" style="position:absolute;left:0;text-align:left;margin-left:-3.3pt;margin-top:.95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aHJwMAALo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/5lWhycDAAC6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5F836109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992CA6" w14:textId="77777777" w:rsidR="005956DA" w:rsidRDefault="005C67D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529D0B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5F8670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B54F8D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729FCF"/>
                <w:sz w:val="12"/>
                <w:szCs w:val="12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cs="Arial"/>
                <w:color w:val="729FCF"/>
                <w:sz w:val="12"/>
                <w:szCs w:val="12"/>
              </w:rPr>
              <w:t>ЕГРЮЛ  или</w:t>
            </w:r>
            <w:proofErr w:type="gramEnd"/>
            <w:r>
              <w:rPr>
                <w:rFonts w:cs="Arial"/>
                <w:color w:val="729FCF"/>
                <w:sz w:val="12"/>
                <w:szCs w:val="12"/>
              </w:rPr>
              <w:t xml:space="preserve">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B9BE66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 w14:paraId="6FA4EDA4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06339A" w14:textId="77777777" w:rsidR="00A72A94" w:rsidRDefault="00A72A94">
            <w:pPr>
              <w:ind w:firstLine="0"/>
              <w:jc w:val="lef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F66E1D" w14:textId="77777777"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EB4033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677941F5" wp14:editId="31E436FC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B9A59C6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941F5" id="_x0000_s1030" style="position:absolute;left:0;text-align:left;margin-left:-2.9pt;margin-top:7.35pt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Cmst3/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B9A59C6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0AD37E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60895A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820FD8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A6BC9E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9EC980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 w14:paraId="1DC5B9E0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3DAAFC" w14:textId="77777777" w:rsidR="00A72A94" w:rsidRDefault="00A72A94">
            <w:pPr>
              <w:ind w:firstLine="0"/>
              <w:jc w:val="lef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D54982" w14:textId="77777777"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671D067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1B1E395E" wp14:editId="718B7A2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97F757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E395E" id="_x0000_s1031" style="position:absolute;left:0;text-align:left;margin-left:-2.9pt;margin-top:7.35pt;width:7.3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497F757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54C088" w14:textId="77777777" w:rsidR="005956DA" w:rsidRDefault="005C67D8">
            <w:pPr>
              <w:autoSpaceDE w:val="0"/>
              <w:ind w:right="-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6AF553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525BC7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97A70D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F07BAF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 w14:paraId="6F9FBD91" w14:textId="77777777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787CEC" w14:textId="77777777" w:rsidR="005956DA" w:rsidRDefault="005C67D8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Arial" w:hAnsi="Arial" w:cs="Arial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</w:t>
            </w:r>
            <w:r w:rsidR="000430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  <w:r w:rsidR="00043037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5D4C91" w14:textId="77777777"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14:paraId="284F208F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14:paraId="7EA0C52B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14:paraId="78B8FDCD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а) тип используемого покрытия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</w:t>
            </w:r>
          </w:p>
          <w:p w14:paraId="6BED92FD" w14:textId="77777777" w:rsidR="005956DA" w:rsidRDefault="005C67D8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14:paraId="142CD4F2" w14:textId="77777777" w:rsidR="005956DA" w:rsidRDefault="005C67D8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площадь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_______________________________________________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;</w:t>
            </w:r>
          </w:p>
          <w:p w14:paraId="16F20416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в) количество размещенных контейнеров и (или) бункеров с указанием их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объема:_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</w:t>
            </w:r>
          </w:p>
          <w:p w14:paraId="5D936DFF" w14:textId="77777777" w:rsidR="005956DA" w:rsidRDefault="005956D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BEFBDB4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Создание места (площадки) накопления твердых коммунальных отходов было согласовано _______________</w:t>
            </w:r>
          </w:p>
          <w:p w14:paraId="374D9C13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</w:t>
            </w:r>
          </w:p>
          <w:p w14:paraId="37695E25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14:paraId="604D71BA" w14:textId="77777777" w:rsidR="005956DA" w:rsidRDefault="005956D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610E6EE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 собственнике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</w:t>
            </w:r>
            <w:r w:rsidR="00043037">
              <w:rPr>
                <w:rFonts w:ascii="Arial" w:hAnsi="Arial"/>
                <w:sz w:val="20"/>
                <w:szCs w:val="20"/>
              </w:rPr>
              <w:t>______________</w:t>
            </w:r>
          </w:p>
          <w:p w14:paraId="217803B1" w14:textId="77777777" w:rsidR="005956DA" w:rsidRDefault="005C67D8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(для юридических лиц,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 том числе органов государственной власти</w:t>
            </w:r>
          </w:p>
          <w:p w14:paraId="14325EDE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</w:t>
            </w:r>
            <w:r w:rsidR="00043037">
              <w:rPr>
                <w:rFonts w:ascii="Arial" w:hAnsi="Arial"/>
                <w:sz w:val="20"/>
                <w:szCs w:val="20"/>
              </w:rPr>
              <w:t>______</w:t>
            </w:r>
          </w:p>
          <w:p w14:paraId="6B6E1BA6" w14:textId="77777777"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местного самоуправления, - полное наименование, ОГРН, фактический адрес;</w:t>
            </w:r>
          </w:p>
          <w:p w14:paraId="7A27A790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  <w:r w:rsidR="00043037">
              <w:rPr>
                <w:rFonts w:ascii="Arial" w:hAnsi="Arial"/>
                <w:sz w:val="20"/>
                <w:szCs w:val="20"/>
              </w:rPr>
              <w:t>______</w:t>
            </w:r>
          </w:p>
          <w:p w14:paraId="5E542DAE" w14:textId="77777777"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регистрации по месту жительства;</w:t>
            </w:r>
          </w:p>
          <w:p w14:paraId="5E695B7A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14:paraId="0AE74D69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14:paraId="669172CF" w14:textId="77777777" w:rsidR="005956DA" w:rsidRDefault="005956D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4EE5BD8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о  земельном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14:paraId="774655D7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учет)*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>,</w:t>
            </w:r>
          </w:p>
          <w:p w14:paraId="60581A5B" w14:textId="77777777"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2EF7FBA3" w14:textId="77777777"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 xml:space="preserve">а котором планируется размещение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</w:t>
            </w:r>
            <w:r>
              <w:rPr>
                <w:rFonts w:ascii="Arial" w:hAnsi="Arial"/>
                <w:sz w:val="20"/>
              </w:rPr>
              <w:t xml:space="preserve">  частная</w:t>
            </w:r>
            <w:proofErr w:type="gramEnd"/>
            <w:r>
              <w:rPr>
                <w:rFonts w:ascii="Arial" w:hAnsi="Arial"/>
                <w:sz w:val="20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14:paraId="7A7D693D" w14:textId="77777777"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383B3EE0" w14:textId="77777777"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________________________________________________________________________________________</w:t>
            </w:r>
          </w:p>
          <w:p w14:paraId="53E7D8A3" w14:textId="77777777" w:rsidR="005956DA" w:rsidRDefault="005C67D8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14:paraId="006EC713" w14:textId="77777777" w:rsidR="005956DA" w:rsidRDefault="005C67D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указывается  владелец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 имущества,   вид   права   владельца   имущества)</w:t>
            </w:r>
          </w:p>
          <w:p w14:paraId="34D7DFEC" w14:textId="77777777" w:rsidR="005956DA" w:rsidRDefault="005956D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8B6272B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об источниках образования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____________________________________________________</w:t>
            </w:r>
          </w:p>
          <w:p w14:paraId="5F097812" w14:textId="77777777"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</w:p>
          <w:p w14:paraId="09502BCD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63AD021B" w14:textId="77777777"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поселения, при осуществлении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деятельности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на которых у физических и юридических лиц образуются ТКО)</w:t>
            </w:r>
          </w:p>
          <w:p w14:paraId="7F36AD35" w14:textId="77777777" w:rsidR="005956DA" w:rsidRDefault="005956DA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5956DA" w14:paraId="6ECEBD40" w14:textId="77777777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38527E" w14:textId="77777777" w:rsidR="005956DA" w:rsidRDefault="005C67D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31C19E7D" w14:textId="77777777" w:rsidR="005956DA" w:rsidRDefault="00DD7DC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0ED9198F" wp14:editId="39B6473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29210</wp:posOffset>
                      </wp:positionV>
                      <wp:extent cx="92710" cy="108585"/>
                      <wp:effectExtent l="0" t="0" r="14605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F9E7BB2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9198F" id="Прямоугольник 6" o:spid="_x0000_s1032" style="position:absolute;left:0;text-align:left;margin-left:2.35pt;margin-top:2.3pt;width:7.3pt;height:8.55pt;z-index: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7F9E7BB2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14:paraId="6BE9FEC5" w14:textId="77777777" w:rsidR="005956DA" w:rsidRDefault="00DD7DC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20D6A84D" wp14:editId="660368F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14605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1ADCDC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6A84D" id="_x0000_s1033" style="position:absolute;left:0;text-align:left;margin-left:2.35pt;margin-top:2.85pt;width:7.3pt;height:8.55pt;z-index: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c5KgMAALkHAAAOAAAAZHJzL2Uyb0RvYy54bWysVUtu2zAQ3RfoHQgtWyQS5W+MyFk0SFEg&#10;aAMkPQBNkZYAShRIxnZ2Bbot0CP0EN0U/eQM8o06JCVFduxN0Y1Eah7fzLwZDc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561ADCDC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14:paraId="0ADFB1D9" w14:textId="77777777" w:rsidR="005956DA" w:rsidRDefault="00DD7DC6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2BDEA126" wp14:editId="16D90B5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0" t="0" r="14605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D06E14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EA126" id="_x0000_s1034" style="position:absolute;left:0;text-align:left;margin-left:2.35pt;margin-top:2.4pt;width:7.3pt;height:8.55pt;z-index: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5BD06E14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             </w:t>
            </w:r>
            <w:r w:rsidR="005C67D8">
              <w:rPr>
                <w:rFonts w:ascii="Arial" w:hAnsi="Arial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посредством электронной </w:t>
            </w:r>
            <w:proofErr w:type="gramStart"/>
            <w:r w:rsidR="005C67D8">
              <w:rPr>
                <w:rFonts w:ascii="Arial" w:hAnsi="Arial"/>
                <w:sz w:val="20"/>
                <w:szCs w:val="20"/>
              </w:rPr>
              <w:t>почты:_</w:t>
            </w:r>
            <w:proofErr w:type="gramEnd"/>
            <w:r w:rsidR="005C67D8">
              <w:rPr>
                <w:rFonts w:ascii="Arial" w:hAnsi="Arial"/>
                <w:sz w:val="20"/>
                <w:szCs w:val="20"/>
              </w:rPr>
              <w:t>___________________________________________________________</w:t>
            </w:r>
          </w:p>
          <w:p w14:paraId="42B6830F" w14:textId="77777777" w:rsidR="005956DA" w:rsidRDefault="00DD7DC6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1F94EEF6" wp14:editId="2FA00B7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40640</wp:posOffset>
                      </wp:positionV>
                      <wp:extent cx="92710" cy="108585"/>
                      <wp:effectExtent l="0" t="0" r="14605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A270ED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4EEF6" id="_x0000_s1035" style="position:absolute;left:0;text-align:left;margin-left:2.5pt;margin-top:3.2pt;width:7.3pt;height:8.55pt;z-index: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OdKQMAALo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56A270ED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="005C67D8">
              <w:rPr>
                <w:rFonts w:ascii="Arial" w:hAnsi="Arial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="005C67D8">
              <w:rPr>
                <w:rFonts w:ascii="Arial" w:hAnsi="Arial"/>
                <w:sz w:val="20"/>
                <w:szCs w:val="20"/>
              </w:rPr>
              <w:t>через интернет-сайта</w:t>
            </w:r>
            <w:proofErr w:type="gramEnd"/>
            <w:r w:rsidR="005C67D8">
              <w:rPr>
                <w:rFonts w:ascii="Arial" w:hAnsi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956DA" w14:paraId="4737F5FD" w14:textId="7777777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3F222F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0F2822" w14:textId="77777777"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838FFE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 w14:paraId="646A9128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E4C858" w14:textId="77777777" w:rsidR="00A72A94" w:rsidRDefault="00A72A94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E6C538" w14:textId="77777777"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2F28A261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EA1D15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956DA" w14:paraId="04179779" w14:textId="7777777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4FA643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AA4668" w14:textId="77777777"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5BFD78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 w14:paraId="25EADE7E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81ABD40" w14:textId="77777777" w:rsidR="00A72A94" w:rsidRDefault="00A72A94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DAEDE1" w14:textId="77777777"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6DE4C254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FFF870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5B5EA299" w14:textId="77777777" w:rsidR="005956DA" w:rsidRDefault="005956DA">
      <w:pPr>
        <w:pStyle w:val="Textbody"/>
        <w:jc w:val="right"/>
      </w:pPr>
    </w:p>
    <w:sectPr w:rsidR="005956DA">
      <w:pgSz w:w="11906" w:h="16838"/>
      <w:pgMar w:top="567" w:right="850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0F598" w14:textId="77777777" w:rsidR="005E572B" w:rsidRDefault="005E572B">
      <w:r>
        <w:separator/>
      </w:r>
    </w:p>
  </w:endnote>
  <w:endnote w:type="continuationSeparator" w:id="0">
    <w:p w14:paraId="78FF2A66" w14:textId="77777777" w:rsidR="005E572B" w:rsidRDefault="005E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91C67" w14:textId="77777777" w:rsidR="005E572B" w:rsidRDefault="005E572B">
      <w:r>
        <w:rPr>
          <w:color w:val="000000"/>
        </w:rPr>
        <w:separator/>
      </w:r>
    </w:p>
  </w:footnote>
  <w:footnote w:type="continuationSeparator" w:id="0">
    <w:p w14:paraId="7856A278" w14:textId="77777777" w:rsidR="005E572B" w:rsidRDefault="005E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0949"/>
    <w:multiLevelType w:val="multilevel"/>
    <w:tmpl w:val="DA8019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A"/>
    <w:rsid w:val="00043037"/>
    <w:rsid w:val="000A1A7F"/>
    <w:rsid w:val="00195A1A"/>
    <w:rsid w:val="001A7EEC"/>
    <w:rsid w:val="001D5A64"/>
    <w:rsid w:val="002927CD"/>
    <w:rsid w:val="004024CC"/>
    <w:rsid w:val="004E06A7"/>
    <w:rsid w:val="005956DA"/>
    <w:rsid w:val="005C67D8"/>
    <w:rsid w:val="005E572B"/>
    <w:rsid w:val="00631435"/>
    <w:rsid w:val="00631808"/>
    <w:rsid w:val="006F4568"/>
    <w:rsid w:val="00731C67"/>
    <w:rsid w:val="007A23F5"/>
    <w:rsid w:val="008B2DE5"/>
    <w:rsid w:val="00A0490F"/>
    <w:rsid w:val="00A72A94"/>
    <w:rsid w:val="00B9605E"/>
    <w:rsid w:val="00C7020A"/>
    <w:rsid w:val="00C91748"/>
    <w:rsid w:val="00DD7DC6"/>
    <w:rsid w:val="00E147EC"/>
    <w:rsid w:val="00E2608F"/>
    <w:rsid w:val="00E27160"/>
    <w:rsid w:val="00E3091D"/>
    <w:rsid w:val="00EA5A01"/>
    <w:rsid w:val="00F04FE1"/>
    <w:rsid w:val="00F3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9B6A"/>
  <w15:docId w15:val="{E2702DFF-436D-469C-BDA7-511D92D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A7EEC"/>
    <w:pPr>
      <w:suppressAutoHyphens w:val="0"/>
      <w:autoSpaceDN/>
      <w:ind w:firstLine="567"/>
      <w:jc w:val="both"/>
      <w:textAlignment w:val="auto"/>
    </w:pPr>
    <w:rPr>
      <w:rFonts w:ascii="Arial" w:eastAsia="Calibri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1A7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7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7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7EE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8F"/>
    <w:pPr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DocumentMap">
    <w:name w:val="DocumentMap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, sans-serif" w:eastAsia="Times New Roman" w:hAnsi="Arial, sans-serif" w:cs="Arial, sans-serif"/>
      <w:b/>
      <w:bCs/>
      <w:sz w:val="20"/>
      <w:szCs w:val="20"/>
      <w:lang w:eastAsia="ru-RU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F3658F"/>
    <w:rPr>
      <w:rFonts w:asciiTheme="majorHAnsi" w:eastAsiaTheme="majorEastAsia" w:hAnsiTheme="majorHAnsi"/>
      <w:color w:val="243F60" w:themeColor="accent1" w:themeShade="7F"/>
      <w:sz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3658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658F"/>
    <w:rPr>
      <w:rFonts w:ascii="Tahoma" w:hAnsi="Tahoma"/>
      <w:sz w:val="16"/>
      <w:szCs w:val="14"/>
      <w:shd w:val="clear" w:color="auto" w:fill="FFFFFF"/>
    </w:rPr>
  </w:style>
  <w:style w:type="character" w:styleId="aa">
    <w:name w:val="Hyperlink"/>
    <w:rsid w:val="001A7EEC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1A7EEC"/>
    <w:rPr>
      <w:rFonts w:ascii="Arial" w:eastAsia="Calibri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1A7EEC"/>
    <w:rPr>
      <w:rFonts w:ascii="Arial" w:eastAsia="Calibri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1A7EEC"/>
    <w:rPr>
      <w:rFonts w:ascii="Arial" w:eastAsia="Calibri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rsid w:val="001A7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A7EE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27160"/>
    <w:rPr>
      <w:rFonts w:ascii="Courier" w:eastAsia="Calibri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1A7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7EEC"/>
    <w:pPr>
      <w:suppressAutoHyphens w:val="0"/>
      <w:spacing w:before="120" w:after="120" w:line="254" w:lineRule="auto"/>
      <w:jc w:val="right"/>
    </w:pPr>
    <w:rPr>
      <w:rFonts w:ascii="Arial" w:eastAsia="Calibri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1A7EEC"/>
    <w:pPr>
      <w:suppressAutoHyphens w:val="0"/>
      <w:spacing w:after="160" w:line="254" w:lineRule="auto"/>
    </w:pPr>
    <w:rPr>
      <w:rFonts w:ascii="Arial" w:eastAsia="Calibri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1A7EEC"/>
    <w:pPr>
      <w:suppressAutoHyphens w:val="0"/>
      <w:spacing w:after="160" w:line="254" w:lineRule="auto"/>
      <w:jc w:val="center"/>
    </w:pPr>
    <w:rPr>
      <w:rFonts w:ascii="Arial" w:eastAsia="Calibri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1A7EEC"/>
    <w:pPr>
      <w:suppressAutoHyphens w:val="0"/>
      <w:autoSpaceDN/>
      <w:jc w:val="center"/>
      <w:textAlignment w:val="auto"/>
    </w:pPr>
    <w:rPr>
      <w:rFonts w:ascii="Arial" w:eastAsia="Calibri" w:hAnsi="Arial" w:cs="Arial"/>
      <w:bCs/>
      <w:kern w:val="28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E0CB-67EF-4DDD-B9A5-D7725E35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SPecialiST RePack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Пользователь</dc:creator>
  <cp:lastModifiedBy>Красивин Олег Иванович</cp:lastModifiedBy>
  <cp:revision>2</cp:revision>
  <cp:lastPrinted>2019-11-14T10:45:00Z</cp:lastPrinted>
  <dcterms:created xsi:type="dcterms:W3CDTF">2023-12-14T08:55:00Z</dcterms:created>
  <dcterms:modified xsi:type="dcterms:W3CDTF">2023-12-14T08:55:00Z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