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FAA20" w14:textId="77777777" w:rsidR="005956DA" w:rsidRDefault="005C67D8">
      <w:pPr>
        <w:pStyle w:val="Textbody"/>
        <w:pageBreakBefore/>
        <w:spacing w:after="0" w:line="240" w:lineRule="auto"/>
        <w:ind w:firstLine="567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Приложение №1 к Регламенту</w:t>
      </w:r>
    </w:p>
    <w:p w14:paraId="02AE8CC8" w14:textId="77777777" w:rsidR="005956DA" w:rsidRDefault="005C67D8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  <w:r>
        <w:rPr>
          <w:rFonts w:ascii="Arial" w:hAnsi="Arial"/>
          <w:color w:val="000000"/>
        </w:rPr>
        <w:t>(Заявка о согласовании места накопления ТКО</w:t>
      </w:r>
      <w:r>
        <w:rPr>
          <w:rFonts w:ascii="Arial" w:hAnsi="Arial"/>
        </w:rPr>
        <w:t>)</w:t>
      </w:r>
    </w:p>
    <w:p w14:paraId="7D5B9192" w14:textId="77777777" w:rsidR="005956DA" w:rsidRDefault="005956DA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</w:p>
    <w:p w14:paraId="3CEC81BB" w14:textId="77777777"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tbl>
      <w:tblPr>
        <w:tblW w:w="10778" w:type="dxa"/>
        <w:tblInd w:w="-4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1710"/>
        <w:gridCol w:w="285"/>
        <w:gridCol w:w="2355"/>
        <w:gridCol w:w="1110"/>
        <w:gridCol w:w="300"/>
        <w:gridCol w:w="1545"/>
        <w:gridCol w:w="1590"/>
        <w:gridCol w:w="1433"/>
      </w:tblGrid>
      <w:tr w:rsidR="005956DA" w14:paraId="00F58747" w14:textId="77777777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839BEDF" w14:textId="77777777"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A5C45FB" w14:textId="77777777" w:rsidR="005956DA" w:rsidRDefault="005C67D8" w:rsidP="00DD7DC6">
            <w:pPr>
              <w:autoSpaceDE w:val="0"/>
              <w:ind w:right="-2" w:firstLine="0"/>
              <w:jc w:val="right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 xml:space="preserve">администрация </w:t>
            </w:r>
            <w:r w:rsidR="00DD7DC6">
              <w:rPr>
                <w:rFonts w:cs="Arial"/>
                <w:color w:val="000000"/>
                <w:szCs w:val="26"/>
              </w:rPr>
              <w:t>Московского МО</w:t>
            </w:r>
          </w:p>
        </w:tc>
      </w:tr>
      <w:tr w:rsidR="005956DA" w14:paraId="0F660350" w14:textId="77777777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6536125" w14:textId="77777777" w:rsidR="005956DA" w:rsidRDefault="005956DA">
            <w:pPr>
              <w:pStyle w:val="a6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7C2A4AE" w14:textId="5E545558" w:rsidR="005956DA" w:rsidRDefault="005C67D8">
            <w:pPr>
              <w:autoSpaceDE w:val="0"/>
              <w:ind w:left="113" w:right="-2" w:firstLine="0"/>
              <w:jc w:val="center"/>
            </w:pPr>
            <w:r>
              <w:rPr>
                <w:rFonts w:cs="Arial"/>
                <w:b/>
                <w:szCs w:val="26"/>
              </w:rPr>
              <w:t>Заявитель</w:t>
            </w:r>
            <w:r w:rsidR="00104D50">
              <w:rPr>
                <w:rFonts w:cs="Arial"/>
                <w:b/>
                <w:szCs w:val="26"/>
              </w:rPr>
              <w:t xml:space="preserve"> </w:t>
            </w:r>
            <w:r w:rsidR="00104D50" w:rsidRPr="00104D50">
              <w:rPr>
                <w:rFonts w:cs="Arial"/>
                <w:bCs/>
                <w:i/>
                <w:iCs/>
                <w:sz w:val="20"/>
                <w:szCs w:val="20"/>
                <w:highlight w:val="yellow"/>
              </w:rPr>
              <w:t>(выбрать нужное, заполнить сведения)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1347D27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5B22820" w14:textId="77777777"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EB9F6EB" w14:textId="77777777"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F425E0D" w14:textId="77777777"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Полное наименование юридического лица </w:t>
            </w:r>
            <w:r>
              <w:rPr>
                <w:rFonts w:cs="Arial"/>
                <w:sz w:val="16"/>
                <w:szCs w:val="16"/>
              </w:rPr>
              <w:t xml:space="preserve">(ФИО индивидуального </w:t>
            </w:r>
            <w:proofErr w:type="gramStart"/>
            <w:r>
              <w:rPr>
                <w:rFonts w:cs="Arial"/>
                <w:sz w:val="16"/>
                <w:szCs w:val="16"/>
              </w:rPr>
              <w:t>предпринимателя)и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ОГРН (ОГРИП)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01EF9E8" w14:textId="77777777"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</w:tr>
      <w:tr w:rsidR="005956DA" w14:paraId="50BB8A80" w14:textId="77777777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799D938" w14:textId="77777777" w:rsidR="00A72A94" w:rsidRDefault="00A72A94">
            <w:pPr>
              <w:ind w:firstLine="0"/>
              <w:jc w:val="left"/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42F2C49" w14:textId="77777777" w:rsidR="00A72A94" w:rsidRDefault="00A72A94">
            <w:pPr>
              <w:ind w:firstLine="0"/>
              <w:jc w:val="left"/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0C2B86C" w14:textId="77777777" w:rsidR="005956DA" w:rsidRDefault="005C67D8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90BC9E" wp14:editId="43A0EEF6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1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FBA8CEE" w14:textId="77777777" w:rsidR="000A1A7F" w:rsidRDefault="000A1A7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90BC9E" id="Прямоугольник 15" o:spid="_x0000_s1026" style="position:absolute;left:0;text-align:left;margin-left:-3.3pt;margin-top:.95pt;width:7.3pt;height:8.5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4FBA8CEE" w14:textId="77777777" w:rsidR="000A1A7F" w:rsidRDefault="000A1A7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929E126" w14:textId="77777777" w:rsidR="005956DA" w:rsidRDefault="005C67D8">
            <w:pPr>
              <w:autoSpaceDE w:val="0"/>
              <w:ind w:right="-2"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юридическое лицо (индивидуальный предприниматель)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6AF4772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D54B5AF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5CAC92D" w14:textId="77777777"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B0F0"/>
                <w:sz w:val="12"/>
                <w:szCs w:val="12"/>
              </w:rPr>
              <w:t xml:space="preserve">не заполняется, в случае если представлена выписка из </w:t>
            </w:r>
            <w:proofErr w:type="gramStart"/>
            <w:r>
              <w:rPr>
                <w:rFonts w:cs="Arial"/>
                <w:color w:val="00B0F0"/>
                <w:sz w:val="12"/>
                <w:szCs w:val="12"/>
              </w:rPr>
              <w:t>ЕГРЮЛ  или</w:t>
            </w:r>
            <w:proofErr w:type="gramEnd"/>
            <w:r>
              <w:rPr>
                <w:rFonts w:cs="Arial"/>
                <w:color w:val="00B0F0"/>
                <w:sz w:val="12"/>
                <w:szCs w:val="12"/>
              </w:rPr>
              <w:t xml:space="preserve"> ЕГРНИП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F948B95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956DA" w14:paraId="00C23F7E" w14:textId="77777777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5BD3341" w14:textId="77777777" w:rsidR="00A72A94" w:rsidRDefault="00A72A94">
            <w:pPr>
              <w:ind w:firstLine="0"/>
              <w:jc w:val="left"/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6642DE4" w14:textId="77777777" w:rsidR="00A72A94" w:rsidRDefault="00A72A94">
            <w:pPr>
              <w:ind w:firstLine="0"/>
              <w:jc w:val="left"/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C413F2C" w14:textId="77777777" w:rsidR="005956DA" w:rsidRDefault="005C67D8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C2CFC" wp14:editId="58567C50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2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9BEF221" w14:textId="77777777" w:rsidR="000A1A7F" w:rsidRDefault="000A1A7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FC2CFC" id="Прямоугольник 8" o:spid="_x0000_s1027" style="position:absolute;left:0;text-align:left;margin-left:-2.9pt;margin-top:7.3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79BEF221" w14:textId="77777777" w:rsidR="000A1A7F" w:rsidRDefault="000A1A7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E214F6D" w14:textId="77777777"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EF0FDA2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E3F2590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color w:val="CE181E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790ECDD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DDBB52C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956DA" w14:paraId="60A80DE4" w14:textId="77777777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70A6478" w14:textId="77777777" w:rsidR="00A72A94" w:rsidRDefault="00A72A94">
            <w:pPr>
              <w:ind w:firstLine="0"/>
              <w:jc w:val="left"/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4BD2311" w14:textId="77777777" w:rsidR="00A72A94" w:rsidRDefault="00A72A94">
            <w:pPr>
              <w:ind w:firstLine="0"/>
              <w:jc w:val="left"/>
            </w:pP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6F70F75" w14:textId="77777777" w:rsidR="005956DA" w:rsidRDefault="005C67D8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 wp14:anchorId="08EBEED2" wp14:editId="5E359507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543D658" w14:textId="77777777" w:rsidR="000A1A7F" w:rsidRDefault="000A1A7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EBEED2" id="_x0000_s1028" style="position:absolute;left:0;text-align:left;margin-left:-2.9pt;margin-top:7.35pt;width:7.3pt;height:8.55pt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3543D658" w14:textId="77777777" w:rsidR="000A1A7F" w:rsidRDefault="000A1A7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F18AB88" w14:textId="77777777" w:rsidR="005956DA" w:rsidRDefault="005C67D8">
            <w:pPr>
              <w:autoSpaceDE w:val="0"/>
              <w:ind w:right="-2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Физическое лицо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0796ACF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D0337FA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F87552E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5DB7F1B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956DA" w14:paraId="100A28D3" w14:textId="77777777">
        <w:trPr>
          <w:trHeight w:val="546"/>
        </w:trPr>
        <w:tc>
          <w:tcPr>
            <w:tcW w:w="10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A29D0ED" w14:textId="77777777" w:rsidR="005956DA" w:rsidRDefault="005956DA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14:paraId="2140D98F" w14:textId="157A4A77" w:rsidR="005956DA" w:rsidRDefault="005C67D8">
            <w:pPr>
              <w:pStyle w:val="Textbody"/>
              <w:autoSpaceDE w:val="0"/>
              <w:spacing w:after="0" w:line="240" w:lineRule="auto"/>
              <w:ind w:firstLine="1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Прошу Вас согласовать создание места (площадки) накопления твердых коммунальных отходов (далее – ТКО):</w:t>
            </w:r>
            <w:r w:rsidR="00104D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04D50" w:rsidRPr="00104D5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highlight w:val="yellow"/>
                <w:u w:val="single"/>
              </w:rPr>
              <w:t>указать адрес и (или) координаты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FE70509" w14:textId="77777777" w:rsidR="005956DA" w:rsidRDefault="005C67D8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(адрес (с привязкой к адресу местонахождения источника образования отходов)</w:t>
            </w:r>
          </w:p>
          <w:p w14:paraId="6CB90C0C" w14:textId="77777777" w:rsidR="005956DA" w:rsidRDefault="005C67D8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_______________________________________________________________________________________________</w:t>
            </w:r>
          </w:p>
          <w:p w14:paraId="12102A23" w14:textId="77777777" w:rsidR="005956DA" w:rsidRDefault="005C67D8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и (или) географические координаты мест (площадок) накопления ТКО)</w:t>
            </w:r>
          </w:p>
          <w:p w14:paraId="112D4B46" w14:textId="77777777" w:rsidR="005956DA" w:rsidRDefault="005956DA">
            <w:pPr>
              <w:pStyle w:val="Textbody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14:paraId="11AD65A5" w14:textId="77777777" w:rsidR="005956DA" w:rsidRDefault="005C67D8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CE181E"/>
                <w:sz w:val="20"/>
                <w:szCs w:val="20"/>
              </w:rPr>
              <w:t xml:space="preserve">    </w:t>
            </w:r>
            <w:r>
              <w:rPr>
                <w:rFonts w:ascii="Arial" w:hAnsi="Arial"/>
                <w:sz w:val="20"/>
                <w:szCs w:val="20"/>
              </w:rPr>
              <w:t>Место (</w:t>
            </w:r>
            <w:r>
              <w:rPr>
                <w:rFonts w:ascii="Arial" w:hAnsi="Arial" w:cs="Arial"/>
              </w:rPr>
              <w:t>площадка) накопления твердых коммунальных отходов определено согласно прилагаемой схеме, являющейся неотъемлемой частью заявки.</w:t>
            </w:r>
          </w:p>
          <w:p w14:paraId="44211AAC" w14:textId="77777777" w:rsidR="005956DA" w:rsidRDefault="005C67D8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    </w:t>
            </w:r>
          </w:p>
          <w:p w14:paraId="45090702" w14:textId="77777777" w:rsidR="005956DA" w:rsidRDefault="005C67D8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Данные о технических характеристиках планируемого места (площадки) накопления ТКО:</w:t>
            </w:r>
          </w:p>
          <w:p w14:paraId="065EBF5B" w14:textId="2DF2A86B" w:rsidR="005956DA" w:rsidRDefault="005C67D8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а) тип используемого покрытия места (площадки) накопления </w:t>
            </w:r>
            <w:proofErr w:type="spellStart"/>
            <w:proofErr w:type="gramStart"/>
            <w:r>
              <w:rPr>
                <w:rFonts w:ascii="Arial" w:hAnsi="Arial"/>
                <w:sz w:val="20"/>
                <w:szCs w:val="20"/>
              </w:rPr>
              <w:t>ТКО:_</w:t>
            </w:r>
            <w:proofErr w:type="gramEnd"/>
            <w:r w:rsidR="00104D50" w:rsidRPr="00104D50">
              <w:rPr>
                <w:rFonts w:ascii="Arial" w:hAnsi="Arial"/>
                <w:i/>
                <w:iCs/>
                <w:sz w:val="20"/>
                <w:szCs w:val="20"/>
                <w:highlight w:val="yellow"/>
                <w:u w:val="single"/>
              </w:rPr>
              <w:t>указать</w:t>
            </w:r>
            <w:proofErr w:type="spellEnd"/>
            <w:r w:rsidR="00104D50" w:rsidRPr="00104D50">
              <w:rPr>
                <w:rFonts w:ascii="Arial" w:hAnsi="Arial"/>
                <w:i/>
                <w:iCs/>
                <w:sz w:val="20"/>
                <w:szCs w:val="20"/>
                <w:highlight w:val="yellow"/>
                <w:u w:val="single"/>
              </w:rPr>
              <w:t xml:space="preserve"> тип покрытия</w:t>
            </w:r>
            <w:r>
              <w:rPr>
                <w:rFonts w:ascii="Arial" w:hAnsi="Arial"/>
                <w:sz w:val="20"/>
                <w:szCs w:val="20"/>
              </w:rPr>
              <w:t>_</w:t>
            </w:r>
          </w:p>
          <w:p w14:paraId="7BDFC18C" w14:textId="77777777" w:rsidR="005956DA" w:rsidRDefault="005C67D8">
            <w:pPr>
              <w:pStyle w:val="Textbody"/>
              <w:spacing w:after="0" w:line="240" w:lineRule="auto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(бетонное, асфальтобетонное покрытие и т.п.)</w:t>
            </w:r>
          </w:p>
          <w:p w14:paraId="5211209A" w14:textId="44C69CC6" w:rsidR="005956DA" w:rsidRDefault="005C67D8">
            <w:pPr>
              <w:pStyle w:val="Textbody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б) площадь места (площадки) накопления </w:t>
            </w:r>
            <w:proofErr w:type="spellStart"/>
            <w:proofErr w:type="gramStart"/>
            <w:r>
              <w:rPr>
                <w:rFonts w:ascii="Arial" w:hAnsi="Arial"/>
                <w:sz w:val="20"/>
                <w:szCs w:val="20"/>
              </w:rPr>
              <w:t>ТКО:_</w:t>
            </w:r>
            <w:proofErr w:type="gramEnd"/>
            <w:r w:rsidR="00104D50" w:rsidRPr="00104D50">
              <w:rPr>
                <w:rFonts w:ascii="Arial" w:hAnsi="Arial"/>
                <w:i/>
                <w:iCs/>
                <w:sz w:val="20"/>
                <w:szCs w:val="20"/>
                <w:highlight w:val="yellow"/>
                <w:u w:val="single"/>
              </w:rPr>
              <w:t>указать</w:t>
            </w:r>
            <w:proofErr w:type="spellEnd"/>
            <w:r w:rsidR="00104D50" w:rsidRPr="00104D50">
              <w:rPr>
                <w:rFonts w:ascii="Arial" w:hAnsi="Arial"/>
                <w:i/>
                <w:iCs/>
                <w:sz w:val="20"/>
                <w:szCs w:val="20"/>
                <w:highlight w:val="yellow"/>
                <w:u w:val="single"/>
              </w:rPr>
              <w:t xml:space="preserve"> площадь</w:t>
            </w:r>
            <w:r w:rsidR="00104D50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кв.м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.;</w:t>
            </w:r>
          </w:p>
          <w:p w14:paraId="761CA0D0" w14:textId="19D8585B" w:rsidR="005956DA" w:rsidRPr="00104D50" w:rsidRDefault="005C67D8">
            <w:pPr>
              <w:pStyle w:val="Textbody"/>
              <w:spacing w:after="0" w:line="240" w:lineRule="auto"/>
              <w:jc w:val="both"/>
              <w:rPr>
                <w:rFonts w:ascii="Arial" w:hAnsi="Arial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в) количество планируемых к размещению контейнеров и (или) бункеров с указанием их </w:t>
            </w:r>
            <w:proofErr w:type="spellStart"/>
            <w:proofErr w:type="gramStart"/>
            <w:r>
              <w:rPr>
                <w:rFonts w:ascii="Arial" w:hAnsi="Arial"/>
                <w:sz w:val="20"/>
                <w:szCs w:val="20"/>
              </w:rPr>
              <w:t>объема:_</w:t>
            </w:r>
            <w:proofErr w:type="gramEnd"/>
            <w:r w:rsidR="00104D50" w:rsidRPr="00104D50">
              <w:rPr>
                <w:rFonts w:ascii="Arial" w:hAnsi="Arial"/>
                <w:i/>
                <w:iCs/>
                <w:sz w:val="20"/>
                <w:szCs w:val="20"/>
                <w:highlight w:val="yellow"/>
                <w:u w:val="single"/>
              </w:rPr>
              <w:t>указать</w:t>
            </w:r>
            <w:proofErr w:type="spellEnd"/>
            <w:r w:rsidR="00104D50" w:rsidRPr="00104D50">
              <w:rPr>
                <w:rFonts w:ascii="Arial" w:hAnsi="Arial"/>
                <w:i/>
                <w:iCs/>
                <w:sz w:val="20"/>
                <w:szCs w:val="20"/>
                <w:highlight w:val="yellow"/>
                <w:u w:val="single"/>
              </w:rPr>
              <w:t xml:space="preserve"> количество и объем</w:t>
            </w:r>
          </w:p>
          <w:p w14:paraId="435248D8" w14:textId="77777777" w:rsidR="005956DA" w:rsidRDefault="005956DA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46C154EB" w14:textId="33DF21F5" w:rsidR="005956DA" w:rsidRDefault="005C67D8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Данные о собственнике места (площадки) накопления </w:t>
            </w:r>
            <w:proofErr w:type="spellStart"/>
            <w:proofErr w:type="gramStart"/>
            <w:r>
              <w:rPr>
                <w:rFonts w:ascii="Arial" w:hAnsi="Arial"/>
                <w:sz w:val="20"/>
                <w:szCs w:val="20"/>
              </w:rPr>
              <w:t>ТКО:_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_</w:t>
            </w:r>
            <w:r w:rsidR="00104D50" w:rsidRPr="00104D50">
              <w:rPr>
                <w:rFonts w:ascii="Arial" w:hAnsi="Arial"/>
                <w:i/>
                <w:iCs/>
                <w:sz w:val="20"/>
                <w:szCs w:val="20"/>
                <w:highlight w:val="yellow"/>
                <w:u w:val="single"/>
              </w:rPr>
              <w:t>указать</w:t>
            </w:r>
            <w:proofErr w:type="spellEnd"/>
            <w:r w:rsidR="00104D50" w:rsidRPr="00104D50">
              <w:rPr>
                <w:rFonts w:ascii="Arial" w:hAnsi="Arial"/>
                <w:i/>
                <w:iCs/>
                <w:sz w:val="20"/>
                <w:szCs w:val="20"/>
                <w:highlight w:val="yellow"/>
                <w:u w:val="single"/>
              </w:rPr>
              <w:t xml:space="preserve"> данные о собственнике</w:t>
            </w:r>
          </w:p>
          <w:p w14:paraId="01E39C08" w14:textId="77777777" w:rsidR="005956DA" w:rsidRDefault="005C67D8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(для юридических </w:t>
            </w:r>
            <w:proofErr w:type="gramStart"/>
            <w:r>
              <w:rPr>
                <w:rFonts w:ascii="Arial" w:hAnsi="Arial"/>
                <w:sz w:val="14"/>
                <w:szCs w:val="14"/>
              </w:rPr>
              <w:t>лиц,  в</w:t>
            </w:r>
            <w:proofErr w:type="gramEnd"/>
            <w:r>
              <w:rPr>
                <w:rFonts w:ascii="Arial" w:hAnsi="Arial"/>
                <w:sz w:val="14"/>
                <w:szCs w:val="14"/>
              </w:rPr>
              <w:t xml:space="preserve"> том числе органов государственной власти и местного самоуправления,</w:t>
            </w:r>
          </w:p>
          <w:p w14:paraId="13E59E86" w14:textId="77777777" w:rsidR="005956DA" w:rsidRDefault="005C67D8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_______________________________________________________________________________________________</w:t>
            </w:r>
          </w:p>
          <w:p w14:paraId="6AFF3653" w14:textId="77777777" w:rsidR="005956DA" w:rsidRDefault="005C67D8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- полное наименование, ОГРН,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фактический адрес; для индивидуальных предпринимателей - фамилия, имя, отчество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, ОГРНИП, адрес</w:t>
            </w:r>
            <w:r>
              <w:rPr>
                <w:rFonts w:ascii="Arial" w:hAnsi="Arial"/>
                <w:sz w:val="14"/>
                <w:szCs w:val="14"/>
              </w:rPr>
              <w:t xml:space="preserve"> регистрации по месту жительства;</w:t>
            </w:r>
          </w:p>
          <w:p w14:paraId="5BD3EF1C" w14:textId="77777777" w:rsidR="005956DA" w:rsidRDefault="005C67D8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_______________________________________________________________________________________________________________________________________</w:t>
            </w:r>
          </w:p>
          <w:p w14:paraId="6C88E0CF" w14:textId="77777777" w:rsidR="005956DA" w:rsidRDefault="005C67D8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14:paraId="5A2544A8" w14:textId="77777777" w:rsidR="005956DA" w:rsidRDefault="005C67D8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</w:t>
            </w:r>
          </w:p>
          <w:p w14:paraId="62C7CAC1" w14:textId="4789AA7B" w:rsidR="005956DA" w:rsidRDefault="005C67D8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Данные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о  земельном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участке (объекте капитального строительства), на котором планируется размещение места (площадки) накопления ТКО:</w:t>
            </w:r>
            <w:r w:rsidR="00104D50">
              <w:rPr>
                <w:rFonts w:ascii="Arial" w:hAnsi="Arial"/>
                <w:sz w:val="20"/>
                <w:szCs w:val="20"/>
              </w:rPr>
              <w:t xml:space="preserve"> </w:t>
            </w:r>
            <w:r w:rsidR="00104D50" w:rsidRPr="00104D50">
              <w:rPr>
                <w:rFonts w:ascii="Arial" w:hAnsi="Arial"/>
                <w:i/>
                <w:iCs/>
                <w:sz w:val="20"/>
                <w:szCs w:val="20"/>
                <w:highlight w:val="yellow"/>
                <w:u w:val="single"/>
              </w:rPr>
              <w:t>указать кадастровый номер объекта</w:t>
            </w:r>
          </w:p>
          <w:p w14:paraId="25BA3345" w14:textId="77777777" w:rsidR="005956DA" w:rsidRDefault="005C67D8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_______________________________________________________________________________________________</w:t>
            </w:r>
          </w:p>
          <w:p w14:paraId="734D99C8" w14:textId="77777777" w:rsidR="005956DA" w:rsidRDefault="005C67D8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кадастровый номер объекта недвижимости (указывается в случае, если объект прошел государственный кадастровый </w:t>
            </w:r>
            <w:proofErr w:type="gramStart"/>
            <w:r>
              <w:rPr>
                <w:rFonts w:ascii="Arial" w:hAnsi="Arial"/>
                <w:sz w:val="14"/>
                <w:szCs w:val="14"/>
              </w:rPr>
              <w:t>учет)*</w:t>
            </w:r>
            <w:proofErr w:type="gramEnd"/>
            <w:r>
              <w:rPr>
                <w:rFonts w:ascii="Arial" w:hAnsi="Arial"/>
                <w:sz w:val="14"/>
                <w:szCs w:val="14"/>
              </w:rPr>
              <w:t>,</w:t>
            </w:r>
          </w:p>
          <w:p w14:paraId="031184F2" w14:textId="77777777" w:rsidR="005956DA" w:rsidRDefault="005956DA">
            <w:pPr>
              <w:pStyle w:val="Standard"/>
              <w:jc w:val="both"/>
              <w:rPr>
                <w:rFonts w:ascii="Arial" w:hAnsi="Arial"/>
                <w:sz w:val="20"/>
              </w:rPr>
            </w:pPr>
          </w:p>
          <w:p w14:paraId="5225F1FC" w14:textId="77777777" w:rsidR="005956DA" w:rsidRDefault="005C67D8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Форма собственности земельного участка (объекта капитального строительства), н</w:t>
            </w:r>
            <w:r>
              <w:rPr>
                <w:rFonts w:ascii="Arial" w:hAnsi="Arial"/>
                <w:sz w:val="20"/>
                <w:szCs w:val="20"/>
              </w:rPr>
              <w:t xml:space="preserve">а котором планируется размещение места (площадки) накопления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ТКО:</w:t>
            </w:r>
            <w:r>
              <w:rPr>
                <w:rFonts w:ascii="Arial" w:hAnsi="Arial"/>
                <w:sz w:val="20"/>
              </w:rPr>
              <w:t xml:space="preserve">  частная</w:t>
            </w:r>
            <w:proofErr w:type="gramEnd"/>
            <w:r>
              <w:rPr>
                <w:rFonts w:ascii="Arial" w:hAnsi="Arial"/>
                <w:sz w:val="20"/>
              </w:rPr>
              <w:t xml:space="preserve">  /  муниципальная  /  федеральная  /  собственность Тюменской области / государственная собственность не разграничена (</w:t>
            </w:r>
            <w:r w:rsidRPr="00104D50">
              <w:rPr>
                <w:rFonts w:ascii="Arial" w:hAnsi="Arial"/>
                <w:sz w:val="20"/>
                <w:highlight w:val="yellow"/>
              </w:rPr>
              <w:t>нужное подчеркнуть</w:t>
            </w:r>
            <w:r>
              <w:rPr>
                <w:rFonts w:ascii="Arial" w:hAnsi="Arial"/>
                <w:sz w:val="20"/>
              </w:rPr>
              <w:t>);</w:t>
            </w:r>
          </w:p>
          <w:p w14:paraId="14C121A0" w14:textId="77777777" w:rsidR="005956DA" w:rsidRDefault="005956DA">
            <w:pPr>
              <w:pStyle w:val="Standard"/>
              <w:jc w:val="both"/>
              <w:rPr>
                <w:rFonts w:ascii="Arial" w:hAnsi="Arial"/>
                <w:sz w:val="20"/>
              </w:rPr>
            </w:pPr>
          </w:p>
          <w:p w14:paraId="5033AFC5" w14:textId="03C1457D" w:rsidR="005956DA" w:rsidRDefault="005C67D8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Вид и основание законного владения земельного участка (объекта капитального строительства), н</w:t>
            </w:r>
            <w:r>
              <w:rPr>
                <w:rFonts w:ascii="Arial" w:hAnsi="Arial"/>
                <w:sz w:val="20"/>
                <w:szCs w:val="20"/>
              </w:rPr>
              <w:t>а котором планируется размещение места (площадки) накопления ТКО:</w:t>
            </w:r>
            <w:r>
              <w:rPr>
                <w:rFonts w:ascii="Arial" w:hAnsi="Arial"/>
                <w:sz w:val="20"/>
              </w:rPr>
              <w:t xml:space="preserve"> </w:t>
            </w:r>
            <w:r w:rsidR="00104D50" w:rsidRPr="00104D50">
              <w:rPr>
                <w:rFonts w:ascii="Arial" w:hAnsi="Arial"/>
                <w:i/>
                <w:iCs/>
                <w:sz w:val="20"/>
                <w:highlight w:val="yellow"/>
                <w:u w:val="single"/>
              </w:rPr>
              <w:t>указать владельца и вид права</w:t>
            </w:r>
          </w:p>
          <w:p w14:paraId="69EAFEB1" w14:textId="77777777" w:rsidR="005956DA" w:rsidRDefault="005C67D8">
            <w:pPr>
              <w:pStyle w:val="Standard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______________________________________________________________________________________;│</w:t>
            </w:r>
          </w:p>
          <w:p w14:paraId="7739BC3E" w14:textId="77777777" w:rsidR="005956DA" w:rsidRDefault="005C67D8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4"/>
                <w:szCs w:val="14"/>
              </w:rPr>
              <w:t>(</w:t>
            </w:r>
            <w:proofErr w:type="gramStart"/>
            <w:r>
              <w:rPr>
                <w:rFonts w:ascii="Arial" w:hAnsi="Arial"/>
                <w:sz w:val="14"/>
                <w:szCs w:val="14"/>
              </w:rPr>
              <w:t>указывается  владелец</w:t>
            </w:r>
            <w:proofErr w:type="gramEnd"/>
            <w:r>
              <w:rPr>
                <w:rFonts w:ascii="Arial" w:hAnsi="Arial"/>
                <w:sz w:val="14"/>
                <w:szCs w:val="14"/>
              </w:rPr>
              <w:t xml:space="preserve">  имущества,   вид   права   владельца   имущества)</w:t>
            </w:r>
          </w:p>
          <w:p w14:paraId="7CF77E98" w14:textId="77777777" w:rsidR="005956DA" w:rsidRDefault="005956DA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3DC098F6" w14:textId="6B859D36" w:rsidR="005956DA" w:rsidRDefault="005C67D8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Данные об источниках образования </w:t>
            </w:r>
            <w:proofErr w:type="spellStart"/>
            <w:proofErr w:type="gramStart"/>
            <w:r>
              <w:rPr>
                <w:rFonts w:ascii="Arial" w:hAnsi="Arial"/>
                <w:sz w:val="20"/>
                <w:szCs w:val="20"/>
              </w:rPr>
              <w:t>ТКО:_</w:t>
            </w:r>
            <w:proofErr w:type="gramEnd"/>
            <w:r w:rsidR="00104D50" w:rsidRPr="00104D50">
              <w:rPr>
                <w:rFonts w:ascii="Arial" w:hAnsi="Arial"/>
                <w:i/>
                <w:iCs/>
                <w:sz w:val="20"/>
                <w:szCs w:val="20"/>
                <w:highlight w:val="yellow"/>
                <w:u w:val="single"/>
              </w:rPr>
              <w:t>указать</w:t>
            </w:r>
            <w:proofErr w:type="spellEnd"/>
            <w:r w:rsidR="00104D50" w:rsidRPr="00104D50">
              <w:rPr>
                <w:rFonts w:ascii="Arial" w:hAnsi="Arial"/>
                <w:i/>
                <w:iCs/>
                <w:sz w:val="20"/>
                <w:szCs w:val="20"/>
                <w:highlight w:val="yellow"/>
                <w:u w:val="single"/>
              </w:rPr>
              <w:t xml:space="preserve"> данные об источниках</w:t>
            </w:r>
          </w:p>
          <w:p w14:paraId="20B8E611" w14:textId="77777777" w:rsidR="005956DA" w:rsidRDefault="005C67D8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(указываются сведения об объектах капитального строительства, территории (части территории)</w:t>
            </w:r>
          </w:p>
          <w:p w14:paraId="705EE5B3" w14:textId="77777777" w:rsidR="005956DA" w:rsidRDefault="005C67D8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_______________________________________________________________________________________________</w:t>
            </w:r>
          </w:p>
          <w:p w14:paraId="039F07D5" w14:textId="77777777" w:rsidR="005956DA" w:rsidRDefault="005C67D8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 xml:space="preserve">поселения, при осуществлении </w:t>
            </w:r>
            <w:proofErr w:type="gramStart"/>
            <w:r>
              <w:rPr>
                <w:rFonts w:ascii="Arial" w:hAnsi="Arial"/>
                <w:sz w:val="14"/>
                <w:szCs w:val="14"/>
              </w:rPr>
              <w:t>деятельности</w:t>
            </w:r>
            <w:proofErr w:type="gramEnd"/>
            <w:r>
              <w:rPr>
                <w:rFonts w:ascii="Arial" w:hAnsi="Arial"/>
                <w:sz w:val="14"/>
                <w:szCs w:val="14"/>
              </w:rPr>
              <w:t xml:space="preserve"> на которых у физических и юридических лиц образуются ТКО)</w:t>
            </w:r>
          </w:p>
          <w:p w14:paraId="06FC16FA" w14:textId="7D769B37" w:rsidR="005956DA" w:rsidRDefault="005956DA">
            <w:pPr>
              <w:pStyle w:val="Textbody"/>
              <w:spacing w:after="0" w:line="240" w:lineRule="auto"/>
              <w:jc w:val="center"/>
            </w:pPr>
          </w:p>
        </w:tc>
      </w:tr>
      <w:tr w:rsidR="005956DA" w14:paraId="48E54282" w14:textId="77777777">
        <w:trPr>
          <w:trHeight w:val="546"/>
        </w:trPr>
        <w:tc>
          <w:tcPr>
            <w:tcW w:w="1077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0CCDC60" w14:textId="45153A52" w:rsidR="005956DA" w:rsidRDefault="005C67D8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  <w:r w:rsidR="00104D50" w:rsidRPr="00104D5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  <w:r w:rsidR="00104D50" w:rsidRPr="00104D5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highlight w:val="yellow"/>
                <w:u w:val="single"/>
              </w:rPr>
              <w:t>(указать способ получения результата)</w:t>
            </w:r>
          </w:p>
          <w:p w14:paraId="7E2F31C7" w14:textId="77777777" w:rsidR="005956DA" w:rsidRDefault="005C67D8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в виде бумажного документа, который заявитель получает непосредственно при личном обращении в МФЦ;</w:t>
            </w:r>
          </w:p>
          <w:p w14:paraId="73959680" w14:textId="77777777" w:rsidR="005956DA" w:rsidRDefault="005C67D8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в виде бумажного документа, который направляется уполномоченным органом заявителю посредством почтового отправления по вышеуказанному почтовому адресу;</w:t>
            </w:r>
          </w:p>
          <w:p w14:paraId="4CBBAC67" w14:textId="77777777" w:rsidR="005956DA" w:rsidRDefault="005C67D8">
            <w:pPr>
              <w:pStyle w:val="Textbody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в виде электронного документа на электронный адрес _____________________________________________</w:t>
            </w:r>
          </w:p>
          <w:p w14:paraId="56D1C7A7" w14:textId="77777777" w:rsidR="005956DA" w:rsidRDefault="005956DA">
            <w:pPr>
              <w:pStyle w:val="Textbody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</w:rPr>
            </w:pPr>
          </w:p>
        </w:tc>
      </w:tr>
      <w:tr w:rsidR="005956DA" w14:paraId="2C10681D" w14:textId="77777777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E356433" w14:textId="77777777" w:rsidR="005956DA" w:rsidRDefault="005C67D8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lastRenderedPageBreak/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151AC62" w14:textId="77777777" w:rsidR="005956DA" w:rsidRDefault="005C67D8">
            <w:pPr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54ED364" w14:textId="77777777" w:rsidR="005956DA" w:rsidRDefault="005C67D8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5956DA" w14:paraId="43F88C2E" w14:textId="77777777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C76FC23" w14:textId="77777777" w:rsidR="00A72A94" w:rsidRDefault="00A72A94">
            <w:pPr>
              <w:ind w:firstLine="0"/>
              <w:jc w:val="left"/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BB39382" w14:textId="77777777" w:rsidR="005956DA" w:rsidRDefault="005C67D8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14:paraId="432EBAAE" w14:textId="77777777" w:rsidR="005956DA" w:rsidRDefault="005C67D8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2BC7C46" w14:textId="77777777" w:rsidR="005956DA" w:rsidRDefault="005C67D8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5956DA" w14:paraId="3785C4B5" w14:textId="77777777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1269934" w14:textId="77777777" w:rsidR="005956DA" w:rsidRDefault="005C67D8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0D02739" w14:textId="77777777" w:rsidR="005956DA" w:rsidRDefault="005C67D8">
            <w:pPr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C7D8C8D" w14:textId="77777777" w:rsidR="005956DA" w:rsidRDefault="005C67D8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5956DA" w14:paraId="0138A69D" w14:textId="77777777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1D8122C" w14:textId="77777777" w:rsidR="00A72A94" w:rsidRDefault="00A72A94">
            <w:pPr>
              <w:ind w:firstLine="0"/>
              <w:jc w:val="left"/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93DE138" w14:textId="77777777" w:rsidR="005956DA" w:rsidRDefault="005C67D8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14:paraId="55F62D3C" w14:textId="77777777" w:rsidR="005956DA" w:rsidRDefault="005C67D8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032356E" w14:textId="77777777" w:rsidR="005956DA" w:rsidRDefault="005C67D8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14:paraId="755C8CDB" w14:textId="77777777" w:rsidR="005956DA" w:rsidRDefault="005C67D8">
      <w:pPr>
        <w:pStyle w:val="Textbody"/>
        <w:spacing w:after="0" w:line="240" w:lineRule="auto"/>
        <w:ind w:firstLine="567"/>
      </w:pPr>
      <w:r>
        <w:rPr>
          <w:rFonts w:ascii="Arial" w:hAnsi="Arial"/>
          <w:color w:val="000000"/>
        </w:rPr>
        <w:t xml:space="preserve">* </w:t>
      </w:r>
      <w:r>
        <w:rPr>
          <w:rFonts w:ascii="Arial, sans-serif" w:hAnsi="Arial, sans-serif"/>
          <w:sz w:val="20"/>
        </w:rPr>
        <w:t>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нем;</w:t>
      </w:r>
    </w:p>
    <w:p w14:paraId="7A9493C2" w14:textId="77777777" w:rsidR="005956DA" w:rsidRDefault="005956DA">
      <w:pPr>
        <w:pStyle w:val="Standard"/>
        <w:ind w:firstLine="567"/>
        <w:rPr>
          <w:rFonts w:ascii="Arial" w:hAnsi="Arial"/>
          <w:color w:val="000000"/>
        </w:rPr>
      </w:pPr>
    </w:p>
    <w:p w14:paraId="30F57BEE" w14:textId="77777777" w:rsidR="005956DA" w:rsidRDefault="005C67D8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  <w:r>
        <w:rPr>
          <w:rFonts w:ascii="Arial" w:hAnsi="Arial"/>
        </w:rPr>
        <w:t>Приложение 1</w:t>
      </w:r>
    </w:p>
    <w:p w14:paraId="54A01614" w14:textId="77777777" w:rsidR="005956DA" w:rsidRDefault="005C67D8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  <w:r>
        <w:rPr>
          <w:rFonts w:ascii="Arial" w:hAnsi="Arial"/>
        </w:rPr>
        <w:t>к Заявке о согласовании места размещения ТКО</w:t>
      </w:r>
    </w:p>
    <w:p w14:paraId="1C7BD516" w14:textId="77777777" w:rsidR="005956DA" w:rsidRDefault="005956DA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</w:p>
    <w:p w14:paraId="55AA5BF9" w14:textId="77777777" w:rsidR="005956DA" w:rsidRDefault="005956DA">
      <w:pPr>
        <w:pStyle w:val="Textbody"/>
        <w:spacing w:after="0" w:line="240" w:lineRule="auto"/>
        <w:jc w:val="center"/>
        <w:rPr>
          <w:rFonts w:ascii="Arial" w:hAnsi="Arial"/>
          <w:sz w:val="16"/>
          <w:szCs w:val="16"/>
        </w:rPr>
      </w:pPr>
    </w:p>
    <w:p w14:paraId="03973507" w14:textId="77777777" w:rsidR="005956DA" w:rsidRDefault="005C67D8">
      <w:pPr>
        <w:pStyle w:val="Textbody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Схема размещения места (площадки) накопления твердых коммунальных отходов</w:t>
      </w:r>
    </w:p>
    <w:p w14:paraId="5ADA11A7" w14:textId="77777777" w:rsidR="005956DA" w:rsidRDefault="005C67D8">
      <w:pPr>
        <w:pStyle w:val="Textbody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на земельном участке/объекте капитального строительства</w:t>
      </w:r>
    </w:p>
    <w:p w14:paraId="7AE411C6" w14:textId="77777777" w:rsidR="005956DA" w:rsidRDefault="005C67D8">
      <w:pPr>
        <w:pStyle w:val="Textbody"/>
        <w:spacing w:after="0" w:line="240" w:lineRule="auto"/>
        <w:jc w:val="center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(</w:t>
      </w:r>
      <w:r w:rsidRPr="00104D50">
        <w:rPr>
          <w:rFonts w:ascii="Arial" w:hAnsi="Arial"/>
          <w:sz w:val="14"/>
          <w:szCs w:val="14"/>
          <w:highlight w:val="yellow"/>
        </w:rPr>
        <w:t>выбрать вид объекта, на котором будет располагаться место (площадка</w:t>
      </w:r>
      <w:r>
        <w:rPr>
          <w:rFonts w:ascii="Arial" w:hAnsi="Arial"/>
          <w:sz w:val="14"/>
          <w:szCs w:val="14"/>
        </w:rPr>
        <w:t>))</w:t>
      </w:r>
    </w:p>
    <w:p w14:paraId="1A8ADE88" w14:textId="052296CC" w:rsidR="005956DA" w:rsidRDefault="005C67D8">
      <w:pPr>
        <w:pStyle w:val="Textbody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по адресу </w:t>
      </w:r>
    </w:p>
    <w:p w14:paraId="5C87B5C9" w14:textId="77777777" w:rsidR="005956DA" w:rsidRDefault="005C67D8">
      <w:pPr>
        <w:pStyle w:val="Textbody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с кадастровым номером ___________________________________________________</w:t>
      </w:r>
    </w:p>
    <w:p w14:paraId="5D55CA91" w14:textId="77777777" w:rsidR="005956DA" w:rsidRDefault="005C67D8">
      <w:pPr>
        <w:pStyle w:val="Textbody"/>
        <w:spacing w:after="0" w:line="240" w:lineRule="auto"/>
        <w:jc w:val="center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(указывается кадастровый номер земельного участка или объекта капитального строительства при его наличии)</w:t>
      </w:r>
    </w:p>
    <w:p w14:paraId="3F4901C1" w14:textId="77777777" w:rsidR="005956DA" w:rsidRDefault="005956DA">
      <w:pPr>
        <w:pStyle w:val="Textbody"/>
        <w:spacing w:after="0" w:line="240" w:lineRule="auto"/>
        <w:jc w:val="center"/>
        <w:rPr>
          <w:rFonts w:ascii="Arial" w:hAnsi="Arial"/>
          <w:sz w:val="20"/>
        </w:rPr>
      </w:pPr>
    </w:p>
    <w:p w14:paraId="6ED52439" w14:textId="77777777" w:rsidR="005956DA" w:rsidRDefault="005C67D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Графическая часть &lt;*&gt;</w:t>
      </w:r>
    </w:p>
    <w:tbl>
      <w:tblPr>
        <w:tblW w:w="9639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5956DA" w14:paraId="24D052C5" w14:textId="77777777"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B9A1E" w14:textId="77777777" w:rsidR="005956DA" w:rsidRDefault="005956DA">
            <w:pPr>
              <w:pStyle w:val="TableContents"/>
              <w:jc w:val="both"/>
              <w:rPr>
                <w:rFonts w:ascii="Arial" w:hAnsi="Arial"/>
              </w:rPr>
            </w:pPr>
          </w:p>
          <w:p w14:paraId="60B42AAB" w14:textId="77777777" w:rsidR="005956DA" w:rsidRDefault="005956DA">
            <w:pPr>
              <w:pStyle w:val="TableContents"/>
              <w:jc w:val="both"/>
              <w:rPr>
                <w:rFonts w:ascii="Arial" w:hAnsi="Arial"/>
              </w:rPr>
            </w:pPr>
          </w:p>
          <w:p w14:paraId="7AD5BDAF" w14:textId="77777777" w:rsidR="005956DA" w:rsidRDefault="005956DA">
            <w:pPr>
              <w:pStyle w:val="TableContents"/>
              <w:jc w:val="both"/>
              <w:rPr>
                <w:rFonts w:ascii="Arial" w:hAnsi="Arial"/>
              </w:rPr>
            </w:pPr>
          </w:p>
          <w:p w14:paraId="74DAD211" w14:textId="77777777" w:rsidR="005956DA" w:rsidRDefault="005956DA">
            <w:pPr>
              <w:pStyle w:val="TableContents"/>
              <w:jc w:val="both"/>
              <w:rPr>
                <w:rFonts w:ascii="Arial" w:hAnsi="Arial"/>
              </w:rPr>
            </w:pPr>
          </w:p>
          <w:p w14:paraId="09B9BACF" w14:textId="77777777" w:rsidR="005956DA" w:rsidRDefault="005956DA">
            <w:pPr>
              <w:pStyle w:val="TableContents"/>
              <w:jc w:val="both"/>
              <w:rPr>
                <w:rFonts w:ascii="Arial" w:hAnsi="Arial"/>
              </w:rPr>
            </w:pPr>
          </w:p>
          <w:p w14:paraId="35404894" w14:textId="77777777" w:rsidR="005956DA" w:rsidRDefault="005956DA">
            <w:pPr>
              <w:pStyle w:val="TableContents"/>
              <w:jc w:val="both"/>
              <w:rPr>
                <w:rFonts w:ascii="Arial" w:hAnsi="Arial"/>
              </w:rPr>
            </w:pPr>
          </w:p>
          <w:p w14:paraId="7E2D2423" w14:textId="77777777" w:rsidR="005956DA" w:rsidRDefault="005956DA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</w:tbl>
    <w:p w14:paraId="67041360" w14:textId="77777777" w:rsidR="005956DA" w:rsidRDefault="005956DA">
      <w:pPr>
        <w:pStyle w:val="Standard"/>
        <w:jc w:val="both"/>
        <w:rPr>
          <w:rFonts w:ascii="Arial" w:hAnsi="Arial"/>
        </w:rPr>
      </w:pPr>
    </w:p>
    <w:p w14:paraId="2268327A" w14:textId="77777777" w:rsidR="005956DA" w:rsidRDefault="005956DA">
      <w:pPr>
        <w:pStyle w:val="Standard"/>
        <w:jc w:val="both"/>
        <w:rPr>
          <w:rFonts w:ascii="Arial" w:hAnsi="Arial"/>
        </w:rPr>
      </w:pPr>
    </w:p>
    <w:p w14:paraId="12653BAE" w14:textId="77777777" w:rsidR="005956DA" w:rsidRDefault="005956DA">
      <w:pPr>
        <w:pStyle w:val="Standard"/>
        <w:jc w:val="both"/>
        <w:rPr>
          <w:rFonts w:ascii="Arial" w:hAnsi="Arial"/>
        </w:rPr>
      </w:pPr>
    </w:p>
    <w:p w14:paraId="50AF2F04" w14:textId="77777777" w:rsidR="005956DA" w:rsidRDefault="005C67D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Заявитель: 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</w:t>
      </w:r>
      <w:proofErr w:type="gramStart"/>
      <w:r>
        <w:rPr>
          <w:rFonts w:ascii="Arial" w:hAnsi="Arial"/>
        </w:rPr>
        <w:t>_(</w:t>
      </w:r>
      <w:proofErr w:type="gramEnd"/>
      <w:r>
        <w:rPr>
          <w:rFonts w:ascii="Arial" w:hAnsi="Arial"/>
        </w:rPr>
        <w:t xml:space="preserve">____________________________________)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подпись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14"/>
          <w:szCs w:val="14"/>
        </w:rPr>
        <w:t>(Ф.И.О. лица, подписавшего схему)</w:t>
      </w:r>
    </w:p>
    <w:p w14:paraId="6BAB9E1E" w14:textId="77777777" w:rsidR="005956DA" w:rsidRDefault="005C67D8">
      <w:pPr>
        <w:pStyle w:val="Standard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31DDD3CB" w14:textId="77777777" w:rsidR="005956DA" w:rsidRDefault="005C67D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«____» _____________ 20__ г.</w:t>
      </w:r>
    </w:p>
    <w:p w14:paraId="2612E5FE" w14:textId="77777777" w:rsidR="005956DA" w:rsidRDefault="005956DA">
      <w:pPr>
        <w:pStyle w:val="Standard"/>
        <w:jc w:val="both"/>
        <w:rPr>
          <w:rFonts w:ascii="Arial" w:hAnsi="Arial"/>
        </w:rPr>
      </w:pPr>
    </w:p>
    <w:p w14:paraId="3E0E138C" w14:textId="77777777" w:rsidR="005956DA" w:rsidRDefault="005C67D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_____________________________</w:t>
      </w:r>
    </w:p>
    <w:p w14:paraId="3D10A645" w14:textId="77777777" w:rsidR="005956DA" w:rsidRDefault="005956DA">
      <w:pPr>
        <w:pStyle w:val="Standard"/>
        <w:jc w:val="both"/>
        <w:rPr>
          <w:rFonts w:ascii="Arial" w:hAnsi="Arial"/>
        </w:rPr>
      </w:pPr>
    </w:p>
    <w:p w14:paraId="42C778B0" w14:textId="77777777" w:rsidR="005956DA" w:rsidRDefault="005C67D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* </w:t>
      </w:r>
      <w:r>
        <w:rPr>
          <w:rFonts w:ascii="Arial" w:hAnsi="Arial"/>
          <w:sz w:val="16"/>
          <w:szCs w:val="16"/>
        </w:rPr>
        <w:t>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</w:t>
      </w:r>
    </w:p>
    <w:p w14:paraId="796DC6AF" w14:textId="77777777" w:rsidR="005956DA" w:rsidRDefault="005C67D8">
      <w:pPr>
        <w:pStyle w:val="Standard"/>
        <w:jc w:val="both"/>
        <w:rPr>
          <w:color w:val="CE181E"/>
        </w:rPr>
      </w:pPr>
      <w:r>
        <w:rPr>
          <w:rFonts w:ascii="Arial" w:hAnsi="Arial"/>
          <w:sz w:val="16"/>
          <w:szCs w:val="16"/>
        </w:rPr>
        <w:tab/>
        <w:t>На схеме в обязательном порядке отражается конфигурация земельного участка или объекта капитального строительства, на котором планируется разместить место (</w:t>
      </w:r>
      <w:proofErr w:type="gramStart"/>
      <w:r>
        <w:rPr>
          <w:rFonts w:ascii="Arial" w:hAnsi="Arial"/>
          <w:sz w:val="16"/>
          <w:szCs w:val="16"/>
        </w:rPr>
        <w:t>площадку)  накопления</w:t>
      </w:r>
      <w:proofErr w:type="gramEnd"/>
      <w:r>
        <w:rPr>
          <w:rFonts w:ascii="Arial" w:hAnsi="Arial"/>
          <w:sz w:val="16"/>
          <w:szCs w:val="16"/>
        </w:rPr>
        <w:t xml:space="preserve"> твердых коммунальных отходов, а также конфигурация (в виде графического объекта «Прямоугольник») самого места (площадки) с указанием расстояний до жилых домов, детских учреждений, спортивных площадок и от мест отдыха населения.</w:t>
      </w:r>
    </w:p>
    <w:p w14:paraId="036C241C" w14:textId="77777777" w:rsidR="005956DA" w:rsidRDefault="005C67D8">
      <w:pPr>
        <w:pStyle w:val="Standard"/>
        <w:jc w:val="both"/>
        <w:rPr>
          <w:color w:val="CE181E"/>
        </w:rPr>
      </w:pPr>
      <w:r>
        <w:rPr>
          <w:rFonts w:ascii="Arial" w:hAnsi="Arial"/>
          <w:sz w:val="16"/>
          <w:szCs w:val="16"/>
        </w:rPr>
        <w:t>* место накопления твердых коммунальных отходов создается в соответствии с требованиями правил благоустройства территории города Тюмени,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14:paraId="66B1F573" w14:textId="77777777" w:rsidR="005956DA" w:rsidRDefault="005C67D8">
      <w:pPr>
        <w:pStyle w:val="Standard"/>
        <w:spacing w:before="200"/>
        <w:ind w:firstLine="567"/>
        <w:jc w:val="both"/>
      </w:pPr>
      <w:r>
        <w:rPr>
          <w:rFonts w:ascii="Arial" w:hAnsi="Arial"/>
          <w:sz w:val="16"/>
          <w:szCs w:val="16"/>
        </w:rPr>
        <w:t xml:space="preserve">Схема подписывается заявителем либо его </w:t>
      </w:r>
      <w:proofErr w:type="gramStart"/>
      <w:r>
        <w:rPr>
          <w:rFonts w:ascii="Arial" w:hAnsi="Arial"/>
          <w:sz w:val="16"/>
          <w:szCs w:val="16"/>
        </w:rPr>
        <w:t>представителем  с</w:t>
      </w:r>
      <w:proofErr w:type="gramEnd"/>
      <w:r>
        <w:rPr>
          <w:rFonts w:ascii="Arial" w:hAnsi="Arial"/>
          <w:sz w:val="16"/>
          <w:szCs w:val="16"/>
        </w:rPr>
        <w:t xml:space="preserve"> указанием даты подписания схемы.</w:t>
      </w:r>
    </w:p>
    <w:p w14:paraId="54222E38" w14:textId="77777777" w:rsidR="005956DA" w:rsidRDefault="005956DA">
      <w:pPr>
        <w:pStyle w:val="Standard"/>
        <w:jc w:val="both"/>
        <w:rPr>
          <w:rFonts w:ascii="Arial" w:hAnsi="Arial"/>
          <w:sz w:val="20"/>
        </w:rPr>
      </w:pPr>
    </w:p>
    <w:p w14:paraId="3E53F455" w14:textId="77777777" w:rsidR="005956DA" w:rsidRDefault="005956DA">
      <w:pPr>
        <w:pStyle w:val="Standard"/>
        <w:jc w:val="both"/>
        <w:rPr>
          <w:rFonts w:ascii="Arial, sans-serif" w:hAnsi="Arial, sans-serif" w:hint="eastAsia"/>
          <w:sz w:val="20"/>
        </w:rPr>
      </w:pPr>
    </w:p>
    <w:p w14:paraId="35D1407D" w14:textId="77777777" w:rsidR="005956DA" w:rsidRDefault="005956DA">
      <w:pPr>
        <w:pStyle w:val="Standard"/>
        <w:jc w:val="center"/>
        <w:rPr>
          <w:rFonts w:ascii="Arial" w:hAnsi="Arial"/>
        </w:rPr>
      </w:pPr>
    </w:p>
    <w:p w14:paraId="5B5EA299" w14:textId="77777777" w:rsidR="005956DA" w:rsidRDefault="005956DA">
      <w:pPr>
        <w:pStyle w:val="Textbody"/>
        <w:jc w:val="right"/>
      </w:pPr>
    </w:p>
    <w:sectPr w:rsidR="005956DA">
      <w:pgSz w:w="11906" w:h="16838"/>
      <w:pgMar w:top="567" w:right="850" w:bottom="56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5461B" w14:textId="77777777" w:rsidR="00326EF7" w:rsidRDefault="00326EF7">
      <w:r>
        <w:separator/>
      </w:r>
    </w:p>
  </w:endnote>
  <w:endnote w:type="continuationSeparator" w:id="0">
    <w:p w14:paraId="78C8D8F9" w14:textId="77777777" w:rsidR="00326EF7" w:rsidRDefault="0032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, sans-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6CF5BE" w14:textId="77777777" w:rsidR="00326EF7" w:rsidRDefault="00326EF7">
      <w:r>
        <w:rPr>
          <w:color w:val="000000"/>
        </w:rPr>
        <w:separator/>
      </w:r>
    </w:p>
  </w:footnote>
  <w:footnote w:type="continuationSeparator" w:id="0">
    <w:p w14:paraId="11BE977A" w14:textId="77777777" w:rsidR="00326EF7" w:rsidRDefault="00326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D0949"/>
    <w:multiLevelType w:val="multilevel"/>
    <w:tmpl w:val="DA80190C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DA"/>
    <w:rsid w:val="00043037"/>
    <w:rsid w:val="000A1A7F"/>
    <w:rsid w:val="00104D50"/>
    <w:rsid w:val="00195A1A"/>
    <w:rsid w:val="001A7EEC"/>
    <w:rsid w:val="001D5A64"/>
    <w:rsid w:val="002927CD"/>
    <w:rsid w:val="00326EF7"/>
    <w:rsid w:val="003E58A0"/>
    <w:rsid w:val="004024CC"/>
    <w:rsid w:val="004E06A7"/>
    <w:rsid w:val="005956DA"/>
    <w:rsid w:val="005C67D8"/>
    <w:rsid w:val="00631435"/>
    <w:rsid w:val="00631808"/>
    <w:rsid w:val="00665269"/>
    <w:rsid w:val="006F4568"/>
    <w:rsid w:val="00731C67"/>
    <w:rsid w:val="007A23F5"/>
    <w:rsid w:val="008B2DE5"/>
    <w:rsid w:val="00A0490F"/>
    <w:rsid w:val="00A72A94"/>
    <w:rsid w:val="00C7020A"/>
    <w:rsid w:val="00C91748"/>
    <w:rsid w:val="00DD7DC6"/>
    <w:rsid w:val="00E147EC"/>
    <w:rsid w:val="00E2608F"/>
    <w:rsid w:val="00E27160"/>
    <w:rsid w:val="00E3091D"/>
    <w:rsid w:val="00EA5A01"/>
    <w:rsid w:val="00F04FE1"/>
    <w:rsid w:val="00F3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39B6A"/>
  <w15:docId w15:val="{E2702DFF-436D-469C-BDA7-511D92DF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1A7EEC"/>
    <w:pPr>
      <w:suppressAutoHyphens w:val="0"/>
      <w:autoSpaceDN/>
      <w:ind w:firstLine="567"/>
      <w:jc w:val="both"/>
      <w:textAlignment w:val="auto"/>
    </w:pPr>
    <w:rPr>
      <w:rFonts w:ascii="Arial" w:eastAsia="Calibri" w:hAnsi="Arial" w:cs="Times New Roman"/>
      <w:kern w:val="0"/>
      <w:lang w:eastAsia="ru-RU" w:bidi="ar-SA"/>
    </w:rPr>
  </w:style>
  <w:style w:type="paragraph" w:styleId="1">
    <w:name w:val="heading 1"/>
    <w:aliases w:val="!Части документа"/>
    <w:basedOn w:val="a"/>
    <w:next w:val="a"/>
    <w:qFormat/>
    <w:rsid w:val="001A7EE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A7EE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A7EE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A7EEC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58F"/>
    <w:pPr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a5">
    <w:name w:val="footnote text"/>
    <w:basedOn w:val="a"/>
    <w:pPr>
      <w:autoSpaceDE w:val="0"/>
    </w:pPr>
    <w:rPr>
      <w:rFonts w:ascii="Times New Roman" w:hAnsi="Times New Roman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List Paragraph"/>
    <w:basedOn w:val="a"/>
    <w:pPr>
      <w:ind w:left="720" w:firstLine="0"/>
    </w:pPr>
  </w:style>
  <w:style w:type="paragraph" w:customStyle="1" w:styleId="10">
    <w:name w:val="Обычный1"/>
  </w:style>
  <w:style w:type="paragraph" w:customStyle="1" w:styleId="DocumentMap">
    <w:name w:val="DocumentMap"/>
    <w:pPr>
      <w:spacing w:after="160" w:line="256" w:lineRule="auto"/>
      <w:textAlignment w:val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ConsPlusTitle">
    <w:name w:val="ConsPlusTitle"/>
    <w:pPr>
      <w:widowControl w:val="0"/>
      <w:textAlignment w:val="auto"/>
    </w:pPr>
    <w:rPr>
      <w:rFonts w:ascii="Arial, sans-serif" w:eastAsia="Times New Roman" w:hAnsi="Arial, sans-serif" w:cs="Arial, sans-serif"/>
      <w:b/>
      <w:bCs/>
      <w:sz w:val="20"/>
      <w:szCs w:val="20"/>
      <w:lang w:eastAsia="ru-RU" w:bidi="ar-SA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7">
    <w:name w:val="footnote reference"/>
    <w:basedOn w:val="a0"/>
    <w:rPr>
      <w:rFonts w:cs="Times New Roman"/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F3658F"/>
    <w:rPr>
      <w:rFonts w:asciiTheme="majorHAnsi" w:eastAsiaTheme="majorEastAsia" w:hAnsiTheme="majorHAnsi"/>
      <w:color w:val="243F60" w:themeColor="accent1" w:themeShade="7F"/>
      <w:sz w:val="26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F3658F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F3658F"/>
    <w:rPr>
      <w:rFonts w:ascii="Tahoma" w:hAnsi="Tahoma"/>
      <w:sz w:val="16"/>
      <w:szCs w:val="14"/>
      <w:shd w:val="clear" w:color="auto" w:fill="FFFFFF"/>
    </w:rPr>
  </w:style>
  <w:style w:type="character" w:styleId="aa">
    <w:name w:val="Hyperlink"/>
    <w:rsid w:val="001A7EEC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1A7EEC"/>
    <w:rPr>
      <w:rFonts w:ascii="Arial" w:eastAsia="Calibri" w:hAnsi="Arial" w:cs="Arial"/>
      <w:b/>
      <w:bCs/>
      <w:iCs/>
      <w:kern w:val="0"/>
      <w:sz w:val="30"/>
      <w:szCs w:val="28"/>
      <w:lang w:eastAsia="ru-RU" w:bidi="ar-SA"/>
    </w:rPr>
  </w:style>
  <w:style w:type="character" w:customStyle="1" w:styleId="30">
    <w:name w:val="Заголовок 3 Знак"/>
    <w:aliases w:val="!Главы документа Знак"/>
    <w:link w:val="3"/>
    <w:rsid w:val="001A7EEC"/>
    <w:rPr>
      <w:rFonts w:ascii="Arial" w:eastAsia="Calibri" w:hAnsi="Arial" w:cs="Arial"/>
      <w:b/>
      <w:bCs/>
      <w:kern w:val="0"/>
      <w:sz w:val="28"/>
      <w:szCs w:val="26"/>
      <w:lang w:eastAsia="ru-RU" w:bidi="ar-SA"/>
    </w:rPr>
  </w:style>
  <w:style w:type="character" w:customStyle="1" w:styleId="40">
    <w:name w:val="Заголовок 4 Знак"/>
    <w:aliases w:val="!Параграфы/Статьи документа Знак"/>
    <w:link w:val="4"/>
    <w:rsid w:val="001A7EEC"/>
    <w:rPr>
      <w:rFonts w:ascii="Arial" w:eastAsia="Calibri" w:hAnsi="Arial" w:cs="Times New Roman"/>
      <w:b/>
      <w:bCs/>
      <w:kern w:val="0"/>
      <w:sz w:val="26"/>
      <w:szCs w:val="28"/>
      <w:lang w:eastAsia="ru-RU" w:bidi="ar-SA"/>
    </w:rPr>
  </w:style>
  <w:style w:type="character" w:styleId="HTML">
    <w:name w:val="HTML Variable"/>
    <w:aliases w:val="!Ссылки в документе"/>
    <w:rsid w:val="001A7EEC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1A7EEC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E27160"/>
    <w:rPr>
      <w:rFonts w:ascii="Courier" w:eastAsia="Calibri" w:hAnsi="Courier" w:cs="Times New Roman"/>
      <w:kern w:val="0"/>
      <w:sz w:val="22"/>
      <w:szCs w:val="20"/>
      <w:lang w:eastAsia="ru-RU" w:bidi="ar-SA"/>
    </w:rPr>
  </w:style>
  <w:style w:type="paragraph" w:customStyle="1" w:styleId="Title">
    <w:name w:val="Title!Название НПА"/>
    <w:basedOn w:val="a"/>
    <w:rsid w:val="001A7EE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A7EEC"/>
    <w:pPr>
      <w:suppressAutoHyphens w:val="0"/>
      <w:spacing w:before="120" w:after="120" w:line="254" w:lineRule="auto"/>
      <w:jc w:val="right"/>
    </w:pPr>
    <w:rPr>
      <w:rFonts w:ascii="Arial" w:eastAsia="Calibri" w:hAnsi="Arial" w:cs="Arial"/>
      <w:b/>
      <w:bCs/>
      <w:kern w:val="28"/>
      <w:sz w:val="32"/>
      <w:szCs w:val="32"/>
      <w:lang w:eastAsia="ru-RU" w:bidi="ar-SA"/>
    </w:rPr>
  </w:style>
  <w:style w:type="paragraph" w:customStyle="1" w:styleId="Table">
    <w:name w:val="Table!Таблица"/>
    <w:rsid w:val="001A7EEC"/>
    <w:pPr>
      <w:suppressAutoHyphens w:val="0"/>
      <w:spacing w:after="160" w:line="254" w:lineRule="auto"/>
    </w:pPr>
    <w:rPr>
      <w:rFonts w:ascii="Arial" w:eastAsia="Calibri" w:hAnsi="Arial" w:cs="Arial"/>
      <w:bCs/>
      <w:kern w:val="28"/>
      <w:szCs w:val="32"/>
      <w:lang w:eastAsia="ru-RU" w:bidi="ar-SA"/>
    </w:rPr>
  </w:style>
  <w:style w:type="paragraph" w:customStyle="1" w:styleId="Table0">
    <w:name w:val="Table!"/>
    <w:next w:val="Table"/>
    <w:rsid w:val="001A7EEC"/>
    <w:pPr>
      <w:suppressAutoHyphens w:val="0"/>
      <w:spacing w:after="160" w:line="254" w:lineRule="auto"/>
      <w:jc w:val="center"/>
    </w:pPr>
    <w:rPr>
      <w:rFonts w:ascii="Arial" w:eastAsia="Calibri" w:hAnsi="Arial" w:cs="Arial"/>
      <w:b/>
      <w:bCs/>
      <w:kern w:val="28"/>
      <w:szCs w:val="32"/>
      <w:lang w:eastAsia="ru-RU" w:bidi="ar-SA"/>
    </w:rPr>
  </w:style>
  <w:style w:type="paragraph" w:customStyle="1" w:styleId="NumberAndDate">
    <w:name w:val="NumberAndDate"/>
    <w:aliases w:val="!Дата и Номер"/>
    <w:qFormat/>
    <w:rsid w:val="001A7EEC"/>
    <w:pPr>
      <w:suppressAutoHyphens w:val="0"/>
      <w:autoSpaceDN/>
      <w:jc w:val="center"/>
      <w:textAlignment w:val="auto"/>
    </w:pPr>
    <w:rPr>
      <w:rFonts w:ascii="Arial" w:eastAsia="Calibri" w:hAnsi="Arial" w:cs="Arial"/>
      <w:bCs/>
      <w:kern w:val="28"/>
      <w:szCs w:val="3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FE0CB-67EF-4DDD-B9A5-D7725E35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</TotalTime>
  <Pages>2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27.07.2010 N 210-ФЗ(ред. от 01.04.2019)"Об организации предоставления государственных и муниципальных услуг"</vt:lpstr>
    </vt:vector>
  </TitlesOfParts>
  <Company>SPecialiST RePack</Company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27.07.2010 N 210-ФЗ(ред. от 01.04.2019)"Об организации предоставления государственных и муниципальных услуг"</dc:title>
  <dc:creator>Пользователь</dc:creator>
  <cp:lastModifiedBy>Красивин Олег Иванович</cp:lastModifiedBy>
  <cp:revision>2</cp:revision>
  <cp:lastPrinted>2019-11-14T10:45:00Z</cp:lastPrinted>
  <dcterms:created xsi:type="dcterms:W3CDTF">2023-12-14T09:26:00Z</dcterms:created>
  <dcterms:modified xsi:type="dcterms:W3CDTF">2023-12-14T09:26:00Z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4018.00.62</vt:lpwstr>
  </property>
</Properties>
</file>