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AA20" w14:textId="77777777" w:rsidR="005956DA" w:rsidRDefault="005C67D8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№1 к Регламенту</w:t>
      </w:r>
    </w:p>
    <w:p w14:paraId="02AE8CC8" w14:textId="77777777"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  <w:color w:val="000000"/>
        </w:rPr>
        <w:t>(Заявка о согласовании места накопления ТКО</w:t>
      </w:r>
      <w:r>
        <w:rPr>
          <w:rFonts w:ascii="Arial" w:hAnsi="Arial"/>
        </w:rPr>
        <w:t>)</w:t>
      </w:r>
    </w:p>
    <w:p w14:paraId="7D5B9192" w14:textId="77777777"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14:paraId="3CEC81BB" w14:textId="77777777"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10"/>
        <w:gridCol w:w="285"/>
        <w:gridCol w:w="2355"/>
        <w:gridCol w:w="1110"/>
        <w:gridCol w:w="300"/>
        <w:gridCol w:w="1545"/>
        <w:gridCol w:w="1590"/>
        <w:gridCol w:w="1433"/>
      </w:tblGrid>
      <w:tr w:rsidR="005956DA" w14:paraId="00F58747" w14:textId="77777777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39BEDF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5C45FB" w14:textId="77777777" w:rsidR="005956DA" w:rsidRDefault="005C67D8" w:rsidP="00DD7DC6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</w:t>
            </w:r>
            <w:r w:rsidR="00DD7DC6">
              <w:rPr>
                <w:rFonts w:cs="Arial"/>
                <w:color w:val="000000"/>
                <w:szCs w:val="26"/>
              </w:rPr>
              <w:t>Московского МО</w:t>
            </w:r>
          </w:p>
        </w:tc>
      </w:tr>
      <w:tr w:rsidR="005956DA" w14:paraId="0F660350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536125" w14:textId="77777777" w:rsidR="005956DA" w:rsidRDefault="005956DA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C2A4AE" w14:textId="77777777" w:rsidR="005956DA" w:rsidRDefault="005C67D8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Cs w:val="26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347D27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B22820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B9F6EB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425E0D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>
              <w:rPr>
                <w:rFonts w:cs="Arial"/>
                <w:sz w:val="16"/>
                <w:szCs w:val="16"/>
              </w:rPr>
              <w:t xml:space="preserve">(ФИО индивидуального </w:t>
            </w:r>
            <w:proofErr w:type="gramStart"/>
            <w:r>
              <w:rPr>
                <w:rFonts w:cs="Arial"/>
                <w:sz w:val="16"/>
                <w:szCs w:val="16"/>
              </w:rPr>
              <w:t>предпринимателя)и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1EF9E8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5956DA" w14:paraId="50BB8A80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99D938" w14:textId="77777777" w:rsidR="00A72A94" w:rsidRDefault="00A72A94">
            <w:pPr>
              <w:ind w:firstLine="0"/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2F2C49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C2B86C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90BC9E" wp14:editId="43A0EEF6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FBA8CEE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0BC9E" id="Прямоугольник 15" o:spid="_x0000_s1026" style="position:absolute;left:0;text-align:left;margin-left:-3.3pt;margin-top:.95pt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FBA8CEE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29E126" w14:textId="77777777"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AF4772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54B5AF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CAC92D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cs="Arial"/>
                <w:color w:val="00B0F0"/>
                <w:sz w:val="12"/>
                <w:szCs w:val="12"/>
              </w:rPr>
              <w:t>ЕГРЮЛ  или</w:t>
            </w:r>
            <w:proofErr w:type="gramEnd"/>
            <w:r>
              <w:rPr>
                <w:rFonts w:cs="Arial"/>
                <w:color w:val="00B0F0"/>
                <w:sz w:val="12"/>
                <w:szCs w:val="12"/>
              </w:rPr>
              <w:t xml:space="preserve">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948B95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956DA" w14:paraId="00C23F7E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BD3341" w14:textId="77777777" w:rsidR="00A72A94" w:rsidRDefault="00A72A94">
            <w:pPr>
              <w:ind w:firstLine="0"/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642DE4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413F2C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C2CFC" wp14:editId="58567C5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9BEF221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C2CFC" id="Прямоугольник 8" o:spid="_x0000_s1027" style="position:absolute;left:0;text-align:left;margin-left:-2.9pt;margin-top:7.3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wUKAMAALk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9+v8F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9BEF221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214F6D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F0FDA2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3F2590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CE181E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90ECDD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DBB52C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956DA" w14:paraId="60A80DE4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0A6478" w14:textId="77777777" w:rsidR="00A72A94" w:rsidRDefault="00A72A94">
            <w:pPr>
              <w:ind w:firstLine="0"/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BD2311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F70F75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08EBEED2" wp14:editId="5E359507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543D658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BEED2" id="_x0000_s1028" style="position:absolute;left:0;text-align:left;margin-left:-2.9pt;margin-top:7.3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543D658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18AB88" w14:textId="77777777" w:rsidR="005956DA" w:rsidRDefault="005C67D8">
            <w:pPr>
              <w:autoSpaceDE w:val="0"/>
              <w:ind w:right="-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796ACF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0337FA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87552E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DB7F1B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956DA" w14:paraId="100A28D3" w14:textId="77777777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29D0ED" w14:textId="77777777" w:rsidR="005956DA" w:rsidRDefault="005956DA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2140D98F" w14:textId="77777777" w:rsidR="005956DA" w:rsidRDefault="005C67D8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14:paraId="4FE70509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</w:t>
            </w:r>
          </w:p>
          <w:p w14:paraId="6CB90C0C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12102A23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(или) географические координаты мест (площадок) накопления ТКО)</w:t>
            </w:r>
          </w:p>
          <w:p w14:paraId="112D4B46" w14:textId="77777777" w:rsidR="005956DA" w:rsidRDefault="005956DA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11AD65A5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CE181E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>Место (</w:t>
            </w:r>
            <w:r>
              <w:rPr>
                <w:rFonts w:ascii="Arial" w:hAnsi="Arial" w:cs="Arial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14:paraId="44211AAC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14:paraId="45090702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14:paraId="065EBF5B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а) тип используемого покрытия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</w:t>
            </w:r>
          </w:p>
          <w:p w14:paraId="7BDFC18C" w14:textId="77777777" w:rsidR="005956DA" w:rsidRDefault="005C67D8">
            <w:pPr>
              <w:pStyle w:val="Textbody"/>
              <w:spacing w:after="0" w:line="240" w:lineRule="auto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14:paraId="5211209A" w14:textId="77777777" w:rsidR="005956DA" w:rsidRDefault="005C67D8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площадь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.;</w:t>
            </w:r>
          </w:p>
          <w:p w14:paraId="761CA0D0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в) количество планируемых к размещению контейнеров и (или) бункеров с указанием их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объема:_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</w:t>
            </w:r>
          </w:p>
          <w:p w14:paraId="435248D8" w14:textId="77777777" w:rsidR="005956DA" w:rsidRDefault="005956D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6C154EB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 собственнике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</w:t>
            </w:r>
          </w:p>
          <w:p w14:paraId="01E39C08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(для юридических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лиц,  в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том числе органов государственной власти и местного самоуправления,</w:t>
            </w:r>
          </w:p>
          <w:p w14:paraId="13E59E86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6AFF3653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- полное наименование, ОГРН,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, ОГРНИП, адрес</w:t>
            </w:r>
            <w:r>
              <w:rPr>
                <w:rFonts w:ascii="Arial" w:hAnsi="Arial"/>
                <w:sz w:val="14"/>
                <w:szCs w:val="14"/>
              </w:rPr>
              <w:t xml:space="preserve"> регистрации по месту жительства;</w:t>
            </w:r>
          </w:p>
          <w:p w14:paraId="5BD3EF1C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14:paraId="6C88E0CF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14:paraId="5A2544A8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  <w:p w14:paraId="62C7CAC1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  земельном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участке (объекте капитального строительства), на котором планируется размещение места (площадки) накопления ТКО:</w:t>
            </w:r>
          </w:p>
          <w:p w14:paraId="25BA3345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734D99C8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учет)*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,</w:t>
            </w:r>
          </w:p>
          <w:p w14:paraId="031184F2" w14:textId="77777777"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5225F1FC" w14:textId="77777777"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 xml:space="preserve">а котором планируется размещение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</w:t>
            </w:r>
            <w:r>
              <w:rPr>
                <w:rFonts w:ascii="Arial" w:hAnsi="Arial"/>
                <w:sz w:val="20"/>
              </w:rPr>
              <w:t xml:space="preserve">  частная</w:t>
            </w:r>
            <w:proofErr w:type="gramEnd"/>
            <w:r>
              <w:rPr>
                <w:rFonts w:ascii="Arial" w:hAnsi="Arial"/>
                <w:sz w:val="20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14:paraId="14C121A0" w14:textId="77777777"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5033AFC5" w14:textId="77777777"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______________________________________</w:t>
            </w:r>
          </w:p>
          <w:p w14:paraId="69EAFEB1" w14:textId="77777777" w:rsidR="005956DA" w:rsidRDefault="005C67D8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14:paraId="7739BC3E" w14:textId="77777777" w:rsidR="005956DA" w:rsidRDefault="005C67D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указывается  владелец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 имущества,   вид   права   владельца   имущества)</w:t>
            </w:r>
          </w:p>
          <w:p w14:paraId="7CF77E98" w14:textId="77777777" w:rsidR="005956DA" w:rsidRDefault="005956DA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DC098F6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об источниках образования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_____________________________________________________</w:t>
            </w:r>
          </w:p>
          <w:p w14:paraId="20B8E611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</w:p>
          <w:p w14:paraId="705EE5B3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039F07D5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поселения, при осуществлении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деятельности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на которых у физических и юридических лиц образуются ТКО)</w:t>
            </w:r>
          </w:p>
          <w:p w14:paraId="06FC16FA" w14:textId="77777777" w:rsidR="005956DA" w:rsidRDefault="003E58A0">
            <w:pPr>
              <w:pStyle w:val="Textbody"/>
              <w:spacing w:after="0" w:line="240" w:lineRule="auto"/>
              <w:jc w:val="center"/>
            </w:pPr>
            <w:hyperlink r:id="rId8" w:history="1">
              <w:r w:rsidR="00E27160" w:rsidRPr="00E27160">
                <w:rPr>
                  <w:rStyle w:val="aa"/>
                  <w:rFonts w:hint="eastAsia"/>
                  <w:sz w:val="26"/>
                </w:rPr>
                <w:t>consultantplus://offline/ref=29718AB67C6568D168A1B94BC9A391A28F00CC7A93D657216E939645DDC3C79CFED015D834446D54DB43F49FD013EBA9ADE5208BB1CB1FC2964FA54Cm0s7G</w:t>
              </w:r>
            </w:hyperlink>
          </w:p>
        </w:tc>
      </w:tr>
      <w:tr w:rsidR="005956DA" w14:paraId="48E54282" w14:textId="77777777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CCDC60" w14:textId="77777777"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7E2F31C7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14:paraId="73959680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14:paraId="4CBBAC67" w14:textId="77777777" w:rsidR="005956DA" w:rsidRDefault="005C67D8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   в виде электронного документа на электронный адрес _____________________________________________</w:t>
            </w:r>
          </w:p>
          <w:p w14:paraId="56D1C7A7" w14:textId="77777777" w:rsidR="005956DA" w:rsidRDefault="005956DA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</w:p>
        </w:tc>
      </w:tr>
      <w:tr w:rsidR="005956DA" w14:paraId="2C10681D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356433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51AC62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4ED364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43F88C2E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76FC23" w14:textId="77777777"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B39382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432EBAAE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BC7C46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956DA" w14:paraId="3785C4B5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269934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D02739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7D8C8D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0138A69D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D8122C" w14:textId="77777777"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3DE138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55F62D3C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32356E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755C8CDB" w14:textId="77777777" w:rsidR="005956DA" w:rsidRDefault="005C67D8">
      <w:pPr>
        <w:pStyle w:val="Textbody"/>
        <w:spacing w:after="0" w:line="240" w:lineRule="auto"/>
        <w:ind w:firstLine="567"/>
      </w:pPr>
      <w:r>
        <w:rPr>
          <w:rFonts w:ascii="Arial" w:hAnsi="Arial"/>
          <w:color w:val="000000"/>
        </w:rPr>
        <w:t xml:space="preserve">* </w:t>
      </w:r>
      <w:r>
        <w:rPr>
          <w:rFonts w:ascii="Arial, sans-serif" w:hAnsi="Arial, sans-serif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14:paraId="7A9493C2" w14:textId="77777777" w:rsidR="005956DA" w:rsidRDefault="005956DA">
      <w:pPr>
        <w:pStyle w:val="Standard"/>
        <w:ind w:firstLine="567"/>
        <w:rPr>
          <w:rFonts w:ascii="Arial" w:hAnsi="Arial"/>
          <w:color w:val="000000"/>
        </w:rPr>
      </w:pPr>
    </w:p>
    <w:p w14:paraId="30F57BEE" w14:textId="77777777"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Приложение 1</w:t>
      </w:r>
    </w:p>
    <w:p w14:paraId="54A01614" w14:textId="77777777"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к Заявке о согласовании места размещения ТКО</w:t>
      </w:r>
    </w:p>
    <w:p w14:paraId="1C7BD516" w14:textId="77777777"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14:paraId="55AA5BF9" w14:textId="77777777" w:rsidR="005956DA" w:rsidRDefault="005956DA">
      <w:pPr>
        <w:pStyle w:val="Textbody"/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14:paraId="03973507" w14:textId="77777777"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Схема размещения места (площадки) накопления твердых коммунальных отходов</w:t>
      </w:r>
    </w:p>
    <w:p w14:paraId="5ADA11A7" w14:textId="77777777"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на земельном участке/объекте капитального строительства</w:t>
      </w:r>
    </w:p>
    <w:p w14:paraId="7AE411C6" w14:textId="77777777" w:rsidR="005956DA" w:rsidRDefault="005C67D8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(выбрать вид объекта, на котором будет располагаться место (площадка))</w:t>
      </w:r>
    </w:p>
    <w:p w14:paraId="1A8ADE88" w14:textId="77777777" w:rsidR="005956DA" w:rsidRDefault="005C67D8">
      <w:pPr>
        <w:pStyle w:val="Textbody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по адресу _______________________________________________________________</w:t>
      </w:r>
    </w:p>
    <w:p w14:paraId="5C87B5C9" w14:textId="77777777"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 кадастровым номером ___________________________________________________</w:t>
      </w:r>
    </w:p>
    <w:p w14:paraId="5D55CA91" w14:textId="77777777" w:rsidR="005956DA" w:rsidRDefault="005C67D8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(указывается кадастровый номер земельного участка или объекта капитального строительства при его наличии)</w:t>
      </w:r>
    </w:p>
    <w:p w14:paraId="3F4901C1" w14:textId="77777777" w:rsidR="005956DA" w:rsidRDefault="005956DA">
      <w:pPr>
        <w:pStyle w:val="Textbody"/>
        <w:spacing w:after="0" w:line="240" w:lineRule="auto"/>
        <w:jc w:val="center"/>
        <w:rPr>
          <w:rFonts w:ascii="Arial" w:hAnsi="Arial"/>
          <w:sz w:val="20"/>
        </w:rPr>
      </w:pPr>
    </w:p>
    <w:p w14:paraId="6ED52439" w14:textId="77777777"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Графическая часть &lt;*&gt;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5956DA" w14:paraId="24D052C5" w14:textId="77777777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B9A1E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60B42AAB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7AD5BDAF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74DAD211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09B9BACF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35404894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7E2D2423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14:paraId="67041360" w14:textId="77777777" w:rsidR="005956DA" w:rsidRDefault="005956DA">
      <w:pPr>
        <w:pStyle w:val="Standard"/>
        <w:jc w:val="both"/>
        <w:rPr>
          <w:rFonts w:ascii="Arial" w:hAnsi="Arial"/>
        </w:rPr>
      </w:pPr>
    </w:p>
    <w:p w14:paraId="2268327A" w14:textId="77777777" w:rsidR="005956DA" w:rsidRDefault="005956DA">
      <w:pPr>
        <w:pStyle w:val="Standard"/>
        <w:jc w:val="both"/>
        <w:rPr>
          <w:rFonts w:ascii="Arial" w:hAnsi="Arial"/>
        </w:rPr>
      </w:pPr>
    </w:p>
    <w:p w14:paraId="12653BAE" w14:textId="77777777" w:rsidR="005956DA" w:rsidRDefault="005956DA">
      <w:pPr>
        <w:pStyle w:val="Standard"/>
        <w:jc w:val="both"/>
        <w:rPr>
          <w:rFonts w:ascii="Arial" w:hAnsi="Arial"/>
        </w:rPr>
      </w:pPr>
    </w:p>
    <w:p w14:paraId="50AF2F04" w14:textId="77777777"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Заявитель: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</w:t>
      </w:r>
      <w:proofErr w:type="gramStart"/>
      <w:r>
        <w:rPr>
          <w:rFonts w:ascii="Arial" w:hAnsi="Arial"/>
        </w:rPr>
        <w:t>_(</w:t>
      </w:r>
      <w:proofErr w:type="gramEnd"/>
      <w:r>
        <w:rPr>
          <w:rFonts w:ascii="Arial" w:hAnsi="Arial"/>
        </w:rPr>
        <w:t xml:space="preserve">____________________________________)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подпись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4"/>
          <w:szCs w:val="14"/>
        </w:rPr>
        <w:t>(Ф.И.О. лица, подписавшего схему)</w:t>
      </w:r>
    </w:p>
    <w:p w14:paraId="6BAB9E1E" w14:textId="77777777" w:rsidR="005956DA" w:rsidRDefault="005C67D8">
      <w:pPr>
        <w:pStyle w:val="Standard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1DDD3CB" w14:textId="77777777"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«____» _____________ 20__ г.</w:t>
      </w:r>
    </w:p>
    <w:p w14:paraId="2612E5FE" w14:textId="77777777" w:rsidR="005956DA" w:rsidRDefault="005956DA">
      <w:pPr>
        <w:pStyle w:val="Standard"/>
        <w:jc w:val="both"/>
        <w:rPr>
          <w:rFonts w:ascii="Arial" w:hAnsi="Arial"/>
        </w:rPr>
      </w:pPr>
    </w:p>
    <w:p w14:paraId="3E0E138C" w14:textId="77777777"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_____________________________</w:t>
      </w:r>
    </w:p>
    <w:p w14:paraId="3D10A645" w14:textId="77777777" w:rsidR="005956DA" w:rsidRDefault="005956DA">
      <w:pPr>
        <w:pStyle w:val="Standard"/>
        <w:jc w:val="both"/>
        <w:rPr>
          <w:rFonts w:ascii="Arial" w:hAnsi="Arial"/>
        </w:rPr>
      </w:pPr>
    </w:p>
    <w:p w14:paraId="42C778B0" w14:textId="77777777"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* </w:t>
      </w:r>
      <w:r>
        <w:rPr>
          <w:rFonts w:ascii="Arial" w:hAnsi="Arial"/>
          <w:sz w:val="16"/>
          <w:szCs w:val="16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14:paraId="796DC6AF" w14:textId="77777777" w:rsidR="005956DA" w:rsidRDefault="005C67D8">
      <w:pPr>
        <w:pStyle w:val="Standard"/>
        <w:jc w:val="both"/>
        <w:rPr>
          <w:color w:val="CE181E"/>
        </w:rPr>
      </w:pPr>
      <w:r>
        <w:rPr>
          <w:rFonts w:ascii="Arial" w:hAnsi="Arial"/>
          <w:sz w:val="16"/>
          <w:szCs w:val="16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</w:t>
      </w:r>
      <w:proofErr w:type="gramStart"/>
      <w:r>
        <w:rPr>
          <w:rFonts w:ascii="Arial" w:hAnsi="Arial"/>
          <w:sz w:val="16"/>
          <w:szCs w:val="16"/>
        </w:rPr>
        <w:t>площадку)  накопления</w:t>
      </w:r>
      <w:proofErr w:type="gramEnd"/>
      <w:r>
        <w:rPr>
          <w:rFonts w:ascii="Arial" w:hAnsi="Arial"/>
          <w:sz w:val="16"/>
          <w:szCs w:val="16"/>
        </w:rPr>
        <w:t xml:space="preserve">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14:paraId="036C241C" w14:textId="77777777" w:rsidR="005956DA" w:rsidRDefault="005C67D8">
      <w:pPr>
        <w:pStyle w:val="Standard"/>
        <w:jc w:val="both"/>
        <w:rPr>
          <w:color w:val="CE181E"/>
        </w:rPr>
      </w:pPr>
      <w:r>
        <w:rPr>
          <w:rFonts w:ascii="Arial" w:hAnsi="Arial"/>
          <w:sz w:val="16"/>
          <w:szCs w:val="16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14:paraId="66B1F573" w14:textId="77777777" w:rsidR="005956DA" w:rsidRDefault="005C67D8">
      <w:pPr>
        <w:pStyle w:val="Standard"/>
        <w:spacing w:before="200"/>
        <w:ind w:firstLine="567"/>
        <w:jc w:val="both"/>
      </w:pPr>
      <w:r>
        <w:rPr>
          <w:rFonts w:ascii="Arial" w:hAnsi="Arial"/>
          <w:sz w:val="16"/>
          <w:szCs w:val="16"/>
        </w:rPr>
        <w:t xml:space="preserve">Схема подписывается заявителем либо его </w:t>
      </w:r>
      <w:proofErr w:type="gramStart"/>
      <w:r>
        <w:rPr>
          <w:rFonts w:ascii="Arial" w:hAnsi="Arial"/>
          <w:sz w:val="16"/>
          <w:szCs w:val="16"/>
        </w:rPr>
        <w:t>представителем  с</w:t>
      </w:r>
      <w:proofErr w:type="gramEnd"/>
      <w:r>
        <w:rPr>
          <w:rFonts w:ascii="Arial" w:hAnsi="Arial"/>
          <w:sz w:val="16"/>
          <w:szCs w:val="16"/>
        </w:rPr>
        <w:t xml:space="preserve"> указанием даты подписания схемы.</w:t>
      </w:r>
    </w:p>
    <w:p w14:paraId="54222E38" w14:textId="77777777" w:rsidR="005956DA" w:rsidRDefault="005956DA">
      <w:pPr>
        <w:pStyle w:val="Standard"/>
        <w:jc w:val="both"/>
        <w:rPr>
          <w:rFonts w:ascii="Arial" w:hAnsi="Arial"/>
          <w:sz w:val="20"/>
        </w:rPr>
      </w:pPr>
    </w:p>
    <w:p w14:paraId="3E53F455" w14:textId="77777777" w:rsidR="005956DA" w:rsidRDefault="005956DA">
      <w:pPr>
        <w:pStyle w:val="Standard"/>
        <w:jc w:val="both"/>
        <w:rPr>
          <w:rFonts w:ascii="Arial, sans-serif" w:hAnsi="Arial, sans-serif" w:hint="eastAsia"/>
          <w:sz w:val="20"/>
        </w:rPr>
      </w:pPr>
    </w:p>
    <w:p w14:paraId="35D1407D" w14:textId="77777777" w:rsidR="005956DA" w:rsidRDefault="005956DA">
      <w:pPr>
        <w:pStyle w:val="Standard"/>
        <w:jc w:val="center"/>
        <w:rPr>
          <w:rFonts w:ascii="Arial" w:hAnsi="Arial"/>
        </w:rPr>
      </w:pPr>
    </w:p>
    <w:p w14:paraId="5B5EA299" w14:textId="77777777" w:rsidR="005956DA" w:rsidRDefault="005956DA">
      <w:pPr>
        <w:pStyle w:val="Textbody"/>
        <w:jc w:val="right"/>
      </w:pPr>
    </w:p>
    <w:sectPr w:rsidR="005956DA">
      <w:pgSz w:w="11906" w:h="16838"/>
      <w:pgMar w:top="567" w:right="850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66781" w14:textId="77777777" w:rsidR="003E58A0" w:rsidRDefault="003E58A0">
      <w:r>
        <w:separator/>
      </w:r>
    </w:p>
  </w:endnote>
  <w:endnote w:type="continuationSeparator" w:id="0">
    <w:p w14:paraId="30539F2D" w14:textId="77777777" w:rsidR="003E58A0" w:rsidRDefault="003E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1D456" w14:textId="77777777" w:rsidR="003E58A0" w:rsidRDefault="003E58A0">
      <w:r>
        <w:rPr>
          <w:color w:val="000000"/>
        </w:rPr>
        <w:separator/>
      </w:r>
    </w:p>
  </w:footnote>
  <w:footnote w:type="continuationSeparator" w:id="0">
    <w:p w14:paraId="717A40E6" w14:textId="77777777" w:rsidR="003E58A0" w:rsidRDefault="003E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0949"/>
    <w:multiLevelType w:val="multilevel"/>
    <w:tmpl w:val="DA8019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A"/>
    <w:rsid w:val="00043037"/>
    <w:rsid w:val="000A1A7F"/>
    <w:rsid w:val="00195A1A"/>
    <w:rsid w:val="001A7EEC"/>
    <w:rsid w:val="001D5A64"/>
    <w:rsid w:val="002927CD"/>
    <w:rsid w:val="003E58A0"/>
    <w:rsid w:val="004024CC"/>
    <w:rsid w:val="004E06A7"/>
    <w:rsid w:val="005956DA"/>
    <w:rsid w:val="005C67D8"/>
    <w:rsid w:val="00631435"/>
    <w:rsid w:val="00631808"/>
    <w:rsid w:val="00665269"/>
    <w:rsid w:val="006F4568"/>
    <w:rsid w:val="00731C67"/>
    <w:rsid w:val="007A23F5"/>
    <w:rsid w:val="008B2DE5"/>
    <w:rsid w:val="00A0490F"/>
    <w:rsid w:val="00A72A94"/>
    <w:rsid w:val="00C7020A"/>
    <w:rsid w:val="00C91748"/>
    <w:rsid w:val="00DD7DC6"/>
    <w:rsid w:val="00E147EC"/>
    <w:rsid w:val="00E2608F"/>
    <w:rsid w:val="00E27160"/>
    <w:rsid w:val="00E3091D"/>
    <w:rsid w:val="00EA5A01"/>
    <w:rsid w:val="00F04FE1"/>
    <w:rsid w:val="00F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9B6A"/>
  <w15:docId w15:val="{E2702DFF-436D-469C-BDA7-511D92D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A7EEC"/>
    <w:pPr>
      <w:suppressAutoHyphens w:val="0"/>
      <w:autoSpaceDN/>
      <w:ind w:firstLine="567"/>
      <w:jc w:val="both"/>
      <w:textAlignment w:val="auto"/>
    </w:pPr>
    <w:rPr>
      <w:rFonts w:ascii="Arial" w:eastAsia="Calibri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1A7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7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7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7EE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8F"/>
    <w:pPr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, sans-serif" w:eastAsia="Times New Roman" w:hAnsi="Arial, sans-serif" w:cs="Arial, sans-serif"/>
      <w:b/>
      <w:bCs/>
      <w:sz w:val="20"/>
      <w:szCs w:val="20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F3658F"/>
    <w:rPr>
      <w:rFonts w:asciiTheme="majorHAnsi" w:eastAsiaTheme="majorEastAsia" w:hAnsiTheme="majorHAnsi"/>
      <w:color w:val="243F60" w:themeColor="accent1" w:themeShade="7F"/>
      <w:sz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3658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658F"/>
    <w:rPr>
      <w:rFonts w:ascii="Tahoma" w:hAnsi="Tahoma"/>
      <w:sz w:val="16"/>
      <w:szCs w:val="14"/>
      <w:shd w:val="clear" w:color="auto" w:fill="FFFFFF"/>
    </w:rPr>
  </w:style>
  <w:style w:type="character" w:styleId="aa">
    <w:name w:val="Hyperlink"/>
    <w:rsid w:val="001A7EEC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1A7EEC"/>
    <w:rPr>
      <w:rFonts w:ascii="Arial" w:eastAsia="Calibri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1A7EEC"/>
    <w:rPr>
      <w:rFonts w:ascii="Arial" w:eastAsia="Calibri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1A7EEC"/>
    <w:rPr>
      <w:rFonts w:ascii="Arial" w:eastAsia="Calibri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rsid w:val="001A7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A7EE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27160"/>
    <w:rPr>
      <w:rFonts w:ascii="Courier" w:eastAsia="Calibri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1A7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7EEC"/>
    <w:pPr>
      <w:suppressAutoHyphens w:val="0"/>
      <w:spacing w:before="120" w:after="120" w:line="254" w:lineRule="auto"/>
      <w:jc w:val="right"/>
    </w:pPr>
    <w:rPr>
      <w:rFonts w:ascii="Arial" w:eastAsia="Calibri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1A7EEC"/>
    <w:pPr>
      <w:suppressAutoHyphens w:val="0"/>
      <w:spacing w:after="160" w:line="254" w:lineRule="auto"/>
    </w:pPr>
    <w:rPr>
      <w:rFonts w:ascii="Arial" w:eastAsia="Calibri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1A7EEC"/>
    <w:pPr>
      <w:suppressAutoHyphens w:val="0"/>
      <w:spacing w:after="160" w:line="254" w:lineRule="auto"/>
      <w:jc w:val="center"/>
    </w:pPr>
    <w:rPr>
      <w:rFonts w:ascii="Arial" w:eastAsia="Calibri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1A7EEC"/>
    <w:pPr>
      <w:suppressAutoHyphens w:val="0"/>
      <w:autoSpaceDN/>
      <w:jc w:val="center"/>
      <w:textAlignment w:val="auto"/>
    </w:pPr>
    <w:rPr>
      <w:rFonts w:ascii="Arial" w:eastAsia="Calibri" w:hAnsi="Arial" w:cs="Arial"/>
      <w:bCs/>
      <w:kern w:val="28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E0CB-67EF-4DDD-B9A5-D7725E35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SPecialiST RePack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Пользователь</dc:creator>
  <cp:lastModifiedBy>Красивин Олег Иванович</cp:lastModifiedBy>
  <cp:revision>2</cp:revision>
  <cp:lastPrinted>2019-11-14T10:45:00Z</cp:lastPrinted>
  <dcterms:created xsi:type="dcterms:W3CDTF">2023-12-14T08:54:00Z</dcterms:created>
  <dcterms:modified xsi:type="dcterms:W3CDTF">2023-12-14T08:54:00Z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