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60B7" w14:textId="77777777" w:rsidR="005956DA" w:rsidRDefault="006F4568">
      <w:pPr>
        <w:pStyle w:val="Textbody"/>
        <w:pageBreakBefore/>
        <w:spacing w:after="0" w:line="240" w:lineRule="auto"/>
        <w:jc w:val="right"/>
      </w:pPr>
      <w:r>
        <w:rPr>
          <w:rFonts w:ascii="Arial" w:hAnsi="Arial"/>
        </w:rPr>
        <w:t xml:space="preserve">Приложение </w:t>
      </w:r>
      <w:r w:rsidR="005C67D8">
        <w:rPr>
          <w:rFonts w:ascii="Arial" w:hAnsi="Arial"/>
        </w:rPr>
        <w:t>3 к Регламенту</w:t>
      </w:r>
    </w:p>
    <w:p w14:paraId="78991741" w14:textId="77777777" w:rsidR="005956DA" w:rsidRDefault="005956DA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956DA" w14:paraId="2DC8F251" w14:textId="7777777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1E237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43094F" w14:textId="77777777" w:rsidR="005956DA" w:rsidRDefault="005C67D8" w:rsidP="001D5A6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1D5A64">
              <w:rPr>
                <w:rFonts w:cs="Arial"/>
                <w:szCs w:val="26"/>
              </w:rPr>
              <w:t>Московского МО</w:t>
            </w:r>
          </w:p>
        </w:tc>
      </w:tr>
      <w:tr w:rsidR="005956DA" w14:paraId="43F906E8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04E65E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0A5376" w14:textId="77777777" w:rsidR="005956DA" w:rsidRDefault="005C67D8">
            <w:pPr>
              <w:autoSpaceDE w:val="0"/>
              <w:ind w:left="113" w:right="-2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Заявитель</w:t>
            </w:r>
          </w:p>
          <w:p w14:paraId="04066EEE" w14:textId="473793AC" w:rsidR="004611C8" w:rsidRPr="004611C8" w:rsidRDefault="004611C8">
            <w:pPr>
              <w:autoSpaceDE w:val="0"/>
              <w:ind w:left="113" w:right="-2" w:firstLine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611C8"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(отметить нужное, заполнить сведения)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DA5E9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6B1D7F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5760CA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28DC1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8FDC0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 w14:paraId="721C27CA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8AD09E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720B2D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385A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29E59620" wp14:editId="67BD09B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82D09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59620" id="Прямоугольник 3" o:spid="_x0000_s1036" style="position:absolute;left:0;text-align:left;margin-left:-3.6pt;margin-top:2.8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qHLA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A82D09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B3C60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7E726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B601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2308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7D045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7D433A78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2F5456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C34D12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707F9B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5A298A64" wp14:editId="06AEF5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044A2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98A64" id="_x0000_s1037" style="position:absolute;left:0;text-align:left;margin-left:-3.3pt;margin-top:.9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HpyH4M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2044A2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DC55DE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D7098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955ED3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63BC3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39461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21EDB6D7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27046F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1CD19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860974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011D1F2D" wp14:editId="5541BCE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A9810AD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D1F2D" id="_x0000_s1038" style="position:absolute;left:0;text-align:left;margin-left:-2.9pt;margin-top:7.3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x2KA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wdscdigDAAC7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A9810AD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58B04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531D8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A08E4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7FD3A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E8541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320CB82D" w14:textId="77777777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8C2575" w14:textId="77777777"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1685BAB2" w14:textId="07D7164C" w:rsidR="005956DA" w:rsidRPr="004611C8" w:rsidRDefault="005C67D8" w:rsidP="004611C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в 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указ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ать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 xml:space="preserve"> вид и реквизиты документа, в котором допущена ошибка (опечатка</w:t>
            </w:r>
            <w:proofErr w:type="gramStart"/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))</w:t>
            </w:r>
            <w:r w:rsidRPr="004611C8">
              <w:rPr>
                <w:rFonts w:ascii="Arial" w:hAnsi="Arial"/>
                <w:i/>
                <w:iCs/>
                <w:sz w:val="20"/>
                <w:szCs w:val="20"/>
                <w:highlight w:val="yellow"/>
              </w:rPr>
              <w:t>_</w:t>
            </w:r>
            <w:proofErr w:type="gramEnd"/>
            <w:r w:rsidRPr="004611C8">
              <w:rPr>
                <w:rFonts w:ascii="Arial" w:hAnsi="Arial"/>
                <w:i/>
                <w:iCs/>
                <w:sz w:val="20"/>
                <w:szCs w:val="20"/>
                <w:highlight w:val="yellow"/>
              </w:rPr>
              <w:t>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</w:t>
            </w:r>
            <w:r w:rsidR="004611C8">
              <w:rPr>
                <w:rFonts w:ascii="Arial" w:hAnsi="Arial"/>
                <w:sz w:val="20"/>
                <w:szCs w:val="20"/>
              </w:rPr>
              <w:t>___________</w:t>
            </w:r>
          </w:p>
          <w:p w14:paraId="2357F331" w14:textId="77777777"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136399D8" w14:textId="77777777" w:rsidR="004611C8" w:rsidRDefault="005C67D8" w:rsidP="004611C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заключающуюся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в 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описа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ть</w:t>
            </w:r>
            <w:proofErr w:type="gramEnd"/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 xml:space="preserve"> опечатки (ошибки), при необходимости указ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ать</w:t>
            </w:r>
            <w:r w:rsidR="004611C8" w:rsidRPr="004611C8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 xml:space="preserve"> документ, подтверждающий наличие ошибки</w:t>
            </w:r>
            <w:r w:rsidR="004611C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</w:t>
            </w:r>
          </w:p>
          <w:p w14:paraId="2DE97925" w14:textId="03EC180F" w:rsidR="005956DA" w:rsidRDefault="005C67D8" w:rsidP="004611C8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</w:p>
          <w:p w14:paraId="70D94EE4" w14:textId="77777777"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BB4617C" w14:textId="77777777" w:rsidR="005956DA" w:rsidRDefault="005C67D8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5956DA" w14:paraId="64F25ABE" w14:textId="77777777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025FEE" w14:textId="77A93D37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  <w:r w:rsidR="004611C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11C8" w:rsidRPr="004611C8"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(отметить способ получения)</w:t>
            </w:r>
          </w:p>
          <w:p w14:paraId="4F26EF2C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55F9465B" wp14:editId="570D05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C716B27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9465B" id="_x0000_s1039" style="position:absolute;left:0;text-align:left;margin-left:.05pt;margin-top:1.9pt;width:7.3pt;height:8.55pt;z-index: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d/LAMAALs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6C716B27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14:paraId="23B2504A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298D3DD6" wp14:editId="2A89F91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51D1C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3DD6" id="_x0000_s1040" style="position:absolute;left:0;text-align:left;margin-left:.55pt;margin-top:2.6pt;width:7.3pt;height:8.55pt;z-index: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cJKg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7251D1C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14:paraId="0ABEF08A" w14:textId="77777777" w:rsidR="005956DA" w:rsidRDefault="001D5A64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0A257944" wp14:editId="5AA9E8F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21C4F8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7944" id="_x0000_s1041" style="position:absolute;left:0;text-align:left;margin-left:1.15pt;margin-top:2.5pt;width:7.3pt;height:8.55pt;z-index: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T8LQ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0021C4F8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>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14:paraId="5A1EA6D0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435C1018" wp14:editId="3DE24EE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58D1380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1018" id="_x0000_s1042" style="position:absolute;left:0;text-align:left;margin-left:1.15pt;margin-top:1.9pt;width:7.3pt;height:8.55pt;z-index: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2UKA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258D1380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956DA" w14:paraId="5BAB4919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901B6B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89D07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2D087B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3D34D9BE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202C02" w14:textId="77777777"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45201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4CED0A9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BD1755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6FC177D6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921AE7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1ED155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517350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47850DAF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1F3A49" w14:textId="77777777"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0BF1F1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364D61EC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27D7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566AD448" w14:textId="77777777" w:rsidR="005956DA" w:rsidRDefault="005956DA">
      <w:pPr>
        <w:pStyle w:val="Standard"/>
        <w:jc w:val="right"/>
      </w:pPr>
    </w:p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C65E0" w14:textId="77777777" w:rsidR="00A750B3" w:rsidRDefault="00A750B3">
      <w:r>
        <w:separator/>
      </w:r>
    </w:p>
  </w:endnote>
  <w:endnote w:type="continuationSeparator" w:id="0">
    <w:p w14:paraId="2D6BB523" w14:textId="77777777" w:rsidR="00A750B3" w:rsidRDefault="00A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DCF5E" w14:textId="77777777" w:rsidR="00A750B3" w:rsidRDefault="00A750B3">
      <w:r>
        <w:rPr>
          <w:color w:val="000000"/>
        </w:rPr>
        <w:separator/>
      </w:r>
    </w:p>
  </w:footnote>
  <w:footnote w:type="continuationSeparator" w:id="0">
    <w:p w14:paraId="67EE70AF" w14:textId="77777777" w:rsidR="00A750B3" w:rsidRDefault="00A7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95A1A"/>
    <w:rsid w:val="001A7EEC"/>
    <w:rsid w:val="001C42D8"/>
    <w:rsid w:val="001D5A64"/>
    <w:rsid w:val="002927CD"/>
    <w:rsid w:val="004024CC"/>
    <w:rsid w:val="00443E49"/>
    <w:rsid w:val="004611C8"/>
    <w:rsid w:val="004E06A7"/>
    <w:rsid w:val="005956DA"/>
    <w:rsid w:val="005C67D8"/>
    <w:rsid w:val="00631435"/>
    <w:rsid w:val="00631808"/>
    <w:rsid w:val="006F4568"/>
    <w:rsid w:val="00731C67"/>
    <w:rsid w:val="007A23F5"/>
    <w:rsid w:val="008B2DE5"/>
    <w:rsid w:val="00A0490F"/>
    <w:rsid w:val="00A72A94"/>
    <w:rsid w:val="00A750B3"/>
    <w:rsid w:val="00C7020A"/>
    <w:rsid w:val="00C91748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2023-12-14T08:59:00Z</dcterms:created>
  <dcterms:modified xsi:type="dcterms:W3CDTF">2023-12-14T08:59:00Z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