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60B7" w14:textId="77777777" w:rsidR="005956DA" w:rsidRDefault="006F4568">
      <w:pPr>
        <w:pStyle w:val="Textbody"/>
        <w:pageBreakBefore/>
        <w:spacing w:after="0" w:line="240" w:lineRule="auto"/>
        <w:jc w:val="right"/>
      </w:pPr>
      <w:r>
        <w:rPr>
          <w:rFonts w:ascii="Arial" w:hAnsi="Arial"/>
        </w:rPr>
        <w:t xml:space="preserve">Приложение </w:t>
      </w:r>
      <w:r w:rsidR="005C67D8">
        <w:rPr>
          <w:rFonts w:ascii="Arial" w:hAnsi="Arial"/>
        </w:rPr>
        <w:t>3 к Регламенту</w:t>
      </w:r>
    </w:p>
    <w:p w14:paraId="78991741" w14:textId="77777777" w:rsidR="005956DA" w:rsidRDefault="005956DA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956DA" w14:paraId="2DC8F251" w14:textId="7777777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1E237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43094F" w14:textId="77777777" w:rsidR="005956DA" w:rsidRDefault="005C67D8" w:rsidP="001D5A6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r w:rsidR="001D5A64">
              <w:rPr>
                <w:rFonts w:cs="Arial"/>
                <w:szCs w:val="26"/>
              </w:rPr>
              <w:t>Московского МО</w:t>
            </w:r>
          </w:p>
        </w:tc>
      </w:tr>
      <w:tr w:rsidR="005956DA" w14:paraId="43F906E8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04E65E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066EEE" w14:textId="77777777" w:rsidR="005956DA" w:rsidRDefault="005C67D8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DA5E9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6B1D7F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5760CA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28DC15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8FDC0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956DA" w14:paraId="721C27CA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8AD09E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720B2D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2385A8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29E59620" wp14:editId="67BD09B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A82D09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59620" id="Прямоугольник 3" o:spid="_x0000_s1036" style="position:absolute;left:0;text-align:left;margin-left:-3.6pt;margin-top:2.8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qHLAMAALsHAAAOAAAAZHJzL2Uyb0RvYy54bWysVUtu2zAQ3RfoHQgtWyT62LEdI3YWDVIU&#10;CNoASQ9AU6QlgCIFkrGcXYFuC/QIPUQ3RT85g3yjDklJlh17U3QjkZrHNzNvR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A82D09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CB3C60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D7E726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B601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2308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7D0455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7D433A78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2F5456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C34D12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707F9B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5A298A64" wp14:editId="06AEF5E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044A2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98A64" id="_x0000_s1037" style="position:absolute;left:0;text-align:left;margin-left:-3.3pt;margin-top:.95pt;width:7.3pt;height:8.5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HpyH4MoAwAAvA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2044A2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DC55DE" w14:textId="77777777" w:rsidR="005956DA" w:rsidRDefault="005C67D8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D7098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955ED3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63BC3C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</w:t>
            </w:r>
            <w:proofErr w:type="gramStart"/>
            <w:r>
              <w:rPr>
                <w:rFonts w:cs="Arial"/>
                <w:color w:val="729FCF"/>
                <w:sz w:val="12"/>
                <w:szCs w:val="12"/>
              </w:rPr>
              <w:t>ЕГРЮЛ  или</w:t>
            </w:r>
            <w:proofErr w:type="gramEnd"/>
            <w:r>
              <w:rPr>
                <w:rFonts w:cs="Arial"/>
                <w:color w:val="729FCF"/>
                <w:sz w:val="12"/>
                <w:szCs w:val="12"/>
              </w:rPr>
              <w:t xml:space="preserve">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39461B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21EDB6D7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27046F" w14:textId="77777777" w:rsidR="00A72A94" w:rsidRDefault="00A72A94">
            <w:pPr>
              <w:ind w:firstLine="0"/>
              <w:jc w:val="left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1CD19" w14:textId="77777777" w:rsidR="00A72A94" w:rsidRDefault="00A72A94">
            <w:pPr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860974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011D1F2D" wp14:editId="5541BCE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A9810AD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D1F2D" id="_x0000_s1038" style="position:absolute;left:0;text-align:left;margin-left:-2.9pt;margin-top:7.35pt;width:7.3pt;height:8.5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x2KA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wdscdigDAAC7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A9810AD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258B04" w14:textId="77777777" w:rsidR="005956DA" w:rsidRDefault="005C67D8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531D87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A08E4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7FD3AC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E85410" w14:textId="77777777" w:rsidR="005956DA" w:rsidRDefault="005956D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56DA" w14:paraId="320CB82D" w14:textId="77777777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8C2575" w14:textId="77777777" w:rsidR="005956DA" w:rsidRDefault="005956DA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14:paraId="1685BAB2" w14:textId="77777777"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14:paraId="2357F331" w14:textId="77777777"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00195EF2" w14:textId="77777777"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14:paraId="685C099B" w14:textId="77777777"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DE97925" w14:textId="77777777" w:rsidR="005956DA" w:rsidRDefault="005C67D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0D94EE4" w14:textId="77777777" w:rsidR="005956DA" w:rsidRDefault="005C67D8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BB4617C" w14:textId="77777777" w:rsidR="005956DA" w:rsidRDefault="005C67D8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5956DA" w14:paraId="64F25ABE" w14:textId="77777777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025FEE" w14:textId="77777777" w:rsidR="005956DA" w:rsidRDefault="005C67D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14:paraId="4F26EF2C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55F9465B" wp14:editId="570D05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C716B27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9465B" id="_x0000_s1039" style="position:absolute;left:0;text-align:left;margin-left:.05pt;margin-top:1.9pt;width:7.3pt;height:8.55pt;z-index: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6C716B27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14:paraId="23B2504A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298D3DD6" wp14:editId="2A89F91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33020</wp:posOffset>
                      </wp:positionV>
                      <wp:extent cx="92710" cy="108585"/>
                      <wp:effectExtent l="0" t="0" r="14605" b="24765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251D1CB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D3DD6" id="_x0000_s1040" style="position:absolute;left:0;text-align:left;margin-left:.55pt;margin-top:2.6pt;width:7.3pt;height:8.55pt;z-index:1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cJKg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7251D1CB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="005C67D8"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14:paraId="0ABEF08A" w14:textId="77777777" w:rsidR="005956DA" w:rsidRDefault="001D5A64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0A257944" wp14:editId="5AA9E8F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92710" cy="108585"/>
                      <wp:effectExtent l="0" t="0" r="14605" b="24765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21C4F8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7944" id="_x0000_s1041" style="position:absolute;left:0;text-align:left;margin-left:1.15pt;margin-top:2.5pt;width:7.3pt;height:8.55pt;z-index: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0021C4F8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 w:rsidR="005C67D8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почты:_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>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________________________</w:t>
            </w:r>
          </w:p>
          <w:p w14:paraId="5A1EA6D0" w14:textId="77777777" w:rsidR="005956DA" w:rsidRDefault="001D5A6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435C1018" wp14:editId="3DE24EE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24130</wp:posOffset>
                      </wp:positionV>
                      <wp:extent cx="92710" cy="108585"/>
                      <wp:effectExtent l="0" t="0" r="14605" b="24765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58D1380" w14:textId="77777777" w:rsidR="000A1A7F" w:rsidRDefault="000A1A7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1018" id="_x0000_s1042" style="position:absolute;left:0;text-align:left;margin-left:1.15pt;margin-top:1.9pt;width:7.3pt;height:8.55pt;z-index: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14:paraId="258D1380" w14:textId="77777777" w:rsidR="000A1A7F" w:rsidRDefault="000A1A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="005C67D8">
              <w:rPr>
                <w:rFonts w:ascii="Arial" w:hAnsi="Arial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="005C67D8">
              <w:rPr>
                <w:rFonts w:ascii="Arial" w:hAnsi="Arial"/>
                <w:sz w:val="20"/>
                <w:szCs w:val="20"/>
              </w:rPr>
              <w:t>через интернет-сайта</w:t>
            </w:r>
            <w:proofErr w:type="gramEnd"/>
            <w:r w:rsidR="005C67D8">
              <w:rPr>
                <w:rFonts w:ascii="Arial" w:hAnsi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956DA" w14:paraId="5BAB4919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901B6B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789D07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2D087B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3D34D9BE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202C02" w14:textId="77777777"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452018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4CED0A9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BD1755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956DA" w14:paraId="6FC177D6" w14:textId="7777777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921AE7" w14:textId="77777777" w:rsidR="005956DA" w:rsidRDefault="005C67D8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1ED155" w14:textId="77777777" w:rsidR="005956DA" w:rsidRDefault="005C67D8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517350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956DA" w14:paraId="47850DAF" w14:textId="7777777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1F3A49" w14:textId="77777777" w:rsidR="00A72A94" w:rsidRDefault="00A72A94">
            <w:pPr>
              <w:ind w:firstLine="0"/>
              <w:jc w:val="left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0BF1F1" w14:textId="77777777" w:rsidR="005956DA" w:rsidRDefault="005C67D8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364D61EC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B27D7D" w14:textId="77777777" w:rsidR="005956DA" w:rsidRDefault="005C67D8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566AD448" w14:textId="77777777" w:rsidR="005956DA" w:rsidRDefault="005956DA">
      <w:pPr>
        <w:pStyle w:val="Standard"/>
        <w:jc w:val="right"/>
      </w:pPr>
    </w:p>
    <w:p w14:paraId="5B5EA299" w14:textId="77777777" w:rsidR="005956DA" w:rsidRDefault="005956DA">
      <w:pPr>
        <w:pStyle w:val="Textbody"/>
        <w:jc w:val="right"/>
      </w:pPr>
    </w:p>
    <w:sectPr w:rsidR="005956DA">
      <w:pgSz w:w="11906" w:h="16838"/>
      <w:pgMar w:top="567" w:right="850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7080" w14:textId="77777777" w:rsidR="001C42D8" w:rsidRDefault="001C42D8">
      <w:r>
        <w:separator/>
      </w:r>
    </w:p>
  </w:endnote>
  <w:endnote w:type="continuationSeparator" w:id="0">
    <w:p w14:paraId="4D474985" w14:textId="77777777" w:rsidR="001C42D8" w:rsidRDefault="001C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4100" w14:textId="77777777" w:rsidR="001C42D8" w:rsidRDefault="001C42D8">
      <w:r>
        <w:rPr>
          <w:color w:val="000000"/>
        </w:rPr>
        <w:separator/>
      </w:r>
    </w:p>
  </w:footnote>
  <w:footnote w:type="continuationSeparator" w:id="0">
    <w:p w14:paraId="2735FE8A" w14:textId="77777777" w:rsidR="001C42D8" w:rsidRDefault="001C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0949"/>
    <w:multiLevelType w:val="multilevel"/>
    <w:tmpl w:val="DA8019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A"/>
    <w:rsid w:val="00043037"/>
    <w:rsid w:val="000A1A7F"/>
    <w:rsid w:val="00195A1A"/>
    <w:rsid w:val="001A7EEC"/>
    <w:rsid w:val="001C42D8"/>
    <w:rsid w:val="001D5A64"/>
    <w:rsid w:val="002927CD"/>
    <w:rsid w:val="004024CC"/>
    <w:rsid w:val="00443E49"/>
    <w:rsid w:val="004E06A7"/>
    <w:rsid w:val="005956DA"/>
    <w:rsid w:val="005C67D8"/>
    <w:rsid w:val="00631435"/>
    <w:rsid w:val="00631808"/>
    <w:rsid w:val="006F4568"/>
    <w:rsid w:val="00731C67"/>
    <w:rsid w:val="007A23F5"/>
    <w:rsid w:val="008B2DE5"/>
    <w:rsid w:val="00A0490F"/>
    <w:rsid w:val="00A72A94"/>
    <w:rsid w:val="00C7020A"/>
    <w:rsid w:val="00C91748"/>
    <w:rsid w:val="00DD7DC6"/>
    <w:rsid w:val="00E147EC"/>
    <w:rsid w:val="00E2608F"/>
    <w:rsid w:val="00E27160"/>
    <w:rsid w:val="00E3091D"/>
    <w:rsid w:val="00EA5A01"/>
    <w:rsid w:val="00F04FE1"/>
    <w:rsid w:val="00F3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B6A"/>
  <w15:docId w15:val="{E2702DFF-436D-469C-BDA7-511D92D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A7EEC"/>
    <w:pPr>
      <w:suppressAutoHyphens w:val="0"/>
      <w:autoSpaceDN/>
      <w:ind w:firstLine="567"/>
      <w:jc w:val="both"/>
      <w:textAlignment w:val="auto"/>
    </w:pPr>
    <w:rPr>
      <w:rFonts w:ascii="Arial" w:eastAsia="Calibri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1A7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7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7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7EE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8F"/>
    <w:pPr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, sans-serif" w:eastAsia="Times New Roman" w:hAnsi="Arial, sans-serif" w:cs="Arial, sans-serif"/>
      <w:b/>
      <w:bCs/>
      <w:sz w:val="20"/>
      <w:szCs w:val="20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F3658F"/>
    <w:rPr>
      <w:rFonts w:asciiTheme="majorHAnsi" w:eastAsiaTheme="majorEastAsia" w:hAnsiTheme="majorHAnsi"/>
      <w:color w:val="243F60" w:themeColor="accent1" w:themeShade="7F"/>
      <w:sz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3658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658F"/>
    <w:rPr>
      <w:rFonts w:ascii="Tahoma" w:hAnsi="Tahoma"/>
      <w:sz w:val="16"/>
      <w:szCs w:val="14"/>
      <w:shd w:val="clear" w:color="auto" w:fill="FFFFFF"/>
    </w:rPr>
  </w:style>
  <w:style w:type="character" w:styleId="aa">
    <w:name w:val="Hyperlink"/>
    <w:rsid w:val="001A7EEC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1A7EEC"/>
    <w:rPr>
      <w:rFonts w:ascii="Arial" w:eastAsia="Calibri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1A7EEC"/>
    <w:rPr>
      <w:rFonts w:ascii="Arial" w:eastAsia="Calibri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EEC"/>
    <w:rPr>
      <w:rFonts w:ascii="Arial" w:eastAsia="Calibri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rsid w:val="001A7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A7E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27160"/>
    <w:rPr>
      <w:rFonts w:ascii="Courier" w:eastAsia="Calibri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1A7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7EEC"/>
    <w:pPr>
      <w:suppressAutoHyphens w:val="0"/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1A7EEC"/>
    <w:pPr>
      <w:suppressAutoHyphens w:val="0"/>
      <w:spacing w:after="160" w:line="254" w:lineRule="auto"/>
    </w:pPr>
    <w:rPr>
      <w:rFonts w:ascii="Arial" w:eastAsia="Calibri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1A7EEC"/>
    <w:pPr>
      <w:suppressAutoHyphens w:val="0"/>
      <w:spacing w:after="160" w:line="254" w:lineRule="auto"/>
      <w:jc w:val="center"/>
    </w:pPr>
    <w:rPr>
      <w:rFonts w:ascii="Arial" w:eastAsia="Calibri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1A7EEC"/>
    <w:pPr>
      <w:suppressAutoHyphens w:val="0"/>
      <w:autoSpaceDN/>
      <w:jc w:val="center"/>
      <w:textAlignment w:val="auto"/>
    </w:pPr>
    <w:rPr>
      <w:rFonts w:ascii="Arial" w:eastAsia="Calibri" w:hAnsi="Arial" w:cs="Arial"/>
      <w:bCs/>
      <w:kern w:val="28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0CB-67EF-4DDD-B9A5-D7725E3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Пользователь</dc:creator>
  <cp:lastModifiedBy>Красивин Олег Иванович</cp:lastModifiedBy>
  <cp:revision>2</cp:revision>
  <cp:lastPrinted>2019-11-14T10:45:00Z</cp:lastPrinted>
  <dcterms:created xsi:type="dcterms:W3CDTF">2023-12-14T08:56:00Z</dcterms:created>
  <dcterms:modified xsi:type="dcterms:W3CDTF">2023-12-14T08:56:00Z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