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FB1" w:rsidRPr="000264A8" w:rsidRDefault="009F3FB1" w:rsidP="000264A8">
      <w:pPr>
        <w:pStyle w:val="aa"/>
        <w:spacing w:after="0" w:line="240" w:lineRule="auto"/>
        <w:rPr>
          <w:color w:val="000000"/>
        </w:rPr>
      </w:pPr>
    </w:p>
    <w:p w:rsidR="009F3FB1" w:rsidRPr="000264A8" w:rsidRDefault="009F3FB1" w:rsidP="000264A8">
      <w:pPr>
        <w:pStyle w:val="aa"/>
        <w:spacing w:after="0" w:line="240" w:lineRule="auto"/>
      </w:pPr>
    </w:p>
    <w:tbl>
      <w:tblPr>
        <w:tblW w:w="15151" w:type="dxa"/>
        <w:tblInd w:w="-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3" w:type="dxa"/>
        </w:tblCellMar>
        <w:tblLook w:val="0000" w:firstRow="0" w:lastRow="0" w:firstColumn="0" w:lastColumn="0" w:noHBand="0" w:noVBand="0"/>
      </w:tblPr>
      <w:tblGrid>
        <w:gridCol w:w="585"/>
        <w:gridCol w:w="1981"/>
        <w:gridCol w:w="306"/>
        <w:gridCol w:w="2891"/>
        <w:gridCol w:w="1708"/>
        <w:gridCol w:w="436"/>
        <w:gridCol w:w="2214"/>
        <w:gridCol w:w="3023"/>
        <w:gridCol w:w="2007"/>
      </w:tblGrid>
      <w:tr w:rsidR="009F3FB1" w:rsidRPr="001D1654" w:rsidTr="007A374C">
        <w:trPr>
          <w:trHeight w:val="293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1D1654" w:rsidRDefault="008722D2" w:rsidP="000264A8">
            <w:pPr>
              <w:pStyle w:val="Table0"/>
            </w:pPr>
            <w:r w:rsidRPr="001D1654">
              <w:t>№</w:t>
            </w:r>
          </w:p>
        </w:tc>
        <w:tc>
          <w:tcPr>
            <w:tcW w:w="1456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1D1654" w:rsidRDefault="008722D2" w:rsidP="002C1FEA">
            <w:pPr>
              <w:pStyle w:val="Table0"/>
            </w:pPr>
            <w:r w:rsidRPr="001D1654">
              <w:t xml:space="preserve">администрация </w:t>
            </w:r>
            <w:r w:rsidR="002C1FEA">
              <w:t xml:space="preserve">Чикчинского </w:t>
            </w:r>
            <w:r w:rsidRPr="001D1654">
              <w:t>муниципального образования</w:t>
            </w:r>
            <w:r w:rsidR="001A23FF">
              <w:t xml:space="preserve"> </w:t>
            </w:r>
          </w:p>
        </w:tc>
      </w:tr>
      <w:tr w:rsidR="009F3FB1" w:rsidRPr="001D1654" w:rsidTr="007A374C">
        <w:trPr>
          <w:trHeight w:val="303"/>
        </w:trPr>
        <w:tc>
          <w:tcPr>
            <w:tcW w:w="5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1D1654" w:rsidRDefault="009F3FB1" w:rsidP="000264A8">
            <w:pPr>
              <w:pStyle w:val="Table0"/>
            </w:pPr>
          </w:p>
        </w:tc>
        <w:tc>
          <w:tcPr>
            <w:tcW w:w="19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1D1654" w:rsidRDefault="008722D2" w:rsidP="000264A8">
            <w:pPr>
              <w:pStyle w:val="Table0"/>
            </w:pPr>
            <w:r w:rsidRPr="001D1654">
              <w:t>Заявитель</w:t>
            </w:r>
          </w:p>
        </w:tc>
        <w:tc>
          <w:tcPr>
            <w:tcW w:w="3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1D1654" w:rsidRDefault="009F3FB1" w:rsidP="000264A8">
            <w:pPr>
              <w:pStyle w:val="Table0"/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1D1654" w:rsidRDefault="008722D2" w:rsidP="000264A8">
            <w:pPr>
              <w:pStyle w:val="Table0"/>
            </w:pPr>
            <w:r w:rsidRPr="001D1654">
              <w:t>Фамилия, имя, отчество (при наличии)</w:t>
            </w:r>
          </w:p>
        </w:tc>
        <w:tc>
          <w:tcPr>
            <w:tcW w:w="2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1D1654" w:rsidRDefault="008722D2" w:rsidP="000264A8">
            <w:pPr>
              <w:pStyle w:val="Table"/>
            </w:pPr>
            <w:r w:rsidRPr="001D1654">
              <w:t xml:space="preserve">документ, удостоверяющий личность (вид, серия, номер, </w:t>
            </w:r>
            <w:r w:rsidRPr="001D1654">
              <w:rPr>
                <w:rFonts w:eastAsia="Lucida Sans Unicode"/>
                <w:lang w:eastAsia="ar-SA"/>
              </w:rPr>
              <w:t>выдавший орган дата выдачи</w:t>
            </w:r>
            <w:r w:rsidRPr="001D1654">
              <w:t>)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1D1654" w:rsidRDefault="008722D2" w:rsidP="000264A8">
            <w:pPr>
              <w:pStyle w:val="Table"/>
            </w:pPr>
            <w:r w:rsidRPr="001D1654">
              <w:rPr>
                <w:color w:val="000000"/>
              </w:rPr>
              <w:t xml:space="preserve">Полное наименование юридического лица </w:t>
            </w:r>
            <w:r w:rsidRPr="001D1654">
              <w:t xml:space="preserve">(ФИО индивидуального предпринимателя)и </w:t>
            </w:r>
            <w:r w:rsidRPr="001D1654">
              <w:rPr>
                <w:rFonts w:eastAsia="Lucida Sans Unicode"/>
                <w:lang w:eastAsia="ar-SA"/>
              </w:rPr>
              <w:t>ОГРН (ОГРИП)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1D1654" w:rsidRDefault="008722D2" w:rsidP="000264A8">
            <w:pPr>
              <w:pStyle w:val="Table"/>
            </w:pPr>
            <w:r w:rsidRPr="001D1654">
              <w:t>контактные данные (</w:t>
            </w:r>
            <w:r w:rsidRPr="001D1654">
              <w:rPr>
                <w:rFonts w:eastAsia="Lucida Sans Unicode"/>
                <w:lang w:eastAsia="ar-SA"/>
              </w:rPr>
              <w:t>почтовый адрес, номер телефона, адрес электронной почты</w:t>
            </w:r>
            <w:r w:rsidRPr="001D1654">
              <w:t>)</w:t>
            </w:r>
          </w:p>
        </w:tc>
      </w:tr>
      <w:tr w:rsidR="009F3FB1" w:rsidRPr="001D1654" w:rsidTr="007A374C">
        <w:trPr>
          <w:trHeight w:val="303"/>
        </w:trPr>
        <w:tc>
          <w:tcPr>
            <w:tcW w:w="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1D1654" w:rsidRDefault="009F3FB1" w:rsidP="000264A8">
            <w:pPr>
              <w:pStyle w:val="Table"/>
            </w:pPr>
          </w:p>
        </w:tc>
        <w:tc>
          <w:tcPr>
            <w:tcW w:w="19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1D1654" w:rsidRDefault="009F3FB1" w:rsidP="000264A8">
            <w:pPr>
              <w:pStyle w:val="Table"/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1D1654" w:rsidRDefault="008722D2" w:rsidP="000264A8">
            <w:pPr>
              <w:pStyle w:val="Table"/>
            </w:pPr>
            <w:r w:rsidRPr="001D1654"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" behindDoc="0" locked="0" layoutInCell="1" allowOverlap="1" wp14:anchorId="5544217B" wp14:editId="31C552A3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12065</wp:posOffset>
                      </wp:positionV>
                      <wp:extent cx="93345" cy="109220"/>
                      <wp:effectExtent l="0" t="0" r="0" b="0"/>
                      <wp:wrapNone/>
                      <wp:docPr id="2" name="Прямоугольник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7B44205" id="Прямоугольник 15" o:spid="_x0000_s1026" style="position:absolute;margin-left:-3.3pt;margin-top:.95pt;width:7.35pt;height:8.6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" path="m,l21600,r,21600l,21600,,xe" filled="f" strokecolor="#243f60" strokeweight=".71mm">
                      <v:stroke joinstyle="miter"/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1D1654" w:rsidRDefault="008722D2" w:rsidP="000264A8">
            <w:pPr>
              <w:pStyle w:val="Table"/>
            </w:pPr>
            <w:r w:rsidRPr="001D1654">
              <w:t>юридическое лицо (индивидуальный предприниматель)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1D1654" w:rsidRDefault="002C1FEA" w:rsidP="002C1FEA">
            <w:pPr>
              <w:pStyle w:val="Table"/>
            </w:pPr>
            <w:r>
              <w:t>ДНТ</w:t>
            </w:r>
            <w:r w:rsidR="001A23FF">
              <w:t xml:space="preserve"> </w:t>
            </w:r>
            <w:r>
              <w:t>Разлив</w:t>
            </w:r>
          </w:p>
        </w:tc>
        <w:tc>
          <w:tcPr>
            <w:tcW w:w="2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1D1654" w:rsidRDefault="001A23FF" w:rsidP="000264A8">
            <w:pPr>
              <w:pStyle w:val="Table"/>
            </w:pPr>
            <w:r>
              <w:t>Устав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ED7F8E" w:rsidRDefault="008722D2" w:rsidP="000264A8">
            <w:pPr>
              <w:pStyle w:val="Table"/>
            </w:pPr>
            <w:r w:rsidRPr="00ED7F8E">
              <w:t>не заполняется, в случае если представлена выписка из ЕГРЮЛ или ЕГРНИП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1D1654" w:rsidRDefault="007A374C" w:rsidP="002C1FEA">
            <w:pPr>
              <w:pStyle w:val="Table"/>
            </w:pPr>
            <w:r w:rsidRPr="007A374C">
              <w:t>Тюмен</w:t>
            </w:r>
            <w:r w:rsidR="002C1FEA">
              <w:t>ская область, Тюменский район, Д</w:t>
            </w:r>
            <w:r w:rsidRPr="007A374C">
              <w:t xml:space="preserve">НТ </w:t>
            </w:r>
            <w:r w:rsidR="002C1FEA">
              <w:t>Разлив</w:t>
            </w:r>
            <w:r w:rsidRPr="007A374C">
              <w:t>, ул. Полевая, 1</w:t>
            </w:r>
          </w:p>
        </w:tc>
      </w:tr>
      <w:tr w:rsidR="009F3FB1" w:rsidRPr="001D1654" w:rsidTr="007A374C">
        <w:trPr>
          <w:trHeight w:val="303"/>
        </w:trPr>
        <w:tc>
          <w:tcPr>
            <w:tcW w:w="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1D1654" w:rsidRDefault="009F3FB1" w:rsidP="000264A8">
            <w:pPr>
              <w:pStyle w:val="Table"/>
            </w:pPr>
          </w:p>
        </w:tc>
        <w:tc>
          <w:tcPr>
            <w:tcW w:w="19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1D1654" w:rsidRDefault="009F3FB1" w:rsidP="000264A8">
            <w:pPr>
              <w:pStyle w:val="Table"/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1D1654" w:rsidRDefault="008722D2" w:rsidP="000264A8">
            <w:pPr>
              <w:pStyle w:val="Table"/>
            </w:pPr>
            <w:r w:rsidRPr="001D1654"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3" behindDoc="0" locked="0" layoutInCell="1" allowOverlap="1" wp14:anchorId="60499906" wp14:editId="0280752B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93345</wp:posOffset>
                      </wp:positionV>
                      <wp:extent cx="93345" cy="109220"/>
                      <wp:effectExtent l="0" t="0" r="0" b="0"/>
                      <wp:wrapNone/>
                      <wp:docPr id="3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DCF2AF1" id="Прямоугольник 8" o:spid="_x0000_s1026" style="position:absolute;margin-left:-2.9pt;margin-top:7.35pt;width:7.35pt;height:8.6pt;z-index: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" path="m,l21600,r,21600l,21600,,xe" filled="f" strokecolor="#243f60" strokeweight=".71mm">
                      <v:stroke joinstyle="miter"/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1D1654" w:rsidRDefault="008722D2" w:rsidP="000264A8">
            <w:pPr>
              <w:pStyle w:val="Table"/>
            </w:pPr>
            <w:r w:rsidRPr="001D1654">
              <w:rPr>
                <w:b/>
              </w:rPr>
              <w:t xml:space="preserve">Представитель заявителя </w:t>
            </w:r>
            <w:r w:rsidRPr="001D1654"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1D1654" w:rsidRDefault="009F3FB1" w:rsidP="000264A8">
            <w:pPr>
              <w:pStyle w:val="Table"/>
            </w:pPr>
          </w:p>
        </w:tc>
        <w:tc>
          <w:tcPr>
            <w:tcW w:w="2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1D1654" w:rsidRDefault="009F3FB1" w:rsidP="000264A8">
            <w:pPr>
              <w:pStyle w:val="Table"/>
            </w:pP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1D1654" w:rsidRDefault="009F3FB1" w:rsidP="000264A8">
            <w:pPr>
              <w:pStyle w:val="Table"/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1D1654" w:rsidRDefault="009F3FB1" w:rsidP="000264A8">
            <w:pPr>
              <w:pStyle w:val="Table"/>
            </w:pPr>
          </w:p>
        </w:tc>
      </w:tr>
      <w:tr w:rsidR="007A374C" w:rsidRPr="001D1654" w:rsidTr="007A374C">
        <w:trPr>
          <w:trHeight w:val="303"/>
        </w:trPr>
        <w:tc>
          <w:tcPr>
            <w:tcW w:w="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1D1654" w:rsidRDefault="009F3FB1" w:rsidP="000264A8">
            <w:pPr>
              <w:pStyle w:val="Table"/>
            </w:pPr>
          </w:p>
        </w:tc>
        <w:tc>
          <w:tcPr>
            <w:tcW w:w="19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1D1654" w:rsidRDefault="009F3FB1" w:rsidP="000264A8">
            <w:pPr>
              <w:pStyle w:val="Table"/>
            </w:pPr>
          </w:p>
        </w:tc>
        <w:tc>
          <w:tcPr>
            <w:tcW w:w="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1D1654" w:rsidRDefault="008722D2" w:rsidP="000264A8">
            <w:pPr>
              <w:pStyle w:val="Table"/>
            </w:pPr>
            <w:r w:rsidRPr="001D1654"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9" behindDoc="0" locked="0" layoutInCell="1" allowOverlap="1" wp14:anchorId="3723E141" wp14:editId="7685416B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93345</wp:posOffset>
                      </wp:positionV>
                      <wp:extent cx="93345" cy="109220"/>
                      <wp:effectExtent l="0" t="0" r="0" b="0"/>
                      <wp:wrapNone/>
                      <wp:docPr id="4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D78AAF2" id="Прямоугольник 8" o:spid="_x0000_s1026" style="position:absolute;margin-left:-2.9pt;margin-top:7.35pt;width:7.35pt;height:8.6pt;z-index:9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" path="m,l21600,r,21600l,21600,,xe" filled="f" strokecolor="#243f60" strokeweight=".71mm">
                      <v:stroke joinstyle="miter"/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2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1D1654" w:rsidRDefault="008722D2" w:rsidP="000264A8">
            <w:pPr>
              <w:pStyle w:val="Table"/>
            </w:pPr>
            <w:r w:rsidRPr="001D1654">
              <w:t>Физическое лицо</w:t>
            </w: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1D1654" w:rsidRDefault="009F3FB1" w:rsidP="000264A8">
            <w:pPr>
              <w:pStyle w:val="Table"/>
            </w:pPr>
          </w:p>
        </w:tc>
        <w:tc>
          <w:tcPr>
            <w:tcW w:w="26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1D1654" w:rsidRDefault="009F3FB1" w:rsidP="000264A8">
            <w:pPr>
              <w:pStyle w:val="Table"/>
            </w:pPr>
          </w:p>
        </w:tc>
        <w:tc>
          <w:tcPr>
            <w:tcW w:w="30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1D1654" w:rsidRDefault="009F3FB1" w:rsidP="000264A8">
            <w:pPr>
              <w:pStyle w:val="Table"/>
            </w:pP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1D1654" w:rsidRDefault="009F3FB1" w:rsidP="000264A8">
            <w:pPr>
              <w:pStyle w:val="Table"/>
            </w:pPr>
          </w:p>
        </w:tc>
      </w:tr>
      <w:tr w:rsidR="009F3FB1" w:rsidRPr="001D1654" w:rsidTr="007A374C">
        <w:trPr>
          <w:trHeight w:val="546"/>
        </w:trPr>
        <w:tc>
          <w:tcPr>
            <w:tcW w:w="15151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F3FB1" w:rsidRPr="001D1654" w:rsidRDefault="009F3FB1" w:rsidP="000264A8">
            <w:pPr>
              <w:pStyle w:val="Table"/>
            </w:pPr>
          </w:p>
          <w:p w:rsidR="001A23FF" w:rsidRDefault="008722D2" w:rsidP="000264A8">
            <w:pPr>
              <w:pStyle w:val="Table"/>
            </w:pPr>
            <w:r w:rsidRPr="001D1654">
              <w:t>Прошу Вас согласовать создание места (площадки) накопления твердых коммунальных отходов (далее – ТКО):</w:t>
            </w:r>
          </w:p>
          <w:p w:rsidR="009F3FB1" w:rsidRPr="001A23FF" w:rsidRDefault="001A23FF" w:rsidP="000264A8">
            <w:pPr>
              <w:pStyle w:val="Table"/>
              <w:rPr>
                <w:u w:val="single"/>
              </w:rPr>
            </w:pPr>
            <w:r w:rsidRPr="001A23FF">
              <w:rPr>
                <w:u w:val="single"/>
              </w:rPr>
              <w:t xml:space="preserve"> Тюмен</w:t>
            </w:r>
            <w:r w:rsidR="002C1FEA">
              <w:rPr>
                <w:u w:val="single"/>
              </w:rPr>
              <w:t>ская область, Тюменский район, Д</w:t>
            </w:r>
            <w:r w:rsidRPr="001A23FF">
              <w:rPr>
                <w:u w:val="single"/>
              </w:rPr>
              <w:t xml:space="preserve">НТ </w:t>
            </w:r>
            <w:r w:rsidR="002C1FEA">
              <w:rPr>
                <w:u w:val="single"/>
              </w:rPr>
              <w:t>разлив</w:t>
            </w:r>
            <w:r w:rsidRPr="001A23FF">
              <w:rPr>
                <w:u w:val="single"/>
              </w:rPr>
              <w:t>, ул. Полевая, 1</w:t>
            </w:r>
            <w:r w:rsidR="008722D2" w:rsidRPr="001A23FF">
              <w:rPr>
                <w:u w:val="single"/>
              </w:rPr>
              <w:t>.</w:t>
            </w:r>
          </w:p>
          <w:p w:rsidR="009F3FB1" w:rsidRPr="001D1654" w:rsidRDefault="008722D2" w:rsidP="000264A8">
            <w:pPr>
              <w:pStyle w:val="Table"/>
            </w:pPr>
            <w:r w:rsidRPr="001D1654">
              <w:t>(адрес (с привязкой к адресу местонахождения источника образования отходов)</w:t>
            </w:r>
          </w:p>
          <w:p w:rsidR="009F3FB1" w:rsidRPr="001D1654" w:rsidRDefault="008722D2" w:rsidP="000264A8">
            <w:pPr>
              <w:pStyle w:val="Table"/>
            </w:pPr>
            <w:r w:rsidRPr="001D1654">
              <w:t>_______________________________________________________________________________________________</w:t>
            </w:r>
          </w:p>
          <w:p w:rsidR="009F3FB1" w:rsidRPr="001D1654" w:rsidRDefault="008722D2" w:rsidP="000264A8">
            <w:pPr>
              <w:pStyle w:val="Table"/>
            </w:pPr>
            <w:r w:rsidRPr="001D1654">
              <w:t xml:space="preserve"> и (или) географические координаты мест (площадок) накопления ТКО)</w:t>
            </w:r>
          </w:p>
          <w:p w:rsidR="009F3FB1" w:rsidRPr="001D1654" w:rsidRDefault="009F3FB1" w:rsidP="000264A8">
            <w:pPr>
              <w:pStyle w:val="Table"/>
            </w:pPr>
          </w:p>
          <w:p w:rsidR="009F3FB1" w:rsidRPr="001D1654" w:rsidRDefault="008722D2" w:rsidP="000264A8">
            <w:pPr>
              <w:pStyle w:val="Table"/>
            </w:pPr>
            <w:r w:rsidRPr="001D1654">
              <w:rPr>
                <w:color w:val="CE181E"/>
              </w:rPr>
              <w:t xml:space="preserve"> </w:t>
            </w:r>
            <w:r w:rsidRPr="001D1654">
              <w:t xml:space="preserve">Место (площадка) накопления твердых коммунальных отходов определено согласно прилагаемой схеме, являющейся </w:t>
            </w:r>
            <w:r w:rsidRPr="001D1654">
              <w:lastRenderedPageBreak/>
              <w:t>неотъемлемой частью заявки.</w:t>
            </w:r>
            <w:r w:rsidRPr="001D1654">
              <w:rPr>
                <w:color w:val="000000"/>
              </w:rPr>
              <w:t xml:space="preserve"> </w:t>
            </w:r>
          </w:p>
          <w:p w:rsidR="009F3FB1" w:rsidRPr="001D1654" w:rsidRDefault="008722D2" w:rsidP="000264A8">
            <w:pPr>
              <w:pStyle w:val="Table"/>
            </w:pPr>
            <w:r w:rsidRPr="001D1654">
              <w:t xml:space="preserve"> </w:t>
            </w:r>
          </w:p>
          <w:p w:rsidR="009F3FB1" w:rsidRPr="001D1654" w:rsidRDefault="008722D2" w:rsidP="000264A8">
            <w:pPr>
              <w:pStyle w:val="Table"/>
            </w:pPr>
            <w:r w:rsidRPr="001D1654">
              <w:t>Данные о технических характеристиках планируемого места (площадки) накопления ТКО:</w:t>
            </w:r>
          </w:p>
          <w:p w:rsidR="009F3FB1" w:rsidRPr="001D1654" w:rsidRDefault="008722D2" w:rsidP="000264A8">
            <w:pPr>
              <w:pStyle w:val="Table"/>
            </w:pPr>
            <w:r w:rsidRPr="001D1654">
              <w:t>а) тип используемого покрытия места (площадки) накопления ТКО:</w:t>
            </w:r>
            <w:r w:rsidR="007A374C">
              <w:t xml:space="preserve"> </w:t>
            </w:r>
            <w:r w:rsidR="007A374C">
              <w:rPr>
                <w:u w:val="single"/>
              </w:rPr>
              <w:t>бетонное</w:t>
            </w:r>
          </w:p>
          <w:p w:rsidR="009F3FB1" w:rsidRPr="001D1654" w:rsidRDefault="008722D2" w:rsidP="000264A8">
            <w:pPr>
              <w:pStyle w:val="Table"/>
            </w:pPr>
            <w:r w:rsidRPr="001D1654">
              <w:t>(бетонное, асфальтобетонное покрытие и т.п.)</w:t>
            </w:r>
          </w:p>
          <w:p w:rsidR="009F3FB1" w:rsidRPr="001D1654" w:rsidRDefault="008722D2" w:rsidP="000264A8">
            <w:pPr>
              <w:pStyle w:val="Table"/>
            </w:pPr>
            <w:r w:rsidRPr="001D1654">
              <w:t>б) площадь места (площадки) накопления ТКО:</w:t>
            </w:r>
            <w:r w:rsidR="007A374C" w:rsidRPr="007A374C">
              <w:rPr>
                <w:u w:val="single"/>
              </w:rPr>
              <w:t xml:space="preserve">12 </w:t>
            </w:r>
            <w:r w:rsidRPr="007A374C">
              <w:rPr>
                <w:u w:val="single"/>
              </w:rPr>
              <w:t>кв.м</w:t>
            </w:r>
            <w:r w:rsidRPr="001D1654">
              <w:t xml:space="preserve">.; </w:t>
            </w:r>
          </w:p>
          <w:p w:rsidR="009F3FB1" w:rsidRPr="001D1654" w:rsidRDefault="008722D2" w:rsidP="000264A8">
            <w:pPr>
              <w:pStyle w:val="Table"/>
            </w:pPr>
            <w:r w:rsidRPr="001D1654">
              <w:t>в) количество планируемых к размещению контейнеров и (или) бункеров с указанием их объема:</w:t>
            </w:r>
            <w:r w:rsidR="007A374C">
              <w:t xml:space="preserve"> </w:t>
            </w:r>
            <w:r w:rsidR="007A374C" w:rsidRPr="007A374C">
              <w:rPr>
                <w:u w:val="single"/>
              </w:rPr>
              <w:t>3 – 1.1 куб.м.</w:t>
            </w:r>
          </w:p>
          <w:p w:rsidR="009F3FB1" w:rsidRPr="001D1654" w:rsidRDefault="009F3FB1" w:rsidP="000264A8">
            <w:pPr>
              <w:pStyle w:val="Table"/>
            </w:pPr>
          </w:p>
          <w:p w:rsidR="009F3FB1" w:rsidRPr="001D1654" w:rsidRDefault="008722D2" w:rsidP="000264A8">
            <w:pPr>
              <w:pStyle w:val="Table"/>
            </w:pPr>
            <w:r w:rsidRPr="001D1654">
              <w:t>Данные о собственнике места (площадки) накопления ТКО:</w:t>
            </w:r>
            <w:r w:rsidR="007A374C">
              <w:t xml:space="preserve"> </w:t>
            </w:r>
            <w:r w:rsidR="002C1FEA">
              <w:rPr>
                <w:u w:val="single"/>
              </w:rPr>
              <w:t>Д</w:t>
            </w:r>
            <w:r w:rsidR="00407112">
              <w:rPr>
                <w:u w:val="single"/>
              </w:rPr>
              <w:t xml:space="preserve">НТ </w:t>
            </w:r>
            <w:r w:rsidR="002C1FEA">
              <w:rPr>
                <w:u w:val="single"/>
              </w:rPr>
              <w:t>Разлив</w:t>
            </w:r>
          </w:p>
          <w:p w:rsidR="009F3FB1" w:rsidRPr="001D1654" w:rsidRDefault="008722D2" w:rsidP="000264A8">
            <w:pPr>
              <w:pStyle w:val="Table"/>
            </w:pPr>
            <w:r w:rsidRPr="001D1654">
              <w:t>(для юридических лиц, в том числе органов государственной власти и местного самоуправления,</w:t>
            </w:r>
          </w:p>
          <w:p w:rsidR="009F3FB1" w:rsidRPr="001D1654" w:rsidRDefault="002C1FEA" w:rsidP="000264A8">
            <w:pPr>
              <w:pStyle w:val="Table"/>
            </w:pPr>
            <w:r>
              <w:rPr>
                <w:u w:val="single"/>
              </w:rPr>
              <w:t>Дачное</w:t>
            </w:r>
            <w:r w:rsidR="007A374C" w:rsidRPr="007A374C">
              <w:rPr>
                <w:u w:val="single"/>
              </w:rPr>
              <w:t xml:space="preserve"> некоммерческое товарищество «</w:t>
            </w:r>
            <w:r>
              <w:rPr>
                <w:u w:val="single"/>
              </w:rPr>
              <w:t>Разлив</w:t>
            </w:r>
            <w:r w:rsidR="007A374C" w:rsidRPr="007A374C">
              <w:rPr>
                <w:u w:val="single"/>
              </w:rPr>
              <w:t>»</w:t>
            </w:r>
            <w:r w:rsidR="007A374C">
              <w:rPr>
                <w:u w:val="single"/>
              </w:rPr>
              <w:t xml:space="preserve">, 720000000000, </w:t>
            </w:r>
            <w:r w:rsidR="007A374C" w:rsidRPr="001A23FF">
              <w:rPr>
                <w:u w:val="single"/>
              </w:rPr>
              <w:t>Тюмен</w:t>
            </w:r>
            <w:r>
              <w:rPr>
                <w:u w:val="single"/>
              </w:rPr>
              <w:t>ская область, Тюменский район, Д</w:t>
            </w:r>
            <w:r w:rsidR="007A374C" w:rsidRPr="001A23FF">
              <w:rPr>
                <w:u w:val="single"/>
              </w:rPr>
              <w:t xml:space="preserve">НТ </w:t>
            </w:r>
            <w:r>
              <w:rPr>
                <w:u w:val="single"/>
              </w:rPr>
              <w:t>Разлив</w:t>
            </w:r>
            <w:r w:rsidR="007A374C" w:rsidRPr="001A23FF">
              <w:rPr>
                <w:u w:val="single"/>
              </w:rPr>
              <w:t>, ул. Полевая, 1</w:t>
            </w:r>
          </w:p>
          <w:p w:rsidR="009F3FB1" w:rsidRPr="001D1654" w:rsidRDefault="008722D2" w:rsidP="000264A8">
            <w:pPr>
              <w:pStyle w:val="Table"/>
            </w:pPr>
            <w:r w:rsidRPr="001D1654">
              <w:t xml:space="preserve"> - полное наименование, ОГРН, фактический адрес; для индивидуальных предпринимателей - фамилия, имя, отчество</w:t>
            </w:r>
            <w:r w:rsidRPr="001D1654">
              <w:rPr>
                <w:color w:val="000000"/>
              </w:rPr>
              <w:t>, ОГРНИП, адрес</w:t>
            </w:r>
            <w:r w:rsidRPr="001D1654">
              <w:t xml:space="preserve"> регистрации по месту жительства;</w:t>
            </w:r>
          </w:p>
          <w:p w:rsidR="009F3FB1" w:rsidRPr="007A374C" w:rsidRDefault="008722D2" w:rsidP="007A374C">
            <w:pPr>
              <w:pStyle w:val="Table"/>
            </w:pPr>
            <w:r w:rsidRPr="007A374C">
              <w:t>________________________________________________________________________________________________________________</w:t>
            </w:r>
          </w:p>
          <w:p w:rsidR="009F3FB1" w:rsidRPr="001D1654" w:rsidRDefault="008722D2" w:rsidP="000264A8">
            <w:pPr>
              <w:pStyle w:val="Table"/>
            </w:pPr>
            <w:r w:rsidRPr="001D1654">
              <w:t>для физических лиц — фамилия, имя, отчество, адрес регистрации по месту жительства, контактные данные)</w:t>
            </w:r>
          </w:p>
          <w:p w:rsidR="009F3FB1" w:rsidRPr="001D1654" w:rsidRDefault="008722D2" w:rsidP="000264A8">
            <w:pPr>
              <w:pStyle w:val="Table"/>
            </w:pPr>
            <w:r w:rsidRPr="001D1654">
              <w:t xml:space="preserve"> </w:t>
            </w:r>
          </w:p>
          <w:p w:rsidR="009F3FB1" w:rsidRPr="001D1654" w:rsidRDefault="008722D2" w:rsidP="000264A8">
            <w:pPr>
              <w:pStyle w:val="Table"/>
            </w:pPr>
            <w:r w:rsidRPr="001D1654">
              <w:t xml:space="preserve">Данные о земельном участке (объекте капитального строительства), на котором планируется размещение места (площадки) накопления ТКО: </w:t>
            </w:r>
          </w:p>
          <w:p w:rsidR="009F3FB1" w:rsidRPr="007A374C" w:rsidRDefault="007A374C" w:rsidP="007A374C">
            <w:pPr>
              <w:pStyle w:val="Table"/>
              <w:pBdr>
                <w:bottom w:val="single" w:sz="4" w:space="1" w:color="auto"/>
              </w:pBdr>
            </w:pPr>
            <w:r w:rsidRPr="007A374C">
              <w:t>72:17:</w:t>
            </w:r>
            <w:r w:rsidR="002C1FEA">
              <w:t>24</w:t>
            </w:r>
            <w:r w:rsidRPr="007A374C">
              <w:t>03005:</w:t>
            </w:r>
            <w:r w:rsidR="002C1FEA">
              <w:t>000</w:t>
            </w:r>
          </w:p>
          <w:p w:rsidR="009F3FB1" w:rsidRPr="001D1654" w:rsidRDefault="008722D2" w:rsidP="000264A8">
            <w:pPr>
              <w:pStyle w:val="Table"/>
            </w:pPr>
            <w:r w:rsidRPr="001D1654">
              <w:t xml:space="preserve">кадастровый номер объекта недвижимости (указывается в случае, если объект прошел государственный кадастровый учет)*, </w:t>
            </w:r>
          </w:p>
          <w:p w:rsidR="009F3FB1" w:rsidRPr="001D1654" w:rsidRDefault="007A374C" w:rsidP="007A374C">
            <w:pPr>
              <w:pStyle w:val="Table"/>
              <w:pBdr>
                <w:bottom w:val="single" w:sz="4" w:space="1" w:color="auto"/>
              </w:pBdr>
            </w:pPr>
            <w:r>
              <w:t>Частная</w:t>
            </w:r>
          </w:p>
          <w:p w:rsidR="009F3FB1" w:rsidRPr="001D1654" w:rsidRDefault="008722D2" w:rsidP="000264A8">
            <w:pPr>
              <w:pStyle w:val="Table"/>
            </w:pPr>
            <w:r w:rsidRPr="001D1654">
              <w:t>Форма собственности земельного участка (объекта капитального строительства), на котором планируется размещение места (площадки) накопления ТКО: частная / муниципальная / федеральная / собственность Тюменской области / государственная собственность не разграничена (нужное подчеркнуть);</w:t>
            </w:r>
          </w:p>
          <w:p w:rsidR="009F3FB1" w:rsidRPr="001D1654" w:rsidRDefault="009F3FB1" w:rsidP="000264A8">
            <w:pPr>
              <w:pStyle w:val="Table"/>
            </w:pPr>
          </w:p>
          <w:p w:rsidR="009F3FB1" w:rsidRPr="001D1654" w:rsidRDefault="008722D2" w:rsidP="000264A8">
            <w:pPr>
              <w:pStyle w:val="Table"/>
            </w:pPr>
            <w:r w:rsidRPr="001D1654">
              <w:t xml:space="preserve">Вид и основание законного владения земельного участка (объекта капитального строительства), на котором планируется размещение места (площадки) накопления ТКО: </w:t>
            </w:r>
          </w:p>
          <w:p w:rsidR="009F3FB1" w:rsidRPr="001D1654" w:rsidRDefault="002C1FEA" w:rsidP="00097961">
            <w:pPr>
              <w:pStyle w:val="Table"/>
              <w:pBdr>
                <w:bottom w:val="single" w:sz="4" w:space="1" w:color="auto"/>
              </w:pBdr>
            </w:pPr>
            <w:r>
              <w:t>Д</w:t>
            </w:r>
            <w:r w:rsidR="007A374C" w:rsidRPr="00097961">
              <w:t>НТ</w:t>
            </w:r>
            <w:r w:rsidR="00097961">
              <w:t xml:space="preserve"> </w:t>
            </w:r>
            <w:r>
              <w:t>Разлив</w:t>
            </w:r>
            <w:r w:rsidR="00097961">
              <w:t>, собственность от 15.12.2010 г.</w:t>
            </w:r>
            <w:r w:rsidR="008722D2" w:rsidRPr="007A374C">
              <w:t>;</w:t>
            </w:r>
          </w:p>
          <w:p w:rsidR="009F3FB1" w:rsidRPr="001D1654" w:rsidRDefault="008722D2" w:rsidP="000264A8">
            <w:pPr>
              <w:pStyle w:val="Table"/>
            </w:pPr>
            <w:r w:rsidRPr="001D1654">
              <w:t xml:space="preserve">(указывается владелец имущества, вид права владельца имущества) </w:t>
            </w:r>
          </w:p>
          <w:p w:rsidR="009F3FB1" w:rsidRPr="001D1654" w:rsidRDefault="009F3FB1" w:rsidP="000264A8">
            <w:pPr>
              <w:pStyle w:val="Table"/>
            </w:pPr>
          </w:p>
          <w:p w:rsidR="009F3FB1" w:rsidRPr="001D1654" w:rsidRDefault="008722D2" w:rsidP="000264A8">
            <w:pPr>
              <w:pStyle w:val="Table"/>
            </w:pPr>
            <w:r w:rsidRPr="001D1654">
              <w:t>Данные об источниках образования ТКО:</w:t>
            </w:r>
            <w:r w:rsidR="00097961">
              <w:t xml:space="preserve"> </w:t>
            </w:r>
            <w:r w:rsidR="00097961" w:rsidRPr="00097961">
              <w:rPr>
                <w:u w:val="single"/>
              </w:rPr>
              <w:t xml:space="preserve">Члены </w:t>
            </w:r>
            <w:r w:rsidR="002C1FEA">
              <w:rPr>
                <w:u w:val="single"/>
              </w:rPr>
              <w:t>Д</w:t>
            </w:r>
            <w:r w:rsidR="00097961" w:rsidRPr="00097961">
              <w:rPr>
                <w:u w:val="single"/>
              </w:rPr>
              <w:t xml:space="preserve">НТ </w:t>
            </w:r>
            <w:r w:rsidR="002C1FEA">
              <w:rPr>
                <w:u w:val="single"/>
              </w:rPr>
              <w:t>Разлив</w:t>
            </w:r>
            <w:bookmarkStart w:id="0" w:name="_GoBack"/>
            <w:bookmarkEnd w:id="0"/>
          </w:p>
          <w:p w:rsidR="009F3FB1" w:rsidRPr="001D1654" w:rsidRDefault="008722D2" w:rsidP="000264A8">
            <w:pPr>
              <w:pStyle w:val="Table"/>
            </w:pPr>
            <w:r w:rsidRPr="001D1654">
              <w:t>(указываются сведения об объектах капитального строительства, территории (части территории)</w:t>
            </w:r>
          </w:p>
          <w:p w:rsidR="009F3FB1" w:rsidRPr="001D1654" w:rsidRDefault="008722D2" w:rsidP="000264A8">
            <w:pPr>
              <w:pStyle w:val="Table"/>
            </w:pPr>
            <w:r w:rsidRPr="001D1654">
              <w:t>_______________________________________________________________________________________________</w:t>
            </w:r>
          </w:p>
          <w:p w:rsidR="009F3FB1" w:rsidRPr="001D1654" w:rsidRDefault="008722D2" w:rsidP="000264A8">
            <w:pPr>
              <w:pStyle w:val="Table"/>
            </w:pPr>
            <w:r w:rsidRPr="001D1654">
              <w:lastRenderedPageBreak/>
              <w:t xml:space="preserve"> поселения, при осуществлении деятельности на которых у физических и юридических лиц образуются ТКО)</w:t>
            </w:r>
          </w:p>
          <w:p w:rsidR="009F3FB1" w:rsidRPr="001D1654" w:rsidRDefault="000264A8" w:rsidP="000264A8">
            <w:pPr>
              <w:pStyle w:val="Table"/>
              <w:rPr>
                <w:b/>
                <w:color w:val="000000"/>
                <w:szCs w:val="26"/>
              </w:rPr>
            </w:pPr>
            <w:r w:rsidRPr="00171806">
              <w:rPr>
                <w:rFonts w:cs="Times New Roman"/>
                <w:bCs w:val="0"/>
                <w:kern w:val="0"/>
                <w:szCs w:val="24"/>
              </w:rPr>
              <w:t>http://pravo.minjust.ru/</w:t>
            </w:r>
          </w:p>
        </w:tc>
      </w:tr>
      <w:tr w:rsidR="009F3FB1" w:rsidRPr="001D1654" w:rsidTr="007A374C">
        <w:trPr>
          <w:trHeight w:val="546"/>
        </w:trPr>
        <w:tc>
          <w:tcPr>
            <w:tcW w:w="15151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1D1654" w:rsidRDefault="008722D2" w:rsidP="000264A8">
            <w:pPr>
              <w:pStyle w:val="Table"/>
            </w:pPr>
            <w:r w:rsidRPr="001D1654">
              <w:lastRenderedPageBreak/>
              <w:t>Результат муниципальной услуги прошу направить в мой адрес следующим способом:</w:t>
            </w:r>
          </w:p>
          <w:p w:rsidR="009F3FB1" w:rsidRPr="001D1654" w:rsidRDefault="008722D2" w:rsidP="000264A8">
            <w:pPr>
              <w:pStyle w:val="Table"/>
            </w:pPr>
            <w:r w:rsidRPr="001D1654">
              <w:t xml:space="preserve"> в виде бумажного документа, который заявитель получает непосредственно при личном обращении в МФЦ;</w:t>
            </w:r>
          </w:p>
          <w:p w:rsidR="009F3FB1" w:rsidRPr="001D1654" w:rsidRDefault="008722D2" w:rsidP="000264A8">
            <w:pPr>
              <w:pStyle w:val="Table"/>
            </w:pPr>
            <w:r w:rsidRPr="001D1654">
              <w:t xml:space="preserve"> в виде бумажного документа, который направляется уполномоченным органом заявителю посредством почтового отправления по вышеуказанному почтовому адресу;</w:t>
            </w:r>
          </w:p>
          <w:p w:rsidR="009F3FB1" w:rsidRPr="001D1654" w:rsidRDefault="008722D2" w:rsidP="000264A8">
            <w:pPr>
              <w:pStyle w:val="Table"/>
            </w:pPr>
            <w:r w:rsidRPr="001D1654">
              <w:t xml:space="preserve"> в виде электронного документа на электронный адрес _____________________________________________</w:t>
            </w:r>
          </w:p>
          <w:p w:rsidR="009F3FB1" w:rsidRPr="001D1654" w:rsidRDefault="009F3FB1" w:rsidP="000264A8">
            <w:pPr>
              <w:pStyle w:val="Table"/>
            </w:pPr>
          </w:p>
        </w:tc>
      </w:tr>
      <w:tr w:rsidR="009F3FB1" w:rsidRPr="001D1654" w:rsidTr="007A374C">
        <w:trPr>
          <w:trHeight w:val="303"/>
        </w:trPr>
        <w:tc>
          <w:tcPr>
            <w:tcW w:w="5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1D1654" w:rsidRDefault="008722D2" w:rsidP="000264A8">
            <w:pPr>
              <w:pStyle w:val="Table"/>
            </w:pPr>
            <w:r w:rsidRPr="001D1654">
              <w:t>2.</w:t>
            </w:r>
          </w:p>
        </w:tc>
        <w:tc>
          <w:tcPr>
            <w:tcW w:w="7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1D1654" w:rsidRDefault="008722D2" w:rsidP="000264A8">
            <w:pPr>
              <w:pStyle w:val="Table"/>
            </w:pPr>
            <w:r w:rsidRPr="001D1654">
              <w:t>Подпись заявителя (представителя заявителя):</w:t>
            </w:r>
          </w:p>
        </w:tc>
        <w:tc>
          <w:tcPr>
            <w:tcW w:w="7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1D1654" w:rsidRDefault="008722D2" w:rsidP="000264A8">
            <w:pPr>
              <w:pStyle w:val="Table"/>
            </w:pPr>
            <w:r w:rsidRPr="001D1654">
              <w:rPr>
                <w:rFonts w:eastAsia="Lucida Sans Unicode"/>
                <w:lang w:eastAsia="ar-SA"/>
              </w:rPr>
              <w:t>Дата:</w:t>
            </w:r>
          </w:p>
        </w:tc>
      </w:tr>
      <w:tr w:rsidR="009F3FB1" w:rsidRPr="001D1654" w:rsidTr="007A374C">
        <w:trPr>
          <w:trHeight w:val="303"/>
        </w:trPr>
        <w:tc>
          <w:tcPr>
            <w:tcW w:w="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1D1654" w:rsidRDefault="009F3FB1" w:rsidP="000264A8">
            <w:pPr>
              <w:pStyle w:val="Table"/>
            </w:pPr>
          </w:p>
        </w:tc>
        <w:tc>
          <w:tcPr>
            <w:tcW w:w="7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1D1654" w:rsidRDefault="008722D2" w:rsidP="000264A8">
            <w:pPr>
              <w:pStyle w:val="Table"/>
              <w:rPr>
                <w:rFonts w:eastAsia="Lucida Sans Unicode"/>
                <w:lang w:eastAsia="ar-SA"/>
              </w:rPr>
            </w:pPr>
            <w:r w:rsidRPr="001D1654">
              <w:rPr>
                <w:rFonts w:eastAsia="Lucida Sans Unicode"/>
                <w:lang w:eastAsia="ar-SA"/>
              </w:rPr>
              <w:t>_________ ___________________</w:t>
            </w:r>
          </w:p>
          <w:p w:rsidR="009F3FB1" w:rsidRPr="001D1654" w:rsidRDefault="008722D2" w:rsidP="000264A8">
            <w:pPr>
              <w:pStyle w:val="Table"/>
            </w:pPr>
            <w:r w:rsidRPr="001D1654">
              <w:rPr>
                <w:rFonts w:eastAsia="Lucida Sans Unicode"/>
                <w:lang w:eastAsia="ar-SA"/>
              </w:rPr>
              <w:t>(Подпись) (Инициалы, фамилия)</w:t>
            </w:r>
          </w:p>
        </w:tc>
        <w:tc>
          <w:tcPr>
            <w:tcW w:w="7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1D1654" w:rsidRDefault="008722D2" w:rsidP="000264A8">
            <w:pPr>
              <w:pStyle w:val="Table"/>
            </w:pPr>
            <w:r w:rsidRPr="001D1654">
              <w:rPr>
                <w:rFonts w:eastAsia="Lucida Sans Unicode"/>
                <w:lang w:eastAsia="ar-SA"/>
              </w:rPr>
              <w:t>«__» ___________ ____ г.</w:t>
            </w:r>
          </w:p>
        </w:tc>
      </w:tr>
      <w:tr w:rsidR="009F3FB1" w:rsidRPr="001D1654" w:rsidTr="007A374C">
        <w:trPr>
          <w:trHeight w:val="303"/>
        </w:trPr>
        <w:tc>
          <w:tcPr>
            <w:tcW w:w="5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1D1654" w:rsidRDefault="008722D2" w:rsidP="000264A8">
            <w:pPr>
              <w:pStyle w:val="Table"/>
            </w:pPr>
            <w:r w:rsidRPr="001D1654">
              <w:t>3.</w:t>
            </w:r>
          </w:p>
        </w:tc>
        <w:tc>
          <w:tcPr>
            <w:tcW w:w="7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1D1654" w:rsidRDefault="008722D2" w:rsidP="000264A8">
            <w:pPr>
              <w:pStyle w:val="Table"/>
            </w:pPr>
            <w:r w:rsidRPr="001D1654"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7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1D1654" w:rsidRDefault="008722D2" w:rsidP="000264A8">
            <w:pPr>
              <w:pStyle w:val="Table"/>
            </w:pPr>
            <w:r w:rsidRPr="001D1654">
              <w:rPr>
                <w:rFonts w:eastAsia="Lucida Sans Unicode"/>
                <w:lang w:eastAsia="ar-SA"/>
              </w:rPr>
              <w:t>Дата:</w:t>
            </w:r>
          </w:p>
        </w:tc>
      </w:tr>
      <w:tr w:rsidR="009F3FB1" w:rsidRPr="001D1654" w:rsidTr="007A374C">
        <w:trPr>
          <w:trHeight w:val="303"/>
        </w:trPr>
        <w:tc>
          <w:tcPr>
            <w:tcW w:w="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1D1654" w:rsidRDefault="009F3FB1" w:rsidP="000264A8">
            <w:pPr>
              <w:pStyle w:val="Table"/>
            </w:pPr>
          </w:p>
        </w:tc>
        <w:tc>
          <w:tcPr>
            <w:tcW w:w="7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1D1654" w:rsidRDefault="008722D2" w:rsidP="000264A8">
            <w:pPr>
              <w:pStyle w:val="Table"/>
              <w:rPr>
                <w:rFonts w:eastAsia="Lucida Sans Unicode"/>
                <w:lang w:eastAsia="ar-SA"/>
              </w:rPr>
            </w:pPr>
            <w:r w:rsidRPr="001D1654">
              <w:rPr>
                <w:rFonts w:eastAsia="Lucida Sans Unicode"/>
                <w:lang w:eastAsia="ar-SA"/>
              </w:rPr>
              <w:t>_________ ___________________</w:t>
            </w:r>
          </w:p>
          <w:p w:rsidR="009F3FB1" w:rsidRPr="001D1654" w:rsidRDefault="008722D2" w:rsidP="000264A8">
            <w:pPr>
              <w:pStyle w:val="Table"/>
            </w:pPr>
            <w:r w:rsidRPr="001D1654">
              <w:rPr>
                <w:rFonts w:eastAsia="Lucida Sans Unicode"/>
                <w:lang w:eastAsia="ar-SA"/>
              </w:rPr>
              <w:t>(Подпись) (Инициалы, фамилия)</w:t>
            </w:r>
          </w:p>
        </w:tc>
        <w:tc>
          <w:tcPr>
            <w:tcW w:w="7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1D1654" w:rsidRDefault="008722D2" w:rsidP="000264A8">
            <w:pPr>
              <w:pStyle w:val="Table"/>
            </w:pPr>
            <w:r w:rsidRPr="001D1654">
              <w:rPr>
                <w:rFonts w:eastAsia="Lucida Sans Unicode"/>
                <w:lang w:eastAsia="ar-SA"/>
              </w:rPr>
              <w:t>«__» ___________ ____ г.</w:t>
            </w:r>
          </w:p>
        </w:tc>
      </w:tr>
    </w:tbl>
    <w:p w:rsidR="009F3FB1" w:rsidRDefault="008722D2" w:rsidP="000264A8">
      <w:pPr>
        <w:pStyle w:val="aa"/>
        <w:spacing w:after="0" w:line="240" w:lineRule="auto"/>
      </w:pPr>
      <w:r w:rsidRPr="000264A8">
        <w:t>* в случае размещения места (площадки) накопления ТКО в составе существующего объекта капитального строительства в данной строке указывается кадастровый номер всего здания (строения, сооружения), а не отдельных помещений, расположенных в нем;</w:t>
      </w:r>
    </w:p>
    <w:p w:rsidR="00097961" w:rsidRPr="000264A8" w:rsidRDefault="00097961" w:rsidP="000264A8">
      <w:pPr>
        <w:pStyle w:val="aa"/>
        <w:spacing w:after="0" w:line="240" w:lineRule="auto"/>
      </w:pPr>
    </w:p>
    <w:p w:rsidR="009F3FB1" w:rsidRPr="000264A8" w:rsidRDefault="008722D2" w:rsidP="000264A8">
      <w:r w:rsidRPr="000264A8">
        <w:br w:type="page"/>
      </w:r>
    </w:p>
    <w:p w:rsidR="009F3FB1" w:rsidRPr="000264A8" w:rsidRDefault="008722D2" w:rsidP="000264A8">
      <w:pPr>
        <w:pStyle w:val="aa"/>
        <w:spacing w:after="0" w:line="240" w:lineRule="auto"/>
        <w:jc w:val="right"/>
      </w:pPr>
      <w:r w:rsidRPr="000264A8">
        <w:lastRenderedPageBreak/>
        <w:t xml:space="preserve">Приложение №1 </w:t>
      </w:r>
    </w:p>
    <w:p w:rsidR="009F3FB1" w:rsidRPr="000264A8" w:rsidRDefault="008722D2" w:rsidP="000264A8">
      <w:pPr>
        <w:pStyle w:val="aa"/>
        <w:spacing w:after="0" w:line="240" w:lineRule="auto"/>
        <w:jc w:val="right"/>
      </w:pPr>
      <w:r w:rsidRPr="000264A8">
        <w:t>к Заявке о согласовании места размещения ТКО</w:t>
      </w:r>
    </w:p>
    <w:p w:rsidR="009F3FB1" w:rsidRPr="000264A8" w:rsidRDefault="009F3FB1" w:rsidP="000264A8">
      <w:pPr>
        <w:pStyle w:val="aa"/>
        <w:spacing w:after="0" w:line="240" w:lineRule="auto"/>
      </w:pPr>
    </w:p>
    <w:p w:rsidR="009F3FB1" w:rsidRPr="000264A8" w:rsidRDefault="009F3FB1" w:rsidP="000264A8">
      <w:pPr>
        <w:pStyle w:val="aa"/>
        <w:spacing w:after="0" w:line="240" w:lineRule="auto"/>
        <w:ind w:firstLine="0"/>
      </w:pPr>
    </w:p>
    <w:p w:rsidR="009F3FB1" w:rsidRPr="000264A8" w:rsidRDefault="008722D2" w:rsidP="000264A8">
      <w:pPr>
        <w:pStyle w:val="aa"/>
        <w:spacing w:after="0" w:line="240" w:lineRule="auto"/>
        <w:ind w:firstLine="0"/>
      </w:pPr>
      <w:r w:rsidRPr="000264A8">
        <w:t>Схема размещения места (площадки) накопления твердых коммунальных отходов</w:t>
      </w:r>
    </w:p>
    <w:p w:rsidR="009F3FB1" w:rsidRPr="000264A8" w:rsidRDefault="008722D2" w:rsidP="000264A8">
      <w:pPr>
        <w:pStyle w:val="aa"/>
        <w:spacing w:after="0" w:line="240" w:lineRule="auto"/>
        <w:ind w:firstLine="0"/>
      </w:pPr>
      <w:r w:rsidRPr="000264A8">
        <w:t xml:space="preserve">на земельном участке/объекте капитального строительства </w:t>
      </w:r>
    </w:p>
    <w:p w:rsidR="009F3FB1" w:rsidRPr="000264A8" w:rsidRDefault="008722D2" w:rsidP="000264A8">
      <w:pPr>
        <w:pStyle w:val="aa"/>
        <w:spacing w:after="0" w:line="240" w:lineRule="auto"/>
        <w:ind w:firstLine="0"/>
      </w:pPr>
      <w:r w:rsidRPr="000264A8">
        <w:t>(выбрать вид объекта, на котором будет располагаться место (площадка))</w:t>
      </w:r>
    </w:p>
    <w:p w:rsidR="009F3FB1" w:rsidRPr="000264A8" w:rsidRDefault="008722D2" w:rsidP="000264A8">
      <w:pPr>
        <w:pStyle w:val="aa"/>
        <w:spacing w:after="0" w:line="240" w:lineRule="auto"/>
        <w:ind w:firstLine="0"/>
      </w:pPr>
      <w:r w:rsidRPr="000264A8">
        <w:t>по адресу</w:t>
      </w:r>
      <w:r w:rsidR="00097961">
        <w:t>:</w:t>
      </w:r>
      <w:r w:rsidRPr="000264A8">
        <w:t xml:space="preserve"> </w:t>
      </w:r>
      <w:r w:rsidR="00097961" w:rsidRPr="001A23FF">
        <w:rPr>
          <w:u w:val="single"/>
        </w:rPr>
        <w:t>Тюменская область, Тюменский район, СНТ Соточка, ул. Полевая, 1</w:t>
      </w:r>
    </w:p>
    <w:p w:rsidR="009F3FB1" w:rsidRPr="000264A8" w:rsidRDefault="008722D2" w:rsidP="000264A8">
      <w:pPr>
        <w:pStyle w:val="aa"/>
        <w:spacing w:after="0" w:line="240" w:lineRule="auto"/>
        <w:ind w:firstLine="0"/>
      </w:pPr>
      <w:r w:rsidRPr="000264A8">
        <w:t>с кадастровым номером</w:t>
      </w:r>
      <w:r w:rsidR="00097961">
        <w:t>:</w:t>
      </w:r>
      <w:r w:rsidRPr="000264A8">
        <w:t xml:space="preserve"> </w:t>
      </w:r>
      <w:r w:rsidR="00097961" w:rsidRPr="00097961">
        <w:rPr>
          <w:u w:val="single"/>
        </w:rPr>
        <w:t>72:17:020300</w:t>
      </w:r>
      <w:r w:rsidR="00407112">
        <w:rPr>
          <w:u w:val="single"/>
        </w:rPr>
        <w:t>5</w:t>
      </w:r>
      <w:r w:rsidR="00097961" w:rsidRPr="00097961">
        <w:rPr>
          <w:u w:val="single"/>
        </w:rPr>
        <w:t>:7272</w:t>
      </w:r>
    </w:p>
    <w:p w:rsidR="009F3FB1" w:rsidRPr="000264A8" w:rsidRDefault="008722D2" w:rsidP="000264A8">
      <w:pPr>
        <w:pStyle w:val="aa"/>
        <w:spacing w:after="0" w:line="240" w:lineRule="auto"/>
        <w:ind w:firstLine="0"/>
      </w:pPr>
      <w:r w:rsidRPr="000264A8">
        <w:t>(указывается кадастровый номер земельного участка или объекта капитального строительства при его наличии)</w:t>
      </w:r>
    </w:p>
    <w:p w:rsidR="009F3FB1" w:rsidRPr="000264A8" w:rsidRDefault="009F3FB1" w:rsidP="000264A8">
      <w:pPr>
        <w:pStyle w:val="aa"/>
        <w:spacing w:after="0" w:line="240" w:lineRule="auto"/>
        <w:ind w:firstLine="0"/>
      </w:pPr>
    </w:p>
    <w:p w:rsidR="009F3FB1" w:rsidRPr="000264A8" w:rsidRDefault="008722D2" w:rsidP="000264A8">
      <w:pPr>
        <w:ind w:firstLine="0"/>
      </w:pPr>
      <w:r w:rsidRPr="000264A8">
        <w:t>Графическая часть &lt;*&gt;</w:t>
      </w:r>
    </w:p>
    <w:tbl>
      <w:tblPr>
        <w:tblW w:w="96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9"/>
      </w:tblGrid>
      <w:tr w:rsidR="009F3FB1" w:rsidRPr="001D1654">
        <w:tc>
          <w:tcPr>
            <w:tcW w:w="9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F3FB1" w:rsidRPr="001D1654" w:rsidRDefault="009F3FB1" w:rsidP="000264A8">
            <w:pPr>
              <w:pStyle w:val="Table0"/>
            </w:pPr>
          </w:p>
          <w:p w:rsidR="009F3FB1" w:rsidRPr="001D1654" w:rsidRDefault="009F3FB1" w:rsidP="000264A8">
            <w:pPr>
              <w:pStyle w:val="Table"/>
            </w:pPr>
          </w:p>
          <w:p w:rsidR="009F3FB1" w:rsidRPr="001D1654" w:rsidRDefault="009F3FB1" w:rsidP="000264A8">
            <w:pPr>
              <w:pStyle w:val="Table"/>
            </w:pPr>
          </w:p>
          <w:p w:rsidR="009F3FB1" w:rsidRPr="001D1654" w:rsidRDefault="009F3FB1" w:rsidP="000264A8">
            <w:pPr>
              <w:pStyle w:val="Table"/>
            </w:pPr>
          </w:p>
          <w:p w:rsidR="009F3FB1" w:rsidRPr="001D1654" w:rsidRDefault="009F3FB1" w:rsidP="000264A8">
            <w:pPr>
              <w:pStyle w:val="Table"/>
            </w:pPr>
          </w:p>
          <w:p w:rsidR="009F3FB1" w:rsidRPr="001D1654" w:rsidRDefault="009F3FB1" w:rsidP="000264A8">
            <w:pPr>
              <w:pStyle w:val="Table"/>
            </w:pPr>
          </w:p>
          <w:p w:rsidR="009F3FB1" w:rsidRPr="001D1654" w:rsidRDefault="009F3FB1" w:rsidP="000264A8">
            <w:pPr>
              <w:pStyle w:val="Table"/>
            </w:pPr>
          </w:p>
        </w:tc>
      </w:tr>
    </w:tbl>
    <w:p w:rsidR="009F3FB1" w:rsidRPr="001D1654" w:rsidRDefault="009F3FB1" w:rsidP="00ED7F8E">
      <w:pPr>
        <w:ind w:firstLine="0"/>
        <w:rPr>
          <w:rFonts w:cs="Arial"/>
          <w:szCs w:val="26"/>
        </w:rPr>
      </w:pPr>
    </w:p>
    <w:p w:rsidR="00D42FDC" w:rsidRPr="000264A8" w:rsidRDefault="008722D2" w:rsidP="000264A8">
      <w:pPr>
        <w:ind w:firstLine="0"/>
      </w:pPr>
      <w:r w:rsidRPr="000264A8">
        <w:t xml:space="preserve">Заявитель: </w:t>
      </w:r>
      <w:r w:rsidRPr="000264A8">
        <w:tab/>
      </w:r>
      <w:r w:rsidRPr="000264A8">
        <w:tab/>
        <w:t xml:space="preserve">__________________(____________________________________) </w:t>
      </w:r>
      <w:r w:rsidRPr="000264A8">
        <w:tab/>
      </w:r>
      <w:r w:rsidRPr="000264A8">
        <w:tab/>
      </w:r>
      <w:r w:rsidRPr="000264A8">
        <w:tab/>
      </w:r>
    </w:p>
    <w:p w:rsidR="009F3FB1" w:rsidRPr="000264A8" w:rsidRDefault="008722D2" w:rsidP="000264A8">
      <w:pPr>
        <w:ind w:left="1416" w:firstLine="708"/>
      </w:pPr>
      <w:r w:rsidRPr="000264A8">
        <w:t xml:space="preserve">подпись </w:t>
      </w:r>
      <w:r w:rsidRPr="000264A8">
        <w:tab/>
      </w:r>
      <w:r w:rsidRPr="000264A8">
        <w:tab/>
      </w:r>
      <w:r w:rsidR="00D42FDC" w:rsidRPr="000264A8">
        <w:tab/>
      </w:r>
      <w:r w:rsidRPr="000264A8">
        <w:t xml:space="preserve">(Ф.И.О. лица, подписавшего схему) </w:t>
      </w:r>
    </w:p>
    <w:p w:rsidR="009F3FB1" w:rsidRPr="000264A8" w:rsidRDefault="008722D2" w:rsidP="000264A8">
      <w:pPr>
        <w:ind w:firstLine="0"/>
      </w:pPr>
      <w:r w:rsidRPr="000264A8">
        <w:tab/>
      </w:r>
      <w:r w:rsidRPr="000264A8">
        <w:tab/>
      </w:r>
      <w:r w:rsidRPr="000264A8">
        <w:tab/>
      </w:r>
      <w:r w:rsidRPr="000264A8">
        <w:tab/>
      </w:r>
      <w:r w:rsidRPr="000264A8">
        <w:tab/>
      </w:r>
      <w:r w:rsidRPr="000264A8">
        <w:tab/>
      </w:r>
      <w:r w:rsidRPr="000264A8">
        <w:tab/>
      </w:r>
      <w:r w:rsidRPr="000264A8">
        <w:tab/>
      </w:r>
      <w:r w:rsidRPr="000264A8">
        <w:tab/>
      </w:r>
    </w:p>
    <w:p w:rsidR="009F3FB1" w:rsidRPr="000264A8" w:rsidRDefault="008722D2" w:rsidP="000264A8">
      <w:pPr>
        <w:ind w:firstLine="0"/>
      </w:pPr>
      <w:r w:rsidRPr="000264A8">
        <w:t>«____» _____________ 20__ г.</w:t>
      </w:r>
    </w:p>
    <w:p w:rsidR="009F3FB1" w:rsidRPr="000264A8" w:rsidRDefault="009F3FB1" w:rsidP="000264A8">
      <w:pPr>
        <w:ind w:firstLine="0"/>
      </w:pPr>
    </w:p>
    <w:p w:rsidR="009F3FB1" w:rsidRPr="000264A8" w:rsidRDefault="008722D2" w:rsidP="000264A8">
      <w:pPr>
        <w:ind w:firstLine="0"/>
      </w:pPr>
      <w:r w:rsidRPr="000264A8">
        <w:t>_____________________________</w:t>
      </w:r>
    </w:p>
    <w:p w:rsidR="009F3FB1" w:rsidRPr="000264A8" w:rsidRDefault="009F3FB1" w:rsidP="000264A8">
      <w:pPr>
        <w:ind w:firstLine="0"/>
      </w:pPr>
    </w:p>
    <w:p w:rsidR="009F3FB1" w:rsidRPr="000264A8" w:rsidRDefault="008722D2" w:rsidP="000264A8">
      <w:pPr>
        <w:ind w:firstLine="0"/>
      </w:pPr>
      <w:r w:rsidRPr="000264A8">
        <w:t xml:space="preserve">* Схему рекомендуется выполнять в масштабе не менее 1:500 на основе картографического материала. При изготовлении схемы допускается использование общедоступных картографических информационных ресурсов. </w:t>
      </w:r>
    </w:p>
    <w:p w:rsidR="009F3FB1" w:rsidRPr="000264A8" w:rsidRDefault="008722D2" w:rsidP="000264A8">
      <w:pPr>
        <w:ind w:firstLine="0"/>
      </w:pPr>
      <w:r w:rsidRPr="000264A8">
        <w:tab/>
        <w:t>На схеме в обязательном порядке отражается конфигурация земельного участка или объекта капитального строительства, на котором планируется разместить место (площадку) накопления твердых коммунальных отходов, а также конфигурация (в виде графического объекта «Прямоугольник») самого места (площадки) с указанием расстояний до жилых домов, детских учреждений, спортивных площадок и от мест отдыха населения.</w:t>
      </w:r>
    </w:p>
    <w:p w:rsidR="009F3FB1" w:rsidRPr="000264A8" w:rsidRDefault="008722D2" w:rsidP="000264A8">
      <w:pPr>
        <w:ind w:firstLine="0"/>
      </w:pPr>
      <w:r w:rsidRPr="000264A8">
        <w:lastRenderedPageBreak/>
        <w:t xml:space="preserve">* место накопления твердых коммунальных отходов создается в соответствии с требованиями правил благоустройства </w:t>
      </w:r>
      <w:r w:rsidR="00693639">
        <w:t>муниципального образования поселок Боровский</w:t>
      </w:r>
      <w:r w:rsidRPr="000264A8">
        <w:t>, требованиями законодательства Российской Федерации в области санитарно-эпидемиологического благополучия населения и иного законодательства Российской Федерации, устанавливающего требования к местам (площадкам) накопления твердых коммунальных отходов.</w:t>
      </w:r>
    </w:p>
    <w:p w:rsidR="009F3FB1" w:rsidRPr="000264A8" w:rsidRDefault="008722D2" w:rsidP="001A23FF">
      <w:r w:rsidRPr="000264A8">
        <w:t>Схема подписывается заявителем либо его представителем с указанием даты подписания схемы.</w:t>
      </w:r>
    </w:p>
    <w:sectPr w:rsidR="009F3FB1" w:rsidRPr="000264A8" w:rsidSect="001A23FF">
      <w:pgSz w:w="16838" w:h="11906" w:orient="landscape"/>
      <w:pgMar w:top="567" w:right="1134" w:bottom="1701" w:left="1134" w:header="0" w:footer="567" w:gutter="0"/>
      <w:cols w:space="720"/>
      <w:formProt w:val="0"/>
      <w:docGrid w:linePitch="354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69F7" w:rsidRDefault="00D269F7">
      <w:r>
        <w:separator/>
      </w:r>
    </w:p>
  </w:endnote>
  <w:endnote w:type="continuationSeparator" w:id="0">
    <w:p w:rsidR="00D269F7" w:rsidRDefault="00D26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69F7" w:rsidRDefault="00D269F7">
      <w:r>
        <w:separator/>
      </w:r>
    </w:p>
  </w:footnote>
  <w:footnote w:type="continuationSeparator" w:id="0">
    <w:p w:rsidR="00D269F7" w:rsidRDefault="00D269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692AFE"/>
    <w:multiLevelType w:val="multilevel"/>
    <w:tmpl w:val="3D20786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ADA7A10"/>
    <w:multiLevelType w:val="multilevel"/>
    <w:tmpl w:val="09F66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46184AEF"/>
    <w:multiLevelType w:val="multilevel"/>
    <w:tmpl w:val="F3D25C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suff w:val="nothing"/>
      <w:lvlText w:val="%3."/>
      <w:lvlJc w:val="right"/>
      <w:pPr>
        <w:tabs>
          <w:tab w:val="num" w:pos="1801"/>
        </w:tabs>
        <w:ind w:left="1801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3961"/>
        </w:tabs>
        <w:ind w:left="3961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6120"/>
        </w:tabs>
        <w:ind w:left="612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FB1"/>
    <w:rsid w:val="000264A8"/>
    <w:rsid w:val="00097961"/>
    <w:rsid w:val="00171806"/>
    <w:rsid w:val="001A23FF"/>
    <w:rsid w:val="001D1654"/>
    <w:rsid w:val="002C1FEA"/>
    <w:rsid w:val="0032189F"/>
    <w:rsid w:val="003C6238"/>
    <w:rsid w:val="00407112"/>
    <w:rsid w:val="004179C1"/>
    <w:rsid w:val="004C6BBA"/>
    <w:rsid w:val="00644BA1"/>
    <w:rsid w:val="00693639"/>
    <w:rsid w:val="006B0B48"/>
    <w:rsid w:val="007A374C"/>
    <w:rsid w:val="00852CE0"/>
    <w:rsid w:val="00867C8F"/>
    <w:rsid w:val="008722D2"/>
    <w:rsid w:val="009A299B"/>
    <w:rsid w:val="009F3FB1"/>
    <w:rsid w:val="00A04981"/>
    <w:rsid w:val="00B16657"/>
    <w:rsid w:val="00C25204"/>
    <w:rsid w:val="00C308F5"/>
    <w:rsid w:val="00D269F7"/>
    <w:rsid w:val="00D42FDC"/>
    <w:rsid w:val="00E349B7"/>
    <w:rsid w:val="00E573D2"/>
    <w:rsid w:val="00ED7F8E"/>
    <w:rsid w:val="00FA1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4FCCC"/>
  <w15:docId w15:val="{A9AF50A3-A022-43F3-A56A-A0D9FD7A3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kern w:val="2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E349B7"/>
    <w:pPr>
      <w:ind w:firstLine="567"/>
      <w:jc w:val="both"/>
    </w:pPr>
    <w:rPr>
      <w:rFonts w:ascii="Arial" w:eastAsia="Times New Roman" w:hAnsi="Arial" w:cs="Times New Roman"/>
      <w:kern w:val="0"/>
      <w:lang w:eastAsia="ru-RU" w:bidi="ar-SA"/>
    </w:rPr>
  </w:style>
  <w:style w:type="paragraph" w:styleId="1">
    <w:name w:val="heading 1"/>
    <w:aliases w:val="!Части документа"/>
    <w:basedOn w:val="a"/>
    <w:next w:val="a"/>
    <w:qFormat/>
    <w:rsid w:val="00E349B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E349B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E349B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E349B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сноски"/>
    <w:qFormat/>
  </w:style>
  <w:style w:type="character" w:customStyle="1" w:styleId="a4">
    <w:name w:val="Привязка сноски"/>
    <w:rPr>
      <w:vertAlign w:val="superscript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WWCharLFO1LVL11">
    <w:name w:val="WW_CharLFO1LVL1_1"/>
    <w:qFormat/>
    <w:rPr>
      <w:b/>
      <w:sz w:val="24"/>
      <w:szCs w:val="24"/>
    </w:rPr>
  </w:style>
  <w:style w:type="character" w:styleId="a5">
    <w:name w:val="footnote reference"/>
    <w:basedOn w:val="a0"/>
    <w:qFormat/>
    <w:rPr>
      <w:rFonts w:cs="Times New Roman"/>
      <w:position w:val="24"/>
      <w:sz w:val="15"/>
    </w:rPr>
  </w:style>
  <w:style w:type="character" w:customStyle="1" w:styleId="a6">
    <w:name w:val="Символ концевой сноски"/>
    <w:qFormat/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a8">
    <w:name w:val="Маркеры списка"/>
    <w:qFormat/>
    <w:rPr>
      <w:rFonts w:ascii="OpenSymbol" w:eastAsia="OpenSymbol" w:hAnsi="OpenSymbol" w:cs="OpenSymbol"/>
    </w:rPr>
  </w:style>
  <w:style w:type="character" w:customStyle="1" w:styleId="a9">
    <w:name w:val="Символ нумерации"/>
    <w:qFormat/>
  </w:style>
  <w:style w:type="paragraph" w:customStyle="1" w:styleId="10">
    <w:name w:val="Заголовок1"/>
    <w:basedOn w:val="a"/>
    <w:next w:val="aa"/>
    <w:qFormat/>
    <w:pPr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a">
    <w:name w:val="Body Text"/>
    <w:basedOn w:val="a"/>
    <w:pPr>
      <w:spacing w:after="140" w:line="288" w:lineRule="auto"/>
    </w:pPr>
  </w:style>
  <w:style w:type="paragraph" w:styleId="ab">
    <w:name w:val="List"/>
    <w:basedOn w:val="aa"/>
  </w:style>
  <w:style w:type="paragraph" w:styleId="ac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d">
    <w:name w:val="index heading"/>
    <w:basedOn w:val="a"/>
    <w:qFormat/>
    <w:pPr>
      <w:suppressLineNumbers/>
    </w:pPr>
  </w:style>
  <w:style w:type="paragraph" w:styleId="ae">
    <w:name w:val="footnote text"/>
    <w:basedOn w:val="a"/>
    <w:qFormat/>
    <w:pPr>
      <w:autoSpaceDE w:val="0"/>
    </w:pPr>
    <w:rPr>
      <w:rFonts w:ascii="Times New Roman" w:hAnsi="Times New Roman"/>
      <w:sz w:val="20"/>
      <w:szCs w:val="20"/>
    </w:rPr>
  </w:style>
  <w:style w:type="paragraph" w:customStyle="1" w:styleId="af">
    <w:name w:val="Содержимое таблицы"/>
    <w:basedOn w:val="a"/>
    <w:qFormat/>
    <w:pPr>
      <w:suppressLineNumbers/>
    </w:pPr>
  </w:style>
  <w:style w:type="paragraph" w:customStyle="1" w:styleId="af0">
    <w:name w:val="Заголовок таблицы"/>
    <w:basedOn w:val="af"/>
    <w:qFormat/>
    <w:pPr>
      <w:jc w:val="center"/>
    </w:pPr>
    <w:rPr>
      <w:b/>
      <w:bCs/>
    </w:rPr>
  </w:style>
  <w:style w:type="paragraph" w:styleId="af1">
    <w:name w:val="List Paragraph"/>
    <w:basedOn w:val="a"/>
    <w:qFormat/>
    <w:pPr>
      <w:ind w:left="720" w:firstLine="0"/>
    </w:pPr>
  </w:style>
  <w:style w:type="paragraph" w:customStyle="1" w:styleId="11">
    <w:name w:val="Обычный1"/>
    <w:qFormat/>
    <w:pPr>
      <w:suppressAutoHyphens/>
    </w:pPr>
  </w:style>
  <w:style w:type="paragraph" w:customStyle="1" w:styleId="DocumentMap">
    <w:name w:val="DocumentMap"/>
    <w:qFormat/>
    <w:pPr>
      <w:spacing w:after="160" w:line="256" w:lineRule="auto"/>
    </w:pPr>
    <w:rPr>
      <w:rFonts w:ascii="Calibri" w:eastAsia="Times New Roman" w:hAnsi="Calibri" w:cs="Times New Roman"/>
      <w:sz w:val="22"/>
      <w:szCs w:val="22"/>
      <w:lang w:eastAsia="en-US" w:bidi="ar-SA"/>
    </w:rPr>
  </w:style>
  <w:style w:type="paragraph" w:customStyle="1" w:styleId="ConsPlusTitle">
    <w:name w:val="ConsPlusTitle"/>
    <w:qFormat/>
    <w:pPr>
      <w:widowControl w:val="0"/>
    </w:pPr>
    <w:rPr>
      <w:rFonts w:ascii="Arial" w:eastAsia="Times New Roman" w:hAnsi="Arial" w:cs="Arial"/>
      <w:b/>
      <w:bCs/>
      <w:sz w:val="20"/>
      <w:szCs w:val="20"/>
      <w:lang w:eastAsia="ru-RU" w:bidi="ar-SA"/>
    </w:rPr>
  </w:style>
  <w:style w:type="paragraph" w:styleId="af2">
    <w:name w:val="header"/>
    <w:basedOn w:val="a"/>
    <w:pPr>
      <w:tabs>
        <w:tab w:val="center" w:pos="4153"/>
        <w:tab w:val="right" w:pos="8306"/>
      </w:tabs>
    </w:pPr>
  </w:style>
  <w:style w:type="paragraph" w:styleId="af3">
    <w:name w:val="footer"/>
    <w:basedOn w:val="a"/>
    <w:pPr>
      <w:tabs>
        <w:tab w:val="center" w:pos="4153"/>
        <w:tab w:val="right" w:pos="8306"/>
      </w:tabs>
    </w:pPr>
  </w:style>
  <w:style w:type="paragraph" w:styleId="af4">
    <w:name w:val="Balloon Text"/>
    <w:basedOn w:val="a"/>
    <w:link w:val="af5"/>
    <w:uiPriority w:val="99"/>
    <w:semiHidden/>
    <w:unhideWhenUsed/>
    <w:rsid w:val="008722D2"/>
    <w:rPr>
      <w:rFonts w:ascii="Tahoma" w:hAnsi="Tahoma"/>
      <w:sz w:val="16"/>
      <w:szCs w:val="14"/>
    </w:rPr>
  </w:style>
  <w:style w:type="character" w:customStyle="1" w:styleId="af5">
    <w:name w:val="Текст выноски Знак"/>
    <w:basedOn w:val="a0"/>
    <w:link w:val="af4"/>
    <w:uiPriority w:val="99"/>
    <w:semiHidden/>
    <w:rsid w:val="008722D2"/>
    <w:rPr>
      <w:rFonts w:ascii="Tahoma" w:hAnsi="Tahoma"/>
      <w:sz w:val="16"/>
      <w:szCs w:val="14"/>
      <w:shd w:val="clear" w:color="auto" w:fill="FFFFFF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0264A8"/>
    <w:rPr>
      <w:rFonts w:ascii="Arial" w:eastAsia="Times New Roman" w:hAnsi="Arial" w:cs="Arial"/>
      <w:b/>
      <w:bCs/>
      <w:iCs/>
      <w:kern w:val="0"/>
      <w:sz w:val="30"/>
      <w:szCs w:val="28"/>
      <w:lang w:eastAsia="ru-RU" w:bidi="ar-SA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0264A8"/>
    <w:rPr>
      <w:rFonts w:ascii="Arial" w:eastAsia="Times New Roman" w:hAnsi="Arial" w:cs="Arial"/>
      <w:b/>
      <w:bCs/>
      <w:kern w:val="0"/>
      <w:sz w:val="28"/>
      <w:szCs w:val="26"/>
      <w:lang w:eastAsia="ru-RU" w:bidi="ar-SA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0264A8"/>
    <w:rPr>
      <w:rFonts w:ascii="Arial" w:eastAsia="Times New Roman" w:hAnsi="Arial" w:cs="Times New Roman"/>
      <w:b/>
      <w:bCs/>
      <w:kern w:val="0"/>
      <w:sz w:val="26"/>
      <w:szCs w:val="28"/>
      <w:lang w:eastAsia="ru-RU" w:bidi="ar-SA"/>
    </w:rPr>
  </w:style>
  <w:style w:type="character" w:styleId="HTML">
    <w:name w:val="HTML Variable"/>
    <w:aliases w:val="!Ссылки в документе"/>
    <w:basedOn w:val="a0"/>
    <w:rsid w:val="00E349B7"/>
    <w:rPr>
      <w:rFonts w:ascii="Arial" w:hAnsi="Arial"/>
      <w:b w:val="0"/>
      <w:i w:val="0"/>
      <w:iCs/>
      <w:color w:val="0000FF"/>
      <w:sz w:val="24"/>
      <w:u w:val="none"/>
    </w:rPr>
  </w:style>
  <w:style w:type="paragraph" w:styleId="af6">
    <w:name w:val="annotation text"/>
    <w:aliases w:val="!Равноширинный текст документа"/>
    <w:basedOn w:val="a"/>
    <w:link w:val="af7"/>
    <w:semiHidden/>
    <w:rsid w:val="00E349B7"/>
    <w:rPr>
      <w:rFonts w:ascii="Courier" w:hAnsi="Courier"/>
      <w:sz w:val="22"/>
      <w:szCs w:val="20"/>
    </w:rPr>
  </w:style>
  <w:style w:type="character" w:customStyle="1" w:styleId="af7">
    <w:name w:val="Текст примечания Знак"/>
    <w:aliases w:val="!Равноширинный текст документа Знак"/>
    <w:basedOn w:val="a0"/>
    <w:link w:val="af6"/>
    <w:semiHidden/>
    <w:rsid w:val="000264A8"/>
    <w:rPr>
      <w:rFonts w:ascii="Courier" w:eastAsia="Times New Roman" w:hAnsi="Courier" w:cs="Times New Roman"/>
      <w:kern w:val="0"/>
      <w:sz w:val="22"/>
      <w:szCs w:val="20"/>
      <w:lang w:eastAsia="ru-RU" w:bidi="ar-SA"/>
    </w:rPr>
  </w:style>
  <w:style w:type="paragraph" w:customStyle="1" w:styleId="Title">
    <w:name w:val="Title!Название НПА"/>
    <w:basedOn w:val="a"/>
    <w:rsid w:val="00E349B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8">
    <w:name w:val="Hyperlink"/>
    <w:basedOn w:val="a0"/>
    <w:rsid w:val="00E349B7"/>
    <w:rPr>
      <w:color w:val="0000FF"/>
      <w:u w:val="none"/>
    </w:rPr>
  </w:style>
  <w:style w:type="paragraph" w:customStyle="1" w:styleId="Application">
    <w:name w:val="Application!Приложение"/>
    <w:rsid w:val="00E349B7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 w:bidi="ar-SA"/>
    </w:rPr>
  </w:style>
  <w:style w:type="paragraph" w:customStyle="1" w:styleId="Table">
    <w:name w:val="Table!Таблица"/>
    <w:rsid w:val="00E349B7"/>
    <w:rPr>
      <w:rFonts w:ascii="Arial" w:eastAsia="Times New Roman" w:hAnsi="Arial" w:cs="Arial"/>
      <w:bCs/>
      <w:kern w:val="28"/>
      <w:szCs w:val="32"/>
      <w:lang w:eastAsia="ru-RU" w:bidi="ar-SA"/>
    </w:rPr>
  </w:style>
  <w:style w:type="paragraph" w:customStyle="1" w:styleId="Table0">
    <w:name w:val="Table!"/>
    <w:next w:val="Table"/>
    <w:rsid w:val="00E349B7"/>
    <w:pPr>
      <w:jc w:val="center"/>
    </w:pPr>
    <w:rPr>
      <w:rFonts w:ascii="Arial" w:eastAsia="Times New Roman" w:hAnsi="Arial" w:cs="Arial"/>
      <w:b/>
      <w:bCs/>
      <w:kern w:val="28"/>
      <w:szCs w:val="32"/>
      <w:lang w:eastAsia="ru-RU" w:bidi="ar-SA"/>
    </w:rPr>
  </w:style>
  <w:style w:type="paragraph" w:customStyle="1" w:styleId="NumberAndDate">
    <w:name w:val="NumberAndDate"/>
    <w:aliases w:val="!Дата и Номер"/>
    <w:qFormat/>
    <w:rsid w:val="00E349B7"/>
    <w:pPr>
      <w:jc w:val="center"/>
    </w:pPr>
    <w:rPr>
      <w:rFonts w:ascii="Arial" w:eastAsia="Times New Roman" w:hAnsi="Arial" w:cs="Arial"/>
      <w:bCs/>
      <w:kern w:val="28"/>
      <w:szCs w:val="32"/>
      <w:lang w:eastAsia="ru-RU" w:bidi="ar-SA"/>
    </w:rPr>
  </w:style>
  <w:style w:type="paragraph" w:customStyle="1" w:styleId="Institution">
    <w:name w:val="Institution!Орган принятия"/>
    <w:basedOn w:val="NumberAndDate"/>
    <w:next w:val="a"/>
    <w:rsid w:val="00E349B7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E38E91-5EC2-43CF-9B57-B0AD1000D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11</TotalTime>
  <Pages>5</Pages>
  <Words>939</Words>
  <Characters>5356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27.07.2010 N 210-ФЗ(ред. от 01.04.2019)"Об организации предоставления государственных и муниципальных услуг"</vt:lpstr>
    </vt:vector>
  </TitlesOfParts>
  <Company>КонсультантПлюс Версия 4018.00.62</Company>
  <LinksUpToDate>false</LinksUpToDate>
  <CharactersWithSpaces>6283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27.07.2010 N 210-ФЗ(ред. от 01.04.2019)"Об организации предоставления государственных и муниципальных услуг"</dc:title>
  <dc:creator>admin</dc:creator>
  <cp:lastModifiedBy>User</cp:lastModifiedBy>
  <cp:revision>4</cp:revision>
  <cp:lastPrinted>2019-11-12T11:22:00Z</cp:lastPrinted>
  <dcterms:created xsi:type="dcterms:W3CDTF">2021-12-24T04:47:00Z</dcterms:created>
  <dcterms:modified xsi:type="dcterms:W3CDTF">2024-04-04T11:56:00Z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4018.00.62</vt:lpwstr>
  </property>
</Properties>
</file>