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575F0" w14:textId="77777777" w:rsidR="0073374C" w:rsidRPr="00CE4552" w:rsidRDefault="0073374C" w:rsidP="0073374C">
      <w:pPr>
        <w:keepNext/>
        <w:shd w:val="clear" w:color="auto" w:fill="FFFFFF"/>
        <w:ind w:firstLine="0"/>
        <w:jc w:val="center"/>
        <w:outlineLvl w:val="2"/>
        <w:rPr>
          <w:rFonts w:eastAsia="Times New Roman"/>
          <w:b/>
          <w:bCs/>
          <w:szCs w:val="26"/>
          <w:lang w:eastAsia="x-none"/>
        </w:rPr>
      </w:pPr>
      <w:r w:rsidRPr="00CE4552">
        <w:rPr>
          <w:rFonts w:eastAsia="Times New Roman"/>
          <w:b/>
          <w:bCs/>
          <w:noProof/>
          <w:kern w:val="3"/>
          <w:szCs w:val="26"/>
          <w:lang w:eastAsia="ru-RU"/>
        </w:rPr>
        <w:drawing>
          <wp:inline distT="0" distB="0" distL="0" distR="0" wp14:anchorId="3299C395" wp14:editId="4FF0F36F">
            <wp:extent cx="405765" cy="643890"/>
            <wp:effectExtent l="0" t="0" r="0" b="3810"/>
            <wp:docPr id="26" name="Рисунок 26" descr="богандин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андин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A3B8C" w14:textId="77777777" w:rsidR="0073374C" w:rsidRPr="003F62A7" w:rsidRDefault="0073374C" w:rsidP="0073374C">
      <w:pPr>
        <w:keepNext/>
        <w:shd w:val="clear" w:color="auto" w:fill="FFFFFF"/>
        <w:ind w:firstLine="0"/>
        <w:jc w:val="center"/>
        <w:outlineLvl w:val="2"/>
        <w:rPr>
          <w:rFonts w:ascii="Times New Roman" w:eastAsia="Times New Roman" w:hAnsi="Times New Roman"/>
          <w:b/>
          <w:bCs/>
          <w:kern w:val="3"/>
          <w:szCs w:val="26"/>
          <w:lang w:val="x-none" w:eastAsia="zh-CN" w:bidi="hi-IN"/>
        </w:rPr>
      </w:pPr>
      <w:r w:rsidRPr="003F62A7">
        <w:rPr>
          <w:rFonts w:ascii="Times New Roman" w:eastAsia="Times New Roman" w:hAnsi="Times New Roman"/>
          <w:b/>
          <w:bCs/>
          <w:kern w:val="3"/>
          <w:szCs w:val="26"/>
          <w:lang w:eastAsia="zh-CN" w:bidi="hi-IN"/>
        </w:rPr>
        <w:t>АДМИНИСТРАЦИЯ</w:t>
      </w:r>
    </w:p>
    <w:p w14:paraId="1E8B4F04" w14:textId="77777777" w:rsidR="0073374C" w:rsidRPr="003F62A7" w:rsidRDefault="0073374C" w:rsidP="0073374C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bCs/>
          <w:szCs w:val="26"/>
        </w:rPr>
      </w:pPr>
      <w:r w:rsidRPr="003F62A7">
        <w:rPr>
          <w:rFonts w:ascii="Times New Roman" w:hAnsi="Times New Roman"/>
          <w:b/>
          <w:bCs/>
          <w:szCs w:val="26"/>
        </w:rPr>
        <w:t>БОГАНДИНСКОГО МУНИЦИПАЛЬНОГО ОБРАЗОВАНИЯ</w:t>
      </w:r>
    </w:p>
    <w:p w14:paraId="6163082B" w14:textId="77777777" w:rsidR="0073374C" w:rsidRPr="003F62A7" w:rsidRDefault="0073374C" w:rsidP="0073374C">
      <w:pPr>
        <w:ind w:firstLine="0"/>
        <w:jc w:val="center"/>
        <w:rPr>
          <w:rFonts w:ascii="Times New Roman" w:hAnsi="Times New Roman"/>
          <w:i/>
          <w:szCs w:val="26"/>
        </w:rPr>
      </w:pPr>
    </w:p>
    <w:p w14:paraId="2F3D50E9" w14:textId="77777777" w:rsidR="0073374C" w:rsidRPr="003F62A7" w:rsidRDefault="0073374C" w:rsidP="0073374C">
      <w:pPr>
        <w:ind w:firstLine="0"/>
        <w:jc w:val="center"/>
        <w:rPr>
          <w:rFonts w:ascii="Times New Roman" w:hAnsi="Times New Roman"/>
          <w:b/>
          <w:szCs w:val="26"/>
        </w:rPr>
      </w:pPr>
      <w:r w:rsidRPr="003F62A7">
        <w:rPr>
          <w:rFonts w:ascii="Times New Roman" w:hAnsi="Times New Roman"/>
          <w:b/>
          <w:szCs w:val="26"/>
        </w:rPr>
        <w:t>ПОСТАНОВЛЕНИЕ</w:t>
      </w:r>
    </w:p>
    <w:p w14:paraId="5E55B4B6" w14:textId="77777777" w:rsidR="00F7098A" w:rsidRDefault="00F7098A" w:rsidP="00F7098A">
      <w:pPr>
        <w:tabs>
          <w:tab w:val="left" w:pos="0"/>
        </w:tabs>
        <w:jc w:val="center"/>
        <w:rPr>
          <w:rFonts w:ascii="PT Astra Serif" w:hAnsi="PT Astra Serif"/>
          <w:b/>
          <w:bCs/>
          <w:color w:val="000000"/>
          <w:szCs w:val="26"/>
        </w:rPr>
      </w:pPr>
      <w:r>
        <w:rPr>
          <w:rFonts w:ascii="PT Astra Serif" w:hAnsi="PT Astra Serif"/>
          <w:b/>
          <w:bCs/>
          <w:color w:val="000000"/>
          <w:szCs w:val="26"/>
        </w:rPr>
        <w:t xml:space="preserve"> </w:t>
      </w:r>
    </w:p>
    <w:p w14:paraId="14FC8C98" w14:textId="2516C4FA" w:rsidR="002D3B12" w:rsidRPr="003F62A7" w:rsidRDefault="003F62A7" w:rsidP="003F62A7">
      <w:pPr>
        <w:tabs>
          <w:tab w:val="left" w:pos="0"/>
        </w:tabs>
        <w:ind w:firstLine="0"/>
        <w:rPr>
          <w:rFonts w:ascii="Times New Roman" w:hAnsi="Times New Roman"/>
          <w:b/>
          <w:color w:val="000000"/>
        </w:rPr>
      </w:pPr>
      <w:r w:rsidRPr="003F62A7">
        <w:rPr>
          <w:rFonts w:ascii="Times New Roman" w:hAnsi="Times New Roman"/>
          <w:b/>
          <w:color w:val="000000"/>
        </w:rPr>
        <w:t xml:space="preserve">06 июня </w:t>
      </w:r>
      <w:r w:rsidR="00F7098A" w:rsidRPr="003F62A7">
        <w:rPr>
          <w:rFonts w:ascii="Times New Roman" w:hAnsi="Times New Roman"/>
          <w:b/>
          <w:color w:val="000000"/>
        </w:rPr>
        <w:t xml:space="preserve">2024                                                                                                           № </w:t>
      </w:r>
      <w:r w:rsidRPr="003F62A7">
        <w:rPr>
          <w:rFonts w:ascii="Times New Roman" w:hAnsi="Times New Roman"/>
          <w:b/>
          <w:color w:val="000000"/>
        </w:rPr>
        <w:t>021</w:t>
      </w:r>
    </w:p>
    <w:p w14:paraId="37AA6C0D" w14:textId="77777777" w:rsidR="00B31C6C" w:rsidRPr="00563F62" w:rsidRDefault="00B31C6C">
      <w:pPr>
        <w:pStyle w:val="ConsTitle"/>
        <w:ind w:right="0"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FFFF77B" w14:textId="77777777" w:rsidR="002D3B12" w:rsidRPr="003F62A7" w:rsidRDefault="00F7098A" w:rsidP="0073374C">
      <w:pPr>
        <w:widowControl w:val="0"/>
        <w:ind w:firstLine="0"/>
        <w:jc w:val="center"/>
        <w:rPr>
          <w:rFonts w:ascii="Times New Roman" w:hAnsi="Times New Roman"/>
          <w:b/>
          <w:bCs/>
          <w:szCs w:val="26"/>
        </w:rPr>
      </w:pPr>
      <w:r w:rsidRPr="003F62A7">
        <w:rPr>
          <w:rFonts w:ascii="Times New Roman" w:hAnsi="Times New Roman"/>
          <w:b/>
          <w:bCs/>
          <w:szCs w:val="26"/>
        </w:rPr>
        <w:t>О внесении изменений в постановление</w:t>
      </w:r>
      <w:r w:rsidR="0073374C" w:rsidRPr="003F62A7">
        <w:rPr>
          <w:rFonts w:ascii="Times New Roman" w:hAnsi="Times New Roman"/>
          <w:b/>
          <w:bCs/>
          <w:szCs w:val="26"/>
        </w:rPr>
        <w:t xml:space="preserve"> </w:t>
      </w:r>
      <w:r w:rsidRPr="003F62A7">
        <w:rPr>
          <w:rFonts w:ascii="Times New Roman" w:hAnsi="Times New Roman"/>
          <w:b/>
          <w:szCs w:val="26"/>
        </w:rPr>
        <w:t xml:space="preserve">от </w:t>
      </w:r>
      <w:r w:rsidR="0073374C" w:rsidRPr="003F62A7">
        <w:rPr>
          <w:rFonts w:ascii="Times New Roman" w:hAnsi="Times New Roman"/>
          <w:b/>
          <w:szCs w:val="26"/>
        </w:rPr>
        <w:t>12.04.2021</w:t>
      </w:r>
      <w:r w:rsidRPr="003F62A7">
        <w:rPr>
          <w:rFonts w:ascii="Times New Roman" w:hAnsi="Times New Roman"/>
          <w:b/>
          <w:szCs w:val="26"/>
        </w:rPr>
        <w:t xml:space="preserve"> № </w:t>
      </w:r>
      <w:r w:rsidR="0073374C" w:rsidRPr="003F62A7">
        <w:rPr>
          <w:rFonts w:ascii="Times New Roman" w:hAnsi="Times New Roman"/>
          <w:b/>
          <w:szCs w:val="26"/>
        </w:rPr>
        <w:t>012</w:t>
      </w:r>
      <w:r w:rsidRPr="003F62A7">
        <w:rPr>
          <w:rFonts w:ascii="Times New Roman" w:hAnsi="Times New Roman"/>
          <w:b/>
          <w:szCs w:val="26"/>
        </w:rPr>
        <w:t xml:space="preserve"> «</w:t>
      </w:r>
      <w:r w:rsidR="002D3B12" w:rsidRPr="003F62A7">
        <w:rPr>
          <w:rFonts w:ascii="Times New Roman" w:hAnsi="Times New Roman"/>
          <w:b/>
          <w:szCs w:val="26"/>
        </w:rPr>
        <w:t>Об утверждении административного</w:t>
      </w:r>
      <w:r w:rsidR="0073374C" w:rsidRPr="003F62A7">
        <w:rPr>
          <w:rFonts w:ascii="Times New Roman" w:hAnsi="Times New Roman"/>
          <w:b/>
          <w:szCs w:val="26"/>
        </w:rPr>
        <w:t xml:space="preserve"> </w:t>
      </w:r>
      <w:r w:rsidR="002D3B12" w:rsidRPr="003F62A7">
        <w:rPr>
          <w:rFonts w:ascii="Times New Roman" w:hAnsi="Times New Roman"/>
          <w:b/>
          <w:szCs w:val="26"/>
        </w:rPr>
        <w:t>регламента предоставления муниципальной</w:t>
      </w:r>
      <w:r w:rsidR="0073374C" w:rsidRPr="003F62A7">
        <w:rPr>
          <w:rFonts w:ascii="Times New Roman" w:hAnsi="Times New Roman"/>
          <w:b/>
          <w:szCs w:val="26"/>
        </w:rPr>
        <w:t xml:space="preserve"> </w:t>
      </w:r>
      <w:r w:rsidR="002D3B12" w:rsidRPr="003F62A7">
        <w:rPr>
          <w:rFonts w:ascii="Times New Roman" w:hAnsi="Times New Roman"/>
          <w:b/>
          <w:szCs w:val="26"/>
        </w:rPr>
        <w:t>услуги: «Рассмотрение заявлений и заключение</w:t>
      </w:r>
    </w:p>
    <w:p w14:paraId="39C5EB79" w14:textId="77777777" w:rsidR="0073374C" w:rsidRPr="003F62A7" w:rsidRDefault="002D3B12" w:rsidP="0073374C">
      <w:pPr>
        <w:ind w:firstLine="567"/>
        <w:jc w:val="center"/>
        <w:rPr>
          <w:rFonts w:ascii="Times New Roman" w:hAnsi="Times New Roman"/>
          <w:b/>
          <w:szCs w:val="26"/>
        </w:rPr>
      </w:pPr>
      <w:r w:rsidRPr="003F62A7">
        <w:rPr>
          <w:rFonts w:ascii="Times New Roman" w:hAnsi="Times New Roman"/>
          <w:b/>
          <w:szCs w:val="26"/>
        </w:rPr>
        <w:t>соглашений об установлении сервитута</w:t>
      </w:r>
      <w:r w:rsidR="00997C92" w:rsidRPr="003F62A7">
        <w:rPr>
          <w:rFonts w:ascii="Times New Roman" w:hAnsi="Times New Roman"/>
          <w:b/>
          <w:szCs w:val="26"/>
        </w:rPr>
        <w:t>»</w:t>
      </w:r>
      <w:r w:rsidR="00F7098A" w:rsidRPr="003F62A7">
        <w:rPr>
          <w:rFonts w:ascii="Times New Roman" w:hAnsi="Times New Roman"/>
          <w:b/>
          <w:szCs w:val="26"/>
        </w:rPr>
        <w:t>»</w:t>
      </w:r>
      <w:r w:rsidR="0073374C" w:rsidRPr="003F62A7">
        <w:rPr>
          <w:rFonts w:ascii="Times New Roman" w:hAnsi="Times New Roman"/>
          <w:b/>
          <w:bCs/>
          <w:szCs w:val="26"/>
        </w:rPr>
        <w:t xml:space="preserve"> </w:t>
      </w:r>
      <w:r w:rsidR="0073374C" w:rsidRPr="003F62A7">
        <w:rPr>
          <w:rFonts w:ascii="Times New Roman" w:hAnsi="Times New Roman"/>
          <w:b/>
          <w:color w:val="000000"/>
          <w:szCs w:val="26"/>
        </w:rPr>
        <w:t>(в редакции постановления от 10.08.2022г № 036)</w:t>
      </w:r>
    </w:p>
    <w:p w14:paraId="368D6C21" w14:textId="77777777" w:rsidR="002D3B12" w:rsidRPr="00B20796" w:rsidRDefault="002D3B12" w:rsidP="003F62A7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A7A0BA5" w14:textId="77777777" w:rsidR="00B31C6C" w:rsidRPr="003F62A7" w:rsidRDefault="002D3B12" w:rsidP="00F7098A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В соответствии с Земельным Кодексом РФ, Федеральным законом от 27.07.2010 №210-ФЗ «Об организации предоставления государственных и муниципальных услуг», руководствуясь Уставом </w:t>
      </w:r>
      <w:proofErr w:type="spellStart"/>
      <w:r w:rsidR="0073374C" w:rsidRPr="003F62A7">
        <w:rPr>
          <w:rFonts w:ascii="Times New Roman" w:hAnsi="Times New Roman"/>
          <w:sz w:val="24"/>
          <w:szCs w:val="24"/>
        </w:rPr>
        <w:t>Богандинского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14:paraId="671DBB17" w14:textId="77777777" w:rsidR="00B31C6C" w:rsidRPr="003F62A7" w:rsidRDefault="00B31C6C" w:rsidP="00F7098A">
      <w:pPr>
        <w:ind w:firstLine="567"/>
        <w:rPr>
          <w:rFonts w:ascii="Times New Roman" w:hAnsi="Times New Roman"/>
          <w:sz w:val="24"/>
          <w:szCs w:val="24"/>
        </w:rPr>
      </w:pPr>
    </w:p>
    <w:p w14:paraId="7A9F4EBF" w14:textId="77777777" w:rsidR="00F7098A" w:rsidRPr="003F62A7" w:rsidRDefault="00F7098A" w:rsidP="00F7098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73374C" w:rsidRPr="003F62A7">
        <w:rPr>
          <w:rFonts w:ascii="Times New Roman" w:hAnsi="Times New Roman"/>
          <w:sz w:val="24"/>
          <w:szCs w:val="24"/>
        </w:rPr>
        <w:t>Богандинского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="0073374C" w:rsidRPr="003F62A7">
        <w:rPr>
          <w:rFonts w:ascii="Times New Roman" w:hAnsi="Times New Roman"/>
          <w:sz w:val="24"/>
          <w:szCs w:val="24"/>
        </w:rPr>
        <w:t>12.04.2021</w:t>
      </w:r>
      <w:r w:rsidRPr="003F62A7">
        <w:rPr>
          <w:rFonts w:ascii="Times New Roman" w:hAnsi="Times New Roman"/>
          <w:sz w:val="24"/>
          <w:szCs w:val="24"/>
        </w:rPr>
        <w:t xml:space="preserve"> № </w:t>
      </w:r>
      <w:r w:rsidR="0073374C" w:rsidRPr="003F62A7">
        <w:rPr>
          <w:rFonts w:ascii="Times New Roman" w:hAnsi="Times New Roman"/>
          <w:sz w:val="24"/>
          <w:szCs w:val="24"/>
        </w:rPr>
        <w:t>12</w:t>
      </w:r>
      <w:r w:rsidRPr="003F62A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услуги: «Рассмотрение заявлений и заключение </w:t>
      </w:r>
      <w:r w:rsidRPr="003F62A7">
        <w:rPr>
          <w:rFonts w:ascii="Times New Roman" w:hAnsi="Times New Roman"/>
          <w:color w:val="000000"/>
          <w:sz w:val="24"/>
          <w:szCs w:val="24"/>
        </w:rPr>
        <w:t>соглашений об установлении сервитута»»</w:t>
      </w:r>
      <w:r w:rsidR="0073374C" w:rsidRPr="003F62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374C" w:rsidRPr="003F62A7">
        <w:rPr>
          <w:rFonts w:ascii="Times New Roman" w:hAnsi="Times New Roman"/>
          <w:color w:val="000000"/>
          <w:sz w:val="24"/>
          <w:szCs w:val="24"/>
        </w:rPr>
        <w:t>(в редакции постановления от 10.08.2022г № 036)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(далее — постановление) следующие изменения:</w:t>
      </w:r>
    </w:p>
    <w:p w14:paraId="4C9CFD15" w14:textId="77777777" w:rsidR="00F7098A" w:rsidRPr="003F62A7" w:rsidRDefault="00F7098A" w:rsidP="00F7098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в абзаце 2 пункта 2.6.2.4. постановления слова «предусмотренных частью 18 статьи 14.1 Федерального закона от 27.07.2006 № 149-ФЗ «Об информации, информационных технологиях и о защите информации»» заменить словами «в порядке, установленном действующим законодательством.»;</w:t>
      </w:r>
    </w:p>
    <w:p w14:paraId="3DA5E6AC" w14:textId="77777777" w:rsidR="00F7098A" w:rsidRPr="003F62A7" w:rsidRDefault="00F7098A" w:rsidP="00F7098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в абзаце 1 пункта 3.5.5. постановления после слов «В случае выявления допущенных опечаток и (или) ошибок в выданных в результате предоставления муниципальной услуги документах» дополнить словами «сотрудником отдела»;</w:t>
      </w:r>
    </w:p>
    <w:p w14:paraId="208F185F" w14:textId="77777777" w:rsidR="00F7098A" w:rsidRPr="003F62A7" w:rsidRDefault="00F7098A" w:rsidP="00F7098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в абзаце 2 пункта 3.5.5. постановления после слов «В случае отсутствия опечаток и ошибок в выданных в результате предоставления муниципальной услуги документах» дополнить словами «сотрудником отдела»;</w:t>
      </w:r>
    </w:p>
    <w:p w14:paraId="2CA6BDB8" w14:textId="77777777" w:rsidR="00F7098A" w:rsidRPr="003F62A7" w:rsidRDefault="00F7098A" w:rsidP="00F7098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пункт 5.2. изложить в новой редакции:</w:t>
      </w:r>
    </w:p>
    <w:p w14:paraId="13C90115" w14:textId="77777777" w:rsidR="00F7098A" w:rsidRPr="003F62A7" w:rsidRDefault="00F7098A" w:rsidP="00F7098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- 5.2.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14:paraId="213B2FD0" w14:textId="77777777" w:rsidR="00F7098A" w:rsidRPr="003F62A7" w:rsidRDefault="00F7098A" w:rsidP="00F7098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14:paraId="76A60657" w14:textId="77777777" w:rsidR="00F7098A" w:rsidRPr="003F62A7" w:rsidRDefault="00F7098A" w:rsidP="00F7098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б)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14:paraId="5A4E3842" w14:textId="77777777" w:rsidR="00B31C6C" w:rsidRPr="003F62A7" w:rsidRDefault="00F7098A" w:rsidP="00F7098A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в) директору МФЦ на решения или (и) действия (бездействие) сотрудников МФЦ.</w:t>
      </w:r>
    </w:p>
    <w:p w14:paraId="05D1112D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14:paraId="408C8C9E" w14:textId="77777777" w:rsidR="002D3B12" w:rsidRPr="003F62A7" w:rsidRDefault="002D3B12" w:rsidP="007D01DE">
      <w:pPr>
        <w:rPr>
          <w:rStyle w:val="11"/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lastRenderedPageBreak/>
        <w:t>3.</w:t>
      </w:r>
      <w:r w:rsidRPr="003F62A7">
        <w:rPr>
          <w:sz w:val="24"/>
          <w:szCs w:val="24"/>
        </w:rPr>
        <w:t> </w:t>
      </w:r>
      <w:r w:rsidRPr="003F62A7">
        <w:rPr>
          <w:rStyle w:val="11"/>
          <w:rFonts w:ascii="Times New Roman" w:hAnsi="Times New Roman"/>
          <w:color w:val="000000"/>
          <w:sz w:val="24"/>
          <w:szCs w:val="24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proofErr w:type="spellStart"/>
      <w:r w:rsidR="0073374C" w:rsidRPr="003F62A7">
        <w:rPr>
          <w:rFonts w:ascii="Times New Roman" w:hAnsi="Times New Roman"/>
          <w:sz w:val="24"/>
          <w:szCs w:val="24"/>
        </w:rPr>
        <w:t>Богандинского</w:t>
      </w:r>
      <w:proofErr w:type="spellEnd"/>
      <w:r w:rsidRPr="003F62A7">
        <w:rPr>
          <w:rStyle w:val="11"/>
          <w:rFonts w:ascii="Times New Roman" w:hAnsi="Times New Roman"/>
          <w:color w:val="000000"/>
          <w:sz w:val="24"/>
          <w:szCs w:val="24"/>
        </w:rPr>
        <w:t xml:space="preserve">  муниципального образования и разместить его на официальном сайте администрации </w:t>
      </w:r>
      <w:proofErr w:type="spellStart"/>
      <w:r w:rsidR="0073374C" w:rsidRPr="003F62A7">
        <w:rPr>
          <w:rFonts w:ascii="Times New Roman" w:hAnsi="Times New Roman"/>
          <w:sz w:val="24"/>
          <w:szCs w:val="24"/>
        </w:rPr>
        <w:t>Богандинского</w:t>
      </w:r>
      <w:proofErr w:type="spellEnd"/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 xml:space="preserve"> </w:t>
      </w:r>
      <w:r w:rsidRPr="003F62A7">
        <w:rPr>
          <w:rStyle w:val="11"/>
          <w:rFonts w:ascii="Times New Roman" w:hAnsi="Times New Roman"/>
          <w:color w:val="000000"/>
          <w:sz w:val="24"/>
          <w:szCs w:val="24"/>
        </w:rPr>
        <w:t>муниципального образования в информационно-телекоммуникационной сети «Интернет» (далее – сайт МО).</w:t>
      </w:r>
    </w:p>
    <w:p w14:paraId="6AFB55C0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14:paraId="4715841C" w14:textId="77777777" w:rsidR="002D3B12" w:rsidRPr="003F62A7" w:rsidRDefault="00CE2F91" w:rsidP="00F7098A">
      <w:pPr>
        <w:pStyle w:val="Textbody"/>
        <w:suppressAutoHyphens/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5</w:t>
      </w:r>
      <w:r w:rsidR="00563F62" w:rsidRPr="003F62A7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14:paraId="1F7A0C9A" w14:textId="77777777" w:rsidR="002D3B12" w:rsidRPr="003F62A7" w:rsidRDefault="002D3B12" w:rsidP="002D3B12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22F09" w14:textId="77777777" w:rsidR="002D3B12" w:rsidRPr="003F62A7" w:rsidRDefault="002D3B12" w:rsidP="002D3B12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343DD" w14:textId="14F97DE7" w:rsidR="00B31C6C" w:rsidRPr="003F62A7" w:rsidRDefault="003F62A7" w:rsidP="002D3B12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62A7">
        <w:rPr>
          <w:rFonts w:ascii="Times New Roman" w:hAnsi="Times New Roman"/>
          <w:sz w:val="26"/>
          <w:szCs w:val="26"/>
        </w:rPr>
        <w:t>И.о</w:t>
      </w:r>
      <w:proofErr w:type="spellEnd"/>
      <w:r w:rsidRPr="003F62A7">
        <w:rPr>
          <w:rFonts w:ascii="Times New Roman" w:hAnsi="Times New Roman"/>
          <w:sz w:val="26"/>
          <w:szCs w:val="26"/>
        </w:rPr>
        <w:t xml:space="preserve"> </w:t>
      </w:r>
      <w:r w:rsidR="002D3B12" w:rsidRPr="003F62A7">
        <w:rPr>
          <w:rFonts w:ascii="Times New Roman" w:hAnsi="Times New Roman"/>
          <w:sz w:val="26"/>
          <w:szCs w:val="26"/>
        </w:rPr>
        <w:t>Глав</w:t>
      </w:r>
      <w:r w:rsidRPr="003F62A7">
        <w:rPr>
          <w:rFonts w:ascii="Times New Roman" w:hAnsi="Times New Roman"/>
          <w:sz w:val="26"/>
          <w:szCs w:val="26"/>
        </w:rPr>
        <w:t>ы</w:t>
      </w:r>
      <w:r w:rsidR="002D3B12" w:rsidRPr="003F62A7">
        <w:rPr>
          <w:rFonts w:ascii="Times New Roman" w:hAnsi="Times New Roman"/>
          <w:sz w:val="26"/>
          <w:szCs w:val="26"/>
        </w:rPr>
        <w:t xml:space="preserve"> муниципального образования                                  </w:t>
      </w:r>
      <w:r w:rsidR="00563F62" w:rsidRPr="003F62A7">
        <w:rPr>
          <w:rFonts w:ascii="Times New Roman" w:hAnsi="Times New Roman"/>
          <w:sz w:val="26"/>
          <w:szCs w:val="26"/>
        </w:rPr>
        <w:t xml:space="preserve">            </w:t>
      </w:r>
      <w:r w:rsidR="002D3B12" w:rsidRPr="003F62A7">
        <w:rPr>
          <w:rFonts w:ascii="Times New Roman" w:hAnsi="Times New Roman"/>
          <w:sz w:val="26"/>
          <w:szCs w:val="26"/>
        </w:rPr>
        <w:t xml:space="preserve">  </w:t>
      </w:r>
      <w:r w:rsidRPr="003F62A7">
        <w:rPr>
          <w:rFonts w:ascii="Times New Roman" w:hAnsi="Times New Roman"/>
          <w:sz w:val="26"/>
          <w:szCs w:val="26"/>
        </w:rPr>
        <w:t xml:space="preserve">        В.Р. Азиатов</w:t>
      </w:r>
    </w:p>
    <w:p w14:paraId="141F35BA" w14:textId="77777777" w:rsidR="00B31C6C" w:rsidRPr="00563F62" w:rsidRDefault="00B31C6C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5CDC24" w14:textId="77777777" w:rsidR="00B31C6C" w:rsidRPr="00563F62" w:rsidRDefault="00B31C6C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761410" w14:textId="77777777" w:rsidR="00B31C6C" w:rsidRPr="003F62A7" w:rsidRDefault="002D3B12">
      <w:pPr>
        <w:pageBreakBefore/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3F62A7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14:paraId="09EC927E" w14:textId="77777777" w:rsidR="002D3B12" w:rsidRPr="003F62A7" w:rsidRDefault="002D3B12">
      <w:pPr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r w:rsidRPr="003F62A7">
        <w:rPr>
          <w:rFonts w:ascii="Times New Roman" w:hAnsi="Times New Roman"/>
          <w:color w:val="000000"/>
          <w:sz w:val="20"/>
          <w:szCs w:val="20"/>
        </w:rPr>
        <w:t xml:space="preserve">к постановлению администрации </w:t>
      </w:r>
    </w:p>
    <w:p w14:paraId="53BC95BB" w14:textId="77777777" w:rsidR="002D3B12" w:rsidRPr="003F62A7" w:rsidRDefault="0073374C">
      <w:pPr>
        <w:ind w:firstLine="567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F62A7">
        <w:rPr>
          <w:rFonts w:ascii="Times New Roman" w:hAnsi="Times New Roman"/>
          <w:sz w:val="20"/>
          <w:szCs w:val="20"/>
        </w:rPr>
        <w:t>Богандинского</w:t>
      </w:r>
      <w:proofErr w:type="spellEnd"/>
      <w:r w:rsidR="002D3B12" w:rsidRPr="003F62A7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 </w:t>
      </w:r>
    </w:p>
    <w:p w14:paraId="04C91C5A" w14:textId="34005CB6" w:rsidR="00B31C6C" w:rsidRPr="00563F62" w:rsidRDefault="003F62A7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3F62A7">
        <w:rPr>
          <w:rFonts w:ascii="Times New Roman" w:hAnsi="Times New Roman"/>
          <w:color w:val="000000"/>
          <w:sz w:val="20"/>
          <w:szCs w:val="20"/>
        </w:rPr>
        <w:t>№ 021 от 06.06.2024</w:t>
      </w:r>
    </w:p>
    <w:p w14:paraId="32514E03" w14:textId="77777777" w:rsidR="00B31C6C" w:rsidRPr="00563F62" w:rsidRDefault="00B31C6C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42A8E19" w14:textId="77777777" w:rsidR="00B31C6C" w:rsidRPr="003F62A7" w:rsidRDefault="002D3B12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62A7"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</w:t>
      </w:r>
    </w:p>
    <w:p w14:paraId="1F9A3A16" w14:textId="77777777" w:rsidR="00B31C6C" w:rsidRPr="003F62A7" w:rsidRDefault="002D3B12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color w:val="000000"/>
          <w:sz w:val="24"/>
          <w:szCs w:val="24"/>
        </w:rPr>
        <w:t>предоставления муниципальной услуги «</w:t>
      </w:r>
      <w:r w:rsidRPr="003F62A7">
        <w:rPr>
          <w:rFonts w:ascii="Times New Roman" w:eastAsia="Calibri" w:hAnsi="Times New Roman"/>
          <w:b/>
          <w:color w:val="000000"/>
          <w:sz w:val="24"/>
          <w:szCs w:val="24"/>
        </w:rPr>
        <w:t>Рассмотрение заявлений и заключение соглашений об установлении сервитута»</w:t>
      </w:r>
    </w:p>
    <w:p w14:paraId="7AB33222" w14:textId="77777777" w:rsidR="00B31C6C" w:rsidRPr="003F62A7" w:rsidRDefault="00B31C6C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79741E1" w14:textId="77777777" w:rsidR="00B31C6C" w:rsidRPr="003F62A7" w:rsidRDefault="002D3B12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3F62A7">
        <w:rPr>
          <w:rFonts w:ascii="Times New Roman" w:hAnsi="Times New Roman"/>
          <w:b/>
          <w:color w:val="000000"/>
          <w:sz w:val="24"/>
          <w:szCs w:val="24"/>
        </w:rPr>
        <w:t>. ОБЩИЕ ПОЛОЖЕНИЯ</w:t>
      </w:r>
    </w:p>
    <w:p w14:paraId="10C73493" w14:textId="77777777" w:rsidR="00B31C6C" w:rsidRPr="003F62A7" w:rsidRDefault="00B31C6C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38AB17" w14:textId="77777777" w:rsidR="00B31C6C" w:rsidRPr="003F62A7" w:rsidRDefault="002D3B12">
      <w:pPr>
        <w:ind w:right="-2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 w14:paraId="2A087A55" w14:textId="77777777" w:rsidR="00B31C6C" w:rsidRPr="003F62A7" w:rsidRDefault="00B31C6C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49D4B7" w14:textId="77777777" w:rsidR="00B31C6C" w:rsidRPr="003F62A7" w:rsidRDefault="002D3B12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Calibri" w:hAnsi="Times New Roman"/>
          <w:color w:val="000000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находящихся в собственности </w:t>
      </w:r>
      <w:proofErr w:type="spellStart"/>
      <w:r w:rsidR="0073374C" w:rsidRPr="003F62A7">
        <w:rPr>
          <w:rFonts w:ascii="Times New Roman" w:hAnsi="Times New Roman"/>
          <w:sz w:val="24"/>
          <w:szCs w:val="24"/>
        </w:rPr>
        <w:t>Богандинского</w:t>
      </w:r>
      <w:proofErr w:type="spellEnd"/>
      <w:r w:rsidRPr="003F62A7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а также  земельных участков, государственная собственность на которые не разграничена и полномочия в отношении которых осуществляет администрация </w:t>
      </w:r>
      <w:proofErr w:type="spellStart"/>
      <w:r w:rsidR="0073374C" w:rsidRPr="003F62A7">
        <w:rPr>
          <w:rFonts w:ascii="Times New Roman" w:hAnsi="Times New Roman"/>
          <w:sz w:val="24"/>
          <w:szCs w:val="24"/>
        </w:rPr>
        <w:t>Богандинского</w:t>
      </w:r>
      <w:proofErr w:type="spellEnd"/>
      <w:r w:rsidRPr="003F62A7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F62A7">
        <w:rPr>
          <w:rFonts w:ascii="Times New Roman" w:eastAsia="Calibri" w:hAnsi="Times New Roman"/>
          <w:color w:val="000000"/>
          <w:sz w:val="24"/>
          <w:szCs w:val="24"/>
        </w:rPr>
        <w:t xml:space="preserve">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="0073374C" w:rsidRPr="003F62A7">
        <w:rPr>
          <w:rFonts w:ascii="Times New Roman" w:hAnsi="Times New Roman"/>
          <w:sz w:val="24"/>
          <w:szCs w:val="24"/>
        </w:rPr>
        <w:t>Богандинского</w:t>
      </w:r>
      <w:proofErr w:type="spellEnd"/>
      <w:r w:rsidRPr="003F62A7">
        <w:rPr>
          <w:rFonts w:ascii="Times New Roman" w:eastAsia="Calibri" w:hAnsi="Times New Roman"/>
          <w:color w:val="000000"/>
          <w:sz w:val="24"/>
          <w:szCs w:val="24"/>
        </w:rPr>
        <w:t xml:space="preserve"> муниципального образования (далее - администрация).</w:t>
      </w:r>
    </w:p>
    <w:p w14:paraId="05722F0D" w14:textId="77777777" w:rsidR="00B31C6C" w:rsidRPr="003F62A7" w:rsidRDefault="00B31C6C">
      <w:pPr>
        <w:ind w:firstLine="567"/>
        <w:rPr>
          <w:rFonts w:ascii="Times New Roman" w:hAnsi="Times New Roman"/>
          <w:sz w:val="24"/>
          <w:szCs w:val="24"/>
        </w:rPr>
      </w:pPr>
    </w:p>
    <w:p w14:paraId="0883AC8A" w14:textId="77777777" w:rsidR="00B31C6C" w:rsidRPr="003F62A7" w:rsidRDefault="002D3B12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1.2. Круг заявителей</w:t>
      </w:r>
    </w:p>
    <w:p w14:paraId="3E7EE10E" w14:textId="77777777" w:rsidR="00B31C6C" w:rsidRPr="003F62A7" w:rsidRDefault="00B31C6C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48CB566" w14:textId="77777777" w:rsidR="00B31C6C" w:rsidRPr="003F62A7" w:rsidRDefault="002D3B12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1.2.1. В качестве заявителей могут выступать физические, юридические лица,  </w:t>
      </w:r>
      <w:r w:rsidRPr="003F62A7">
        <w:rPr>
          <w:rFonts w:ascii="Times New Roman" w:eastAsia="Times New Roman" w:hAnsi="Times New Roman"/>
          <w:sz w:val="24"/>
          <w:szCs w:val="24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14:paraId="4517BF54" w14:textId="77777777" w:rsidR="00B31C6C" w:rsidRPr="003F62A7" w:rsidRDefault="002D3B12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14:paraId="3B13D8FA" w14:textId="77777777" w:rsidR="00B31C6C" w:rsidRPr="003F62A7" w:rsidRDefault="00B31C6C">
      <w:pPr>
        <w:ind w:firstLine="567"/>
        <w:rPr>
          <w:rFonts w:ascii="Times New Roman" w:hAnsi="Times New Roman"/>
          <w:sz w:val="24"/>
          <w:szCs w:val="24"/>
        </w:rPr>
      </w:pPr>
    </w:p>
    <w:p w14:paraId="0377B209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1.3. Справочная информация</w:t>
      </w:r>
    </w:p>
    <w:p w14:paraId="21F5B420" w14:textId="77777777" w:rsidR="00B31C6C" w:rsidRPr="003F62A7" w:rsidRDefault="00B31C6C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0BF395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1.3.1. Сведения о месте нахождения и графике работы администрации,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— автоинформаторы, размещены на официальном сайте  </w:t>
      </w:r>
      <w:r w:rsidRPr="003F62A7">
        <w:rPr>
          <w:rFonts w:ascii="Times New Roman" w:hAnsi="Times New Roman"/>
          <w:sz w:val="24"/>
          <w:szCs w:val="24"/>
          <w:lang w:eastAsia="ru-RU"/>
        </w:rPr>
        <w:t xml:space="preserve">Администрации Тюменского муниципального района (www.atmr.ru)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разделе </w:t>
      </w:r>
      <w:r w:rsidRPr="003F62A7">
        <w:rPr>
          <w:rFonts w:ascii="Times New Roman" w:hAnsi="Times New Roman"/>
          <w:sz w:val="24"/>
          <w:szCs w:val="24"/>
          <w:lang w:eastAsia="ru-RU"/>
        </w:rPr>
        <w:t>«Телефоны, сотрудники»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62A7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в</w:t>
      </w:r>
      <w:r w:rsidRPr="003F62A7">
        <w:rPr>
          <w:rFonts w:ascii="Times New Roman" w:hAnsi="Times New Roman"/>
          <w:color w:val="000000"/>
          <w:kern w:val="3"/>
          <w:sz w:val="24"/>
          <w:szCs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14:paraId="678C91AA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1.3.2. Справочная информация</w:t>
      </w:r>
      <w:r w:rsidRPr="003F62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14:paraId="16BD0E3D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3F62A7">
        <w:rPr>
          <w:rFonts w:ascii="Times New Roman" w:eastAsia="Calibri" w:hAnsi="Times New Roman"/>
          <w:bCs/>
          <w:kern w:val="3"/>
          <w:sz w:val="24"/>
          <w:szCs w:val="24"/>
          <w:lang w:eastAsia="ru-RU"/>
        </w:rPr>
        <w:lastRenderedPageBreak/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14:paraId="6DD7E7B7" w14:textId="77777777" w:rsidR="00B31C6C" w:rsidRPr="003F62A7" w:rsidRDefault="00B31C6C">
      <w:pPr>
        <w:autoSpaceDE w:val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EE1421B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3F62A7">
        <w:rPr>
          <w:rFonts w:ascii="Times New Roman" w:hAnsi="Times New Roman"/>
          <w:b/>
          <w:color w:val="000000"/>
          <w:sz w:val="24"/>
          <w:szCs w:val="24"/>
        </w:rPr>
        <w:t>. СТАНДАРТ ПРЕДОСТАВЛЕНИЯ МУНИЦИПАЛЬНОЙ УСЛУГИ</w:t>
      </w:r>
    </w:p>
    <w:p w14:paraId="72B1CB90" w14:textId="77777777" w:rsidR="00B31C6C" w:rsidRPr="003F62A7" w:rsidRDefault="00B31C6C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9DB57A3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14:paraId="5EBDD9A9" w14:textId="77777777" w:rsidR="00B31C6C" w:rsidRPr="003F62A7" w:rsidRDefault="00B31C6C">
      <w:pPr>
        <w:autoSpaceDE w:val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54133E" w14:textId="77777777" w:rsidR="00B31C6C" w:rsidRPr="003F62A7" w:rsidRDefault="002D3B12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Рассмотрение заявлений и </w:t>
      </w:r>
      <w:r w:rsidRPr="003F62A7">
        <w:rPr>
          <w:rFonts w:ascii="Times New Roman" w:eastAsia="Calibri" w:hAnsi="Times New Roman"/>
          <w:color w:val="000000"/>
          <w:sz w:val="24"/>
          <w:szCs w:val="24"/>
        </w:rPr>
        <w:t>заключение соглашений об установлении сервитута.</w:t>
      </w:r>
    </w:p>
    <w:p w14:paraId="18730C1D" w14:textId="77777777" w:rsidR="00B31C6C" w:rsidRPr="003F62A7" w:rsidRDefault="00B31C6C">
      <w:pPr>
        <w:autoSpaceDE w:val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</w:p>
    <w:p w14:paraId="10A47F2B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14:paraId="11AF44CE" w14:textId="77777777" w:rsidR="00B31C6C" w:rsidRPr="003F62A7" w:rsidRDefault="00B31C6C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EF3E73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2.2.1. </w:t>
      </w:r>
      <w:r w:rsidRPr="003F62A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администрацией.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2A7">
        <w:rPr>
          <w:rFonts w:ascii="Times New Roman" w:hAnsi="Times New Roman"/>
          <w:sz w:val="24"/>
          <w:szCs w:val="24"/>
        </w:rPr>
        <w:t>Органом администрации, непосредственно предоставляющим услугу, является отдел по благоустройству (далее - отдел).</w:t>
      </w:r>
    </w:p>
    <w:p w14:paraId="743B6A50" w14:textId="77777777" w:rsidR="00B31C6C" w:rsidRPr="003F62A7" w:rsidRDefault="002D3B12">
      <w:pPr>
        <w:autoSpaceDE w:val="0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2.2.2. </w:t>
      </w:r>
      <w:r w:rsidRPr="003F62A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266A632B" w14:textId="77777777" w:rsidR="00B31C6C" w:rsidRPr="003F62A7" w:rsidRDefault="00B31C6C">
      <w:pPr>
        <w:ind w:firstLine="567"/>
        <w:rPr>
          <w:rFonts w:ascii="Times New Roman" w:hAnsi="Times New Roman"/>
          <w:i/>
          <w:color w:val="000000"/>
          <w:sz w:val="24"/>
          <w:szCs w:val="24"/>
        </w:rPr>
      </w:pPr>
    </w:p>
    <w:p w14:paraId="5A6B35DF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14:paraId="5DFE9044" w14:textId="77777777" w:rsidR="00B31C6C" w:rsidRPr="003F62A7" w:rsidRDefault="00B31C6C">
      <w:pPr>
        <w:autoSpaceDE w:val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F15BE5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 Результатом предоставления муниципальной услуги является:</w:t>
      </w:r>
    </w:p>
    <w:p w14:paraId="0B5F15D8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2.3.1.1. У</w:t>
      </w:r>
      <w:r w:rsidRPr="003F62A7">
        <w:rPr>
          <w:rFonts w:ascii="Times New Roman" w:hAnsi="Times New Roman"/>
          <w:sz w:val="24"/>
          <w:szCs w:val="24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3F62A7">
        <w:rPr>
          <w:rFonts w:ascii="Times New Roman" w:hAnsi="Times New Roman"/>
          <w:sz w:val="24"/>
          <w:szCs w:val="24"/>
        </w:rPr>
        <w:t>границах.</w:t>
      </w:r>
    </w:p>
    <w:p w14:paraId="59D5B50B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2.3.1.2. </w:t>
      </w:r>
      <w:r w:rsidRPr="003F62A7">
        <w:rPr>
          <w:rFonts w:ascii="Times New Roman" w:hAnsi="Times New Roman"/>
          <w:sz w:val="24"/>
          <w:szCs w:val="24"/>
        </w:rPr>
        <w:t>П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14:paraId="768F3BF6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2.3.1.3. С</w:t>
      </w:r>
      <w:r w:rsidRPr="003F62A7">
        <w:rPr>
          <w:rFonts w:ascii="Times New Roman" w:hAnsi="Times New Roman"/>
          <w:color w:val="000000"/>
          <w:sz w:val="24"/>
          <w:szCs w:val="24"/>
        </w:rPr>
        <w:t>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14:paraId="6FFC4BD1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2.3.1.4. </w:t>
      </w:r>
      <w:r w:rsidRPr="003F62A7">
        <w:rPr>
          <w:rFonts w:ascii="Times New Roman" w:hAnsi="Times New Roman"/>
          <w:color w:val="000000"/>
          <w:sz w:val="24"/>
          <w:szCs w:val="24"/>
        </w:rPr>
        <w:t>С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оглашение об установлении сервитута в трех экземплярах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после представления заявителем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>уведомления о государственном кадастровом учете частей земельных участков, в отношении которых устанавливается сервитут.</w:t>
      </w:r>
    </w:p>
    <w:p w14:paraId="3CF59014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2.3.1.5. </w:t>
      </w:r>
      <w:r w:rsidRPr="003F62A7">
        <w:rPr>
          <w:rFonts w:ascii="Times New Roman" w:hAnsi="Times New Roman"/>
          <w:color w:val="000000"/>
          <w:sz w:val="24"/>
          <w:szCs w:val="24"/>
        </w:rPr>
        <w:t>Решение об отказе в установлении сервитута.</w:t>
      </w:r>
    </w:p>
    <w:p w14:paraId="33A5328C" w14:textId="77777777" w:rsidR="00B31C6C" w:rsidRPr="003F62A7" w:rsidRDefault="00B31C6C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6390F22F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14:paraId="4AA7E04C" w14:textId="77777777" w:rsidR="00B31C6C" w:rsidRPr="003F62A7" w:rsidRDefault="00B31C6C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549AAE" w14:textId="77777777" w:rsidR="00B31C6C" w:rsidRPr="003F62A7" w:rsidRDefault="002D3B12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предложенных заявителем (представителем заявителя) границах – в течение 30 календарных дней.</w:t>
      </w:r>
    </w:p>
    <w:p w14:paraId="39BEBB3C" w14:textId="77777777" w:rsidR="00B31C6C" w:rsidRPr="003F62A7" w:rsidRDefault="002D3B12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</w:t>
      </w:r>
    </w:p>
    <w:p w14:paraId="6521C536" w14:textId="77777777" w:rsidR="00B31C6C" w:rsidRPr="003F62A7" w:rsidRDefault="002D3B12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2.4.3. Срок со дня получения заявления по день направления заявителю (представителю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 течение 30 календарных дней</w:t>
      </w:r>
      <w:r w:rsidRPr="003F62A7">
        <w:rPr>
          <w:rFonts w:ascii="Times New Roman" w:hAnsi="Times New Roman"/>
          <w:color w:val="000000"/>
          <w:sz w:val="24"/>
          <w:szCs w:val="24"/>
        </w:rPr>
        <w:t>.</w:t>
      </w:r>
    </w:p>
    <w:p w14:paraId="5B978F58" w14:textId="77777777" w:rsidR="00B31C6C" w:rsidRPr="003F62A7" w:rsidRDefault="002D3B12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14:paraId="6062FDEE" w14:textId="77777777" w:rsidR="00B31C6C" w:rsidRPr="003F62A7" w:rsidRDefault="002D3B12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14:paraId="50B480EE" w14:textId="77777777" w:rsidR="00B31C6C" w:rsidRPr="003F62A7" w:rsidRDefault="002D3B12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14:paraId="37C312C3" w14:textId="77777777" w:rsidR="00B31C6C" w:rsidRPr="003F62A7" w:rsidRDefault="00B31C6C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B396AF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2.5. Нормативные правовые акты, регулирующие отношения,</w:t>
      </w:r>
    </w:p>
    <w:p w14:paraId="71A89B3A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14:paraId="6C57F03C" w14:textId="77777777" w:rsidR="00B31C6C" w:rsidRPr="003F62A7" w:rsidRDefault="00B31C6C">
      <w:pPr>
        <w:pStyle w:val="Textbody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4A82ADB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3F62A7">
        <w:rPr>
          <w:rFonts w:ascii="Times New Roman" w:hAnsi="Times New Roman"/>
          <w:bCs/>
          <w:sz w:val="24"/>
          <w:szCs w:val="24"/>
          <w:lang w:eastAsia="ru-RU"/>
        </w:rPr>
        <w:t xml:space="preserve"> размещен на официальном сайте </w:t>
      </w:r>
      <w:r w:rsidR="00B31610" w:rsidRPr="003F62A7">
        <w:rPr>
          <w:rFonts w:ascii="Times New Roman" w:hAnsi="Times New Roman"/>
          <w:sz w:val="24"/>
          <w:szCs w:val="24"/>
          <w:lang w:eastAsia="ru-RU"/>
        </w:rPr>
        <w:t>Администрации Тюменского муниципального района (</w:t>
      </w:r>
      <w:hyperlink r:id="rId8" w:history="1">
        <w:r w:rsidR="00B31610" w:rsidRPr="003F62A7">
          <w:rPr>
            <w:rStyle w:val="ab"/>
            <w:rFonts w:ascii="Times New Roman" w:hAnsi="Times New Roman"/>
            <w:sz w:val="24"/>
            <w:szCs w:val="24"/>
            <w:lang w:eastAsia="ru-RU"/>
          </w:rPr>
          <w:t>www.atmr.ru</w:t>
        </w:r>
      </w:hyperlink>
      <w:r w:rsidR="00B31610" w:rsidRPr="003F62A7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31610" w:rsidRPr="003F62A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3F62A7">
        <w:rPr>
          <w:rFonts w:ascii="Times New Roman" w:hAnsi="Times New Roman"/>
          <w:bCs/>
          <w:sz w:val="24"/>
          <w:szCs w:val="24"/>
          <w:lang w:eastAsia="ru-RU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Pr="003F62A7">
        <w:rPr>
          <w:rFonts w:ascii="Times New Roman" w:hAnsi="Times New Roman"/>
          <w:sz w:val="24"/>
          <w:szCs w:val="24"/>
        </w:rPr>
        <w:t>»,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4280CD2E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624C2B5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1F2762FA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450CD767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в информационно-телекоммуникационной сети «Интернет» </w:t>
      </w:r>
      <w:r w:rsidRPr="003F62A7">
        <w:rPr>
          <w:rFonts w:ascii="Times New Roman" w:hAnsi="Times New Roman"/>
          <w:sz w:val="24"/>
          <w:szCs w:val="24"/>
        </w:rPr>
        <w:lastRenderedPageBreak/>
        <w:t>(далее - Региональный портал) с использованием «Личного кабинета», путем личного обращения в МФЦ на бумажном носителе.</w:t>
      </w:r>
    </w:p>
    <w:p w14:paraId="18B0684E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2.6.1.1. Заявление о заключении соглашения об установлении сервитута по форме, установленной приложением №1 к настоящему регламенту, направляется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портала.</w:t>
      </w:r>
    </w:p>
    <w:p w14:paraId="429E42AA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2.6.1.2. К заявлению о заключении соглашения об установлении сервитута прилагаются:</w:t>
      </w:r>
    </w:p>
    <w:p w14:paraId="4C7054CA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1) схема границ сервитута на кадастровом плане территории (если сервитут требуется установить в отношении части земельного участка).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требуется;</w:t>
      </w:r>
    </w:p>
    <w:p w14:paraId="0C71ABD8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2) документ, подтверждающий полномочия представителя заявителя, в случае если заявление подается представителем заявителя.</w:t>
      </w:r>
    </w:p>
    <w:p w14:paraId="7FDA248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14:paraId="6EB75B0D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</w:t>
      </w:r>
      <w:r w:rsidRPr="007D01DE">
        <w:rPr>
          <w:rFonts w:ascii="Times New Roman" w:hAnsi="Times New Roman"/>
          <w:sz w:val="28"/>
          <w:szCs w:val="28"/>
        </w:rPr>
        <w:t xml:space="preserve"> </w:t>
      </w:r>
      <w:r w:rsidRPr="003F62A7">
        <w:rPr>
          <w:rFonts w:ascii="Times New Roman" w:hAnsi="Times New Roman"/>
          <w:sz w:val="24"/>
          <w:szCs w:val="24"/>
        </w:rPr>
        <w:t>Региональном портале с приложением электронных образов документов и (или) указанием сведений из документов.</w:t>
      </w:r>
    </w:p>
    <w:p w14:paraId="0B2CFB09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7A73EBE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14:paraId="461EDAE3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F62A7">
        <w:rPr>
          <w:rFonts w:ascii="Times New Roman" w:hAnsi="Times New Roman"/>
          <w:sz w:val="24"/>
          <w:szCs w:val="24"/>
        </w:rPr>
        <w:t>xml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F62A7">
        <w:rPr>
          <w:rFonts w:ascii="Times New Roman" w:hAnsi="Times New Roman"/>
          <w:sz w:val="24"/>
          <w:szCs w:val="24"/>
        </w:rPr>
        <w:t>xml</w:t>
      </w:r>
      <w:proofErr w:type="spellEnd"/>
      <w:r w:rsidRPr="003F62A7">
        <w:rPr>
          <w:rFonts w:ascii="Times New Roman" w:hAnsi="Times New Roman"/>
          <w:sz w:val="24"/>
          <w:szCs w:val="24"/>
        </w:rPr>
        <w:t>;</w:t>
      </w:r>
    </w:p>
    <w:p w14:paraId="28C00478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F62A7">
        <w:rPr>
          <w:rFonts w:ascii="Times New Roman" w:hAnsi="Times New Roman"/>
          <w:sz w:val="24"/>
          <w:szCs w:val="24"/>
        </w:rPr>
        <w:t>doc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docx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odt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69782670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F62A7">
        <w:rPr>
          <w:rFonts w:ascii="Times New Roman" w:hAnsi="Times New Roman"/>
          <w:sz w:val="24"/>
          <w:szCs w:val="24"/>
        </w:rPr>
        <w:t>xls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xlsx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ods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- для документов, содержащих расчеты;</w:t>
      </w:r>
    </w:p>
    <w:p w14:paraId="41679564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F62A7">
        <w:rPr>
          <w:rFonts w:ascii="Times New Roman" w:hAnsi="Times New Roman"/>
          <w:sz w:val="24"/>
          <w:szCs w:val="24"/>
        </w:rPr>
        <w:t>pdf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jpg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jpeg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png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bmp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tiff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3DDAFD1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3F62A7">
        <w:rPr>
          <w:rFonts w:ascii="Times New Roman" w:hAnsi="Times New Roman"/>
          <w:sz w:val="24"/>
          <w:szCs w:val="24"/>
        </w:rPr>
        <w:t>zip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rar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– для сжатых документов в один файл;</w:t>
      </w:r>
    </w:p>
    <w:p w14:paraId="152C1414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3F62A7">
        <w:rPr>
          <w:rFonts w:ascii="Times New Roman" w:hAnsi="Times New Roman"/>
          <w:sz w:val="24"/>
          <w:szCs w:val="24"/>
        </w:rPr>
        <w:t>sig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14:paraId="570B09F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F62A7">
        <w:rPr>
          <w:rFonts w:ascii="Times New Roman" w:hAnsi="Times New Roman"/>
          <w:sz w:val="24"/>
          <w:szCs w:val="24"/>
        </w:rPr>
        <w:t>dpi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D8B6775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480CDBF4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5F016C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7C667A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18315DC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14:paraId="3CEA687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14:paraId="07B7A63C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B70F3F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274BE5A2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F62A7">
        <w:rPr>
          <w:rFonts w:ascii="Times New Roman" w:hAnsi="Times New Roman"/>
          <w:sz w:val="24"/>
          <w:szCs w:val="24"/>
        </w:rPr>
        <w:t>xls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2A7">
        <w:rPr>
          <w:rFonts w:ascii="Times New Roman" w:hAnsi="Times New Roman"/>
          <w:sz w:val="24"/>
          <w:szCs w:val="24"/>
        </w:rPr>
        <w:t>xlsx</w:t>
      </w:r>
      <w:proofErr w:type="spellEnd"/>
      <w:r w:rsidRPr="003F62A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3F62A7">
        <w:rPr>
          <w:rFonts w:ascii="Times New Roman" w:hAnsi="Times New Roman"/>
          <w:sz w:val="24"/>
          <w:szCs w:val="24"/>
        </w:rPr>
        <w:t>ods</w:t>
      </w:r>
      <w:proofErr w:type="spellEnd"/>
      <w:r w:rsidRPr="003F62A7">
        <w:rPr>
          <w:rFonts w:ascii="Times New Roman" w:hAnsi="Times New Roman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14:paraId="25B53359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2.6.2.3. При подаче заявления посредством почтового отправления верность копий направляемых </w:t>
      </w:r>
      <w:proofErr w:type="gramStart"/>
      <w:r w:rsidRPr="003F62A7">
        <w:rPr>
          <w:rFonts w:ascii="Times New Roman" w:hAnsi="Times New Roman"/>
          <w:sz w:val="24"/>
          <w:szCs w:val="24"/>
        </w:rPr>
        <w:t>заявителем  (</w:t>
      </w:r>
      <w:proofErr w:type="gramEnd"/>
      <w:r w:rsidRPr="003F62A7">
        <w:rPr>
          <w:rFonts w:ascii="Times New Roman" w:hAnsi="Times New Roman"/>
          <w:sz w:val="24"/>
          <w:szCs w:val="24"/>
        </w:rPr>
        <w:t>представителем заявителя) документов должна быть засвидетельствована в нотариальном порядке.</w:t>
      </w:r>
    </w:p>
    <w:p w14:paraId="337F995A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14:paraId="412AD82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="00F7098A" w:rsidRPr="003F62A7">
        <w:rPr>
          <w:rFonts w:ascii="Times New Roman" w:hAnsi="Times New Roman"/>
          <w:sz w:val="24"/>
          <w:szCs w:val="24"/>
        </w:rPr>
        <w:t>в порядке, установленном действующим законодательством.</w:t>
      </w:r>
    </w:p>
    <w:p w14:paraId="23B239F0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14:paraId="07657EC3" w14:textId="77777777" w:rsidR="00B31C6C" w:rsidRPr="003F62A7" w:rsidRDefault="00B31C6C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BCB8C2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F62A7">
        <w:rPr>
          <w:rFonts w:ascii="Times New Roman" w:hAnsi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14:paraId="7208D3F9" w14:textId="77777777" w:rsidR="00B31C6C" w:rsidRPr="003F62A7" w:rsidRDefault="00B31C6C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</w:p>
    <w:p w14:paraId="57B8EE11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kern w:val="3"/>
          <w:sz w:val="24"/>
          <w:szCs w:val="24"/>
        </w:rPr>
        <w:t>2.7.1. </w:t>
      </w:r>
      <w:r w:rsidRPr="003F62A7">
        <w:rPr>
          <w:rFonts w:ascii="Times New Roman" w:hAnsi="Times New Roman"/>
          <w:color w:val="000000"/>
          <w:kern w:val="3"/>
          <w:sz w:val="24"/>
          <w:szCs w:val="24"/>
        </w:rPr>
        <w:t xml:space="preserve">Документы, сведения (информация), которые могут быть </w:t>
      </w:r>
      <w:proofErr w:type="gramStart"/>
      <w:r w:rsidRPr="003F62A7">
        <w:rPr>
          <w:rFonts w:ascii="Times New Roman" w:hAnsi="Times New Roman"/>
          <w:color w:val="000000"/>
          <w:kern w:val="3"/>
          <w:sz w:val="24"/>
          <w:szCs w:val="24"/>
        </w:rPr>
        <w:t>представлены  заявителем</w:t>
      </w:r>
      <w:proofErr w:type="gramEnd"/>
      <w:r w:rsidRPr="003F62A7">
        <w:rPr>
          <w:rFonts w:ascii="Times New Roman" w:hAnsi="Times New Roman"/>
          <w:color w:val="000000"/>
          <w:kern w:val="3"/>
          <w:sz w:val="24"/>
          <w:szCs w:val="24"/>
        </w:rPr>
        <w:t xml:space="preserve">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14:paraId="6C91F0B1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2.7.1.1. В </w:t>
      </w:r>
      <w:r w:rsidRPr="003F62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Федеральную налоговую службу </w:t>
      </w:r>
      <w:r w:rsidRPr="003F62A7">
        <w:rPr>
          <w:rFonts w:ascii="Times New Roman" w:hAnsi="Times New Roman"/>
          <w:color w:val="000000"/>
          <w:sz w:val="24"/>
          <w:szCs w:val="24"/>
        </w:rPr>
        <w:t>о предоставлении:</w:t>
      </w:r>
    </w:p>
    <w:p w14:paraId="35CBB36F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lastRenderedPageBreak/>
        <w:t xml:space="preserve">1) сведений из </w:t>
      </w:r>
      <w:r w:rsidRPr="003F62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14:paraId="62AF69FC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F62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Pr="003F62A7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сведений о государственной регистрации актов о рождении </w:t>
      </w:r>
      <w:r w:rsidRPr="003F62A7">
        <w:rPr>
          <w:rFonts w:ascii="Times New Roman" w:hAnsi="Times New Roman"/>
          <w:sz w:val="24"/>
          <w:szCs w:val="24"/>
          <w:lang w:eastAsia="ru-RU"/>
        </w:rPr>
        <w:t>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14:paraId="7E81DF61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2.7.1.2. В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2A7">
        <w:rPr>
          <w:rFonts w:ascii="Times New Roman" w:hAnsi="Times New Roman"/>
          <w:bCs/>
          <w:color w:val="000000"/>
          <w:sz w:val="24"/>
          <w:szCs w:val="24"/>
        </w:rPr>
        <w:t>Федеральную службу государственной регистрации, кадастра и картографии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о предоставлении:</w:t>
      </w:r>
    </w:p>
    <w:p w14:paraId="57638F96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сведений из Единого государственного реестра недвижимости;</w:t>
      </w:r>
    </w:p>
    <w:p w14:paraId="2188575E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2.7.1.3. </w:t>
      </w:r>
      <w:r w:rsidRPr="003F62A7">
        <w:rPr>
          <w:rFonts w:ascii="Times New Roman" w:hAnsi="Times New Roman"/>
          <w:color w:val="000000"/>
          <w:sz w:val="24"/>
          <w:szCs w:val="24"/>
        </w:rPr>
        <w:t>В органы опеки и попечительства о предоставлении:</w:t>
      </w:r>
    </w:p>
    <w:p w14:paraId="068C7DE1" w14:textId="77777777" w:rsidR="00B31C6C" w:rsidRPr="003F62A7" w:rsidRDefault="002D3B12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14:paraId="56C5D437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2.7.1.4. В Управление Министерства внутренних дел России по Тюменской области о предоставлении:</w:t>
      </w:r>
    </w:p>
    <w:p w14:paraId="7E6B13A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14:paraId="6CDDC70E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14:paraId="132A58C1" w14:textId="77777777" w:rsidR="00B31C6C" w:rsidRPr="003F62A7" w:rsidRDefault="00B31C6C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A9B908B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1D0519B0" w14:textId="77777777" w:rsidR="00B31C6C" w:rsidRPr="003F62A7" w:rsidRDefault="00B31C6C">
      <w:pPr>
        <w:autoSpaceDE w:val="0"/>
        <w:ind w:right="-2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67B72BB5" w14:textId="77777777" w:rsidR="00B31C6C" w:rsidRPr="003F62A7" w:rsidRDefault="002D3B12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Основаниями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для отказа в приеме документов, необходимых для предоставления муниципальной услуги, являются:</w:t>
      </w:r>
    </w:p>
    <w:p w14:paraId="7914B67C" w14:textId="77777777" w:rsidR="00B31C6C" w:rsidRPr="003F62A7" w:rsidRDefault="002D3B12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14:paraId="2AA9BD4B" w14:textId="77777777" w:rsidR="00B31C6C" w:rsidRPr="003F62A7" w:rsidRDefault="00B31C6C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CCF9EAB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5406D758" w14:textId="77777777" w:rsidR="00B31C6C" w:rsidRPr="003F62A7" w:rsidRDefault="00B31C6C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8020EA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62A7">
        <w:rPr>
          <w:rFonts w:ascii="Times New Roman" w:eastAsia="Times New Roman" w:hAnsi="Times New Roman"/>
          <w:sz w:val="24"/>
          <w:szCs w:val="24"/>
          <w:lang w:eastAsia="ru-RU"/>
        </w:rPr>
        <w:t>2.9.1. Основаниями для отказа в предоставлении муниципальной услуги являются:</w:t>
      </w:r>
    </w:p>
    <w:p w14:paraId="3F7B7199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7DC1C415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0D8C611A" w14:textId="77777777" w:rsidR="00B31C6C" w:rsidRPr="003F62A7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5D75E581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2.9.2. </w:t>
      </w:r>
      <w:r w:rsidRPr="003F62A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отказе в предоставлении муниципальной услуги </w:t>
      </w:r>
      <w:r w:rsidRPr="003F62A7">
        <w:rPr>
          <w:rFonts w:ascii="Times New Roman" w:eastAsia="Times New Roman" w:hAnsi="Times New Roman"/>
          <w:sz w:val="24"/>
          <w:szCs w:val="24"/>
          <w:lang w:eastAsia="ru-RU"/>
        </w:rPr>
        <w:t>должны быть приведены все основания для такого отказа.</w:t>
      </w:r>
    </w:p>
    <w:p w14:paraId="0EF27582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sz w:val="24"/>
          <w:szCs w:val="24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3F62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настоящего регламента</w:t>
      </w:r>
      <w:r w:rsidRPr="003F62A7">
        <w:rPr>
          <w:rFonts w:ascii="Times New Roman" w:eastAsia="Times New Roman" w:hAnsi="Times New Roman"/>
          <w:sz w:val="24"/>
          <w:szCs w:val="24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14:paraId="0692C86F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2.9.4. Основания для приостановления предоставления муниципальной услуги отсутствуют.</w:t>
      </w:r>
    </w:p>
    <w:p w14:paraId="481FF362" w14:textId="77777777" w:rsidR="00B31C6C" w:rsidRPr="003F62A7" w:rsidRDefault="00B31C6C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C8E520" w14:textId="77777777" w:rsidR="00B31C6C" w:rsidRPr="003F62A7" w:rsidRDefault="002D3B12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14:paraId="120AAD08" w14:textId="77777777" w:rsidR="00B31C6C" w:rsidRPr="003F62A7" w:rsidRDefault="00B31C6C">
      <w:pPr>
        <w:pStyle w:val="Textbody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9CCC6C" w14:textId="77777777" w:rsidR="00B31C6C" w:rsidRPr="003F62A7" w:rsidRDefault="002D3B12">
      <w:pPr>
        <w:pStyle w:val="Textbody"/>
        <w:keepNext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14:paraId="205B0DC6" w14:textId="77777777" w:rsidR="00B31C6C" w:rsidRPr="003F62A7" w:rsidRDefault="00B31C6C">
      <w:pPr>
        <w:pStyle w:val="Standard"/>
        <w:suppressAutoHyphens/>
        <w:autoSpaceDE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14:paraId="602C23CB" w14:textId="77777777" w:rsidR="00B31C6C" w:rsidRPr="003F62A7" w:rsidRDefault="002D3B12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62A7">
        <w:rPr>
          <w:rFonts w:ascii="Times New Roman" w:hAnsi="Times New Roman"/>
          <w:b/>
          <w:color w:val="000000"/>
          <w:sz w:val="24"/>
          <w:szCs w:val="24"/>
        </w:rPr>
        <w:t xml:space="preserve">2.11. </w:t>
      </w:r>
      <w:r w:rsidRPr="003F62A7">
        <w:rPr>
          <w:rFonts w:ascii="Times New Roman" w:hAnsi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18660BCC" w14:textId="77777777" w:rsidR="00B31C6C" w:rsidRPr="003F62A7" w:rsidRDefault="00B31C6C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DDF5DEA" w14:textId="77777777" w:rsidR="00B31C6C" w:rsidRPr="003F62A7" w:rsidRDefault="002D3B12">
      <w:pPr>
        <w:pStyle w:val="Standard"/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1D229474" w14:textId="77777777" w:rsidR="00B31C6C" w:rsidRPr="003F62A7" w:rsidRDefault="002D3B12">
      <w:pPr>
        <w:autoSpaceDE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14:paraId="52A5F3B1" w14:textId="77777777" w:rsidR="00B31C6C" w:rsidRPr="003F62A7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82A711" w14:textId="77777777" w:rsidR="00B31C6C" w:rsidRPr="003F62A7" w:rsidRDefault="002D3B12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065001E2" w14:textId="77777777" w:rsidR="00B31C6C" w:rsidRPr="003F62A7" w:rsidRDefault="00B31C6C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14:paraId="4664F240" w14:textId="77777777" w:rsidR="00B31C6C" w:rsidRPr="003F62A7" w:rsidRDefault="002D3B12">
      <w:pPr>
        <w:keepNext/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превышать 15 минут.</w:t>
      </w:r>
    </w:p>
    <w:p w14:paraId="29AE4F1A" w14:textId="77777777" w:rsidR="00B31C6C" w:rsidRPr="003F62A7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1D67B9" w14:textId="77777777" w:rsidR="00B31C6C" w:rsidRPr="003F62A7" w:rsidRDefault="002D3B12">
      <w:pPr>
        <w:pStyle w:val="Standard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14:paraId="4620DE6D" w14:textId="77777777" w:rsidR="00B31C6C" w:rsidRPr="003F62A7" w:rsidRDefault="00B31C6C">
      <w:pPr>
        <w:keepNext/>
        <w:shd w:val="clear" w:color="auto" w:fill="FFFFFF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601DA9B" w14:textId="77777777" w:rsidR="00B31C6C" w:rsidRPr="003F62A7" w:rsidRDefault="002D3B12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14:paraId="402C5270" w14:textId="77777777" w:rsidR="00B31C6C" w:rsidRPr="003F62A7" w:rsidRDefault="002D3B12" w:rsidP="007D01DE">
      <w:pPr>
        <w:pStyle w:val="Standard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2.13.2. </w:t>
      </w:r>
      <w:r w:rsidRPr="003F62A7">
        <w:rPr>
          <w:rFonts w:ascii="Times New Roman" w:hAnsi="Times New Roman"/>
          <w:sz w:val="24"/>
          <w:szCs w:val="24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7F635C57" w14:textId="77777777" w:rsidR="00B31C6C" w:rsidRPr="003F62A7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14:paraId="21DA64A7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25415A3" w14:textId="77777777" w:rsidR="00B31C6C" w:rsidRPr="003F62A7" w:rsidRDefault="00B31C6C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14:paraId="7ECEE62D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Pr="003F62A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Pr="003F62A7">
        <w:rPr>
          <w:rFonts w:ascii="Times New Roman" w:hAnsi="Times New Roman"/>
          <w:sz w:val="24"/>
          <w:szCs w:val="24"/>
        </w:rPr>
        <w:t xml:space="preserve"> ожидания, мест</w:t>
      </w:r>
      <w:r w:rsidRPr="003F62A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Pr="003F62A7">
        <w:rPr>
          <w:rFonts w:ascii="Times New Roman" w:hAnsi="Times New Roman"/>
          <w:sz w:val="24"/>
          <w:szCs w:val="24"/>
        </w:rPr>
        <w:t xml:space="preserve"> для заполнения заявлений, информационны</w:t>
      </w:r>
      <w:r w:rsidRPr="003F62A7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Pr="003F62A7">
        <w:rPr>
          <w:rFonts w:ascii="Times New Roman" w:hAnsi="Times New Roman"/>
          <w:sz w:val="24"/>
          <w:szCs w:val="24"/>
        </w:rPr>
        <w:t xml:space="preserve"> стенд</w:t>
      </w:r>
      <w:r w:rsidRPr="003F62A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Pr="003F62A7">
        <w:rPr>
          <w:rFonts w:ascii="Times New Roman" w:hAnsi="Times New Roman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14:paraId="626155FD" w14:textId="77777777" w:rsidR="00B31C6C" w:rsidRPr="003F62A7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14:paraId="4B2CBEAD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14:paraId="0E9BBEAE" w14:textId="77777777" w:rsidR="00B31C6C" w:rsidRPr="003F62A7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EEC5CC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2.15.1. Показателями доступности муниципальной услуги являются:</w:t>
      </w:r>
    </w:p>
    <w:p w14:paraId="6E26D981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1) наличие полной, достоверной и доступной для </w:t>
      </w:r>
      <w:r w:rsidRPr="003F62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6373251E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2) наличие помещений, оборудования и оснащения, отвечающих </w:t>
      </w:r>
      <w:proofErr w:type="gramStart"/>
      <w:r w:rsidRPr="003F62A7">
        <w:rPr>
          <w:rFonts w:ascii="Times New Roman" w:hAnsi="Times New Roman"/>
          <w:color w:val="000000"/>
          <w:sz w:val="24"/>
          <w:szCs w:val="24"/>
        </w:rPr>
        <w:t xml:space="preserve">требованиям  </w:t>
      </w:r>
      <w:r w:rsidRPr="003F62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настоящего</w:t>
      </w:r>
      <w:proofErr w:type="gramEnd"/>
      <w:r w:rsidRPr="003F62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3F62A7">
        <w:rPr>
          <w:rFonts w:ascii="Times New Roman" w:hAnsi="Times New Roman"/>
          <w:color w:val="000000"/>
          <w:sz w:val="24"/>
          <w:szCs w:val="24"/>
        </w:rPr>
        <w:t>р</w:t>
      </w:r>
      <w:r w:rsidRPr="003F62A7">
        <w:rPr>
          <w:rFonts w:ascii="Times New Roman" w:eastAsia="Calibri" w:hAnsi="Times New Roman"/>
          <w:sz w:val="24"/>
          <w:szCs w:val="24"/>
        </w:rPr>
        <w:t>егламента</w:t>
      </w:r>
      <w:r w:rsidRPr="003F62A7">
        <w:rPr>
          <w:rFonts w:ascii="Times New Roman" w:hAnsi="Times New Roman"/>
          <w:color w:val="000000"/>
          <w:sz w:val="24"/>
          <w:szCs w:val="24"/>
        </w:rPr>
        <w:t>;</w:t>
      </w:r>
    </w:p>
    <w:p w14:paraId="5363E875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3) соблюдение режима работы администрации и МФЦ при предоставлении муниципальной услуги;</w:t>
      </w:r>
    </w:p>
    <w:p w14:paraId="3AD9B44F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CE71271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2.15.2. Показателями качества муниципальной услуги являются:</w:t>
      </w:r>
    </w:p>
    <w:p w14:paraId="57BB476D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1) соблюдение сроков и последовательности административных процедур, установленных </w:t>
      </w:r>
      <w:r w:rsidRPr="003F62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настоящим </w:t>
      </w:r>
      <w:r w:rsidRPr="003F62A7">
        <w:rPr>
          <w:rFonts w:ascii="Times New Roman" w:hAnsi="Times New Roman"/>
          <w:color w:val="000000"/>
          <w:sz w:val="24"/>
          <w:szCs w:val="24"/>
        </w:rPr>
        <w:t>р</w:t>
      </w:r>
      <w:r w:rsidRPr="003F62A7">
        <w:rPr>
          <w:rFonts w:ascii="Times New Roman" w:eastAsia="Calibri" w:hAnsi="Times New Roman"/>
          <w:sz w:val="24"/>
          <w:szCs w:val="24"/>
        </w:rPr>
        <w:t>егламентом</w:t>
      </w:r>
      <w:r w:rsidRPr="003F62A7">
        <w:rPr>
          <w:rFonts w:ascii="Times New Roman" w:hAnsi="Times New Roman"/>
          <w:color w:val="000000"/>
          <w:sz w:val="24"/>
          <w:szCs w:val="24"/>
        </w:rPr>
        <w:t>;</w:t>
      </w:r>
    </w:p>
    <w:p w14:paraId="46AFFA49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14:paraId="6821AC9E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3) количество взаимодействий </w:t>
      </w:r>
      <w:r w:rsidRPr="003F62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14:paraId="6EE80B07" w14:textId="77777777" w:rsidR="00B31C6C" w:rsidRPr="00563F62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6FBFF62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sz w:val="24"/>
          <w:szCs w:val="24"/>
        </w:rPr>
        <w:t xml:space="preserve">2.16. </w:t>
      </w:r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3F62A7">
        <w:rPr>
          <w:rFonts w:ascii="Times New Roman" w:hAnsi="Times New Roman"/>
          <w:b/>
          <w:color w:val="000000"/>
          <w:sz w:val="24"/>
          <w:szCs w:val="24"/>
        </w:rPr>
        <w:t xml:space="preserve">ные требования, в том числе </w:t>
      </w:r>
      <w:r w:rsidRPr="003F62A7">
        <w:rPr>
          <w:rFonts w:ascii="Times New Roman" w:hAnsi="Times New Roman"/>
          <w:b/>
          <w:sz w:val="24"/>
          <w:szCs w:val="24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C81258D" w14:textId="77777777" w:rsidR="00B31C6C" w:rsidRPr="003F62A7" w:rsidRDefault="00B31C6C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8A489F" w14:textId="77777777" w:rsidR="00B31C6C" w:rsidRPr="003F62A7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2.16.1. При предоставлении муниципальной услуги в электронной форме заявитель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(представитель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>вправе:</w:t>
      </w:r>
    </w:p>
    <w:p w14:paraId="5110D0A8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14:paraId="0D218F28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9" w:history="1">
        <w:r w:rsidRPr="003F62A7">
          <w:rPr>
            <w:rStyle w:val="ab"/>
            <w:rFonts w:ascii="Times New Roman" w:hAnsi="Times New Roman"/>
            <w:sz w:val="24"/>
            <w:szCs w:val="24"/>
          </w:rPr>
          <w:t>www.mfcto.ru</w:t>
        </w:r>
      </w:hyperlink>
      <w:r w:rsidRPr="003F62A7">
        <w:rPr>
          <w:rFonts w:ascii="Times New Roman" w:hAnsi="Times New Roman"/>
          <w:sz w:val="24"/>
          <w:szCs w:val="24"/>
        </w:rPr>
        <w:t>), в том числе с использованием мобильного приложения;</w:t>
      </w:r>
    </w:p>
    <w:p w14:paraId="5B7DA80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14:paraId="7EA30A39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4) получить сведения о ходе выполнения заявления, поданного в электронной форме;</w:t>
      </w:r>
    </w:p>
    <w:p w14:paraId="4FCC2112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5) получить результат предоставления муниципальной услуги в форме электронного документа;</w:t>
      </w:r>
    </w:p>
    <w:p w14:paraId="651D8CD3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="00B31610" w:rsidRPr="003F62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3374C" w:rsidRPr="003F62A7">
        <w:rPr>
          <w:rFonts w:ascii="Times New Roman" w:hAnsi="Times New Roman"/>
          <w:sz w:val="24"/>
          <w:szCs w:val="24"/>
        </w:rPr>
        <w:t>Богандинского</w:t>
      </w:r>
      <w:proofErr w:type="spellEnd"/>
      <w:r w:rsidR="00B31610" w:rsidRPr="003F62A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F62A7">
        <w:rPr>
          <w:rFonts w:ascii="Times New Roman" w:hAnsi="Times New Roman"/>
          <w:sz w:val="24"/>
          <w:szCs w:val="24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39B059F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14:paraId="3D780E01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41BE1BD2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3F62A7">
        <w:rPr>
          <w:rFonts w:ascii="Times New Roman" w:hAnsi="Times New Roman"/>
          <w:sz w:val="24"/>
          <w:szCs w:val="24"/>
        </w:rPr>
        <w:lastRenderedPageBreak/>
        <w:t>ЭЛЕКТРОННОЙ ФОРМЕ, А ТАКЖЕ ОСОБЕННОСТИ ВЫПОЛНЕНИЯ АДМИНИСТРАТИВНЫХ ПРОЦЕДУР В МФЦ</w:t>
      </w:r>
    </w:p>
    <w:p w14:paraId="353E30DD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2DE5658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 Перечень и особенности исполнения административных процедур</w:t>
      </w:r>
    </w:p>
    <w:p w14:paraId="5473C9D3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791273D3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3.1.1. Предоставление муниципальной услуги включает в себя следующие административные процедуры:</w:t>
      </w:r>
    </w:p>
    <w:p w14:paraId="53F24D2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1) прием и регистрация заявления и документов, необходимых для предоставления муниципальной услуги;</w:t>
      </w:r>
    </w:p>
    <w:p w14:paraId="1185BEFC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2) 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14:paraId="52FC94C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3) 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14:paraId="3EE457DB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14:paraId="590B43EC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Доступ заявителей (представителей заявителей) к сведениям о муниципальной </w:t>
      </w:r>
      <w:proofErr w:type="gramStart"/>
      <w:r w:rsidRPr="003F62A7">
        <w:rPr>
          <w:rFonts w:ascii="Times New Roman" w:hAnsi="Times New Roman"/>
          <w:sz w:val="24"/>
          <w:szCs w:val="24"/>
        </w:rPr>
        <w:t>услуге,  возможность</w:t>
      </w:r>
      <w:proofErr w:type="gramEnd"/>
      <w:r w:rsidRPr="003F62A7">
        <w:rPr>
          <w:rFonts w:ascii="Times New Roman" w:hAnsi="Times New Roman"/>
          <w:sz w:val="24"/>
          <w:szCs w:val="24"/>
        </w:rPr>
        <w:t xml:space="preserve">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14:paraId="2039ACF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14:paraId="5FAE7A9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3.1.2. Особенности выполнения отдельных административных процедур в МФЦ:</w:t>
      </w:r>
    </w:p>
    <w:p w14:paraId="43A0F4E7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14:paraId="10E00ECC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14:paraId="7EA46985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3F62A7">
        <w:rPr>
          <w:rFonts w:ascii="Times New Roman" w:hAnsi="Times New Roman"/>
          <w:sz w:val="24"/>
          <w:szCs w:val="24"/>
        </w:rPr>
        <w:t>и</w:t>
      </w:r>
      <w:proofErr w:type="gramEnd"/>
      <w:r w:rsidRPr="003F62A7">
        <w:rPr>
          <w:rFonts w:ascii="Times New Roman" w:hAnsi="Times New Roman"/>
          <w:sz w:val="24"/>
          <w:szCs w:val="24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14:paraId="0471031D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14:paraId="7E91234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3.1.3. Особенности предоставления муниципальной услуги в электронной форме:</w:t>
      </w:r>
    </w:p>
    <w:p w14:paraId="21047B3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14:paraId="43F8E8F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lastRenderedPageBreak/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F0D433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3.1.3.3. При формировании заявления заявителю (представителя заявителя) обеспечивается:</w:t>
      </w:r>
    </w:p>
    <w:p w14:paraId="7AD84A67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а) возможность копирования и сохранения заявления и иных документов;</w:t>
      </w:r>
    </w:p>
    <w:p w14:paraId="56AB3ED0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б) возможность печати на бумажном носителе копии электронной формы </w:t>
      </w:r>
      <w:proofErr w:type="spellStart"/>
      <w:r w:rsidRPr="003F62A7">
        <w:rPr>
          <w:rFonts w:ascii="Times New Roman" w:hAnsi="Times New Roman"/>
          <w:sz w:val="24"/>
          <w:szCs w:val="24"/>
        </w:rPr>
        <w:t>аявления</w:t>
      </w:r>
      <w:proofErr w:type="spellEnd"/>
      <w:r w:rsidRPr="003F62A7">
        <w:rPr>
          <w:rFonts w:ascii="Times New Roman" w:hAnsi="Times New Roman"/>
          <w:sz w:val="24"/>
          <w:szCs w:val="24"/>
        </w:rPr>
        <w:t>;</w:t>
      </w:r>
    </w:p>
    <w:p w14:paraId="029592E6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14:paraId="3F313328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14:paraId="5D8468D0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3BB5D7E4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A2827FC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14:paraId="0192C67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14:paraId="76D392F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Сотрудник отдела:</w:t>
      </w:r>
    </w:p>
    <w:p w14:paraId="2DBB3873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- рассматривает поступившие заявления и документы;</w:t>
      </w:r>
    </w:p>
    <w:p w14:paraId="027163E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- производит действия в соответствии с пунктом 3.2.3 настоящего регламента.</w:t>
      </w:r>
    </w:p>
    <w:p w14:paraId="531168E2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14:paraId="5DF17E25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14:paraId="14812C55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14:paraId="3A8E7905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14:paraId="06C57AE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14:paraId="6107B6D8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14:paraId="7FFE63A4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</w:t>
      </w:r>
      <w:r w:rsidRPr="003F62A7">
        <w:rPr>
          <w:rFonts w:ascii="Times New Roman" w:hAnsi="Times New Roman"/>
          <w:sz w:val="24"/>
          <w:szCs w:val="24"/>
        </w:rPr>
        <w:lastRenderedPageBreak/>
        <w:t>получить результат предоставления муниципальной услуги либо мотивированный отказ в предоставлении муниципальной услуги.</w:t>
      </w:r>
    </w:p>
    <w:p w14:paraId="5D418F59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3725447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14:paraId="2BBF673D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68E84DD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14:paraId="3300657D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3.2.2. В ходе личного приема заявителя (представителя заявителя) </w:t>
      </w:r>
      <w:proofErr w:type="gramStart"/>
      <w:r w:rsidRPr="003F62A7">
        <w:rPr>
          <w:rFonts w:ascii="Times New Roman" w:hAnsi="Times New Roman"/>
          <w:sz w:val="24"/>
          <w:szCs w:val="24"/>
        </w:rPr>
        <w:t>сотрудник  МФЦ</w:t>
      </w:r>
      <w:proofErr w:type="gramEnd"/>
      <w:r w:rsidRPr="003F62A7">
        <w:rPr>
          <w:rFonts w:ascii="Times New Roman" w:hAnsi="Times New Roman"/>
          <w:sz w:val="24"/>
          <w:szCs w:val="24"/>
        </w:rPr>
        <w:t>:</w:t>
      </w:r>
    </w:p>
    <w:p w14:paraId="31424174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55D5DF33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2) информирует заявителя (представителя заявителя) о порядке и сроках предоставления муниципальной услуги;</w:t>
      </w:r>
    </w:p>
    <w:p w14:paraId="08E07C20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14:paraId="27068DE0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14:paraId="417D9155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5) обеспечивает регистрацию заявления в </w:t>
      </w:r>
      <w:r w:rsidR="00B31610" w:rsidRPr="003F62A7">
        <w:rPr>
          <w:rFonts w:ascii="Times New Roman" w:hAnsi="Times New Roman"/>
          <w:sz w:val="24"/>
          <w:szCs w:val="24"/>
        </w:rPr>
        <w:t>соответствующем журнале регистрации</w:t>
      </w:r>
      <w:r w:rsidRPr="003F62A7">
        <w:rPr>
          <w:rFonts w:ascii="Times New Roman" w:hAnsi="Times New Roman"/>
          <w:sz w:val="24"/>
          <w:szCs w:val="24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14:paraId="093D443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3.2.3. При поступлении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оснований для отказа в 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 63-ФЗ (далее - проверка квалифицированной электронной подписи).</w:t>
      </w:r>
    </w:p>
    <w:p w14:paraId="0E6FDA9D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</w:t>
      </w:r>
      <w:r w:rsidRPr="003F62A7">
        <w:rPr>
          <w:rFonts w:ascii="Times New Roman" w:hAnsi="Times New Roman"/>
          <w:sz w:val="24"/>
          <w:szCs w:val="24"/>
        </w:rPr>
        <w:lastRenderedPageBreak/>
        <w:t>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14:paraId="74227593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14:paraId="69057F9C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При отсутствии оснований для отказа в приеме заявления и документов, сотрудник отдела регистрирует их.</w:t>
      </w:r>
    </w:p>
    <w:p w14:paraId="12FD8394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22AD7A91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14:paraId="7443D02F" w14:textId="77777777" w:rsidR="00B31C6C" w:rsidRPr="003F62A7" w:rsidRDefault="00B31C6C" w:rsidP="007D01DE">
      <w:pPr>
        <w:rPr>
          <w:rFonts w:ascii="Times New Roman" w:hAnsi="Times New Roman"/>
          <w:sz w:val="24"/>
          <w:szCs w:val="24"/>
        </w:rPr>
      </w:pPr>
    </w:p>
    <w:p w14:paraId="68968E29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</w:t>
      </w:r>
      <w:r w:rsidRPr="007D01DE">
        <w:rPr>
          <w:rFonts w:ascii="Times New Roman" w:hAnsi="Times New Roman"/>
          <w:sz w:val="28"/>
          <w:szCs w:val="28"/>
        </w:rPr>
        <w:t xml:space="preserve"> </w:t>
      </w:r>
      <w:r w:rsidRPr="003F62A7">
        <w:rPr>
          <w:rFonts w:ascii="Times New Roman" w:hAnsi="Times New Roman"/>
          <w:sz w:val="24"/>
          <w:szCs w:val="24"/>
        </w:rPr>
        <w:t>предоставления муниципальной услуги, установленной подразделом 3.2 настоящего регламента.</w:t>
      </w:r>
    </w:p>
    <w:p w14:paraId="72D8BB18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3.3.2. 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в органы и организации, указанные в  пункте 2.7.1 подраздела 2.7 настоящего регламента.</w:t>
      </w:r>
    </w:p>
    <w:p w14:paraId="7F8E7FC0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При предоставлении заявителем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>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14:paraId="18C7E8A8" w14:textId="77777777" w:rsidR="00B31C6C" w:rsidRPr="003F62A7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 предоставлении муниципальной услуги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самостоятельно, осуществляет проверку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 предоставлении муниципальной услуги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14:paraId="48352AE8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3.3.4. При наличии оснований для отказа в предоставлении муниципальной услуги, указанных в пункте 2.9.1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подраздела 2.9 настоящего регламента, </w:t>
      </w:r>
      <w:r w:rsidRPr="003F62A7">
        <w:rPr>
          <w:rFonts w:ascii="Times New Roman" w:hAnsi="Times New Roman"/>
          <w:color w:val="000000"/>
          <w:sz w:val="24"/>
          <w:szCs w:val="24"/>
        </w:rPr>
        <w:t>сотрудник о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в течение 3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3F62A7">
        <w:rPr>
          <w:rFonts w:ascii="Times New Roman" w:hAnsi="Times New Roman"/>
          <w:color w:val="000000"/>
          <w:sz w:val="24"/>
          <w:szCs w:val="24"/>
        </w:rPr>
        <w:t>дней со дня</w:t>
      </w:r>
      <w:r w:rsidRPr="003F62A7">
        <w:rPr>
          <w:rFonts w:ascii="Times New Roman" w:hAnsi="Times New Roman"/>
          <w:sz w:val="24"/>
          <w:szCs w:val="24"/>
        </w:rPr>
        <w:t xml:space="preserve"> </w:t>
      </w:r>
      <w:r w:rsidRPr="003F62A7">
        <w:rPr>
          <w:rFonts w:ascii="Times New Roman" w:hAnsi="Times New Roman"/>
          <w:color w:val="000000"/>
          <w:sz w:val="24"/>
          <w:szCs w:val="24"/>
        </w:rPr>
        <w:t>их выявления осуществляет:</w:t>
      </w:r>
    </w:p>
    <w:p w14:paraId="3ABBD0C3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подраздела 2.9 настоящего регламента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, а также положения заявления или документа, в отношении которых выявлены такие основания</w:t>
      </w:r>
      <w:r w:rsidRPr="003F62A7">
        <w:rPr>
          <w:rFonts w:ascii="Times New Roman" w:hAnsi="Times New Roman"/>
          <w:color w:val="000000"/>
          <w:sz w:val="24"/>
          <w:szCs w:val="24"/>
        </w:rPr>
        <w:t>;</w:t>
      </w:r>
    </w:p>
    <w:p w14:paraId="52449172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2) передачу подготовленного проекта решения об отказе в установлении сервитута на утверждение (подписание) </w:t>
      </w:r>
      <w:proofErr w:type="gramStart"/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proofErr w:type="gramEnd"/>
      <w:r w:rsidRPr="003F62A7">
        <w:rPr>
          <w:rFonts w:ascii="Times New Roman" w:hAnsi="Times New Roman"/>
          <w:color w:val="000000"/>
          <w:sz w:val="24"/>
          <w:szCs w:val="24"/>
        </w:rPr>
        <w:t xml:space="preserve"> который подлежит утверждению (подписанию) в течение 2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дней со дня их поступления к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</w:p>
    <w:p w14:paraId="2B8C9CA1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Сотрудник о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в течение 1 рабочего дня, следующего за днем утверждения (подписания)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 w:rsidR="00B31610" w:rsidRPr="003F62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решения об отказе в установлении </w:t>
      </w:r>
      <w:r w:rsidRPr="003F62A7">
        <w:rPr>
          <w:rFonts w:ascii="Times New Roman" w:hAnsi="Times New Roman"/>
          <w:color w:val="000000"/>
          <w:sz w:val="24"/>
          <w:szCs w:val="24"/>
        </w:rPr>
        <w:lastRenderedPageBreak/>
        <w:t xml:space="preserve">сервитута, в зависимости от указанного в заявлении способа получения результата муниципальной услуги осуществляет их выдачу (направление) заявителю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либо направление в МФЦ для последующей их выдачи заявителю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(представителю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. Выдача документов в МФЦ осуществляется при личном обращении заявителя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(представителя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>.</w:t>
      </w:r>
    </w:p>
    <w:p w14:paraId="4C619AA3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3.3.5. 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отсутствии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оснований для отказа в предоставлении муниципальной услуги, указанных в пункте 2.9.1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</w:t>
      </w:r>
      <w:r w:rsidRPr="003F62A7">
        <w:rPr>
          <w:rFonts w:ascii="Times New Roman" w:hAnsi="Times New Roman"/>
          <w:color w:val="000000"/>
          <w:sz w:val="24"/>
          <w:szCs w:val="24"/>
        </w:rPr>
        <w:t>сотрудник о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в течение 3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3F62A7">
        <w:rPr>
          <w:rFonts w:ascii="Times New Roman" w:hAnsi="Times New Roman"/>
          <w:color w:val="000000"/>
          <w:sz w:val="24"/>
          <w:szCs w:val="24"/>
        </w:rPr>
        <w:t>дней со дня</w:t>
      </w:r>
      <w:r w:rsidRPr="003F62A7">
        <w:rPr>
          <w:rFonts w:ascii="Times New Roman" w:hAnsi="Times New Roman"/>
          <w:sz w:val="24"/>
          <w:szCs w:val="24"/>
        </w:rPr>
        <w:t xml:space="preserve"> </w:t>
      </w:r>
      <w:r w:rsidRPr="003F62A7">
        <w:rPr>
          <w:rFonts w:ascii="Times New Roman" w:hAnsi="Times New Roman"/>
          <w:color w:val="000000"/>
          <w:sz w:val="24"/>
          <w:szCs w:val="24"/>
        </w:rPr>
        <w:t>выявления их отсутствия осуществляет:</w:t>
      </w:r>
    </w:p>
    <w:p w14:paraId="57764A5C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1) подготовку проекта соглашения об установлении сервитута;</w:t>
      </w:r>
    </w:p>
    <w:p w14:paraId="700FA1E2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2) передачу подготовленного проекта соглашения об установлении сервитута на утверждение (подписание)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, который подлежат утверждению (подписанию) в течение 2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дней со дня их поступления к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</w:p>
    <w:p w14:paraId="22C23B9C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Сотрудник о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в течение 1 рабочего дня следующего за днем утверждения (подписания)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 w:rsidR="00B31610" w:rsidRPr="003F62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либо направление в МФЦ для последующей их выдачи заявителю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(представителю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. Выдача документов в МФЦ осуществляется при личном обращении заявителя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(представителя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>.</w:t>
      </w:r>
    </w:p>
    <w:p w14:paraId="1075A7B7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3.3.6. 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отсутствии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оснований для отказа в предоставлении муниципальной услуги, указанных в пункте 2.9.1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подраздела 2.9 настоящего регламента, если установление сервитута предусматривается в отношении части земельного участка на срок более трех лет,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сотрудник о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в течение 3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3F62A7">
        <w:rPr>
          <w:rFonts w:ascii="Times New Roman" w:hAnsi="Times New Roman"/>
          <w:color w:val="000000"/>
          <w:sz w:val="24"/>
          <w:szCs w:val="24"/>
        </w:rPr>
        <w:t>дней со дня</w:t>
      </w:r>
      <w:r w:rsidRPr="003F62A7">
        <w:rPr>
          <w:rFonts w:ascii="Times New Roman" w:hAnsi="Times New Roman"/>
          <w:sz w:val="24"/>
          <w:szCs w:val="24"/>
        </w:rPr>
        <w:t xml:space="preserve"> </w:t>
      </w:r>
      <w:r w:rsidRPr="003F62A7">
        <w:rPr>
          <w:rFonts w:ascii="Times New Roman" w:hAnsi="Times New Roman"/>
          <w:color w:val="000000"/>
          <w:sz w:val="24"/>
          <w:szCs w:val="24"/>
        </w:rPr>
        <w:t>выявления их отсутствия осуществляет:</w:t>
      </w:r>
    </w:p>
    <w:p w14:paraId="0CAFDB5E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подготовку проекта уведомления о возможности заключения соглашения об установлении сервитута в предложенных заявителем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>границах либо проект предложения о заключении соглашения об установлении сервитута в иных границах</w:t>
      </w:r>
      <w:r w:rsidRPr="003F62A7">
        <w:rPr>
          <w:rFonts w:ascii="Times New Roman" w:hAnsi="Times New Roman"/>
          <w:sz w:val="24"/>
          <w:szCs w:val="24"/>
        </w:rPr>
        <w:t xml:space="preserve"> и </w:t>
      </w:r>
      <w:r w:rsidRPr="003F62A7">
        <w:rPr>
          <w:rFonts w:ascii="Times New Roman" w:hAnsi="Times New Roman"/>
          <w:color w:val="000000"/>
          <w:sz w:val="24"/>
          <w:szCs w:val="24"/>
        </w:rPr>
        <w:t>схему границ сервитута на кадастровом плане территории;</w:t>
      </w:r>
    </w:p>
    <w:p w14:paraId="517F6E5A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2) передачу подготовленного проекта уведомления либо предложения и схемы границ на утверждение (подписание)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, которые подлежат утверждению (подписанию) в течение 2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дней со дня их поступления к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</w:p>
    <w:p w14:paraId="20B95E4B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Сотрудник о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в течение 1 рабочего дня, следующего за днем утверждения (подписания)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 w:rsidR="00B31610" w:rsidRPr="003F62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уведомления о возможности заключения соглашения об установлении сервитута в предложенных заявителем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>границах либо предложения о заключении соглашения об установлении сервитута в иных границах</w:t>
      </w:r>
      <w:r w:rsidRPr="003F62A7">
        <w:rPr>
          <w:rFonts w:ascii="Times New Roman" w:hAnsi="Times New Roman"/>
          <w:sz w:val="24"/>
          <w:szCs w:val="24"/>
        </w:rPr>
        <w:t xml:space="preserve"> и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(представителю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либо направление в МФЦ для последующей их выдачи заявителю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(представителю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. Выдача документов в МФЦ осуществляется при личном обращении заявителя </w:t>
      </w:r>
      <w:r w:rsidRPr="003F62A7"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(представителя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>.</w:t>
      </w:r>
    </w:p>
    <w:p w14:paraId="026336CC" w14:textId="77777777" w:rsidR="00B31C6C" w:rsidRPr="003F62A7" w:rsidRDefault="00B31C6C">
      <w:pPr>
        <w:autoSpaceDE w:val="0"/>
        <w:ind w:firstLine="567"/>
        <w:rPr>
          <w:rFonts w:ascii="Times New Roman" w:hAnsi="Times New Roman"/>
          <w:sz w:val="24"/>
          <w:szCs w:val="24"/>
        </w:rPr>
      </w:pPr>
    </w:p>
    <w:p w14:paraId="3339D187" w14:textId="77777777" w:rsidR="00B31C6C" w:rsidRPr="003F62A7" w:rsidRDefault="002D3B12">
      <w:pPr>
        <w:autoSpaceDE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14:paraId="4C280255" w14:textId="77777777" w:rsidR="00B31C6C" w:rsidRPr="003F62A7" w:rsidRDefault="00B31C6C">
      <w:pPr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EE6300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3.4.1. Основанием для начала исполнения настоящей административной процедуры является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окончание административной процедуры по </w:t>
      </w:r>
      <w:r w:rsidRPr="003F62A7">
        <w:rPr>
          <w:rFonts w:ascii="Times New Roman" w:eastAsia="Calibri" w:hAnsi="Times New Roman"/>
          <w:color w:val="000000"/>
          <w:sz w:val="24"/>
          <w:szCs w:val="24"/>
        </w:rPr>
        <w:t xml:space="preserve">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</w:t>
      </w:r>
      <w:r w:rsidRPr="003F62A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(представителем заявителя)</w:t>
      </w:r>
      <w:r w:rsidRPr="003F62A7">
        <w:rPr>
          <w:rFonts w:ascii="Times New Roman" w:eastAsia="Calibri" w:hAnsi="Times New Roman"/>
          <w:color w:val="000000"/>
          <w:sz w:val="24"/>
          <w:szCs w:val="24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приема и регистрации заявления </w:t>
      </w:r>
      <w:r w:rsidRPr="003F62A7">
        <w:rPr>
          <w:rFonts w:ascii="Times New Roman" w:eastAsia="Calibri" w:hAnsi="Times New Roman"/>
          <w:color w:val="000000"/>
          <w:sz w:val="24"/>
          <w:szCs w:val="24"/>
        </w:rPr>
        <w:t>о предоставлении муниципальной услуги.</w:t>
      </w:r>
    </w:p>
    <w:p w14:paraId="1558D4F7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Calibri" w:hAnsi="Times New Roman"/>
          <w:color w:val="000000"/>
          <w:sz w:val="24"/>
          <w:szCs w:val="24"/>
        </w:rPr>
        <w:t>3.4.2. </w:t>
      </w:r>
      <w:r w:rsidRPr="003F62A7">
        <w:rPr>
          <w:rFonts w:ascii="Times New Roman" w:hAnsi="Times New Roman"/>
          <w:color w:val="000000"/>
          <w:sz w:val="24"/>
          <w:szCs w:val="24"/>
        </w:rPr>
        <w:t>Сотрудник о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тдела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в течение 10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дней со дня </w:t>
      </w:r>
      <w:r w:rsidRPr="003F62A7">
        <w:rPr>
          <w:rFonts w:ascii="Times New Roman" w:eastAsia="Calibri" w:hAnsi="Times New Roman"/>
          <w:color w:val="000000"/>
          <w:sz w:val="24"/>
          <w:szCs w:val="24"/>
        </w:rPr>
        <w:t>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14:paraId="0BEEB2AB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Calibri" w:hAnsi="Times New Roman"/>
          <w:color w:val="000000"/>
          <w:sz w:val="24"/>
          <w:szCs w:val="24"/>
        </w:rPr>
        <w:t>1) подготовку проекта соглашения об установлении сервитута;</w:t>
      </w:r>
    </w:p>
    <w:p w14:paraId="5F4900AB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2) передачу подготовленного проекта</w:t>
      </w:r>
      <w:r w:rsidRPr="003F62A7">
        <w:rPr>
          <w:rFonts w:ascii="Times New Roman" w:eastAsia="Calibri" w:hAnsi="Times New Roman"/>
          <w:color w:val="000000"/>
          <w:sz w:val="24"/>
          <w:szCs w:val="24"/>
        </w:rPr>
        <w:t xml:space="preserve"> соглашения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на утверждение (подписание)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, который подлежит утверждению (подписанию) в течение 2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дней со дня их поступления к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</w:p>
    <w:p w14:paraId="0EAB82F4" w14:textId="77777777" w:rsidR="00B31C6C" w:rsidRPr="003F62A7" w:rsidRDefault="002D3B12">
      <w:pPr>
        <w:autoSpaceDE w:val="0"/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 отдела в течение 1 рабочего дня следующего за днем утверждения (подписания) </w:t>
      </w:r>
      <w:r w:rsidR="00B31610" w:rsidRPr="003F62A7">
        <w:rPr>
          <w:rStyle w:val="11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 w:rsidR="00B31610"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6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14:paraId="64CB9485" w14:textId="77777777" w:rsidR="00B31C6C" w:rsidRPr="003F62A7" w:rsidRDefault="00B31C6C">
      <w:pPr>
        <w:autoSpaceDE w:val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10D8FE6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color w:val="000000"/>
          <w:sz w:val="24"/>
          <w:szCs w:val="24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14:paraId="305665BD" w14:textId="77777777" w:rsidR="00B31C6C" w:rsidRPr="003F62A7" w:rsidRDefault="00B31C6C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89CECF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3.5.1. Основанием для начала административной процедуры является выявление заявителем </w:t>
      </w:r>
      <w:r w:rsidRPr="003F62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(представителем заявителя)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3F62A7">
        <w:rPr>
          <w:rFonts w:ascii="Times New Roman" w:hAnsi="Times New Roman"/>
          <w:sz w:val="24"/>
          <w:szCs w:val="24"/>
        </w:rPr>
        <w:t>(представитель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об исправлении допущенных опечаток и (или) ошибок.</w:t>
      </w:r>
    </w:p>
    <w:p w14:paraId="2ACFE285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 xml:space="preserve">3.5.2. При обращении с заявлением об исправлении допущенных опечаток и (или) ошибок заявитель </w:t>
      </w:r>
      <w:r w:rsidRPr="003F62A7">
        <w:rPr>
          <w:rFonts w:ascii="Times New Roman" w:hAnsi="Times New Roman"/>
          <w:sz w:val="24"/>
          <w:szCs w:val="24"/>
        </w:rPr>
        <w:t>(представитель заявителя)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 представляет:</w:t>
      </w:r>
    </w:p>
    <w:p w14:paraId="0431E3F5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sz w:val="24"/>
          <w:szCs w:val="24"/>
        </w:rPr>
        <w:t xml:space="preserve">1) заявление об исправлении </w:t>
      </w:r>
      <w:r w:rsidRPr="003F62A7">
        <w:rPr>
          <w:rFonts w:ascii="Times New Roman" w:hAnsi="Times New Roman"/>
          <w:sz w:val="24"/>
          <w:szCs w:val="24"/>
        </w:rPr>
        <w:t>допущенных опечаток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14:paraId="0902E71A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14:paraId="4F6893A8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3) выданный результат предоставления муниципальной услуги, в котором содержится опечатка и (или) ошибка.</w:t>
      </w:r>
    </w:p>
    <w:p w14:paraId="79F56B3F" w14:textId="77777777" w:rsidR="00B31C6C" w:rsidRPr="003F62A7" w:rsidRDefault="002D3B12" w:rsidP="007D01DE">
      <w:pPr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14:paraId="57203A35" w14:textId="77777777" w:rsidR="00B31C6C" w:rsidRPr="003F62A7" w:rsidRDefault="002D3B12" w:rsidP="007D01DE">
      <w:pPr>
        <w:rPr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3.5.4. Регистрация заявления об исправлении допущенных опечаток и (или</w:t>
      </w:r>
      <w:r w:rsidRPr="003F62A7">
        <w:rPr>
          <w:sz w:val="24"/>
          <w:szCs w:val="24"/>
        </w:rPr>
        <w:t>) ошибок осуществляется в порядке и сроки, установленные подразделом 3.2 настоящего регламента.</w:t>
      </w:r>
    </w:p>
    <w:p w14:paraId="0A65F9DE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t>3.5.5. </w:t>
      </w:r>
      <w:r w:rsidRPr="003F62A7">
        <w:rPr>
          <w:rFonts w:ascii="Times New Roman" w:hAnsi="Times New Roman"/>
          <w:sz w:val="24"/>
          <w:szCs w:val="24"/>
        </w:rPr>
        <w:t xml:space="preserve">В случае выявления допущенных опечаток и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(или) </w:t>
      </w:r>
      <w:r w:rsidRPr="003F62A7">
        <w:rPr>
          <w:rFonts w:ascii="Times New Roman" w:hAnsi="Times New Roman"/>
          <w:sz w:val="24"/>
          <w:szCs w:val="24"/>
        </w:rPr>
        <w:t xml:space="preserve">ошибок в выданных в результате предоставления муниципальной услуги документах </w:t>
      </w:r>
      <w:r w:rsidR="00F7098A" w:rsidRPr="003F62A7">
        <w:rPr>
          <w:rFonts w:ascii="Times New Roman" w:hAnsi="Times New Roman"/>
          <w:sz w:val="24"/>
          <w:szCs w:val="24"/>
        </w:rPr>
        <w:t xml:space="preserve">сотрудником отдела </w:t>
      </w:r>
      <w:r w:rsidRPr="003F62A7">
        <w:rPr>
          <w:rFonts w:ascii="Times New Roman" w:hAnsi="Times New Roman"/>
          <w:sz w:val="24"/>
          <w:szCs w:val="24"/>
        </w:rPr>
        <w:t xml:space="preserve">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3F62A7">
        <w:rPr>
          <w:rFonts w:ascii="Times New Roman" w:hAnsi="Times New Roman"/>
          <w:color w:val="000000"/>
          <w:sz w:val="24"/>
          <w:szCs w:val="24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3F62A7">
        <w:rPr>
          <w:rFonts w:ascii="Times New Roman" w:hAnsi="Times New Roman"/>
          <w:sz w:val="24"/>
          <w:szCs w:val="24"/>
        </w:rPr>
        <w:t xml:space="preserve">в срок, не превышающий 5 рабочих дней со дня, следующего за днем регистрации </w:t>
      </w:r>
      <w:r w:rsidRPr="003F62A7">
        <w:rPr>
          <w:rFonts w:ascii="Times New Roman" w:hAnsi="Times New Roman"/>
          <w:color w:val="000000"/>
          <w:sz w:val="24"/>
          <w:szCs w:val="24"/>
        </w:rPr>
        <w:t>заявления об исправлении допущенных опечаток и (или) ошибок.</w:t>
      </w:r>
    </w:p>
    <w:p w14:paraId="052F81BC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отсутствия опечаток и ошибок в выданных в результате предоставления муниципальной услуги документах </w:t>
      </w:r>
      <w:r w:rsidR="00F7098A" w:rsidRPr="003F62A7">
        <w:rPr>
          <w:rFonts w:ascii="Times New Roman" w:hAnsi="Times New Roman"/>
          <w:color w:val="000000"/>
          <w:sz w:val="24"/>
          <w:szCs w:val="24"/>
        </w:rPr>
        <w:t xml:space="preserve">сотрудником отдела </w:t>
      </w:r>
      <w:r w:rsidRPr="003F62A7">
        <w:rPr>
          <w:rFonts w:ascii="Times New Roman" w:hAnsi="Times New Roman"/>
          <w:color w:val="000000"/>
          <w:sz w:val="24"/>
          <w:szCs w:val="24"/>
        </w:rPr>
        <w:t>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0A90B2BC" w14:textId="77777777" w:rsidR="00B31C6C" w:rsidRPr="00563F62" w:rsidRDefault="00B31C6C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259AEE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sz w:val="24"/>
          <w:szCs w:val="24"/>
        </w:rPr>
        <w:t>IV. ФОРМЫ КОНТРОЛЯ ЗА ПРЕДОСТАВЛЕНИЕМ МУНИЦИПАЛЬНОЙ УСЛУГИ</w:t>
      </w:r>
      <w:r w:rsidRPr="003F62A7">
        <w:rPr>
          <w:rStyle w:val="af1"/>
          <w:rFonts w:ascii="Times New Roman" w:hAnsi="Times New Roman"/>
          <w:b/>
          <w:bCs/>
          <w:sz w:val="24"/>
          <w:szCs w:val="24"/>
        </w:rPr>
        <w:footnoteReference w:id="1"/>
      </w:r>
    </w:p>
    <w:p w14:paraId="79B584FC" w14:textId="77777777" w:rsidR="00B31C6C" w:rsidRPr="003F62A7" w:rsidRDefault="00B31C6C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3BBA05F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1" w:name="Par625"/>
      <w:bookmarkEnd w:id="1"/>
      <w:r w:rsidRPr="003F62A7"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10043ADA" w14:textId="77777777" w:rsidR="00B31C6C" w:rsidRPr="003F62A7" w:rsidRDefault="00B31C6C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D52649C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2CEA7CFB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3AC96786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14:paraId="5B955E50" w14:textId="77777777" w:rsidR="00B31610" w:rsidRPr="003F62A7" w:rsidRDefault="002D3B12" w:rsidP="00B31610">
      <w:pPr>
        <w:ind w:firstLine="567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Периодичность осуществления текущего контроля устанавливается </w:t>
      </w:r>
      <w:r w:rsidR="00B31610" w:rsidRPr="003F62A7">
        <w:rPr>
          <w:rFonts w:ascii="Times New Roman" w:hAnsi="Times New Roman"/>
          <w:sz w:val="24"/>
          <w:szCs w:val="24"/>
        </w:rPr>
        <w:t>распоряжением администрации.</w:t>
      </w:r>
    </w:p>
    <w:p w14:paraId="0C500CB7" w14:textId="77777777" w:rsidR="00B31C6C" w:rsidRPr="003F62A7" w:rsidRDefault="00B31C6C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04804D" w14:textId="77777777" w:rsidR="00B31C6C" w:rsidRPr="003F62A7" w:rsidRDefault="00B31C6C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BAF02D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F9CBEE6" w14:textId="77777777" w:rsidR="00B31C6C" w:rsidRPr="003F62A7" w:rsidRDefault="00B31C6C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543B26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4.2.1. Администрация организует и осуществляет контроль за предоставлением муниципальной услуги.</w:t>
      </w:r>
    </w:p>
    <w:p w14:paraId="396DE01F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14:paraId="473BCB65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5BF6BC21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4.2.2. Проверки полноты и качества предоставления муниципальной услуги осуществляются на основании </w:t>
      </w:r>
      <w:r w:rsidR="00B31610" w:rsidRPr="003F62A7">
        <w:rPr>
          <w:rFonts w:ascii="Times New Roman" w:hAnsi="Times New Roman"/>
          <w:sz w:val="24"/>
          <w:szCs w:val="24"/>
        </w:rPr>
        <w:t>распоряжения администрации.</w:t>
      </w:r>
    </w:p>
    <w:p w14:paraId="239C210C" w14:textId="77777777" w:rsidR="00B31C6C" w:rsidRPr="003F62A7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lastRenderedPageBreak/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14:paraId="37AC81C8" w14:textId="77777777" w:rsidR="00B31C6C" w:rsidRPr="003F62A7" w:rsidRDefault="00B31C6C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FBA6E0" w14:textId="77777777" w:rsidR="00B31C6C" w:rsidRPr="003F62A7" w:rsidRDefault="002D3B12">
      <w:pPr>
        <w:pStyle w:val="Textbody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" w:name="Par644"/>
      <w:bookmarkEnd w:id="2"/>
      <w:r w:rsidRPr="003F62A7">
        <w:rPr>
          <w:rFonts w:ascii="Times New Roman" w:hAnsi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243DDBAF" w14:textId="77777777" w:rsidR="00B31C6C" w:rsidRPr="003F62A7" w:rsidRDefault="00B31C6C">
      <w:pPr>
        <w:pStyle w:val="Textbody"/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21893C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5.1. Заявитель (представитель </w:t>
      </w:r>
      <w:r w:rsidRPr="003F62A7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3F62A7">
        <w:rPr>
          <w:rFonts w:ascii="Times New Roman" w:hAnsi="Times New Roman"/>
          <w:sz w:val="24"/>
          <w:szCs w:val="24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14:paraId="459AB9A2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5.2. Жалоба может быть адресована должностным лицам, уполномоченным на ее рассмотрение</w:t>
      </w:r>
      <w:r w:rsidR="00F7098A" w:rsidRPr="003F62A7">
        <w:rPr>
          <w:rFonts w:ascii="Times New Roman" w:hAnsi="Times New Roman"/>
          <w:sz w:val="24"/>
          <w:szCs w:val="24"/>
        </w:rPr>
        <w:t xml:space="preserve">, указанным в части 1 статьи 11.2 Федерального закона от 27.07.2010 № 210-ФЗ «Об организации предоставления государственных и муниципальных услуг», в том </w:t>
      </w:r>
      <w:proofErr w:type="gramStart"/>
      <w:r w:rsidR="00F7098A" w:rsidRPr="003F62A7">
        <w:rPr>
          <w:rFonts w:ascii="Times New Roman" w:hAnsi="Times New Roman"/>
          <w:sz w:val="24"/>
          <w:szCs w:val="24"/>
        </w:rPr>
        <w:t>числе:</w:t>
      </w:r>
      <w:r w:rsidRPr="003F62A7">
        <w:rPr>
          <w:rFonts w:ascii="Times New Roman" w:hAnsi="Times New Roman"/>
          <w:sz w:val="24"/>
          <w:szCs w:val="24"/>
        </w:rPr>
        <w:t>:</w:t>
      </w:r>
      <w:proofErr w:type="gramEnd"/>
    </w:p>
    <w:p w14:paraId="5BD058FC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1)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14:paraId="62F2B348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2) главе администрации на решения и действия (бездействие) заместителя главы администрации,</w:t>
      </w:r>
      <w:r w:rsidRPr="003F62A7">
        <w:rPr>
          <w:rFonts w:ascii="Times New Roman" w:hAnsi="Times New Roman"/>
          <w:sz w:val="24"/>
          <w:szCs w:val="24"/>
          <w:lang w:eastAsia="ru-RU"/>
        </w:rPr>
        <w:t xml:space="preserve"> координирующего и контролирующего деятельность отдела;</w:t>
      </w:r>
    </w:p>
    <w:p w14:paraId="13D4B50A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3) директору МФЦ на решения или (и) действия (бездействие) сотрудников МФЦ.</w:t>
      </w:r>
    </w:p>
    <w:p w14:paraId="6231F8FA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официальном сайте </w:t>
      </w:r>
      <w:proofErr w:type="gramStart"/>
      <w:r w:rsidR="00B31610" w:rsidRPr="003F62A7">
        <w:rPr>
          <w:rFonts w:ascii="Times New Roman" w:hAnsi="Times New Roman"/>
          <w:sz w:val="24"/>
          <w:szCs w:val="24"/>
        </w:rPr>
        <w:t>администрации  в</w:t>
      </w:r>
      <w:proofErr w:type="gramEnd"/>
      <w:r w:rsidR="00B31610" w:rsidRPr="003F62A7">
        <w:rPr>
          <w:rFonts w:ascii="Times New Roman" w:hAnsi="Times New Roman"/>
          <w:sz w:val="24"/>
          <w:szCs w:val="24"/>
        </w:rPr>
        <w:t xml:space="preserve"> сети «Интернет»</w:t>
      </w:r>
      <w:r w:rsidR="00F7098A" w:rsidRPr="003F62A7">
        <w:rPr>
          <w:rFonts w:ascii="Times New Roman" w:hAnsi="Times New Roman"/>
          <w:sz w:val="24"/>
          <w:szCs w:val="24"/>
        </w:rPr>
        <w:t xml:space="preserve"> </w:t>
      </w:r>
      <w:r w:rsidRPr="003F62A7">
        <w:rPr>
          <w:rFonts w:ascii="Times New Roman" w:hAnsi="Times New Roman"/>
          <w:sz w:val="24"/>
          <w:szCs w:val="24"/>
        </w:rPr>
        <w:t>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32297F70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14:paraId="7D0AC5BF" w14:textId="77777777" w:rsidR="00B31C6C" w:rsidRPr="003F62A7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2A7">
        <w:rPr>
          <w:rFonts w:ascii="Times New Roman" w:hAnsi="Times New Roman"/>
          <w:sz w:val="24"/>
          <w:szCs w:val="24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44AA8C9E" w14:textId="72FD6D7F" w:rsidR="00F7098A" w:rsidRDefault="00F7098A" w:rsidP="003F62A7">
      <w:pPr>
        <w:pageBreakBefore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Приложение №1</w:t>
      </w:r>
    </w:p>
    <w:p w14:paraId="5DE15FB7" w14:textId="77777777" w:rsidR="00F7098A" w:rsidRDefault="00F7098A" w:rsidP="00F7098A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(бланк заявления)</w:t>
      </w:r>
    </w:p>
    <w:p w14:paraId="2A21D2E9" w14:textId="77777777" w:rsidR="00F7098A" w:rsidRDefault="00F7098A" w:rsidP="00F7098A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F7098A" w14:paraId="719837BE" w14:textId="77777777" w:rsidTr="00830FFD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A50FE8" w14:textId="77777777"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601A43" w14:textId="77777777" w:rsidR="00F7098A" w:rsidRDefault="00F7098A" w:rsidP="00830FFD">
            <w:pPr>
              <w:autoSpaceDE w:val="0"/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администрация ___________</w:t>
            </w:r>
          </w:p>
          <w:p w14:paraId="7ADC543A" w14:textId="77777777" w:rsidR="00F7098A" w:rsidRDefault="00F7098A" w:rsidP="00830FFD">
            <w:pPr>
              <w:autoSpaceDE w:val="0"/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F7098A" w14:paraId="47EE2439" w14:textId="77777777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9F6BD5" w14:textId="77777777"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F8B54D" w14:textId="77777777"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502C9B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3FCC03C9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 дата рождения</w:t>
            </w:r>
          </w:p>
          <w:p w14:paraId="10BA08D2" w14:textId="77777777" w:rsidR="00F7098A" w:rsidRDefault="00F7098A" w:rsidP="00830FFD">
            <w:pPr>
              <w:autoSpaceDE w:val="0"/>
              <w:ind w:right="-2" w:firstLine="0"/>
              <w:jc w:val="center"/>
            </w:pPr>
          </w:p>
          <w:p w14:paraId="4BF108C0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78E98AE2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81F7D7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3F0DB0C6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выдавший орган дата выдачи, 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0B436237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331B99FE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EF8016" w14:textId="77777777" w:rsidR="00F7098A" w:rsidRDefault="00F7098A" w:rsidP="00830FFD">
            <w:pPr>
              <w:autoSpaceDE w:val="0"/>
              <w:ind w:right="-2" w:firstLine="0"/>
              <w:jc w:val="center"/>
            </w:pPr>
          </w:p>
          <w:p w14:paraId="3311AB87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7098A" w14:paraId="1FD8E730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F071CE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4AB02C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5554A4" w14:textId="77777777"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9CC415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1B55C9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B6E76C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7098A" w14:paraId="1005E132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29E4D1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3C1199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7BF518" w14:textId="77777777"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7683BE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A8EAB0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403389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</w:tr>
      <w:tr w:rsidR="00F7098A" w14:paraId="5454D08C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9CE726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5C682F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15A294" w14:textId="77777777"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>представитель заявителя</w:t>
            </w:r>
          </w:p>
          <w:p w14:paraId="070AB088" w14:textId="77777777"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22FDB0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6B3031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2486D1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7098A" w14:paraId="5CD8137D" w14:textId="77777777" w:rsidTr="00830FFD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D175C8" w14:textId="77777777" w:rsidR="00F7098A" w:rsidRDefault="00F7098A" w:rsidP="00830FFD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A05B38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 w:rsidR="00F7098A" w14:paraId="68026D60" w14:textId="77777777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707954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EB70F8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59B1B0" w14:textId="77777777"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отношении части земельного участка</w:t>
            </w:r>
          </w:p>
        </w:tc>
      </w:tr>
      <w:tr w:rsidR="00F7098A" w14:paraId="2C013613" w14:textId="77777777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2ADDCE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8C112F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7C20BF" w14:textId="77777777"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отношении всего земельного участка</w:t>
            </w:r>
          </w:p>
        </w:tc>
      </w:tr>
      <w:tr w:rsidR="00F7098A" w14:paraId="2A842230" w14:textId="77777777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8445F4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7C6D51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7AA7CD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</w:tr>
      <w:tr w:rsidR="00F7098A" w14:paraId="7D85016E" w14:textId="77777777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20668D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0B0444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AF84C4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</w:tr>
      <w:tr w:rsidR="00F7098A" w14:paraId="798A5EE0" w14:textId="77777777" w:rsidTr="00830FFD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94DBEF" w14:textId="77777777" w:rsidR="00F7098A" w:rsidRDefault="00F7098A" w:rsidP="00830FFD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C64D25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Документы, прилагаемые к заявлению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в обязательном порядке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F7098A" w14:paraId="44CDCE36" w14:textId="77777777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66C0CB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FF0AAF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49945E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не требуется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F7098A" w14:paraId="08F27867" w14:textId="77777777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6CD565" w14:textId="77777777"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434D1F" w14:textId="77777777" w:rsidR="00F7098A" w:rsidRDefault="00F7098A" w:rsidP="00830FFD">
            <w:pPr>
              <w:autoSpaceDE w:val="0"/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К заявлению прилагаются по желанию заявителя:</w:t>
            </w:r>
          </w:p>
        </w:tc>
      </w:tr>
      <w:tr w:rsidR="00F7098A" w14:paraId="175E2F67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01CE99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5FB2DA" w14:textId="77777777"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5D24EC" w14:textId="77777777"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F7098A" w14:paraId="6C5BD3F7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4D48B4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EAE368" w14:textId="77777777" w:rsidR="00F7098A" w:rsidRDefault="00F7098A" w:rsidP="00830FFD">
            <w:pPr>
              <w:autoSpaceDE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B7CE07" wp14:editId="4B67C12D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14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6F1C9D5" w14:textId="77777777"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7CE07" id="Полилиния 6_0" o:spid="_x0000_s1026" style="position:absolute;left:0;text-align:left;margin-left:2.05pt;margin-top:2.8pt;width:7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16F1C9D5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22C13B" w14:textId="77777777" w:rsidR="00F7098A" w:rsidRDefault="00F7098A" w:rsidP="00830FFD">
            <w:pPr>
              <w:autoSpaceDE w:val="0"/>
              <w:ind w:firstLine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F7098A" w14:paraId="5752A3AC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DF9B47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549FAD" w14:textId="77777777" w:rsidR="00F7098A" w:rsidRDefault="00F7098A" w:rsidP="00830FFD">
            <w:pPr>
              <w:autoSpaceDE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6AC4FF" wp14:editId="291448D3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15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3D4A41" w14:textId="77777777"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AC4FF" id="Полилиния 6_1" o:spid="_x0000_s1027" style="position:absolute;left:0;text-align:left;margin-left:2.05pt;margin-top:2.8pt;width:7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1A3D4A41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7E821E" w14:textId="77777777"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16"/>
                <w:szCs w:val="16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F7098A" w14:paraId="32D9F902" w14:textId="77777777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5DD12F" w14:textId="77777777"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2EA76D" w14:textId="77777777" w:rsidR="00F7098A" w:rsidRDefault="00F7098A" w:rsidP="00830FFD">
            <w:pPr>
              <w:autoSpaceDE w:val="0"/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 w:rsidR="00F7098A" w14:paraId="616CD28F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329798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EE8235" w14:textId="77777777"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3A867F" wp14:editId="02466053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16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784C21A" w14:textId="77777777"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A867F" id="Полилиния 1" o:spid="_x0000_s1028" style="position:absolute;left:0;text-align:left;margin-left:3.05pt;margin-top:4.05pt;width:7.3pt;height: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5784C21A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05D298" w14:textId="77777777"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7098A" w14:paraId="4B445388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D6916A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09564B4" w14:textId="77777777"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EA0DBE" wp14:editId="0E1E17B5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17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4D710A" w14:textId="77777777"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A0DBE" id="Полилиния 10" o:spid="_x0000_s1029" style="position:absolute;left:0;text-align:left;margin-left:3.1pt;margin-top:4.35pt;width:7.3pt;height: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684D710A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451506" w14:textId="77777777"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7098A" w14:paraId="0839185D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4565C5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5DF67B" w14:textId="77777777"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03187" wp14:editId="57F8D96A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18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7DCDD7" w14:textId="77777777"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03187" id="Полилиния 11" o:spid="_x0000_s1030" style="position:absolute;left:0;text-align:left;margin-left:3.1pt;margin-top:3.5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727DCDD7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C5A434" w14:textId="77777777" w:rsidR="00F7098A" w:rsidRDefault="00F7098A" w:rsidP="00830FFD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7098A" w14:paraId="2A536CF6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68677A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5675EE" w14:textId="77777777"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B99B64" wp14:editId="6B8B03AC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19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6592EE" w14:textId="77777777"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99B64" id="Полилиния 12" o:spid="_x0000_s1031" style="position:absolute;left:0;text-align:left;margin-left:3.05pt;margin-top:1.7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666592EE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F717A9" w14:textId="77777777"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7098A" w14:paraId="2324715F" w14:textId="77777777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87E68B" w14:textId="77777777"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A43FC8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2FBAF7" w14:textId="77777777"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F7098A" w14:paraId="58D8BCEC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1E029B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56DDE2" w14:textId="77777777" w:rsidR="00F7098A" w:rsidRDefault="00F7098A" w:rsidP="00830FFD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14:paraId="198AFE52" w14:textId="77777777" w:rsidR="00F7098A" w:rsidRDefault="00F7098A" w:rsidP="00830FFD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4B53C1" w14:textId="77777777"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  <w:tr w:rsidR="00F7098A" w14:paraId="5088AA60" w14:textId="77777777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D49137" w14:textId="77777777"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D3988A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8FAA65" w14:textId="77777777"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F7098A" w14:paraId="4CDECAF3" w14:textId="77777777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FCFBDE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574910" w14:textId="77777777" w:rsidR="00F7098A" w:rsidRDefault="00F7098A" w:rsidP="00830FFD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14:paraId="309AEDB7" w14:textId="77777777" w:rsidR="00F7098A" w:rsidRDefault="00F7098A" w:rsidP="00830FFD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9E458B" w14:textId="77777777"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</w:tbl>
    <w:p w14:paraId="1A1CA3DF" w14:textId="77777777" w:rsidR="00F7098A" w:rsidRDefault="00F7098A" w:rsidP="00F7098A">
      <w:pPr>
        <w:pStyle w:val="Textbody"/>
        <w:suppressAutoHyphens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57C76273" w14:textId="2BFF05B5" w:rsidR="00F7098A" w:rsidRDefault="00F7098A" w:rsidP="00F7098A">
      <w:pPr>
        <w:pStyle w:val="Textbody"/>
        <w:pageBreakBefore/>
        <w:suppressAutoHyphens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№2 </w:t>
      </w:r>
    </w:p>
    <w:p w14:paraId="1718B7B6" w14:textId="77777777" w:rsidR="00F7098A" w:rsidRDefault="00F7098A" w:rsidP="00F7098A">
      <w:pPr>
        <w:pStyle w:val="Textbody"/>
        <w:suppressAutoHyphens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F7098A" w14:paraId="48BF1C8B" w14:textId="77777777" w:rsidTr="00830FFD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4C841B" w14:textId="77777777"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74C21F" w14:textId="77777777" w:rsidR="00F7098A" w:rsidRDefault="00F7098A" w:rsidP="00830FFD">
            <w:pPr>
              <w:autoSpaceDE w:val="0"/>
              <w:ind w:firstLine="567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14:paraId="1E47EF96" w14:textId="77777777" w:rsidR="00F7098A" w:rsidRDefault="00F7098A" w:rsidP="00830FFD">
            <w:pPr>
              <w:autoSpaceDE w:val="0"/>
              <w:ind w:firstLine="567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F7098A" w14:paraId="3E9E55DE" w14:textId="77777777" w:rsidTr="00830FFD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B6CC2C" w14:textId="77777777" w:rsidR="00F7098A" w:rsidRDefault="00F7098A" w:rsidP="00830FFD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C39F5C" w14:textId="77777777"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C54B10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3FDD78F5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 дата рождения</w:t>
            </w:r>
          </w:p>
          <w:p w14:paraId="2E76282C" w14:textId="77777777" w:rsidR="00F7098A" w:rsidRDefault="00F7098A" w:rsidP="00830FFD">
            <w:pPr>
              <w:autoSpaceDE w:val="0"/>
              <w:ind w:right="-2" w:firstLine="0"/>
              <w:jc w:val="center"/>
            </w:pPr>
          </w:p>
          <w:p w14:paraId="05EFD94F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5D705D73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BDF5FF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2492FCB9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выдавший орган дата выдачи, 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5F60AD1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3B09C3F3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AF1AD2" w14:textId="77777777" w:rsidR="00F7098A" w:rsidRDefault="00F7098A" w:rsidP="00830FFD">
            <w:pPr>
              <w:autoSpaceDE w:val="0"/>
              <w:ind w:right="-2" w:firstLine="0"/>
              <w:jc w:val="center"/>
            </w:pPr>
          </w:p>
          <w:p w14:paraId="58A4A016" w14:textId="77777777"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7098A" w14:paraId="2A7A080E" w14:textId="77777777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50FDD6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26F2ED" w14:textId="77777777"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18CE1A" wp14:editId="05A7A12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3A865CF" w14:textId="77777777"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8CE1A" id="Прямоугольник 3" o:spid="_x0000_s1032" style="position:absolute;left:0;text-align:left;margin-left:-3.6pt;margin-top:2.8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3A865CF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42556C" w14:textId="77777777"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D3FC96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8DACA2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2487CA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7098A" w14:paraId="12913626" w14:textId="77777777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93D95A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062A7D" w14:textId="77777777"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D0EC3" wp14:editId="5D8C02E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AB5FD9" w14:textId="77777777"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D0EC3" id="Прямоугольник 15" o:spid="_x0000_s1033" style="position:absolute;left:0;text-align:left;margin-left:-3.3pt;margin-top:.9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1AB5FD9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98BA41" w14:textId="77777777"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2E15F8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0DBA71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B63161" w14:textId="77777777" w:rsidR="00F7098A" w:rsidRDefault="00F7098A" w:rsidP="00830FFD">
            <w:pPr>
              <w:autoSpaceDE w:val="0"/>
              <w:ind w:firstLine="0"/>
              <w:jc w:val="center"/>
            </w:pPr>
          </w:p>
        </w:tc>
      </w:tr>
      <w:tr w:rsidR="00F7098A" w14:paraId="2BA501D2" w14:textId="77777777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D71676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8591B9" w14:textId="77777777"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58AE10" wp14:editId="681A7A98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BDB772" w14:textId="77777777"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8AE10" id="Прямоугольник 8" o:spid="_x0000_s1034" style="position:absolute;left:0;text-align:left;margin-left:-2.9pt;margin-top:7.35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3BDB772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342C6A" w14:textId="77777777"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98BFEA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0752F1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05C6B6" w14:textId="77777777"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7098A" w14:paraId="6643F871" w14:textId="77777777" w:rsidTr="00830FFD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4396A0" w14:textId="77777777" w:rsidR="00F7098A" w:rsidRDefault="00F7098A" w:rsidP="00830FF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567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5FF660F3" w14:textId="77777777" w:rsidR="00F7098A" w:rsidRDefault="00F7098A" w:rsidP="00830FFD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14:paraId="09F2289E" w14:textId="77777777" w:rsidR="00F7098A" w:rsidRDefault="00F7098A" w:rsidP="00830FFD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2A0CDCD0" w14:textId="77777777" w:rsidR="00F7098A" w:rsidRDefault="00F7098A" w:rsidP="00830FFD">
            <w:pPr>
              <w:pStyle w:val="TableContents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_____________________________________________________________________________________</w:t>
            </w:r>
          </w:p>
          <w:p w14:paraId="4A7FDFDE" w14:textId="77777777" w:rsidR="00F7098A" w:rsidRDefault="00F7098A" w:rsidP="00830FFD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14:paraId="26BC2C5B" w14:textId="77777777" w:rsidR="00F7098A" w:rsidRDefault="00F7098A" w:rsidP="00830FFD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1BFE5755" w14:textId="77777777" w:rsidR="00F7098A" w:rsidRDefault="00F7098A" w:rsidP="00830FFD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07691B2B" w14:textId="77777777" w:rsidR="00F7098A" w:rsidRDefault="00F7098A" w:rsidP="00830FFD">
            <w:pPr>
              <w:pStyle w:val="TableContents"/>
              <w:suppressAutoHyphens/>
              <w:autoSpaceDE w:val="0"/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F7098A" w14:paraId="1AB074BA" w14:textId="77777777" w:rsidTr="00830FFD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9EED40" w14:textId="77777777" w:rsidR="00F7098A" w:rsidRDefault="00F7098A" w:rsidP="00830FFD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6400A729" w14:textId="77777777" w:rsidR="00F7098A" w:rsidRDefault="00F7098A" w:rsidP="00830FFD">
            <w:pPr>
              <w:pStyle w:val="Textbody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E10CE" wp14:editId="143784C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D06227" w14:textId="77777777"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E10CE" id="Прямоугольник 6" o:spid="_x0000_s1035" style="position:absolute;left:0;text-align:left;margin-left:1.9pt;margin-top:2.2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0D06227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14:paraId="0819B3DA" w14:textId="77777777" w:rsidR="00F7098A" w:rsidRDefault="00F7098A" w:rsidP="00830FFD">
            <w:pPr>
              <w:pStyle w:val="Textbody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EDAD3F" wp14:editId="291C136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3A4CCFB" w14:textId="77777777"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DAD3F" id="Прямоугольник 6_0" o:spid="_x0000_s1036" style="position:absolute;left:0;text-align:left;margin-left:1.9pt;margin-top:2.2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3A4CCFB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14:paraId="5D157182" w14:textId="77777777" w:rsidR="00F7098A" w:rsidRDefault="00F7098A" w:rsidP="00830FFD">
            <w:pPr>
              <w:pStyle w:val="Textbody"/>
              <w:suppressAutoHyphens/>
              <w:spacing w:after="0" w:line="240" w:lineRule="auto"/>
              <w:ind w:firstLine="56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20C470" wp14:editId="451CBFC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B70E3E" w14:textId="77777777"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0C470" id="Прямоугольник 6_1" o:spid="_x0000_s1037" style="position:absolute;left:0;text-align:left;margin-left:1.9pt;margin-top:2.25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3B70E3E" w14:textId="77777777"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F7098A" w14:paraId="36E07033" w14:textId="77777777" w:rsidTr="00830FFD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7AB7A4" w14:textId="77777777" w:rsidR="00F7098A" w:rsidRDefault="00F7098A" w:rsidP="00830FFD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E417FF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797091" w14:textId="77777777"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7098A" w14:paraId="61286066" w14:textId="77777777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3D2260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5CB283" w14:textId="77777777" w:rsidR="00F7098A" w:rsidRDefault="00F7098A" w:rsidP="00830FFD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26392C2D" w14:textId="77777777" w:rsidR="00F7098A" w:rsidRDefault="00F7098A" w:rsidP="00830FFD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6072FD" w14:textId="77777777"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7098A" w14:paraId="388EEE18" w14:textId="77777777" w:rsidTr="00830FFD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071912" w14:textId="77777777" w:rsidR="00F7098A" w:rsidRDefault="00F7098A" w:rsidP="00830FFD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59B695" w14:textId="77777777"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BE534F" w14:textId="77777777"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7098A" w14:paraId="49EB829A" w14:textId="77777777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50D3E0" w14:textId="77777777"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DD2B50" w14:textId="77777777" w:rsidR="00F7098A" w:rsidRDefault="00F7098A" w:rsidP="00830FFD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08D38E55" w14:textId="77777777" w:rsidR="00F7098A" w:rsidRDefault="00F7098A" w:rsidP="00830FFD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08066E" w14:textId="77777777"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6AFE2336" w14:textId="77777777" w:rsidR="00F7098A" w:rsidRDefault="00F7098A" w:rsidP="00F7098A">
      <w:pPr>
        <w:pStyle w:val="Standard"/>
        <w:suppressAutoHyphens/>
        <w:spacing w:after="0" w:line="240" w:lineRule="auto"/>
        <w:ind w:firstLine="567"/>
        <w:jc w:val="right"/>
        <w:rPr>
          <w:color w:val="000000"/>
        </w:rPr>
      </w:pPr>
    </w:p>
    <w:sectPr w:rsidR="00F7098A">
      <w:pgSz w:w="11906" w:h="16838"/>
      <w:pgMar w:top="1134" w:right="567" w:bottom="1134" w:left="16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CB211" w14:textId="77777777" w:rsidR="002B0EE3" w:rsidRDefault="002B0EE3">
      <w:r>
        <w:separator/>
      </w:r>
    </w:p>
  </w:endnote>
  <w:endnote w:type="continuationSeparator" w:id="0">
    <w:p w14:paraId="0970D583" w14:textId="77777777" w:rsidR="002B0EE3" w:rsidRDefault="002B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C237A" w14:textId="77777777" w:rsidR="002B0EE3" w:rsidRDefault="002B0EE3">
      <w:r>
        <w:rPr>
          <w:color w:val="000000"/>
        </w:rPr>
        <w:separator/>
      </w:r>
    </w:p>
  </w:footnote>
  <w:footnote w:type="continuationSeparator" w:id="0">
    <w:p w14:paraId="404EAC87" w14:textId="77777777" w:rsidR="002B0EE3" w:rsidRDefault="002B0EE3">
      <w:r>
        <w:continuationSeparator/>
      </w:r>
    </w:p>
  </w:footnote>
  <w:footnote w:id="1">
    <w:p w14:paraId="34576844" w14:textId="46A7FC36" w:rsidR="002D3B12" w:rsidRDefault="002D3B12">
      <w:pPr>
        <w:pStyle w:val="a8"/>
        <w:ind w:firstLine="0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41119"/>
    <w:multiLevelType w:val="hybridMultilevel"/>
    <w:tmpl w:val="27427CF6"/>
    <w:lvl w:ilvl="0" w:tplc="C4268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C6C"/>
    <w:rsid w:val="0019515E"/>
    <w:rsid w:val="002B0EE3"/>
    <w:rsid w:val="002C56BB"/>
    <w:rsid w:val="002D3B12"/>
    <w:rsid w:val="003F62A7"/>
    <w:rsid w:val="00563F62"/>
    <w:rsid w:val="00622EC1"/>
    <w:rsid w:val="0070361C"/>
    <w:rsid w:val="0073374C"/>
    <w:rsid w:val="00743C7C"/>
    <w:rsid w:val="007D01DE"/>
    <w:rsid w:val="00997C92"/>
    <w:rsid w:val="00B066A3"/>
    <w:rsid w:val="00B20796"/>
    <w:rsid w:val="00B31610"/>
    <w:rsid w:val="00B31C6C"/>
    <w:rsid w:val="00BE0DE8"/>
    <w:rsid w:val="00C73C67"/>
    <w:rsid w:val="00CB16D6"/>
    <w:rsid w:val="00CE2F91"/>
    <w:rsid w:val="00DD2E1F"/>
    <w:rsid w:val="00F7098A"/>
    <w:rsid w:val="00F75C36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5FB2"/>
  <w15:docId w15:val="{267A828B-A385-4D15-9E18-82076C91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1">
    <w:name w:val="Основной шрифт абзаца1"/>
    <w:rsid w:val="002D3B12"/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  <w:style w:type="paragraph" w:styleId="af4">
    <w:name w:val="Body Text"/>
    <w:basedOn w:val="a"/>
    <w:link w:val="af5"/>
    <w:rsid w:val="00563F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140" w:line="288" w:lineRule="auto"/>
      <w:ind w:firstLine="0"/>
      <w:jc w:val="left"/>
      <w:textAlignment w:val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563F62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t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Data\Local\Temp\WebAccessAgentCache\AppData\Local\Temp\WebAccessAgentCache\RX\AppData\Local\Temp\WebAccessAgentCache\RX\AppData\Local\Temp\WebAccessAgentCache\RX\AppData\Local\Temp\WebAccessAgentCache\RX\pto\AppData\Local\Temp\WebAccessAgent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WebAccessAgentCa</Template>
  <TotalTime>1111</TotalTime>
  <Pages>1</Pages>
  <Words>8855</Words>
  <Characters>50480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/>
  <LinksUpToDate>false</LinksUpToDate>
  <CharactersWithSpaces>59217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Зеленская Алёна Владимировна</cp:lastModifiedBy>
  <cp:revision>11</cp:revision>
  <cp:lastPrinted>2024-06-06T05:35:00Z</cp:lastPrinted>
  <dcterms:created xsi:type="dcterms:W3CDTF">2022-06-07T17:54:00Z</dcterms:created>
  <dcterms:modified xsi:type="dcterms:W3CDTF">2024-06-06T05:35:00Z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