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8A" w:rsidRDefault="00CE2F91" w:rsidP="00F7098A">
      <w:pPr>
        <w:pStyle w:val="Textbody"/>
        <w:spacing w:after="0" w:line="240" w:lineRule="auto"/>
        <w:ind w:firstLine="567"/>
        <w:jc w:val="center"/>
        <w:rPr>
          <w:b/>
        </w:rPr>
      </w:pPr>
      <w:r>
        <w:rPr>
          <w:rFonts w:ascii="PT Astra Serif" w:hAnsi="PT Astra Serif"/>
          <w:b/>
          <w:bCs/>
          <w:noProof/>
          <w:color w:val="000000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2477BA86" wp14:editId="203B7163">
            <wp:simplePos x="0" y="0"/>
            <wp:positionH relativeFrom="column">
              <wp:posOffset>2940685</wp:posOffset>
            </wp:positionH>
            <wp:positionV relativeFrom="paragraph">
              <wp:posOffset>-267335</wp:posOffset>
            </wp:positionV>
            <wp:extent cx="571500" cy="904240"/>
            <wp:effectExtent l="0" t="0" r="0" b="0"/>
            <wp:wrapSquare wrapText="bothSides"/>
            <wp:docPr id="1" name="Рисунок 2" descr="червише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7098A" w:rsidRDefault="00F7098A" w:rsidP="00F7098A">
      <w:pPr>
        <w:pStyle w:val="Textbody"/>
        <w:spacing w:after="0" w:line="240" w:lineRule="auto"/>
        <w:ind w:firstLine="567"/>
        <w:jc w:val="center"/>
        <w:rPr>
          <w:b/>
        </w:rPr>
      </w:pPr>
    </w:p>
    <w:p w:rsidR="00F7098A" w:rsidRDefault="00F7098A" w:rsidP="00F7098A">
      <w:pPr>
        <w:rPr>
          <w:b/>
          <w:bCs/>
          <w:szCs w:val="26"/>
        </w:rPr>
      </w:pPr>
    </w:p>
    <w:p w:rsidR="00F7098A" w:rsidRDefault="00F7098A" w:rsidP="00F7098A">
      <w:pPr>
        <w:jc w:val="center"/>
        <w:rPr>
          <w:b/>
          <w:bCs/>
          <w:szCs w:val="26"/>
        </w:rPr>
      </w:pPr>
    </w:p>
    <w:p w:rsidR="00F7098A" w:rsidRDefault="00F7098A" w:rsidP="00F7098A">
      <w:pPr>
        <w:tabs>
          <w:tab w:val="left" w:pos="0"/>
        </w:tabs>
        <w:jc w:val="center"/>
      </w:pPr>
      <w:r>
        <w:rPr>
          <w:rFonts w:ascii="PT Astra Serif" w:hAnsi="PT Astra Serif"/>
          <w:b/>
          <w:bCs/>
          <w:color w:val="000000"/>
          <w:szCs w:val="26"/>
        </w:rPr>
        <w:t xml:space="preserve">АДМИНИСТРАЦИЯ </w:t>
      </w:r>
    </w:p>
    <w:p w:rsidR="00F7098A" w:rsidRDefault="00F7098A" w:rsidP="00F7098A">
      <w:pPr>
        <w:tabs>
          <w:tab w:val="left" w:pos="0"/>
        </w:tabs>
        <w:jc w:val="center"/>
        <w:rPr>
          <w:rFonts w:ascii="PT Astra Serif" w:hAnsi="PT Astra Serif"/>
          <w:b/>
          <w:bCs/>
          <w:color w:val="000000"/>
          <w:szCs w:val="26"/>
        </w:rPr>
      </w:pPr>
      <w:r>
        <w:rPr>
          <w:rFonts w:ascii="PT Astra Serif" w:hAnsi="PT Astra Serif"/>
          <w:b/>
          <w:bCs/>
          <w:color w:val="000000"/>
          <w:szCs w:val="26"/>
        </w:rPr>
        <w:t xml:space="preserve">ЧЕРВИШЕВСКОГО </w:t>
      </w:r>
    </w:p>
    <w:p w:rsidR="00F7098A" w:rsidRDefault="00F7098A" w:rsidP="00F7098A">
      <w:pPr>
        <w:tabs>
          <w:tab w:val="left" w:pos="0"/>
        </w:tabs>
        <w:jc w:val="center"/>
        <w:rPr>
          <w:rFonts w:ascii="PT Astra Serif" w:hAnsi="PT Astra Serif"/>
          <w:b/>
          <w:bCs/>
          <w:color w:val="000000"/>
          <w:szCs w:val="26"/>
        </w:rPr>
      </w:pPr>
      <w:r>
        <w:rPr>
          <w:rFonts w:ascii="PT Astra Serif" w:hAnsi="PT Astra Serif"/>
          <w:b/>
          <w:bCs/>
          <w:color w:val="000000"/>
          <w:szCs w:val="26"/>
        </w:rPr>
        <w:t xml:space="preserve">МУНИЦИПАЛЬНОГО ОБРАЗОВАНИЯ  </w:t>
      </w:r>
    </w:p>
    <w:p w:rsidR="00F7098A" w:rsidRDefault="00F7098A" w:rsidP="00F7098A">
      <w:pPr>
        <w:tabs>
          <w:tab w:val="left" w:pos="0"/>
        </w:tabs>
        <w:jc w:val="center"/>
        <w:rPr>
          <w:rFonts w:ascii="PT Astra Serif" w:hAnsi="PT Astra Serif"/>
          <w:b/>
          <w:bCs/>
          <w:color w:val="000000"/>
          <w:szCs w:val="26"/>
        </w:rPr>
      </w:pPr>
      <w:r>
        <w:rPr>
          <w:rFonts w:ascii="PT Astra Serif" w:hAnsi="PT Astra Serif"/>
          <w:b/>
          <w:bCs/>
          <w:color w:val="000000"/>
          <w:szCs w:val="26"/>
        </w:rPr>
        <w:t xml:space="preserve">  ТЮМЕНСКОГО МУНИЦИПАЛЬНОГО РАЙОНА </w:t>
      </w:r>
    </w:p>
    <w:p w:rsidR="00F7098A" w:rsidRDefault="00F7098A" w:rsidP="00F7098A">
      <w:pPr>
        <w:tabs>
          <w:tab w:val="left" w:pos="0"/>
        </w:tabs>
        <w:jc w:val="center"/>
        <w:rPr>
          <w:rFonts w:ascii="PT Astra Serif" w:hAnsi="PT Astra Serif"/>
          <w:b/>
          <w:bCs/>
          <w:color w:val="000000"/>
          <w:szCs w:val="26"/>
        </w:rPr>
      </w:pPr>
      <w:r>
        <w:rPr>
          <w:rFonts w:ascii="PT Astra Serif" w:hAnsi="PT Astra Serif"/>
          <w:b/>
          <w:bCs/>
          <w:color w:val="000000"/>
          <w:szCs w:val="26"/>
        </w:rPr>
        <w:t>ТЮМЕНСКОЙ ОБЛАСТИ</w:t>
      </w:r>
    </w:p>
    <w:p w:rsidR="00F7098A" w:rsidRDefault="00F7098A" w:rsidP="00F7098A">
      <w:pPr>
        <w:tabs>
          <w:tab w:val="left" w:pos="0"/>
        </w:tabs>
        <w:jc w:val="center"/>
        <w:rPr>
          <w:rFonts w:ascii="PT Astra Serif" w:hAnsi="PT Astra Serif"/>
          <w:b/>
          <w:bCs/>
          <w:color w:val="000000"/>
          <w:szCs w:val="26"/>
        </w:rPr>
      </w:pPr>
      <w:r>
        <w:rPr>
          <w:rFonts w:ascii="PT Astra Serif" w:hAnsi="PT Astra Serif"/>
          <w:b/>
          <w:bCs/>
          <w:color w:val="000000"/>
          <w:szCs w:val="26"/>
        </w:rPr>
        <w:t xml:space="preserve">                                            </w:t>
      </w:r>
    </w:p>
    <w:p w:rsidR="00F7098A" w:rsidRDefault="00F7098A" w:rsidP="00F7098A">
      <w:pPr>
        <w:tabs>
          <w:tab w:val="left" w:pos="0"/>
        </w:tabs>
        <w:jc w:val="center"/>
        <w:rPr>
          <w:rFonts w:ascii="PT Astra Serif" w:hAnsi="PT Astra Serif"/>
          <w:b/>
          <w:bCs/>
          <w:color w:val="000000"/>
          <w:szCs w:val="26"/>
        </w:rPr>
      </w:pPr>
      <w:r>
        <w:rPr>
          <w:rFonts w:ascii="PT Astra Serif" w:hAnsi="PT Astra Serif"/>
          <w:b/>
          <w:bCs/>
          <w:color w:val="000000"/>
          <w:szCs w:val="26"/>
        </w:rPr>
        <w:t>ПОСТАНОВЛЕНИЕ</w:t>
      </w:r>
    </w:p>
    <w:p w:rsidR="00F7098A" w:rsidRDefault="00F7098A" w:rsidP="00F7098A">
      <w:pPr>
        <w:tabs>
          <w:tab w:val="left" w:pos="0"/>
        </w:tabs>
        <w:jc w:val="center"/>
        <w:rPr>
          <w:rFonts w:ascii="PT Astra Serif" w:hAnsi="PT Astra Serif"/>
          <w:b/>
          <w:bCs/>
          <w:color w:val="000000"/>
          <w:szCs w:val="26"/>
        </w:rPr>
      </w:pPr>
      <w:r>
        <w:rPr>
          <w:rFonts w:ascii="PT Astra Serif" w:hAnsi="PT Astra Serif"/>
          <w:b/>
          <w:bCs/>
          <w:color w:val="000000"/>
          <w:szCs w:val="26"/>
        </w:rPr>
        <w:t xml:space="preserve"> </w:t>
      </w:r>
    </w:p>
    <w:p w:rsidR="00F7098A" w:rsidRDefault="002D35F9" w:rsidP="00F7098A">
      <w:pPr>
        <w:tabs>
          <w:tab w:val="left" w:pos="0"/>
        </w:tabs>
        <w:ind w:firstLine="0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27.05.</w:t>
      </w:r>
      <w:r w:rsidR="00F7098A">
        <w:rPr>
          <w:rFonts w:ascii="PT Astra Serif" w:hAnsi="PT Astra Serif"/>
          <w:bCs/>
          <w:color w:val="000000"/>
        </w:rPr>
        <w:t xml:space="preserve">2024                                                                                                     </w:t>
      </w:r>
      <w:r>
        <w:rPr>
          <w:rFonts w:ascii="PT Astra Serif" w:hAnsi="PT Astra Serif"/>
          <w:bCs/>
          <w:color w:val="000000"/>
        </w:rPr>
        <w:t xml:space="preserve">               </w:t>
      </w:r>
      <w:r w:rsidR="00F7098A">
        <w:rPr>
          <w:rFonts w:ascii="PT Astra Serif" w:hAnsi="PT Astra Serif"/>
          <w:bCs/>
          <w:color w:val="000000"/>
        </w:rPr>
        <w:t xml:space="preserve">      № </w:t>
      </w:r>
      <w:r>
        <w:rPr>
          <w:rFonts w:ascii="PT Astra Serif" w:hAnsi="PT Astra Serif"/>
          <w:bCs/>
          <w:color w:val="000000"/>
        </w:rPr>
        <w:t>7</w:t>
      </w:r>
    </w:p>
    <w:p w:rsidR="00F7098A" w:rsidRDefault="00F7098A" w:rsidP="00F7098A">
      <w:pPr>
        <w:pStyle w:val="Textbody"/>
        <w:spacing w:after="0" w:line="240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proofErr w:type="spellStart"/>
      <w:r>
        <w:rPr>
          <w:rFonts w:ascii="PT Astra Serif" w:hAnsi="PT Astra Serif"/>
        </w:rPr>
        <w:t>Червишево</w:t>
      </w:r>
      <w:proofErr w:type="spellEnd"/>
    </w:p>
    <w:p w:rsidR="002D3B12" w:rsidRPr="00563F62" w:rsidRDefault="002D3B12" w:rsidP="002D3B12">
      <w:pPr>
        <w:pStyle w:val="Textbody"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B31C6C" w:rsidRPr="00563F62" w:rsidRDefault="00B31C6C">
      <w:pPr>
        <w:pStyle w:val="ConsTitle"/>
        <w:ind w:right="0"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098A" w:rsidRPr="00B20796" w:rsidRDefault="00F7098A" w:rsidP="00F7098A">
      <w:pPr>
        <w:widowControl w:val="0"/>
        <w:ind w:firstLine="0"/>
        <w:rPr>
          <w:rFonts w:ascii="Times New Roman" w:hAnsi="Times New Roman"/>
          <w:bCs/>
          <w:sz w:val="28"/>
          <w:szCs w:val="28"/>
        </w:rPr>
      </w:pPr>
      <w:r w:rsidRPr="00B20796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2D3B12" w:rsidRPr="00B20796" w:rsidRDefault="00F7098A" w:rsidP="00F7098A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0796">
        <w:rPr>
          <w:rFonts w:ascii="Times New Roman" w:eastAsia="Arial" w:hAnsi="Times New Roman" w:cs="Times New Roman"/>
          <w:b w:val="0"/>
          <w:sz w:val="28"/>
          <w:szCs w:val="28"/>
        </w:rPr>
        <w:t>от 17.06.2022 № 30 «</w:t>
      </w:r>
      <w:r w:rsidR="002D3B12"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proofErr w:type="gramStart"/>
      <w:r w:rsidR="002D3B12"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административного</w:t>
      </w:r>
      <w:proofErr w:type="gramEnd"/>
      <w:r w:rsidR="002D3B12"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D3B12" w:rsidRPr="00B20796" w:rsidRDefault="002D3B12" w:rsidP="002D3B12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регламента предоставления </w:t>
      </w:r>
      <w:proofErr w:type="gramStart"/>
      <w:r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proofErr w:type="gramEnd"/>
      <w:r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D3B12" w:rsidRPr="00B20796" w:rsidRDefault="002D3B12" w:rsidP="002D3B12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услуги: «Рассмотрение заявлений и заключение </w:t>
      </w:r>
    </w:p>
    <w:p w:rsidR="00B31C6C" w:rsidRPr="00B20796" w:rsidRDefault="002D3B12" w:rsidP="002D3B1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>соглашений об установлении сервитута</w:t>
      </w:r>
      <w:r w:rsidR="00997C92"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7098A" w:rsidRPr="00B2079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D3B12" w:rsidRPr="00B20796" w:rsidRDefault="002D3B12">
      <w:pPr>
        <w:ind w:firstLine="567"/>
        <w:rPr>
          <w:rFonts w:ascii="Times New Roman" w:hAnsi="Times New Roman"/>
          <w:sz w:val="28"/>
          <w:szCs w:val="28"/>
        </w:rPr>
      </w:pPr>
    </w:p>
    <w:p w:rsidR="00B31C6C" w:rsidRPr="00B20796" w:rsidRDefault="002D3B12" w:rsidP="00F7098A">
      <w:pPr>
        <w:ind w:firstLine="567"/>
        <w:rPr>
          <w:rFonts w:ascii="Times New Roman" w:hAnsi="Times New Roman"/>
          <w:sz w:val="28"/>
          <w:szCs w:val="28"/>
        </w:rPr>
      </w:pPr>
      <w:r w:rsidRPr="00B20796">
        <w:rPr>
          <w:rFonts w:ascii="Times New Roman" w:hAnsi="Times New Roman"/>
          <w:sz w:val="28"/>
          <w:szCs w:val="28"/>
        </w:rPr>
        <w:t>В соответствии с Земельным Кодексом РФ, Федеральным законом от 27.07.2010 №210-ФЗ «Об организации предоставления государственных и муниципальных услуг», руководствуясь Уставом Червишевского муниципального образования:</w:t>
      </w:r>
    </w:p>
    <w:p w:rsidR="00B31C6C" w:rsidRPr="00B20796" w:rsidRDefault="00B31C6C" w:rsidP="00F7098A">
      <w:pPr>
        <w:ind w:firstLine="567"/>
        <w:rPr>
          <w:rFonts w:ascii="Times New Roman" w:hAnsi="Times New Roman"/>
          <w:sz w:val="28"/>
          <w:szCs w:val="28"/>
        </w:rPr>
      </w:pPr>
    </w:p>
    <w:p w:rsidR="00F7098A" w:rsidRPr="00B20796" w:rsidRDefault="00F7098A" w:rsidP="00F7098A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20796">
        <w:rPr>
          <w:rFonts w:ascii="Times New Roman" w:hAnsi="Times New Roman"/>
          <w:sz w:val="28"/>
          <w:szCs w:val="28"/>
        </w:rPr>
        <w:t>Червишевского</w:t>
      </w:r>
      <w:proofErr w:type="spellEnd"/>
      <w:r w:rsidRPr="00B20796">
        <w:rPr>
          <w:rFonts w:ascii="Times New Roman" w:hAnsi="Times New Roman"/>
          <w:sz w:val="28"/>
          <w:szCs w:val="28"/>
        </w:rPr>
        <w:t xml:space="preserve"> муниципального образования от 17.06.2022 № 30 «Об утверждении административного регламента предоставления муниципальной услуги: «Рассмотрение заявлений и заключение </w:t>
      </w:r>
      <w:r w:rsidRPr="00B20796">
        <w:rPr>
          <w:rFonts w:ascii="Times New Roman" w:hAnsi="Times New Roman"/>
          <w:color w:val="000000"/>
          <w:sz w:val="28"/>
          <w:szCs w:val="28"/>
        </w:rPr>
        <w:t>соглашений об установлении сервитута»» (далее — постановление) следующие изменения:</w:t>
      </w:r>
    </w:p>
    <w:p w:rsidR="00F7098A" w:rsidRPr="00B20796" w:rsidRDefault="00F7098A" w:rsidP="00F7098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color w:val="000000"/>
          <w:sz w:val="28"/>
          <w:szCs w:val="28"/>
        </w:rPr>
        <w:t>в абзаце 2 пункта 2.6.2.4. постановления слова «предусмотренных частью 18 статьи 14.1 Федерального закона от 27.07.2006 № 149-ФЗ «Об информации, информационных технологиях и о защите информации»» заменить словами «в порядке, установленном действующим законодательством</w:t>
      </w:r>
      <w:proofErr w:type="gramStart"/>
      <w:r w:rsidRPr="00B20796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F7098A" w:rsidRPr="00B20796" w:rsidRDefault="00F7098A" w:rsidP="00F7098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color w:val="000000"/>
          <w:sz w:val="28"/>
          <w:szCs w:val="28"/>
        </w:rPr>
        <w:t>в абзаце 1 пункта 3.5.5. постановления после слов «В случае выявления допущенных опечаток и (или) ошибок в выданных в результате предоставления муниципальной услуги документах» дополнить словами «сотрудником отдела»;</w:t>
      </w:r>
    </w:p>
    <w:p w:rsidR="00F7098A" w:rsidRPr="00B20796" w:rsidRDefault="00F7098A" w:rsidP="00F7098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color w:val="000000"/>
          <w:sz w:val="28"/>
          <w:szCs w:val="28"/>
        </w:rPr>
        <w:t>в абзаце 2 пункта 3.5.5. постановления после слов «В случае отсутствия опечаток и ошибок в выданных в результате предоставления муниципальной услуги документах» дополнить словами «сотрудником отдела»;</w:t>
      </w:r>
    </w:p>
    <w:p w:rsidR="00F7098A" w:rsidRPr="00B20796" w:rsidRDefault="00F7098A" w:rsidP="00F7098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color w:val="000000"/>
          <w:sz w:val="28"/>
          <w:szCs w:val="28"/>
        </w:rPr>
        <w:t>пункт 5.2. изложить в новой редакции:</w:t>
      </w:r>
    </w:p>
    <w:p w:rsidR="00F7098A" w:rsidRPr="00B20796" w:rsidRDefault="00F7098A" w:rsidP="00F7098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color w:val="000000"/>
          <w:sz w:val="28"/>
          <w:szCs w:val="28"/>
        </w:rPr>
        <w:t xml:space="preserve">- 5.2. Жалоба может быть адресована должностным лицам, уполномоченным на ее рассмотрение, указанным в части 1 статьи 11.2 </w:t>
      </w:r>
      <w:r w:rsidRPr="00B20796">
        <w:rPr>
          <w:rFonts w:ascii="Times New Roman" w:hAnsi="Times New Roman"/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услуг», в том числе:</w:t>
      </w:r>
    </w:p>
    <w:p w:rsidR="00F7098A" w:rsidRPr="00B20796" w:rsidRDefault="00F7098A" w:rsidP="00F7098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color w:val="000000"/>
          <w:sz w:val="28"/>
          <w:szCs w:val="28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F7098A" w:rsidRPr="00B20796" w:rsidRDefault="00F7098A" w:rsidP="00F7098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color w:val="000000"/>
          <w:sz w:val="28"/>
          <w:szCs w:val="28"/>
        </w:rPr>
        <w:t>б)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B31C6C" w:rsidRPr="00B20796" w:rsidRDefault="00F7098A" w:rsidP="00F7098A">
      <w:pPr>
        <w:ind w:firstLine="567"/>
        <w:rPr>
          <w:rFonts w:ascii="Times New Roman" w:hAnsi="Times New Roman"/>
          <w:sz w:val="28"/>
          <w:szCs w:val="28"/>
        </w:rPr>
      </w:pPr>
      <w:r w:rsidRPr="00B20796">
        <w:rPr>
          <w:rFonts w:ascii="Times New Roman" w:hAnsi="Times New Roman"/>
          <w:color w:val="000000"/>
          <w:sz w:val="28"/>
          <w:szCs w:val="28"/>
        </w:rPr>
        <w:t>в) директору МФЦ на решения или (и) действия (бездействие) сотрудников МФЦ.</w:t>
      </w:r>
    </w:p>
    <w:p w:rsidR="00B31C6C" w:rsidRPr="00B20796" w:rsidRDefault="002D3B12" w:rsidP="007D01DE">
      <w:pPr>
        <w:rPr>
          <w:rFonts w:ascii="Times New Roman" w:hAnsi="Times New Roman"/>
          <w:sz w:val="28"/>
          <w:szCs w:val="28"/>
        </w:rPr>
      </w:pPr>
      <w:r w:rsidRPr="00B20796">
        <w:rPr>
          <w:rFonts w:ascii="Times New Roman" w:hAnsi="Times New Roman"/>
          <w:sz w:val="28"/>
          <w:szCs w:val="28"/>
        </w:rPr>
        <w:t>2. Установить, что положения регламента об идентификац</w:t>
      </w:r>
      <w:proofErr w:type="gramStart"/>
      <w:r w:rsidRPr="00B20796">
        <w:rPr>
          <w:rFonts w:ascii="Times New Roman" w:hAnsi="Times New Roman"/>
          <w:sz w:val="28"/>
          <w:szCs w:val="28"/>
        </w:rPr>
        <w:t>ии и ау</w:t>
      </w:r>
      <w:proofErr w:type="gramEnd"/>
      <w:r w:rsidRPr="00B20796">
        <w:rPr>
          <w:rFonts w:ascii="Times New Roman" w:hAnsi="Times New Roman"/>
          <w:sz w:val="28"/>
          <w:szCs w:val="28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2D3B12" w:rsidRPr="00B20796" w:rsidRDefault="002D3B12" w:rsidP="007D01DE">
      <w:pPr>
        <w:rPr>
          <w:rStyle w:val="11"/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sz w:val="28"/>
          <w:szCs w:val="28"/>
        </w:rPr>
        <w:t>3.</w:t>
      </w:r>
      <w:r w:rsidRPr="00B20796">
        <w:rPr>
          <w:sz w:val="28"/>
          <w:szCs w:val="28"/>
        </w:rPr>
        <w:t> </w:t>
      </w:r>
      <w:r w:rsidRPr="00B20796">
        <w:rPr>
          <w:rStyle w:val="11"/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Червишевского  муниципального образования и </w:t>
      </w:r>
      <w:proofErr w:type="gramStart"/>
      <w:r w:rsidRPr="00B20796">
        <w:rPr>
          <w:rStyle w:val="11"/>
          <w:rFonts w:ascii="Times New Roman" w:hAnsi="Times New Roman"/>
          <w:color w:val="000000"/>
          <w:sz w:val="28"/>
          <w:szCs w:val="28"/>
        </w:rPr>
        <w:t>разместить его</w:t>
      </w:r>
      <w:proofErr w:type="gramEnd"/>
      <w:r w:rsidRPr="00B20796">
        <w:rPr>
          <w:rStyle w:val="11"/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="00B31610" w:rsidRPr="00B20796">
        <w:rPr>
          <w:rStyle w:val="11"/>
          <w:rFonts w:ascii="Times New Roman" w:hAnsi="Times New Roman"/>
          <w:color w:val="000000"/>
          <w:sz w:val="28"/>
          <w:szCs w:val="28"/>
        </w:rPr>
        <w:t xml:space="preserve">Червишевского </w:t>
      </w:r>
      <w:r w:rsidRPr="00B20796">
        <w:rPr>
          <w:rStyle w:val="11"/>
          <w:rFonts w:ascii="Times New Roman" w:hAnsi="Times New Roman"/>
          <w:color w:val="000000"/>
          <w:sz w:val="28"/>
          <w:szCs w:val="28"/>
        </w:rPr>
        <w:t>муниципального образования в информационно-телекоммуникационной сети «Интернет» (далее – сайт МО).</w:t>
      </w:r>
    </w:p>
    <w:p w:rsidR="00B31C6C" w:rsidRPr="00B20796" w:rsidRDefault="002D3B12" w:rsidP="007D01DE">
      <w:pPr>
        <w:rPr>
          <w:rFonts w:ascii="Times New Roman" w:hAnsi="Times New Roman"/>
          <w:sz w:val="28"/>
          <w:szCs w:val="28"/>
        </w:rPr>
      </w:pPr>
      <w:r w:rsidRPr="00B20796">
        <w:rPr>
          <w:rFonts w:ascii="Times New Roman" w:hAnsi="Times New Roman"/>
          <w:sz w:val="28"/>
          <w:szCs w:val="28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2D3B12" w:rsidRPr="00B20796" w:rsidRDefault="00CE2F91" w:rsidP="00F7098A">
      <w:pPr>
        <w:pStyle w:val="Textbody"/>
        <w:suppressAutoHyphens/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3F62" w:rsidRPr="00B207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3F62" w:rsidRPr="00B207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63F62" w:rsidRPr="00B207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:rsidR="002D3B12" w:rsidRPr="00B20796" w:rsidRDefault="002D3B12" w:rsidP="002D3B12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12" w:rsidRPr="00B20796" w:rsidRDefault="002D3B12" w:rsidP="002D3B12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C6C" w:rsidRPr="00B20796" w:rsidRDefault="002D3B12" w:rsidP="002D3B12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796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 w:rsidR="00563F62" w:rsidRPr="00B20796">
        <w:rPr>
          <w:rFonts w:ascii="Times New Roman" w:hAnsi="Times New Roman"/>
          <w:sz w:val="28"/>
          <w:szCs w:val="28"/>
        </w:rPr>
        <w:t xml:space="preserve">            </w:t>
      </w:r>
      <w:r w:rsidRPr="00B20796">
        <w:rPr>
          <w:rFonts w:ascii="Times New Roman" w:hAnsi="Times New Roman"/>
          <w:sz w:val="28"/>
          <w:szCs w:val="28"/>
        </w:rPr>
        <w:t xml:space="preserve">  И.А. </w:t>
      </w:r>
      <w:proofErr w:type="spellStart"/>
      <w:r w:rsidR="00F7098A" w:rsidRPr="00B20796">
        <w:rPr>
          <w:rFonts w:ascii="Times New Roman" w:hAnsi="Times New Roman"/>
          <w:sz w:val="28"/>
          <w:szCs w:val="28"/>
        </w:rPr>
        <w:t>Долгачева</w:t>
      </w:r>
      <w:proofErr w:type="spellEnd"/>
    </w:p>
    <w:p w:rsidR="00B31C6C" w:rsidRPr="00563F62" w:rsidRDefault="00B31C6C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B31C6C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pageBreakBefore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2D3B12" w:rsidRPr="00563F62" w:rsidRDefault="002D3B12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2D3B12" w:rsidRPr="00563F62" w:rsidRDefault="002D3B12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Червишевского муниципального образования </w:t>
      </w:r>
    </w:p>
    <w:p w:rsidR="00B31C6C" w:rsidRPr="00563F62" w:rsidRDefault="002D3B12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5F9">
        <w:rPr>
          <w:rFonts w:ascii="Times New Roman" w:hAnsi="Times New Roman"/>
          <w:color w:val="000000"/>
          <w:sz w:val="28"/>
          <w:szCs w:val="28"/>
        </w:rPr>
        <w:t xml:space="preserve">27.05.2024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5F9">
        <w:rPr>
          <w:rFonts w:ascii="Times New Roman" w:hAnsi="Times New Roman"/>
          <w:color w:val="000000"/>
          <w:sz w:val="28"/>
          <w:szCs w:val="28"/>
        </w:rPr>
        <w:t>№ 7</w:t>
      </w:r>
      <w:bookmarkStart w:id="0" w:name="_GoBack"/>
      <w:bookmarkEnd w:id="0"/>
    </w:p>
    <w:p w:rsidR="00B31C6C" w:rsidRPr="00563F62" w:rsidRDefault="00B31C6C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3F62"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B31C6C" w:rsidRPr="00563F62" w:rsidRDefault="002D3B1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color w:val="000000"/>
          <w:sz w:val="28"/>
          <w:szCs w:val="28"/>
        </w:rPr>
        <w:t>предоставления муниципальной услуги «</w:t>
      </w:r>
      <w:r w:rsidRPr="00563F62">
        <w:rPr>
          <w:rFonts w:ascii="Times New Roman" w:eastAsia="Calibri" w:hAnsi="Times New Roman"/>
          <w:b/>
          <w:color w:val="000000"/>
          <w:sz w:val="28"/>
          <w:szCs w:val="28"/>
        </w:rPr>
        <w:t>Рассмотрение заявлений и заключение соглашений об установлении сервитута»</w:t>
      </w:r>
    </w:p>
    <w:p w:rsidR="00B31C6C" w:rsidRPr="00563F62" w:rsidRDefault="00B31C6C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1C6C" w:rsidRPr="00563F62" w:rsidRDefault="002D3B1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63F62"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:rsidR="00B31C6C" w:rsidRPr="00563F62" w:rsidRDefault="00B31C6C">
      <w:pPr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1C6C" w:rsidRPr="00563F62" w:rsidRDefault="002D3B12">
      <w:pPr>
        <w:ind w:right="-2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B31C6C" w:rsidRPr="00563F62" w:rsidRDefault="00B31C6C">
      <w:pPr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1C6C" w:rsidRPr="00563F62" w:rsidRDefault="002D3B12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Calibri" w:hAnsi="Times New Roman"/>
          <w:color w:val="000000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находящихся в собственности Червишевского муниципального образования, а также  земельных участков, государственная собственность на которые не разграничена и </w:t>
      </w:r>
      <w:proofErr w:type="gramStart"/>
      <w:r w:rsidRPr="00563F62">
        <w:rPr>
          <w:rFonts w:ascii="Times New Roman" w:hAnsi="Times New Roman"/>
          <w:color w:val="000000"/>
          <w:sz w:val="28"/>
          <w:szCs w:val="28"/>
        </w:rPr>
        <w:t>полномочия</w:t>
      </w:r>
      <w:proofErr w:type="gramEnd"/>
      <w:r w:rsidRPr="00563F62">
        <w:rPr>
          <w:rFonts w:ascii="Times New Roman" w:hAnsi="Times New Roman"/>
          <w:color w:val="000000"/>
          <w:sz w:val="28"/>
          <w:szCs w:val="28"/>
        </w:rPr>
        <w:t xml:space="preserve"> в отношении которых осуществляет администрация Червишевского муниципального образования</w:t>
      </w:r>
      <w:r w:rsidRPr="00563F62">
        <w:rPr>
          <w:rFonts w:ascii="Times New Roman" w:eastAsia="Calibri" w:hAnsi="Times New Roman"/>
          <w:color w:val="000000"/>
          <w:sz w:val="28"/>
          <w:szCs w:val="28"/>
        </w:rPr>
        <w:t xml:space="preserve">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Червишевского муниципального образования (далее - администрация).</w:t>
      </w:r>
    </w:p>
    <w:p w:rsidR="00B31C6C" w:rsidRPr="00563F62" w:rsidRDefault="00B31C6C">
      <w:pPr>
        <w:ind w:firstLine="567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1.2. Круг заявителей</w:t>
      </w:r>
    </w:p>
    <w:p w:rsidR="00B31C6C" w:rsidRPr="00563F62" w:rsidRDefault="00B31C6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1.2.1. В качестве заявителей могут выступать физические, юридические лица,  </w:t>
      </w:r>
      <w:r w:rsidRPr="00563F62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B31C6C" w:rsidRPr="00563F62" w:rsidRDefault="002D3B12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B31C6C" w:rsidRPr="00563F62" w:rsidRDefault="00B31C6C">
      <w:pPr>
        <w:ind w:firstLine="567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1.3. Справочная информация</w:t>
      </w:r>
    </w:p>
    <w:p w:rsidR="00B31C6C" w:rsidRPr="00563F62" w:rsidRDefault="00B31C6C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1.3.1. </w:t>
      </w:r>
      <w:proofErr w:type="gramStart"/>
      <w:r w:rsidRPr="00563F62">
        <w:rPr>
          <w:rFonts w:ascii="Times New Roman" w:hAnsi="Times New Roman"/>
          <w:color w:val="000000"/>
          <w:sz w:val="28"/>
          <w:szCs w:val="28"/>
        </w:rPr>
        <w:t xml:space="preserve">Сведения о месте нахождения и графике работы администрации,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государственного автономного учреждения Тюменской области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— автоинформаторы, размещены на официальном сайте  </w:t>
      </w:r>
      <w:r w:rsidRPr="00563F62">
        <w:rPr>
          <w:rFonts w:ascii="Times New Roman" w:hAnsi="Times New Roman"/>
          <w:sz w:val="28"/>
          <w:szCs w:val="28"/>
          <w:lang w:eastAsia="ru-RU"/>
        </w:rPr>
        <w:t xml:space="preserve">Администрации Тюменского муниципального района (www.atmr.ru)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разделе </w:t>
      </w:r>
      <w:r w:rsidRPr="00563F62">
        <w:rPr>
          <w:rFonts w:ascii="Times New Roman" w:hAnsi="Times New Roman"/>
          <w:sz w:val="28"/>
          <w:szCs w:val="28"/>
          <w:lang w:eastAsia="ru-RU"/>
        </w:rPr>
        <w:t>«Телефоны, сотрудники»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63F62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в</w:t>
      </w:r>
      <w:r w:rsidRPr="00563F62">
        <w:rPr>
          <w:rFonts w:ascii="Times New Roman" w:hAnsi="Times New Roman"/>
          <w:color w:val="000000"/>
          <w:kern w:val="3"/>
          <w:sz w:val="28"/>
          <w:szCs w:val="28"/>
        </w:rPr>
        <w:t xml:space="preserve"> электронном региональном реестре муниципальных услуг в соответствии с постановлением</w:t>
      </w:r>
      <w:proofErr w:type="gramEnd"/>
      <w:r w:rsidRPr="00563F62">
        <w:rPr>
          <w:rFonts w:ascii="Times New Roman" w:hAnsi="Times New Roman"/>
          <w:color w:val="000000"/>
          <w:kern w:val="3"/>
          <w:sz w:val="28"/>
          <w:szCs w:val="28"/>
        </w:rPr>
        <w:t xml:space="preserve">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1.3.2. Справочная информация</w:t>
      </w:r>
      <w:r w:rsidRPr="00563F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563F62">
        <w:rPr>
          <w:rFonts w:ascii="Times New Roman" w:eastAsia="Calibri" w:hAnsi="Times New Roman"/>
          <w:bCs/>
          <w:kern w:val="3"/>
          <w:sz w:val="28"/>
          <w:szCs w:val="28"/>
          <w:lang w:eastAsia="ru-RU"/>
        </w:rPr>
        <w:t>1.3.3. </w:t>
      </w:r>
      <w:proofErr w:type="gramStart"/>
      <w:r w:rsidRPr="00563F62">
        <w:rPr>
          <w:rFonts w:ascii="Times New Roman" w:eastAsia="Calibri" w:hAnsi="Times New Roman"/>
          <w:bCs/>
          <w:kern w:val="3"/>
          <w:sz w:val="28"/>
          <w:szCs w:val="28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B31C6C" w:rsidRPr="00563F62" w:rsidRDefault="00B31C6C">
      <w:pPr>
        <w:autoSpaceDE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63F62">
        <w:rPr>
          <w:rFonts w:ascii="Times New Roman" w:hAnsi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B31C6C" w:rsidRPr="00563F62" w:rsidRDefault="00B31C6C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B31C6C" w:rsidRPr="00563F62" w:rsidRDefault="00B31C6C">
      <w:pPr>
        <w:autoSpaceDE w:val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Рассмотрение заявлений и </w:t>
      </w:r>
      <w:r w:rsidRPr="00563F62">
        <w:rPr>
          <w:rFonts w:ascii="Times New Roman" w:eastAsia="Calibri" w:hAnsi="Times New Roman"/>
          <w:color w:val="000000"/>
          <w:sz w:val="28"/>
          <w:szCs w:val="28"/>
        </w:rPr>
        <w:t>заключение соглашений об установлении сервитута.</w:t>
      </w:r>
    </w:p>
    <w:p w:rsidR="00B31C6C" w:rsidRPr="00563F62" w:rsidRDefault="00B31C6C">
      <w:pPr>
        <w:autoSpaceDE w:val="0"/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B31C6C" w:rsidRPr="00563F62" w:rsidRDefault="00B31C6C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2.2.1. </w:t>
      </w:r>
      <w:r w:rsidRPr="00563F6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администрацией.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F62">
        <w:rPr>
          <w:rFonts w:ascii="Times New Roman" w:hAnsi="Times New Roman"/>
          <w:sz w:val="28"/>
          <w:szCs w:val="28"/>
        </w:rPr>
        <w:t>Органом администрации, непосредственно предоставляющим услугу, является отдел по благоустройству (далее - отдел).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2.2.2. </w:t>
      </w:r>
      <w:r w:rsidRPr="00563F6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31C6C" w:rsidRPr="00563F62" w:rsidRDefault="00B31C6C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B31C6C" w:rsidRPr="00563F62" w:rsidRDefault="00B31C6C">
      <w:pPr>
        <w:autoSpaceDE w:val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 Результатом предоставления муниципальной услуги является: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2.3.1.1. У</w:t>
      </w:r>
      <w:r w:rsidRPr="00563F62">
        <w:rPr>
          <w:rFonts w:ascii="Times New Roman" w:hAnsi="Times New Roman"/>
          <w:sz w:val="28"/>
          <w:szCs w:val="28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563F62">
        <w:rPr>
          <w:rFonts w:ascii="Times New Roman" w:hAnsi="Times New Roman"/>
          <w:sz w:val="28"/>
          <w:szCs w:val="28"/>
        </w:rPr>
        <w:t>границах.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2.3.1.2. </w:t>
      </w:r>
      <w:r w:rsidRPr="00563F62">
        <w:rPr>
          <w:rFonts w:ascii="Times New Roman" w:hAnsi="Times New Roman"/>
          <w:sz w:val="28"/>
          <w:szCs w:val="28"/>
        </w:rPr>
        <w:t>П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редложение </w:t>
      </w:r>
      <w:proofErr w:type="gramStart"/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2.3.1.3. С</w:t>
      </w:r>
      <w:r w:rsidRPr="00563F62">
        <w:rPr>
          <w:rFonts w:ascii="Times New Roman" w:hAnsi="Times New Roman"/>
          <w:color w:val="000000"/>
          <w:sz w:val="28"/>
          <w:szCs w:val="28"/>
        </w:rPr>
        <w:t>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2.3.1.4. </w:t>
      </w:r>
      <w:r w:rsidRPr="00563F62">
        <w:rPr>
          <w:rFonts w:ascii="Times New Roman" w:hAnsi="Times New Roman"/>
          <w:color w:val="000000"/>
          <w:sz w:val="28"/>
          <w:szCs w:val="28"/>
        </w:rPr>
        <w:t>С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оглашение об установлении сервитута в трех экземплярах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после представления заявителем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>уведомления о государственном кадастровом учете частей земельных участков, в отношении которых устанавливается сервитут.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2.3.1.5. </w:t>
      </w:r>
      <w:r w:rsidRPr="00563F62">
        <w:rPr>
          <w:rFonts w:ascii="Times New Roman" w:hAnsi="Times New Roman"/>
          <w:color w:val="000000"/>
          <w:sz w:val="28"/>
          <w:szCs w:val="28"/>
        </w:rPr>
        <w:t>Решение об отказе в установлении сервитута.</w:t>
      </w:r>
    </w:p>
    <w:p w:rsidR="00B31C6C" w:rsidRPr="00563F62" w:rsidRDefault="00B31C6C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B31C6C" w:rsidRPr="00563F62" w:rsidRDefault="00B31C6C">
      <w:pPr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C6C" w:rsidRPr="00563F62" w:rsidRDefault="002D3B12">
      <w:pPr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B31C6C" w:rsidRPr="00563F62" w:rsidRDefault="002D3B12">
      <w:pPr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</w:t>
      </w:r>
    </w:p>
    <w:p w:rsidR="00B31C6C" w:rsidRPr="00563F62" w:rsidRDefault="002D3B12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2.4.3. </w:t>
      </w:r>
      <w:proofErr w:type="gramStart"/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со дня получения заявления по день направления заявителю (представителю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 течение 30</w:t>
      </w:r>
      <w:proofErr w:type="gramEnd"/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дней</w:t>
      </w:r>
      <w:r w:rsidRPr="00563F62">
        <w:rPr>
          <w:rFonts w:ascii="Times New Roman" w:hAnsi="Times New Roman"/>
          <w:color w:val="000000"/>
          <w:sz w:val="28"/>
          <w:szCs w:val="28"/>
        </w:rPr>
        <w:t>.</w:t>
      </w:r>
    </w:p>
    <w:p w:rsidR="00B31C6C" w:rsidRPr="00563F62" w:rsidRDefault="002D3B12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B31C6C" w:rsidRPr="00563F62" w:rsidRDefault="002D3B12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2.4.5. Срок со дня представления заявителем (представителем заявителя) уведомления о государственном кадастровом учете частей земельных участков,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B31C6C" w:rsidRPr="00563F62" w:rsidRDefault="002D3B12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B31C6C" w:rsidRPr="00563F62" w:rsidRDefault="00B31C6C">
      <w:pPr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2.5. Нормативные правовые акты, регулирующие отношения,</w:t>
      </w: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возникающие в связи с предоставлением муниципальной услуги</w:t>
      </w:r>
    </w:p>
    <w:p w:rsidR="00B31C6C" w:rsidRPr="00563F62" w:rsidRDefault="00B31C6C">
      <w:pPr>
        <w:pStyle w:val="Textbody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proofErr w:type="gramStart"/>
      <w:r w:rsidRPr="00563F62">
        <w:rPr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563F62">
        <w:rPr>
          <w:bCs/>
          <w:lang w:eastAsia="ru-RU"/>
        </w:rPr>
        <w:t xml:space="preserve"> размещен на официальном сайте </w:t>
      </w:r>
      <w:r w:rsidR="00B31610" w:rsidRPr="00563F62">
        <w:rPr>
          <w:lang w:eastAsia="ru-RU"/>
        </w:rPr>
        <w:t>Администрации Тюменского муниципального района (</w:t>
      </w:r>
      <w:hyperlink r:id="rId9" w:history="1">
        <w:r w:rsidR="00B31610" w:rsidRPr="00563F62">
          <w:rPr>
            <w:rStyle w:val="ab"/>
            <w:rFonts w:ascii="Times New Roman" w:hAnsi="Times New Roman"/>
            <w:sz w:val="28"/>
            <w:szCs w:val="28"/>
            <w:lang w:eastAsia="ru-RU"/>
          </w:rPr>
          <w:t>www.atmr.ru</w:t>
        </w:r>
      </w:hyperlink>
      <w:r w:rsidR="00B31610" w:rsidRPr="00563F62">
        <w:rPr>
          <w:lang w:eastAsia="ru-RU"/>
        </w:rPr>
        <w:t xml:space="preserve">) </w:t>
      </w:r>
      <w:r w:rsidR="00B31610" w:rsidRPr="00563F62">
        <w:rPr>
          <w:bCs/>
          <w:lang w:eastAsia="ru-RU"/>
        </w:rPr>
        <w:t>,</w:t>
      </w:r>
      <w:r w:rsidRPr="00563F62">
        <w:rPr>
          <w:bCs/>
          <w:lang w:eastAsia="ru-RU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Pr="00563F62">
        <w:rPr>
          <w:bCs/>
          <w:lang w:eastAsia="ru-RU"/>
        </w:rPr>
        <w:t xml:space="preserve"> (функций) Тюменской области</w:t>
      </w:r>
      <w:r w:rsidRPr="007D01DE">
        <w:rPr>
          <w:rFonts w:ascii="Times New Roman" w:hAnsi="Times New Roman"/>
          <w:sz w:val="28"/>
          <w:szCs w:val="28"/>
        </w:rPr>
        <w:t>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2.6.1. </w:t>
      </w:r>
      <w:proofErr w:type="gramStart"/>
      <w:r w:rsidRPr="007D01DE">
        <w:rPr>
          <w:rFonts w:ascii="Times New Roman" w:hAnsi="Times New Roman"/>
          <w:sz w:val="28"/>
          <w:szCs w:val="28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</w:t>
      </w:r>
      <w:proofErr w:type="gramEnd"/>
      <w:r w:rsidRPr="007D01DE">
        <w:rPr>
          <w:rFonts w:ascii="Times New Roman" w:hAnsi="Times New Roman"/>
          <w:sz w:val="28"/>
          <w:szCs w:val="28"/>
        </w:rPr>
        <w:t>.</w:t>
      </w:r>
      <w:proofErr w:type="gramStart"/>
      <w:r w:rsidRPr="007D01DE">
        <w:rPr>
          <w:rFonts w:ascii="Times New Roman" w:hAnsi="Times New Roman"/>
          <w:sz w:val="28"/>
          <w:szCs w:val="28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  <w:proofErr w:type="gramEnd"/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2.6.1.1. </w:t>
      </w:r>
      <w:proofErr w:type="gramStart"/>
      <w:r w:rsidRPr="007D01DE">
        <w:rPr>
          <w:rFonts w:ascii="Times New Roman" w:hAnsi="Times New Roman"/>
          <w:sz w:val="28"/>
          <w:szCs w:val="28"/>
        </w:rPr>
        <w:t xml:space="preserve">Заявление о заключении соглашения об установлении сервитута по форме, установленной приложением №1 к настоящему регламенту, направляется на бумажном носителе - при личном обращении в МФЦ или путем почтового отправления в администрацию; по форме, размещенной на </w:t>
      </w:r>
      <w:r w:rsidRPr="007D01DE">
        <w:rPr>
          <w:rFonts w:ascii="Times New Roman" w:hAnsi="Times New Roman"/>
          <w:sz w:val="28"/>
          <w:szCs w:val="28"/>
        </w:rPr>
        <w:lastRenderedPageBreak/>
        <w:t>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портала.</w:t>
      </w:r>
      <w:proofErr w:type="gramEnd"/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2.6.1.2. К заявлению о заключении соглашения об установлении сервитута прилагаются: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1) схема границ сервитута на кадастровом плане территории (если сервитут требуется установить в отношении части земельного участка).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2) документ, подтверждающий полномочия представителя заявителя, в случае если заявление подается представителем заявителя.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D01DE">
        <w:rPr>
          <w:rFonts w:ascii="Times New Roman" w:hAnsi="Times New Roman"/>
          <w:sz w:val="28"/>
          <w:szCs w:val="28"/>
        </w:rPr>
        <w:t>xml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D01DE">
        <w:rPr>
          <w:rFonts w:ascii="Times New Roman" w:hAnsi="Times New Roman"/>
          <w:sz w:val="28"/>
          <w:szCs w:val="28"/>
        </w:rPr>
        <w:t>xml</w:t>
      </w:r>
      <w:proofErr w:type="spellEnd"/>
      <w:r w:rsidRPr="007D01DE">
        <w:rPr>
          <w:rFonts w:ascii="Times New Roman" w:hAnsi="Times New Roman"/>
          <w:sz w:val="28"/>
          <w:szCs w:val="28"/>
        </w:rPr>
        <w:t>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D01DE">
        <w:rPr>
          <w:rFonts w:ascii="Times New Roman" w:hAnsi="Times New Roman"/>
          <w:sz w:val="28"/>
          <w:szCs w:val="28"/>
        </w:rPr>
        <w:t>doc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docx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odt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D01DE">
        <w:rPr>
          <w:rFonts w:ascii="Times New Roman" w:hAnsi="Times New Roman"/>
          <w:sz w:val="28"/>
          <w:szCs w:val="28"/>
        </w:rPr>
        <w:t>xls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xlsx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ods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D01DE">
        <w:rPr>
          <w:rFonts w:ascii="Times New Roman" w:hAnsi="Times New Roman"/>
          <w:sz w:val="28"/>
          <w:szCs w:val="28"/>
        </w:rPr>
        <w:t>pdf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jpg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jpeg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png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bmp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tiff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D01DE">
        <w:rPr>
          <w:rFonts w:ascii="Times New Roman" w:hAnsi="Times New Roman"/>
          <w:sz w:val="28"/>
          <w:szCs w:val="28"/>
        </w:rPr>
        <w:t>zip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rar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 – для сжатых документов в один файл;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7D01DE">
        <w:rPr>
          <w:rFonts w:ascii="Times New Roman" w:hAnsi="Times New Roman"/>
          <w:sz w:val="28"/>
          <w:szCs w:val="28"/>
        </w:rPr>
        <w:t>sig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proofErr w:type="gramStart"/>
      <w:r w:rsidRPr="007D01DE">
        <w:rPr>
          <w:rFonts w:ascii="Times New Roman" w:hAnsi="Times New Roman"/>
          <w:sz w:val="28"/>
          <w:szCs w:val="28"/>
        </w:rPr>
        <w:lastRenderedPageBreak/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D01DE">
        <w:rPr>
          <w:rFonts w:ascii="Times New Roman" w:hAnsi="Times New Roman"/>
          <w:sz w:val="28"/>
          <w:szCs w:val="28"/>
        </w:rPr>
        <w:t>dpi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7D01DE">
        <w:rPr>
          <w:rFonts w:ascii="Times New Roman" w:hAnsi="Times New Roman"/>
          <w:sz w:val="28"/>
          <w:szCs w:val="28"/>
        </w:rPr>
        <w:t xml:space="preserve"> бланка), с использованием следующих режимов: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D01DE">
        <w:rPr>
          <w:rFonts w:ascii="Times New Roman" w:hAnsi="Times New Roman"/>
          <w:sz w:val="28"/>
          <w:szCs w:val="28"/>
        </w:rPr>
        <w:t>xls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1DE">
        <w:rPr>
          <w:rFonts w:ascii="Times New Roman" w:hAnsi="Times New Roman"/>
          <w:sz w:val="28"/>
          <w:szCs w:val="28"/>
        </w:rPr>
        <w:t>xlsx</w:t>
      </w:r>
      <w:proofErr w:type="spellEnd"/>
      <w:r w:rsidRPr="007D01D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D01DE">
        <w:rPr>
          <w:rFonts w:ascii="Times New Roman" w:hAnsi="Times New Roman"/>
          <w:sz w:val="28"/>
          <w:szCs w:val="28"/>
        </w:rPr>
        <w:t>ods</w:t>
      </w:r>
      <w:proofErr w:type="spellEnd"/>
      <w:r w:rsidRPr="007D01DE">
        <w:rPr>
          <w:rFonts w:ascii="Times New Roman" w:hAnsi="Times New Roman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2.6.2.3. 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7D01DE">
        <w:rPr>
          <w:rFonts w:ascii="Times New Roman" w:hAnsi="Times New Roman"/>
          <w:sz w:val="28"/>
          <w:szCs w:val="28"/>
        </w:rPr>
        <w:t xml:space="preserve">ии и </w:t>
      </w:r>
      <w:r w:rsidRPr="007D01DE">
        <w:rPr>
          <w:rFonts w:ascii="Times New Roman" w:hAnsi="Times New Roman"/>
          <w:sz w:val="28"/>
          <w:szCs w:val="28"/>
        </w:rPr>
        <w:lastRenderedPageBreak/>
        <w:t>ау</w:t>
      </w:r>
      <w:proofErr w:type="gramEnd"/>
      <w:r w:rsidRPr="007D01DE">
        <w:rPr>
          <w:rFonts w:ascii="Times New Roman" w:hAnsi="Times New Roman"/>
          <w:sz w:val="28"/>
          <w:szCs w:val="28"/>
        </w:rPr>
        <w:t xml:space="preserve">тентификации с использованием информационных технологий, </w:t>
      </w:r>
      <w:r w:rsidR="00F7098A" w:rsidRPr="00F7098A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</w:t>
      </w:r>
      <w:proofErr w:type="gramStart"/>
      <w:r w:rsidRPr="007D01DE">
        <w:rPr>
          <w:rFonts w:ascii="Times New Roman" w:hAnsi="Times New Roman"/>
          <w:sz w:val="28"/>
          <w:szCs w:val="28"/>
        </w:rPr>
        <w:t>случаях</w:t>
      </w:r>
      <w:proofErr w:type="gramEnd"/>
      <w:r w:rsidRPr="007D01DE">
        <w:rPr>
          <w:rFonts w:ascii="Times New Roman" w:hAnsi="Times New Roman"/>
          <w:sz w:val="28"/>
          <w:szCs w:val="28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B31C6C" w:rsidRPr="00563F62" w:rsidRDefault="00B31C6C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3F62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31C6C" w:rsidRPr="00563F62" w:rsidRDefault="00B31C6C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8"/>
        </w:rPr>
      </w:pP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kern w:val="3"/>
          <w:sz w:val="28"/>
          <w:szCs w:val="28"/>
        </w:rPr>
        <w:t>2.7.1. </w:t>
      </w:r>
      <w:r w:rsidRPr="00563F62">
        <w:rPr>
          <w:rFonts w:ascii="Times New Roman" w:hAnsi="Times New Roman"/>
          <w:color w:val="000000"/>
          <w:kern w:val="3"/>
          <w:sz w:val="28"/>
          <w:szCs w:val="28"/>
        </w:rPr>
        <w:t>Документы, сведения (информация), которые могут быть представлены 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2.7.1.1. В </w:t>
      </w:r>
      <w:r w:rsidRPr="00563F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Федеральную налоговую службу </w:t>
      </w:r>
      <w:r w:rsidRPr="00563F62">
        <w:rPr>
          <w:rFonts w:ascii="Times New Roman" w:hAnsi="Times New Roman"/>
          <w:color w:val="000000"/>
          <w:sz w:val="28"/>
          <w:szCs w:val="28"/>
        </w:rPr>
        <w:t>о предоставлении: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1) сведений из </w:t>
      </w:r>
      <w:r w:rsidRPr="00563F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563F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Pr="00563F62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сведений о государственной регистрации актов о рождении </w:t>
      </w:r>
      <w:r w:rsidRPr="00563F62">
        <w:rPr>
          <w:rFonts w:ascii="Times New Roman" w:hAnsi="Times New Roman"/>
          <w:sz w:val="28"/>
          <w:szCs w:val="28"/>
          <w:lang w:eastAsia="ru-RU"/>
        </w:rPr>
        <w:t>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2.7.1.2. В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F62">
        <w:rPr>
          <w:rFonts w:ascii="Times New Roman" w:hAnsi="Times New Roman"/>
          <w:bCs/>
          <w:color w:val="000000"/>
          <w:sz w:val="28"/>
          <w:szCs w:val="28"/>
        </w:rPr>
        <w:t>Федеральную службу государственной регистрации, кадастра и картографии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о предоставлении: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сведений из Единого государственного реестра недвижимости;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2.7.1.3. </w:t>
      </w:r>
      <w:r w:rsidRPr="00563F62">
        <w:rPr>
          <w:rFonts w:ascii="Times New Roman" w:hAnsi="Times New Roman"/>
          <w:color w:val="000000"/>
          <w:sz w:val="28"/>
          <w:szCs w:val="28"/>
        </w:rPr>
        <w:t>В органы опеки и попечительства о предоставлении:</w:t>
      </w:r>
    </w:p>
    <w:p w:rsidR="00B31C6C" w:rsidRPr="00563F62" w:rsidRDefault="002D3B12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2.7.1.4. В Управление Министерства внутренних дел России по Тюменской области о предоставлении: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B31C6C" w:rsidRPr="00563F62" w:rsidRDefault="00B31C6C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31C6C" w:rsidRPr="00563F62" w:rsidRDefault="00B31C6C">
      <w:pPr>
        <w:autoSpaceDE w:val="0"/>
        <w:ind w:right="-2"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Основаниями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</w:t>
      </w:r>
      <w:r w:rsidRPr="007D01DE">
        <w:rPr>
          <w:rFonts w:ascii="Times New Roman" w:hAnsi="Times New Roman"/>
          <w:color w:val="000000"/>
          <w:sz w:val="28"/>
          <w:szCs w:val="28"/>
          <w:lang w:eastAsia="ru-RU"/>
        </w:rPr>
        <w:t>, являются:</w:t>
      </w:r>
    </w:p>
    <w:p w:rsidR="00B31C6C" w:rsidRPr="00563F62" w:rsidRDefault="002D3B12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выявление в результате </w:t>
      </w:r>
      <w:proofErr w:type="gramStart"/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B31C6C" w:rsidRPr="00563F62" w:rsidRDefault="00B31C6C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B31C6C" w:rsidRPr="00563F62" w:rsidRDefault="00B31C6C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3F62">
        <w:rPr>
          <w:rFonts w:ascii="Times New Roman" w:eastAsia="Times New Roman" w:hAnsi="Times New Roman"/>
          <w:sz w:val="28"/>
          <w:szCs w:val="28"/>
          <w:lang w:eastAsia="ru-RU"/>
        </w:rPr>
        <w:t>2.9.1. Основаниями для отказа в предоставлении муниципальной услуги являются:</w:t>
      </w: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B31C6C" w:rsidRPr="00563F62" w:rsidRDefault="002D3B12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2.9.2. </w:t>
      </w:r>
      <w:r w:rsidRPr="00563F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отказе в предоставлении муниципальной услуги </w:t>
      </w:r>
      <w:r w:rsidRPr="00563F62">
        <w:rPr>
          <w:rFonts w:ascii="Times New Roman" w:eastAsia="Times New Roman" w:hAnsi="Times New Roman"/>
          <w:sz w:val="28"/>
          <w:szCs w:val="28"/>
          <w:lang w:eastAsia="ru-RU"/>
        </w:rPr>
        <w:t>должны быть приведены все основания для такого отказа.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sz w:val="28"/>
          <w:szCs w:val="28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563F6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настоящего регламента</w:t>
      </w:r>
      <w:r w:rsidRPr="00563F62">
        <w:rPr>
          <w:rFonts w:ascii="Times New Roman" w:eastAsia="Times New Roman" w:hAnsi="Times New Roman"/>
          <w:sz w:val="28"/>
          <w:szCs w:val="28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B31C6C" w:rsidRPr="00563F62" w:rsidRDefault="00B31C6C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B31C6C" w:rsidRPr="00563F62" w:rsidRDefault="00B31C6C">
      <w:pPr>
        <w:pStyle w:val="Textbody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pStyle w:val="Textbody"/>
        <w:keepNext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31C6C" w:rsidRPr="00563F62" w:rsidRDefault="00B31C6C">
      <w:pPr>
        <w:pStyle w:val="Standard"/>
        <w:suppressAutoHyphens/>
        <w:autoSpaceDE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3F6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2.11. </w:t>
      </w:r>
      <w:r w:rsidRPr="00563F62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1C6C" w:rsidRPr="00563F62" w:rsidRDefault="00B31C6C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31C6C" w:rsidRPr="00563F62" w:rsidRDefault="002D3B12">
      <w:pPr>
        <w:pStyle w:val="Standard"/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C6C" w:rsidRPr="00563F62" w:rsidRDefault="002D3B12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31C6C" w:rsidRPr="00563F62" w:rsidRDefault="00B31C6C">
      <w:pPr>
        <w:autoSpaceDE w:val="0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keepNext/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но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превышать 15 минут.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31C6C" w:rsidRPr="00563F62" w:rsidRDefault="00B31C6C">
      <w:pPr>
        <w:keepNext/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1C6C" w:rsidRPr="00563F62" w:rsidRDefault="002D3B12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B31C6C" w:rsidRPr="007D01DE" w:rsidRDefault="002D3B12" w:rsidP="007D01DE">
      <w:pPr>
        <w:pStyle w:val="Standard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2.13.2. </w:t>
      </w:r>
      <w:r w:rsidRPr="007D01DE">
        <w:rPr>
          <w:rFonts w:ascii="Times New Roman" w:hAnsi="Times New Roman"/>
          <w:sz w:val="28"/>
          <w:szCs w:val="28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 xml:space="preserve">2.14. </w:t>
      </w:r>
      <w:proofErr w:type="gramStart"/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31C6C" w:rsidRPr="00563F62" w:rsidRDefault="00B31C6C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lastRenderedPageBreak/>
        <w:t>Требования к помещениям МФЦ, в которых предоставляется муниципальная услуга, зал</w:t>
      </w:r>
      <w:r w:rsidRPr="00563F62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Pr="00563F62">
        <w:rPr>
          <w:rFonts w:ascii="Times New Roman" w:hAnsi="Times New Roman"/>
          <w:sz w:val="28"/>
          <w:szCs w:val="28"/>
        </w:rPr>
        <w:t xml:space="preserve"> ожидания, мест</w:t>
      </w:r>
      <w:r w:rsidRPr="00563F62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Pr="00563F62">
        <w:rPr>
          <w:rFonts w:ascii="Times New Roman" w:hAnsi="Times New Roman"/>
          <w:sz w:val="28"/>
          <w:szCs w:val="28"/>
        </w:rPr>
        <w:t xml:space="preserve"> для заполнения заявлений, информационны</w:t>
      </w:r>
      <w:r w:rsidRPr="00563F62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563F62">
        <w:rPr>
          <w:rFonts w:ascii="Times New Roman" w:hAnsi="Times New Roman"/>
          <w:sz w:val="28"/>
          <w:szCs w:val="28"/>
        </w:rPr>
        <w:t xml:space="preserve"> стенд</w:t>
      </w:r>
      <w:r w:rsidRPr="00563F62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Pr="00563F62">
        <w:rPr>
          <w:rFonts w:ascii="Times New Roman" w:hAnsi="Times New Roman"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2.15.1. Показателями доступности муниципальной услуги являются: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1) наличие полной, достоверной и доступной для </w:t>
      </w:r>
      <w:r w:rsidRPr="00563F6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заявителя (представителя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2) наличие помещений, оборудования и оснащения, отвечающих требованиям  </w:t>
      </w:r>
      <w:r w:rsidRPr="00563F6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настоящего </w:t>
      </w:r>
      <w:r w:rsidRPr="00563F62">
        <w:rPr>
          <w:rFonts w:ascii="Times New Roman" w:hAnsi="Times New Roman"/>
          <w:color w:val="000000"/>
          <w:sz w:val="28"/>
          <w:szCs w:val="28"/>
        </w:rPr>
        <w:t>р</w:t>
      </w:r>
      <w:r w:rsidRPr="00563F62">
        <w:rPr>
          <w:rFonts w:ascii="Times New Roman" w:eastAsia="Calibri" w:hAnsi="Times New Roman"/>
          <w:sz w:val="28"/>
          <w:szCs w:val="28"/>
        </w:rPr>
        <w:t>егламента</w:t>
      </w:r>
      <w:r w:rsidRPr="00563F62">
        <w:rPr>
          <w:rFonts w:ascii="Times New Roman" w:hAnsi="Times New Roman"/>
          <w:color w:val="000000"/>
          <w:sz w:val="28"/>
          <w:szCs w:val="28"/>
        </w:rPr>
        <w:t>;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3) соблюдение режима работы администрации и МФЦ при предоставлении муниципальной услуги;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2.15.2. Показателями качества муниципальной услуги являются: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1) соблюдение сроков и последовательности административных процедур, установленных </w:t>
      </w:r>
      <w:r w:rsidRPr="00563F6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настоящим </w:t>
      </w:r>
      <w:r w:rsidRPr="00563F62">
        <w:rPr>
          <w:rFonts w:ascii="Times New Roman" w:hAnsi="Times New Roman"/>
          <w:color w:val="000000"/>
          <w:sz w:val="28"/>
          <w:szCs w:val="28"/>
        </w:rPr>
        <w:t>р</w:t>
      </w:r>
      <w:r w:rsidRPr="00563F62">
        <w:rPr>
          <w:rFonts w:ascii="Times New Roman" w:eastAsia="Calibri" w:hAnsi="Times New Roman"/>
          <w:sz w:val="28"/>
          <w:szCs w:val="28"/>
        </w:rPr>
        <w:t>егламентом</w:t>
      </w:r>
      <w:r w:rsidRPr="00563F62">
        <w:rPr>
          <w:rFonts w:ascii="Times New Roman" w:hAnsi="Times New Roman"/>
          <w:color w:val="000000"/>
          <w:sz w:val="28"/>
          <w:szCs w:val="28"/>
        </w:rPr>
        <w:t>;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3) количество взаимодействий </w:t>
      </w:r>
      <w:r w:rsidRPr="00563F6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заявителя (представителя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sz w:val="28"/>
          <w:szCs w:val="28"/>
        </w:rPr>
        <w:t xml:space="preserve">2.16. </w:t>
      </w: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563F62">
        <w:rPr>
          <w:rFonts w:ascii="Times New Roman" w:hAnsi="Times New Roman"/>
          <w:b/>
          <w:color w:val="000000"/>
          <w:sz w:val="28"/>
          <w:szCs w:val="28"/>
        </w:rPr>
        <w:t xml:space="preserve">ные требования, в том числе </w:t>
      </w:r>
      <w:r w:rsidRPr="00563F62">
        <w:rPr>
          <w:rFonts w:ascii="Times New Roman" w:hAnsi="Times New Roman"/>
          <w:b/>
          <w:sz w:val="28"/>
          <w:szCs w:val="28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2.16.1. При предоставлении муниципальной услуги в электронной форме заявитель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(представитель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>вправе: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563F62">
        <w:t xml:space="preserve">1) получить информацию о порядке и сроках предоставления муниципальной услуги, </w:t>
      </w:r>
      <w:r w:rsidRPr="007D01DE">
        <w:rPr>
          <w:rFonts w:ascii="Times New Roman" w:hAnsi="Times New Roman"/>
          <w:sz w:val="28"/>
          <w:szCs w:val="28"/>
        </w:rPr>
        <w:t>размещенную на Едином портале или Региональном портале;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lastRenderedPageBreak/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10" w:history="1">
        <w:r w:rsidRPr="007D01DE">
          <w:rPr>
            <w:rStyle w:val="ab"/>
            <w:rFonts w:ascii="Times New Roman" w:hAnsi="Times New Roman"/>
            <w:sz w:val="28"/>
            <w:szCs w:val="28"/>
          </w:rPr>
          <w:t>www.mfcto.ru</w:t>
        </w:r>
      </w:hyperlink>
      <w:r w:rsidRPr="007D01DE">
        <w:rPr>
          <w:rFonts w:ascii="Times New Roman" w:hAnsi="Times New Roman"/>
          <w:sz w:val="28"/>
          <w:szCs w:val="28"/>
        </w:rPr>
        <w:t>), в том числе с использованием мобильного приложения;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4) получить сведения о ходе выполнения заявления, поданного в электронной форме;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5) получить результат предоставления муниципальной услуги в форме электронного документа;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="00B31610" w:rsidRPr="007D01DE">
        <w:rPr>
          <w:rFonts w:ascii="Times New Roman" w:hAnsi="Times New Roman"/>
          <w:sz w:val="28"/>
          <w:szCs w:val="28"/>
        </w:rPr>
        <w:t>администрации Червишевского муниципального образования</w:t>
      </w:r>
      <w:r w:rsidRPr="007D01DE">
        <w:rPr>
          <w:rFonts w:ascii="Times New Roman" w:hAnsi="Times New Roman"/>
          <w:sz w:val="28"/>
          <w:szCs w:val="28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 Перечень и особенности исполнения административных процедур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1) прием и регистрация заявления и документов, необходимых для предоставления муниципальной услуги;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2) 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3) 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</w:t>
      </w:r>
      <w:r w:rsidRPr="007D01DE">
        <w:rPr>
          <w:rFonts w:ascii="Times New Roman" w:hAnsi="Times New Roman"/>
          <w:sz w:val="28"/>
          <w:szCs w:val="28"/>
        </w:rPr>
        <w:lastRenderedPageBreak/>
        <w:t>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proofErr w:type="gramStart"/>
      <w:r w:rsidRPr="007D01DE">
        <w:rPr>
          <w:rFonts w:ascii="Times New Roman" w:hAnsi="Times New Roman"/>
          <w:sz w:val="28"/>
          <w:szCs w:val="28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3.1.2. Особенности выполнения отдельных административных процедур в МФЦ: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3.1.2.1. При предоставлении муниципальной услуги в МФЦ заявитель (представитель заявителя) вправе: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proofErr w:type="gramStart"/>
      <w:r w:rsidRPr="007D01DE">
        <w:rPr>
          <w:rFonts w:ascii="Times New Roman" w:hAnsi="Times New Roman"/>
          <w:sz w:val="28"/>
          <w:szCs w:val="28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3.1.2.2. </w:t>
      </w:r>
      <w:proofErr w:type="gramStart"/>
      <w:r w:rsidRPr="007D01DE">
        <w:rPr>
          <w:rFonts w:ascii="Times New Roman" w:hAnsi="Times New Roman"/>
          <w:sz w:val="28"/>
          <w:szCs w:val="28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3.1.3. Особенности предоставления муниципальной услуги в электронной форме: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</w:t>
      </w:r>
      <w:r w:rsidRPr="007D01DE">
        <w:rPr>
          <w:rFonts w:ascii="Times New Roman" w:hAnsi="Times New Roman"/>
          <w:sz w:val="28"/>
          <w:szCs w:val="28"/>
        </w:rPr>
        <w:lastRenderedPageBreak/>
        <w:t>устранения посредством информационного сообщения непосредственно в электронной форме заявления.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3.1.3.3. При формировании заявления заявителю (представителя заявителя) обеспечивается: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proofErr w:type="spellStart"/>
      <w:r w:rsidRPr="007D01DE">
        <w:rPr>
          <w:rFonts w:ascii="Times New Roman" w:hAnsi="Times New Roman"/>
          <w:sz w:val="28"/>
          <w:szCs w:val="28"/>
        </w:rPr>
        <w:t>аявления</w:t>
      </w:r>
      <w:proofErr w:type="spellEnd"/>
      <w:r w:rsidRPr="007D01DE">
        <w:rPr>
          <w:rFonts w:ascii="Times New Roman" w:hAnsi="Times New Roman"/>
          <w:sz w:val="28"/>
          <w:szCs w:val="28"/>
        </w:rPr>
        <w:t>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7D01DE">
        <w:rPr>
          <w:rFonts w:ascii="Times New Roman" w:hAnsi="Times New Roman"/>
          <w:sz w:val="28"/>
          <w:szCs w:val="28"/>
        </w:rPr>
        <w:t>ии и ау</w:t>
      </w:r>
      <w:proofErr w:type="gramEnd"/>
      <w:r w:rsidRPr="007D01DE">
        <w:rPr>
          <w:rFonts w:ascii="Times New Roman" w:hAnsi="Times New Roman"/>
          <w:sz w:val="28"/>
          <w:szCs w:val="28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D01DE">
        <w:rPr>
          <w:rFonts w:ascii="Times New Roman" w:hAnsi="Times New Roman"/>
          <w:sz w:val="28"/>
          <w:szCs w:val="28"/>
        </w:rPr>
        <w:t>потери</w:t>
      </w:r>
      <w:proofErr w:type="gramEnd"/>
      <w:r w:rsidRPr="007D01DE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3.1.3.4. Сформированное и подписанное </w:t>
      </w:r>
      <w:proofErr w:type="gramStart"/>
      <w:r w:rsidRPr="007D01DE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7D01DE">
        <w:rPr>
          <w:rFonts w:ascii="Times New Roman" w:hAnsi="Times New Roman"/>
          <w:sz w:val="28"/>
          <w:szCs w:val="28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Сотрудник отдела: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- рассматривает поступившие заявления и документы;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- производит действия в соответствии с пунктом 3.2.3 настоящего регламента.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</w:t>
      </w:r>
      <w:r w:rsidRPr="007D01DE">
        <w:rPr>
          <w:rFonts w:ascii="Times New Roman" w:hAnsi="Times New Roman"/>
          <w:sz w:val="28"/>
          <w:szCs w:val="28"/>
        </w:rPr>
        <w:lastRenderedPageBreak/>
        <w:t>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3.2.2. В ходе личного приема заявителя (представителя заявителя) сотрудник  МФЦ: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4) обеспечивает изготовление копий с представленных заявителем (представителем заявителя) оригиналов документов, предусмотренных </w:t>
      </w:r>
      <w:r w:rsidRPr="007D01DE">
        <w:rPr>
          <w:rFonts w:ascii="Times New Roman" w:hAnsi="Times New Roman"/>
          <w:sz w:val="28"/>
          <w:szCs w:val="28"/>
        </w:rPr>
        <w:lastRenderedPageBreak/>
        <w:t>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5) обеспечивает регистрацию заявления в </w:t>
      </w:r>
      <w:r w:rsidR="00B31610" w:rsidRPr="007D01DE">
        <w:rPr>
          <w:rFonts w:ascii="Times New Roman" w:hAnsi="Times New Roman"/>
          <w:sz w:val="28"/>
          <w:szCs w:val="28"/>
        </w:rPr>
        <w:t>соответствующем журнале регистрации</w:t>
      </w:r>
      <w:r w:rsidRPr="007D01DE">
        <w:rPr>
          <w:rFonts w:ascii="Times New Roman" w:hAnsi="Times New Roman"/>
          <w:sz w:val="28"/>
          <w:szCs w:val="28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3.2.3. </w:t>
      </w:r>
      <w:proofErr w:type="gramStart"/>
      <w:r w:rsidRPr="007D01DE">
        <w:rPr>
          <w:rFonts w:ascii="Times New Roman" w:hAnsi="Times New Roman"/>
          <w:sz w:val="28"/>
          <w:szCs w:val="28"/>
        </w:rPr>
        <w:t>При поступлении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оснований для отказа в 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7D01DE">
        <w:rPr>
          <w:rFonts w:ascii="Times New Roman" w:hAnsi="Times New Roman"/>
          <w:sz w:val="28"/>
          <w:szCs w:val="28"/>
        </w:rPr>
        <w:t xml:space="preserve"> (или) документы, предусматривающую проверку соблюдения условий, указанных в статье 11 Федерального закона  № 63-ФЗ (далее - проверка квалифицированной электронной подписи).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D01DE">
        <w:rPr>
          <w:rFonts w:ascii="Times New Roman" w:hAnsi="Times New Roman"/>
          <w:sz w:val="28"/>
          <w:szCs w:val="28"/>
        </w:rPr>
        <w:t>,</w:t>
      </w:r>
      <w:proofErr w:type="gramEnd"/>
      <w:r w:rsidRPr="007D01DE">
        <w:rPr>
          <w:rFonts w:ascii="Times New Roman" w:hAnsi="Times New Roman"/>
          <w:sz w:val="28"/>
          <w:szCs w:val="28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При отсутствии оснований для отказа в приеме заявления и документов, сотрудник отдела регистрирует их.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B31C6C" w:rsidRPr="007D01DE" w:rsidRDefault="00B31C6C" w:rsidP="007D01DE">
      <w:pPr>
        <w:rPr>
          <w:rFonts w:ascii="Times New Roman" w:hAnsi="Times New Roman"/>
          <w:sz w:val="28"/>
          <w:szCs w:val="28"/>
        </w:rPr>
      </w:pP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 xml:space="preserve"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</w:t>
      </w:r>
      <w:r w:rsidRPr="007D01DE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установленной подразделом 3.2 настоящего регламента.</w:t>
      </w:r>
    </w:p>
    <w:p w:rsidR="00B31C6C" w:rsidRPr="00563F62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3.3.2. </w:t>
      </w:r>
      <w:proofErr w:type="gramStart"/>
      <w:r w:rsidRPr="007D01DE">
        <w:rPr>
          <w:rFonts w:ascii="Times New Roman" w:hAnsi="Times New Roman"/>
          <w:sz w:val="28"/>
          <w:szCs w:val="28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</w:t>
      </w:r>
      <w:r w:rsidRPr="007D0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</w:rPr>
        <w:t>в органы и организации, указанные</w:t>
      </w:r>
      <w:proofErr w:type="gramEnd"/>
      <w:r w:rsidRPr="00563F62">
        <w:rPr>
          <w:rFonts w:ascii="Times New Roman" w:hAnsi="Times New Roman"/>
          <w:color w:val="000000"/>
          <w:sz w:val="28"/>
          <w:szCs w:val="28"/>
        </w:rPr>
        <w:t xml:space="preserve"> в  пункте 2.7.1 подраздела 2.7 настоящего регламента.</w:t>
      </w: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При предоставлении заявителем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>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B31C6C" w:rsidRPr="00563F62" w:rsidRDefault="002D3B12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3.3.3. </w:t>
      </w:r>
      <w:proofErr w:type="gramStart"/>
      <w:r w:rsidRPr="00563F62">
        <w:rPr>
          <w:rFonts w:ascii="Times New Roman" w:hAnsi="Times New Roman"/>
          <w:color w:val="000000"/>
          <w:sz w:val="28"/>
          <w:szCs w:val="28"/>
        </w:rPr>
        <w:t xml:space="preserve"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заявления о предоставлении муниципальной услуги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самостоятельно, осуществляет проверку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заявления о предоставлении муниципальной услуги</w:t>
      </w:r>
      <w:proofErr w:type="gramEnd"/>
      <w:r w:rsidRPr="00563F62">
        <w:rPr>
          <w:rFonts w:ascii="Times New Roman" w:hAnsi="Times New Roman"/>
          <w:color w:val="000000"/>
          <w:sz w:val="28"/>
          <w:szCs w:val="28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3.3.4. При наличии оснований для отказа в предоставлении муниципальной услуги, указанных в пункте 2.9.1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подраздела 2.9 настоящего регламента, </w:t>
      </w:r>
      <w:r w:rsidRPr="00563F62">
        <w:rPr>
          <w:rFonts w:ascii="Times New Roman" w:hAnsi="Times New Roman"/>
          <w:color w:val="000000"/>
          <w:sz w:val="28"/>
          <w:szCs w:val="28"/>
        </w:rPr>
        <w:t>сотрудник о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тдела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в течение 3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календарных </w:t>
      </w:r>
      <w:r w:rsidRPr="00563F62">
        <w:rPr>
          <w:rFonts w:ascii="Times New Roman" w:hAnsi="Times New Roman"/>
          <w:color w:val="000000"/>
          <w:sz w:val="28"/>
          <w:szCs w:val="28"/>
        </w:rPr>
        <w:t>дней со дня</w:t>
      </w:r>
      <w:r w:rsidRPr="00563F62">
        <w:rPr>
          <w:rFonts w:ascii="Times New Roman" w:hAnsi="Times New Roman"/>
          <w:sz w:val="28"/>
          <w:szCs w:val="28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</w:rPr>
        <w:t>их выявления осуществляет: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подраздела 2.9 настоящего регламента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, а также положения заявления или документа, в отношении которых выявлены такие основания</w:t>
      </w:r>
      <w:r w:rsidRPr="00563F62">
        <w:rPr>
          <w:rFonts w:ascii="Times New Roman" w:hAnsi="Times New Roman"/>
          <w:color w:val="000000"/>
          <w:sz w:val="28"/>
          <w:szCs w:val="28"/>
        </w:rPr>
        <w:t>;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2) передачу подготовленного проекта решения об отказе в установлении сервитута на утверждение (подписание)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который подлежит утверждению (подписанию) в течение 2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календарных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дней со дня их поступления к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Сотрудник о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тдела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в течение 1 рабочего дня, следующего за днем утверждения (подписания)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главой муниципального образования</w:t>
      </w:r>
      <w:r w:rsidR="00B31610" w:rsidRPr="00563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</w:t>
      </w:r>
      <w:r w:rsidRPr="00563F62">
        <w:rPr>
          <w:rFonts w:ascii="Times New Roman" w:hAnsi="Times New Roman"/>
          <w:color w:val="000000"/>
          <w:sz w:val="28"/>
          <w:szCs w:val="28"/>
        </w:rPr>
        <w:lastRenderedPageBreak/>
        <w:t xml:space="preserve">(направление) заявителю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либо направление в МФЦ для последующей их выдачи заявителю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(представителю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. Выдача документов в МФЦ осуществляется при личном обращении заявителя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(представителя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>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3.3.5. </w:t>
      </w:r>
      <w:proofErr w:type="gramStart"/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оснований для отказа в предоставлении муниципальной услуги, указанных в пункте 2.9.1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</w:t>
      </w:r>
      <w:r w:rsidRPr="00563F62">
        <w:rPr>
          <w:rFonts w:ascii="Times New Roman" w:hAnsi="Times New Roman"/>
          <w:color w:val="000000"/>
          <w:sz w:val="28"/>
          <w:szCs w:val="28"/>
        </w:rPr>
        <w:t>сотрудник о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тдела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в течение 3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календарных </w:t>
      </w:r>
      <w:r w:rsidRPr="00563F62">
        <w:rPr>
          <w:rFonts w:ascii="Times New Roman" w:hAnsi="Times New Roman"/>
          <w:color w:val="000000"/>
          <w:sz w:val="28"/>
          <w:szCs w:val="28"/>
        </w:rPr>
        <w:t>дней со дня</w:t>
      </w:r>
      <w:r w:rsidRPr="00563F62">
        <w:rPr>
          <w:rFonts w:ascii="Times New Roman" w:hAnsi="Times New Roman"/>
          <w:sz w:val="28"/>
          <w:szCs w:val="28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</w:rPr>
        <w:t>выявления их отсутствия осуществляет:</w:t>
      </w:r>
      <w:proofErr w:type="gramEnd"/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1) подготовку проекта соглашения об установлении сервитута;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2) передачу подготовленного проекта соглашения об установлении сервитута на утверждение (подписание)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563F62">
        <w:rPr>
          <w:rFonts w:ascii="Times New Roman" w:hAnsi="Times New Roman"/>
          <w:color w:val="000000"/>
          <w:sz w:val="28"/>
          <w:szCs w:val="28"/>
        </w:rPr>
        <w:t>который</w:t>
      </w:r>
      <w:proofErr w:type="gramEnd"/>
      <w:r w:rsidRPr="00563F62">
        <w:rPr>
          <w:rFonts w:ascii="Times New Roman" w:hAnsi="Times New Roman"/>
          <w:color w:val="000000"/>
          <w:sz w:val="28"/>
          <w:szCs w:val="28"/>
        </w:rPr>
        <w:t xml:space="preserve"> подлежат утверждению (подписанию) в течение 2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календарных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дней со дня их поступления к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Сотрудник о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тдела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в течение 1 рабочего дня следующего за днем утверждения (подписания)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главой муниципального образования</w:t>
      </w:r>
      <w:r w:rsidR="00B31610" w:rsidRPr="00563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либо направление в МФЦ для последующей их выдачи заявителю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(представителю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. Выдача документов в МФЦ осуществляется при личном обращении заявителя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(представителя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>.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3.3.6. 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оснований для отказа в предоставлении муниципальной услуги, указанных в пункте 2.9.1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подраздела 2.9 настоящего регламента, если установление сервитута предусматривается в отношении части земельного участка на срок более трех лет,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сотрудник о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тдела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в течение 3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календарных </w:t>
      </w:r>
      <w:r w:rsidRPr="00563F62">
        <w:rPr>
          <w:rFonts w:ascii="Times New Roman" w:hAnsi="Times New Roman"/>
          <w:color w:val="000000"/>
          <w:sz w:val="28"/>
          <w:szCs w:val="28"/>
        </w:rPr>
        <w:t>дней со дня</w:t>
      </w:r>
      <w:r w:rsidRPr="00563F62">
        <w:rPr>
          <w:rFonts w:ascii="Times New Roman" w:hAnsi="Times New Roman"/>
          <w:sz w:val="28"/>
          <w:szCs w:val="28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</w:rPr>
        <w:t>выявления их отсутствия осуществляет: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подготовку проекта уведомления о возможности заключения соглашения об установлении сервитута в предложенных заявителем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>границах либо проект предложения о заключении соглашения об установлении сервитута в иных границах</w:t>
      </w:r>
      <w:r w:rsidRPr="00563F62">
        <w:rPr>
          <w:rFonts w:ascii="Times New Roman" w:hAnsi="Times New Roman"/>
          <w:sz w:val="28"/>
          <w:szCs w:val="28"/>
        </w:rPr>
        <w:t xml:space="preserve"> и </w:t>
      </w:r>
      <w:r w:rsidRPr="00563F62">
        <w:rPr>
          <w:rFonts w:ascii="Times New Roman" w:hAnsi="Times New Roman"/>
          <w:color w:val="000000"/>
          <w:sz w:val="28"/>
          <w:szCs w:val="28"/>
        </w:rPr>
        <w:t>схему границ сервитута на кадастровом плане территории;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2) передачу подготовленного проекта уведомления либо предложения и схемы границ на утверждение (подписание)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, которые подлежат утверждению (подписанию) в течение 2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календарных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дней со дня их поступления к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563F62">
        <w:rPr>
          <w:rFonts w:ascii="Times New Roman" w:hAnsi="Times New Roman"/>
          <w:color w:val="000000"/>
          <w:sz w:val="28"/>
          <w:szCs w:val="28"/>
        </w:rPr>
        <w:t>Сотрудник о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тдела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в течение 1 рабочего дня, следующего за днем утверждения (подписания)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главой муниципального образования</w:t>
      </w:r>
      <w:r w:rsidR="00B31610" w:rsidRPr="00563F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уведомления о возможности заключения соглашения об установлении сервитута в предложенных заявителем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>границах либо предложения о заключении соглашения об установлении сервитута в иных границах</w:t>
      </w:r>
      <w:r w:rsidRPr="00563F62">
        <w:rPr>
          <w:rFonts w:ascii="Times New Roman" w:hAnsi="Times New Roman"/>
          <w:sz w:val="28"/>
          <w:szCs w:val="28"/>
        </w:rPr>
        <w:t xml:space="preserve"> и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схемы границ сервитута на кадастровом плане территории, в зависимости от указанного в заявлении способа получения результата </w:t>
      </w:r>
      <w:r w:rsidRPr="00563F62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услуги, осуществляет</w:t>
      </w:r>
      <w:proofErr w:type="gramEnd"/>
      <w:r w:rsidRPr="00563F62">
        <w:rPr>
          <w:rFonts w:ascii="Times New Roman" w:hAnsi="Times New Roman"/>
          <w:color w:val="000000"/>
          <w:sz w:val="28"/>
          <w:szCs w:val="28"/>
        </w:rPr>
        <w:t xml:space="preserve"> их выдачу (направление) заявителю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либо направление в МФЦ для последующей их выдачи заявителю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(представителю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. Выдача документов в МФЦ осуществляется при личном обращении заявителя </w:t>
      </w:r>
      <w:r w:rsidRPr="00563F62">
        <w:rPr>
          <w:rFonts w:ascii="Times New Roman" w:hAnsi="Times New Roman"/>
          <w:color w:val="000000"/>
          <w:sz w:val="28"/>
          <w:szCs w:val="28"/>
          <w:lang w:eastAsia="ru-RU"/>
        </w:rPr>
        <w:t>(представителя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>.</w:t>
      </w:r>
    </w:p>
    <w:p w:rsidR="00B31C6C" w:rsidRPr="00563F62" w:rsidRDefault="00B31C6C">
      <w:pPr>
        <w:autoSpaceDE w:val="0"/>
        <w:ind w:firstLine="567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autoSpaceDE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B31C6C" w:rsidRPr="00563F62" w:rsidRDefault="00B31C6C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Calibri" w:hAnsi="Times New Roman"/>
          <w:color w:val="000000"/>
          <w:sz w:val="28"/>
          <w:szCs w:val="28"/>
        </w:rPr>
        <w:t>3.4.1. </w:t>
      </w:r>
      <w:proofErr w:type="gramStart"/>
      <w:r w:rsidRPr="00563F62">
        <w:rPr>
          <w:rFonts w:ascii="Times New Roman" w:eastAsia="Calibri" w:hAnsi="Times New Roman"/>
          <w:color w:val="000000"/>
          <w:sz w:val="28"/>
          <w:szCs w:val="28"/>
        </w:rPr>
        <w:t xml:space="preserve">Основанием для начала исполнения настоящей административной процедуры является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окончание административной процедуры по </w:t>
      </w:r>
      <w:r w:rsidRPr="00563F62">
        <w:rPr>
          <w:rFonts w:ascii="Times New Roman" w:eastAsia="Calibri" w:hAnsi="Times New Roman"/>
          <w:color w:val="000000"/>
          <w:sz w:val="28"/>
          <w:szCs w:val="28"/>
        </w:rPr>
        <w:t xml:space="preserve">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</w:t>
      </w:r>
      <w:r w:rsidRPr="00563F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(представителем заявителя)</w:t>
      </w:r>
      <w:r w:rsidRPr="00563F62">
        <w:rPr>
          <w:rFonts w:ascii="Times New Roman" w:eastAsia="Calibri" w:hAnsi="Times New Roman"/>
          <w:color w:val="000000"/>
          <w:sz w:val="28"/>
          <w:szCs w:val="28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приема и регистрации заявления </w:t>
      </w:r>
      <w:r w:rsidRPr="00563F62">
        <w:rPr>
          <w:rFonts w:ascii="Times New Roman" w:eastAsia="Calibri" w:hAnsi="Times New Roman"/>
          <w:color w:val="000000"/>
          <w:sz w:val="28"/>
          <w:szCs w:val="28"/>
        </w:rPr>
        <w:t>о предоставлении муниципальной услуги.</w:t>
      </w:r>
      <w:proofErr w:type="gramEnd"/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Calibri" w:hAnsi="Times New Roman"/>
          <w:color w:val="000000"/>
          <w:sz w:val="28"/>
          <w:szCs w:val="28"/>
        </w:rPr>
        <w:t>3.4.2. </w:t>
      </w:r>
      <w:r w:rsidRPr="00563F62">
        <w:rPr>
          <w:rFonts w:ascii="Times New Roman" w:hAnsi="Times New Roman"/>
          <w:color w:val="000000"/>
          <w:sz w:val="28"/>
          <w:szCs w:val="28"/>
        </w:rPr>
        <w:t>Сотрудник о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тдела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в течение 10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календарных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дней со дня </w:t>
      </w:r>
      <w:r w:rsidRPr="00563F62">
        <w:rPr>
          <w:rFonts w:ascii="Times New Roman" w:eastAsia="Calibri" w:hAnsi="Times New Roman"/>
          <w:color w:val="000000"/>
          <w:sz w:val="28"/>
          <w:szCs w:val="28"/>
        </w:rPr>
        <w:t>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Calibri" w:hAnsi="Times New Roman"/>
          <w:color w:val="000000"/>
          <w:sz w:val="28"/>
          <w:szCs w:val="28"/>
        </w:rPr>
        <w:t>1) подготовку проекта соглашения об установлении сервитута;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2) передачу подготовленного проекта</w:t>
      </w:r>
      <w:r w:rsidRPr="00563F62">
        <w:rPr>
          <w:rFonts w:ascii="Times New Roman" w:eastAsia="Calibri" w:hAnsi="Times New Roman"/>
          <w:color w:val="000000"/>
          <w:sz w:val="28"/>
          <w:szCs w:val="28"/>
        </w:rPr>
        <w:t xml:space="preserve"> соглашения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на утверждение (подписание)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563F62">
        <w:rPr>
          <w:rFonts w:ascii="Times New Roman" w:hAnsi="Times New Roman"/>
          <w:color w:val="000000"/>
          <w:sz w:val="28"/>
          <w:szCs w:val="28"/>
        </w:rPr>
        <w:t>который</w:t>
      </w:r>
      <w:proofErr w:type="gramEnd"/>
      <w:r w:rsidRPr="00563F62">
        <w:rPr>
          <w:rFonts w:ascii="Times New Roman" w:hAnsi="Times New Roman"/>
          <w:color w:val="000000"/>
          <w:sz w:val="28"/>
          <w:szCs w:val="28"/>
        </w:rPr>
        <w:t xml:space="preserve"> подлежит утверждению (подписанию) в течение 2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календарных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дней со дня их поступления к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</w:p>
    <w:p w:rsidR="00B31C6C" w:rsidRPr="00563F62" w:rsidRDefault="002D3B12">
      <w:pPr>
        <w:autoSpaceDE w:val="0"/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отдела в течение 1 рабочего дня следующего за днем утверждения (подписания) </w:t>
      </w:r>
      <w:r w:rsidR="00B31610" w:rsidRPr="00563F62">
        <w:rPr>
          <w:rStyle w:val="11"/>
          <w:rFonts w:ascii="Times New Roman" w:hAnsi="Times New Roman"/>
          <w:color w:val="000000"/>
          <w:sz w:val="28"/>
          <w:szCs w:val="28"/>
        </w:rPr>
        <w:t>главой муниципального образования</w:t>
      </w:r>
      <w:r w:rsidR="00B31610"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3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B31C6C" w:rsidRPr="00563F62" w:rsidRDefault="00B31C6C">
      <w:pPr>
        <w:autoSpaceDE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color w:val="000000"/>
          <w:sz w:val="28"/>
          <w:szCs w:val="28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3.5.1. Основанием для начала административной процедуры является выявление заявителем </w:t>
      </w:r>
      <w:r w:rsidRPr="00563F6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(представителем заявителя)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563F62">
        <w:rPr>
          <w:rFonts w:ascii="Times New Roman" w:hAnsi="Times New Roman"/>
          <w:sz w:val="28"/>
          <w:szCs w:val="28"/>
        </w:rPr>
        <w:t>(представитель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может подать заявление об исправлении допущенных опечаток и (или) ошибок.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 xml:space="preserve">3.5.2. При обращении с заявлением об исправлении допущенных опечаток и (или) ошибок заявитель </w:t>
      </w:r>
      <w:r w:rsidRPr="00563F62">
        <w:rPr>
          <w:rFonts w:ascii="Times New Roman" w:hAnsi="Times New Roman"/>
          <w:sz w:val="28"/>
          <w:szCs w:val="28"/>
        </w:rPr>
        <w:t>(представитель заявителя)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 представляет: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563F62">
        <w:lastRenderedPageBreak/>
        <w:t xml:space="preserve">1) заявление об исправлении </w:t>
      </w:r>
      <w:r w:rsidRPr="007D01DE">
        <w:rPr>
          <w:rFonts w:ascii="Times New Roman" w:hAnsi="Times New Roman"/>
          <w:sz w:val="28"/>
          <w:szCs w:val="28"/>
        </w:rPr>
        <w:t>допущенных опечаток и (или) ошибок по форме, согласно приложению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3) выданный результат предоставления муниципальной услуги, в котором содержится опечатка и (или) ошибка.</w:t>
      </w:r>
    </w:p>
    <w:p w:rsidR="00B31C6C" w:rsidRPr="007D01DE" w:rsidRDefault="002D3B12" w:rsidP="007D01DE">
      <w:pPr>
        <w:rPr>
          <w:rFonts w:ascii="Times New Roman" w:hAnsi="Times New Roman"/>
          <w:sz w:val="28"/>
          <w:szCs w:val="28"/>
        </w:rPr>
      </w:pPr>
      <w:r w:rsidRPr="007D01DE">
        <w:rPr>
          <w:rFonts w:ascii="Times New Roman" w:hAnsi="Times New Roman"/>
          <w:sz w:val="28"/>
          <w:szCs w:val="28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B31C6C" w:rsidRPr="00563F62" w:rsidRDefault="002D3B12" w:rsidP="007D01DE">
      <w:r w:rsidRPr="007D01DE">
        <w:rPr>
          <w:rFonts w:ascii="Times New Roman" w:hAnsi="Times New Roman"/>
          <w:sz w:val="28"/>
          <w:szCs w:val="28"/>
        </w:rPr>
        <w:t>3.5.4. Регистрация заявления об исправлении допущенных опечаток и (или</w:t>
      </w:r>
      <w:r w:rsidRPr="00563F62">
        <w:t>) ошибок осуществляется в порядке и сроки, установленные подразделом 3.2 настоящего регламента.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color w:val="000000"/>
          <w:sz w:val="28"/>
          <w:szCs w:val="28"/>
        </w:rPr>
        <w:t>3.5.5. </w:t>
      </w:r>
      <w:proofErr w:type="gramStart"/>
      <w:r w:rsidRPr="00563F62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(или) </w:t>
      </w:r>
      <w:r w:rsidRPr="00563F62">
        <w:rPr>
          <w:rFonts w:ascii="Times New Roman" w:hAnsi="Times New Roman"/>
          <w:sz w:val="28"/>
          <w:szCs w:val="28"/>
        </w:rPr>
        <w:t xml:space="preserve">ошибок в выданных в результате предоставления муниципальной услуги документах </w:t>
      </w:r>
      <w:r w:rsidR="00F7098A">
        <w:rPr>
          <w:rFonts w:ascii="Times New Roman" w:hAnsi="Times New Roman"/>
          <w:sz w:val="28"/>
          <w:szCs w:val="28"/>
        </w:rPr>
        <w:t xml:space="preserve">сотрудником отдела </w:t>
      </w:r>
      <w:r w:rsidRPr="00563F62">
        <w:rPr>
          <w:rFonts w:ascii="Times New Roman" w:hAnsi="Times New Roman"/>
          <w:sz w:val="28"/>
          <w:szCs w:val="28"/>
        </w:rPr>
        <w:t xml:space="preserve">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563F62">
        <w:rPr>
          <w:rFonts w:ascii="Times New Roman" w:hAnsi="Times New Roman"/>
          <w:color w:val="000000"/>
          <w:sz w:val="28"/>
          <w:szCs w:val="28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563F62">
        <w:rPr>
          <w:rFonts w:ascii="Times New Roman" w:hAnsi="Times New Roman"/>
          <w:sz w:val="28"/>
          <w:szCs w:val="28"/>
        </w:rPr>
        <w:t>в срок, не превышающий 5 рабочих дней со дня, следующего за днем регистрации</w:t>
      </w:r>
      <w:proofErr w:type="gramEnd"/>
      <w:r w:rsidRPr="00563F62">
        <w:rPr>
          <w:rFonts w:ascii="Times New Roman" w:hAnsi="Times New Roman"/>
          <w:sz w:val="28"/>
          <w:szCs w:val="28"/>
        </w:rPr>
        <w:t xml:space="preserve"> </w:t>
      </w:r>
      <w:r w:rsidRPr="00563F62">
        <w:rPr>
          <w:rFonts w:ascii="Times New Roman" w:hAnsi="Times New Roman"/>
          <w:color w:val="000000"/>
          <w:sz w:val="28"/>
          <w:szCs w:val="28"/>
        </w:rPr>
        <w:t>заявления об исправлении допущенных опечаток и (или) ошибок.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F62">
        <w:rPr>
          <w:rFonts w:ascii="Times New Roman" w:hAnsi="Times New Roman"/>
          <w:color w:val="000000"/>
          <w:sz w:val="28"/>
          <w:szCs w:val="28"/>
        </w:rPr>
        <w:t xml:space="preserve">В случае отсутствия опечаток и ошибок в выданных в результате предоставления муниципальной услуги документах </w:t>
      </w:r>
      <w:r w:rsidR="00F7098A">
        <w:rPr>
          <w:rFonts w:ascii="Times New Roman" w:hAnsi="Times New Roman"/>
          <w:color w:val="000000"/>
          <w:sz w:val="28"/>
          <w:szCs w:val="28"/>
        </w:rPr>
        <w:t xml:space="preserve">сотрудником отдела </w:t>
      </w:r>
      <w:r w:rsidRPr="00563F62">
        <w:rPr>
          <w:rFonts w:ascii="Times New Roman" w:hAnsi="Times New Roman"/>
          <w:color w:val="000000"/>
          <w:sz w:val="28"/>
          <w:szCs w:val="28"/>
        </w:rPr>
        <w:t>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</w:t>
      </w:r>
      <w:proofErr w:type="gramEnd"/>
      <w:r w:rsidRPr="00563F62">
        <w:rPr>
          <w:rFonts w:ascii="Times New Roman" w:hAnsi="Times New Roman"/>
          <w:color w:val="000000"/>
          <w:sz w:val="28"/>
          <w:szCs w:val="28"/>
        </w:rPr>
        <w:t xml:space="preserve"> дня, следующего за днем регистрации заявления об исправлении допущенных опечаток и (или) ошибок.</w:t>
      </w:r>
    </w:p>
    <w:p w:rsidR="00B31C6C" w:rsidRPr="00563F62" w:rsidRDefault="00B31C6C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563F62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63F62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</w:t>
      </w:r>
      <w:r w:rsidRPr="00563F62">
        <w:rPr>
          <w:rStyle w:val="af1"/>
          <w:rFonts w:ascii="Times New Roman" w:hAnsi="Times New Roman"/>
          <w:b/>
          <w:bCs/>
          <w:sz w:val="28"/>
          <w:szCs w:val="28"/>
        </w:rPr>
        <w:footnoteReference w:id="1"/>
      </w:r>
    </w:p>
    <w:p w:rsidR="00B31C6C" w:rsidRPr="00563F62" w:rsidRDefault="00B31C6C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" w:name="Par625"/>
      <w:bookmarkEnd w:id="1"/>
      <w:r w:rsidRPr="00563F62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563F6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63F62">
        <w:rPr>
          <w:rFonts w:ascii="Times New Roman" w:hAnsi="Times New Roman"/>
          <w:b/>
          <w:sz w:val="28"/>
          <w:szCs w:val="28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lastRenderedPageBreak/>
        <w:t xml:space="preserve">4.1.1. Текущий </w:t>
      </w:r>
      <w:proofErr w:type="gramStart"/>
      <w:r w:rsidRPr="00563F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3F62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 xml:space="preserve">4.1.2. Текущий контроль осуществляется путем </w:t>
      </w:r>
      <w:proofErr w:type="gramStart"/>
      <w:r w:rsidRPr="00563F62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563F62">
        <w:rPr>
          <w:rFonts w:ascii="Times New Roman" w:hAnsi="Times New Roman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B31610" w:rsidRPr="00563F62" w:rsidRDefault="002D3B12" w:rsidP="00B31610">
      <w:pPr>
        <w:ind w:firstLine="567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B31610" w:rsidRPr="00563F62">
        <w:rPr>
          <w:rFonts w:ascii="Times New Roman" w:hAnsi="Times New Roman"/>
          <w:sz w:val="28"/>
          <w:szCs w:val="28"/>
        </w:rPr>
        <w:t>распоряжением администрации.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1C6C" w:rsidRPr="00563F62" w:rsidRDefault="00B31C6C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63F62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63F62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B31C6C" w:rsidRPr="00563F62" w:rsidRDefault="00B31C6C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 xml:space="preserve">4.2.1. Администрация организует и осуществляет </w:t>
      </w:r>
      <w:proofErr w:type="gramStart"/>
      <w:r w:rsidRPr="00563F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3F62">
        <w:rPr>
          <w:rFonts w:ascii="Times New Roman" w:hAnsi="Times New Roman"/>
          <w:sz w:val="28"/>
          <w:szCs w:val="28"/>
        </w:rPr>
        <w:t xml:space="preserve"> предоставлением муниципальной услуги.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F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3F62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 xml:space="preserve">4.2.2. Проверки полноты и качества предоставления муниципальной услуги осуществляются на основании </w:t>
      </w:r>
      <w:r w:rsidR="00B31610" w:rsidRPr="00563F62">
        <w:rPr>
          <w:rFonts w:ascii="Times New Roman" w:hAnsi="Times New Roman"/>
          <w:sz w:val="28"/>
          <w:szCs w:val="28"/>
        </w:rPr>
        <w:t>распоряжения администрации.</w:t>
      </w:r>
    </w:p>
    <w:p w:rsidR="00B31C6C" w:rsidRPr="00563F62" w:rsidRDefault="002D3B12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B31C6C" w:rsidRPr="00563F62" w:rsidRDefault="00B31C6C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ar644"/>
      <w:bookmarkEnd w:id="2"/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t xml:space="preserve">V. ДОСУДЕБНЫЙ (ВНЕСУДЕБНЫЙ) ПОРЯДОК ОБЖАЛОВАНИЯ РЕШЕНИЙ И ДЕЙСТВИЙ (БЕЗДЕЙСТВИЯ) АДМИНИСТРАЦИИ, МФЦ, </w:t>
      </w:r>
      <w:r w:rsidRPr="00563F6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31C6C" w:rsidRPr="00563F62" w:rsidRDefault="00B31C6C">
      <w:pPr>
        <w:pStyle w:val="Textbody"/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63F62">
        <w:rPr>
          <w:rFonts w:ascii="Times New Roman" w:hAnsi="Times New Roman"/>
          <w:sz w:val="28"/>
          <w:szCs w:val="28"/>
        </w:rPr>
        <w:t xml:space="preserve">Заявитель (представитель </w:t>
      </w:r>
      <w:r w:rsidRPr="00563F62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563F62">
        <w:rPr>
          <w:rFonts w:ascii="Times New Roman" w:hAnsi="Times New Roman"/>
          <w:sz w:val="28"/>
          <w:szCs w:val="28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5.2. Жалоба может быть адресована должностным лицам, уполномоченным на ее рассмотрение</w:t>
      </w:r>
      <w:r w:rsidR="00F7098A" w:rsidRPr="00F7098A">
        <w:rPr>
          <w:rFonts w:ascii="Times New Roman" w:hAnsi="Times New Roman"/>
          <w:sz w:val="28"/>
          <w:szCs w:val="28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</w:t>
      </w:r>
      <w:proofErr w:type="gramStart"/>
      <w:r w:rsidR="00F7098A" w:rsidRPr="00F7098A">
        <w:rPr>
          <w:rFonts w:ascii="Times New Roman" w:hAnsi="Times New Roman"/>
          <w:sz w:val="28"/>
          <w:szCs w:val="28"/>
        </w:rPr>
        <w:t>:</w:t>
      </w:r>
      <w:r w:rsidRPr="00563F62">
        <w:rPr>
          <w:rFonts w:ascii="Times New Roman" w:hAnsi="Times New Roman"/>
          <w:sz w:val="28"/>
          <w:szCs w:val="28"/>
        </w:rPr>
        <w:t>:</w:t>
      </w:r>
      <w:proofErr w:type="gramEnd"/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1)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2) главе администрации на решения и действия (бездействие) заместителя главы администрации,</w:t>
      </w:r>
      <w:r w:rsidRPr="00563F62">
        <w:rPr>
          <w:rFonts w:ascii="Times New Roman" w:hAnsi="Times New Roman"/>
          <w:sz w:val="28"/>
          <w:szCs w:val="28"/>
          <w:lang w:eastAsia="ru-RU"/>
        </w:rPr>
        <w:t xml:space="preserve"> координирующего и контролирующего деятельность отдела;</w:t>
      </w: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3) директору МФЦ на решения или (и) действия (бездействие) сотрудников МФЦ.</w:t>
      </w: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официальном сайте </w:t>
      </w:r>
      <w:r w:rsidR="00B31610" w:rsidRPr="00563F62">
        <w:rPr>
          <w:rFonts w:ascii="Times New Roman" w:hAnsi="Times New Roman"/>
          <w:sz w:val="28"/>
          <w:szCs w:val="28"/>
        </w:rPr>
        <w:t>администрации  в сети «Интернет»</w:t>
      </w:r>
      <w:r w:rsidR="00F7098A">
        <w:rPr>
          <w:rFonts w:ascii="Times New Roman" w:hAnsi="Times New Roman"/>
          <w:sz w:val="28"/>
          <w:szCs w:val="28"/>
        </w:rPr>
        <w:t xml:space="preserve"> </w:t>
      </w:r>
      <w:r w:rsidRPr="00563F62">
        <w:rPr>
          <w:rFonts w:ascii="Times New Roman" w:hAnsi="Times New Roman"/>
          <w:sz w:val="28"/>
          <w:szCs w:val="28"/>
        </w:rPr>
        <w:t>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31C6C" w:rsidRPr="00563F62" w:rsidRDefault="002D3B12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F62">
        <w:rPr>
          <w:rFonts w:ascii="Times New Roman" w:hAnsi="Times New Roman"/>
          <w:sz w:val="28"/>
          <w:szCs w:val="28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F7098A" w:rsidRDefault="00F7098A" w:rsidP="00F7098A">
      <w:pPr>
        <w:pageBreakBefore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Приложение №1</w:t>
      </w:r>
    </w:p>
    <w:p w:rsidR="00F7098A" w:rsidRDefault="00F7098A" w:rsidP="00F7098A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F7098A" w:rsidRDefault="00F7098A" w:rsidP="00F7098A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(бланк заявления)</w:t>
      </w:r>
    </w:p>
    <w:p w:rsidR="00F7098A" w:rsidRDefault="00F7098A" w:rsidP="00F7098A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F7098A" w:rsidTr="00830FFD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администрация ___________</w:t>
            </w:r>
          </w:p>
          <w:p w:rsidR="00F7098A" w:rsidRDefault="00F7098A" w:rsidP="00830FFD">
            <w:pPr>
              <w:autoSpaceDE w:val="0"/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 дата рождения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выдавший орган дата выдачи, 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right="-2" w:firstLine="0"/>
              <w:jc w:val="center"/>
            </w:pP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>представитель заявителя</w:t>
            </w:r>
          </w:p>
          <w:p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7098A" w:rsidTr="00830FFD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 w:rsidR="00F7098A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отношении части земельного участка</w:t>
            </w:r>
          </w:p>
        </w:tc>
      </w:tr>
      <w:tr w:rsidR="00F7098A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отношении всего земельного участка</w:t>
            </w:r>
          </w:p>
        </w:tc>
      </w:tr>
      <w:tr w:rsidR="00F7098A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</w:tr>
      <w:tr w:rsidR="00F7098A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</w:tr>
      <w:tr w:rsidR="00F7098A" w:rsidTr="00830FFD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Документы, прилагаемые к заявлению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в обязательном порядке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F7098A" w:rsidTr="00830FFD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не требуется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К заявлению прилагаются по желанию заявителя: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760F38" wp14:editId="7E32B1DB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14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_0" o:spid="_x0000_s1026" style="position:absolute;left:0;text-align:left;margin-left:2.05pt;margin-top:2.8pt;width:7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DE0894" wp14:editId="55FC16DE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15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_1" o:spid="_x0000_s1027" style="position:absolute;left:0;text-align:left;margin-left:2.05pt;margin-top:2.8pt;width:7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16"/>
                <w:szCs w:val="16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061B4A" wp14:editId="5C51BB26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16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" o:spid="_x0000_s1028" style="position:absolute;left:0;text-align:left;margin-left:3.05pt;margin-top:4.05pt;width:7.3pt;height: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8595C5" wp14:editId="0DCF6EC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17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0" o:spid="_x0000_s1029" style="position:absolute;left:0;text-align:left;margin-left:3.1pt;margin-top:4.35pt;width:7.3pt;height: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65D8" wp14:editId="7A81F239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18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30" style="position:absolute;left:0;text-align:left;margin-left:3.1pt;margin-top:3.5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365DFB" wp14:editId="4EC047F7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19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2" o:spid="_x0000_s1031" style="position:absolute;left:0;text-align:left;margin-left:3.05pt;margin-top:1.7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F7098A" w:rsidRDefault="00F7098A" w:rsidP="00830FFD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F7098A" w:rsidTr="00830FFD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F7098A" w:rsidRDefault="00F7098A" w:rsidP="00830FFD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</w:tr>
    </w:tbl>
    <w:p w:rsidR="00F7098A" w:rsidRDefault="00F7098A" w:rsidP="00F7098A">
      <w:pPr>
        <w:pStyle w:val="Textbody"/>
        <w:suppressAutoHyphens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F7098A" w:rsidRDefault="00F7098A" w:rsidP="00F7098A">
      <w:pPr>
        <w:pStyle w:val="Textbody"/>
        <w:pageBreakBefore/>
        <w:suppressAutoHyphens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 к Регламенту</w:t>
      </w:r>
    </w:p>
    <w:p w:rsidR="00F7098A" w:rsidRDefault="00F7098A" w:rsidP="00F7098A">
      <w:pPr>
        <w:pStyle w:val="Textbody"/>
        <w:suppressAutoHyphens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F7098A" w:rsidTr="00830FFD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F7098A" w:rsidRDefault="00F7098A" w:rsidP="00830FFD">
            <w:pPr>
              <w:autoSpaceDE w:val="0"/>
              <w:ind w:firstLine="567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F7098A" w:rsidTr="00830FFD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 дата рождения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выдавший орган дата выдачи, 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right="-2" w:firstLine="0"/>
              <w:jc w:val="center"/>
            </w:pPr>
          </w:p>
          <w:p w:rsidR="00F7098A" w:rsidRDefault="00F7098A" w:rsidP="00830FF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7098A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A6CC0" wp14:editId="60AAF03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2" style="position:absolute;left:0;text-align:left;margin-left:-3.6pt;margin-top:2.8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7098A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D7DF7" wp14:editId="1E66315E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33" style="position:absolute;left:0;text-align:left;margin-left:-3.3pt;margin-top:.9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</w:pPr>
          </w:p>
        </w:tc>
      </w:tr>
      <w:tr w:rsidR="00F7098A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80A54F" wp14:editId="4F52B07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4" style="position:absolute;left:0;text-align:left;margin-left:-2.9pt;margin-top:7.35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7098A" w:rsidTr="00830FFD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567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F7098A" w:rsidRDefault="00F7098A" w:rsidP="00830FFD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F7098A" w:rsidRDefault="00F7098A" w:rsidP="00830FFD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7098A" w:rsidRDefault="00F7098A" w:rsidP="00830FFD">
            <w:pPr>
              <w:pStyle w:val="TableContents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_____________________________________________________________________________________</w:t>
            </w:r>
          </w:p>
          <w:p w:rsidR="00F7098A" w:rsidRDefault="00F7098A" w:rsidP="00830FFD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F7098A" w:rsidRDefault="00F7098A" w:rsidP="00830FFD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F7098A" w:rsidRDefault="00F7098A" w:rsidP="00830FFD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F7098A" w:rsidRDefault="00F7098A" w:rsidP="00830FFD">
            <w:pPr>
              <w:pStyle w:val="TableContents"/>
              <w:suppressAutoHyphens/>
              <w:autoSpaceDE w:val="0"/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F7098A" w:rsidTr="00830FFD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F7098A" w:rsidRDefault="00F7098A" w:rsidP="00830FFD">
            <w:pPr>
              <w:pStyle w:val="Textbody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480312" wp14:editId="0FAA947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5" style="position:absolute;left:0;text-align:left;margin-left:1.9pt;margin-top:2.2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F7098A" w:rsidRDefault="00F7098A" w:rsidP="00830FFD">
            <w:pPr>
              <w:pStyle w:val="Textbody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0E8BA6" wp14:editId="2F1020C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6" style="position:absolute;left:0;text-align:left;margin-left:1.9pt;margin-top:2.2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F7098A" w:rsidRDefault="00F7098A" w:rsidP="00830FFD">
            <w:pPr>
              <w:pStyle w:val="Textbody"/>
              <w:suppressAutoHyphens/>
              <w:spacing w:after="0" w:line="240" w:lineRule="auto"/>
              <w:ind w:firstLine="56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C6DC26" wp14:editId="1FF84D7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7098A" w:rsidRDefault="00F7098A" w:rsidP="00F7098A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7" style="position:absolute;left:0;text-align:left;margin-left:1.9pt;margin-top:2.25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7098A" w:rsidRDefault="00F7098A" w:rsidP="00F709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F7098A" w:rsidTr="00830FFD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7098A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7098A" w:rsidRDefault="00F7098A" w:rsidP="00830FFD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7098A" w:rsidTr="00830FFD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7098A" w:rsidTr="00830FFD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7098A" w:rsidRDefault="00F7098A" w:rsidP="00830FFD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098A" w:rsidRDefault="00F7098A" w:rsidP="00830FF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F7098A" w:rsidRDefault="00F7098A" w:rsidP="00F7098A">
      <w:pPr>
        <w:pStyle w:val="Standard"/>
        <w:suppressAutoHyphens/>
        <w:spacing w:after="0" w:line="240" w:lineRule="auto"/>
        <w:ind w:firstLine="567"/>
        <w:jc w:val="right"/>
        <w:rPr>
          <w:color w:val="000000"/>
        </w:rPr>
      </w:pPr>
    </w:p>
    <w:sectPr w:rsidR="00F7098A">
      <w:pgSz w:w="11906" w:h="16838"/>
      <w:pgMar w:top="1134" w:right="567" w:bottom="1134" w:left="16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28" w:rsidRDefault="00DF6D28">
      <w:r>
        <w:separator/>
      </w:r>
    </w:p>
  </w:endnote>
  <w:endnote w:type="continuationSeparator" w:id="0">
    <w:p w:rsidR="00DF6D28" w:rsidRDefault="00D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28" w:rsidRDefault="00DF6D28">
      <w:r>
        <w:rPr>
          <w:color w:val="000000"/>
        </w:rPr>
        <w:separator/>
      </w:r>
    </w:p>
  </w:footnote>
  <w:footnote w:type="continuationSeparator" w:id="0">
    <w:p w:rsidR="00DF6D28" w:rsidRDefault="00DF6D28">
      <w:r>
        <w:continuationSeparator/>
      </w:r>
    </w:p>
  </w:footnote>
  <w:footnote w:id="1">
    <w:p w:rsidR="002D3B12" w:rsidRDefault="002D3B12">
      <w:pPr>
        <w:pStyle w:val="a8"/>
        <w:ind w:firstLine="0"/>
        <w:rPr>
          <w:sz w:val="16"/>
          <w:szCs w:val="16"/>
        </w:rPr>
      </w:pPr>
      <w:r>
        <w:rPr>
          <w:rStyle w:val="af1"/>
        </w:rPr>
        <w:footnoteRef/>
      </w:r>
      <w:r>
        <w:rPr>
          <w:sz w:val="16"/>
          <w:szCs w:val="16"/>
        </w:rPr>
        <w:t>. Положения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1119"/>
    <w:multiLevelType w:val="hybridMultilevel"/>
    <w:tmpl w:val="27427CF6"/>
    <w:lvl w:ilvl="0" w:tplc="C4268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1C6C"/>
    <w:rsid w:val="0019515E"/>
    <w:rsid w:val="002D35F9"/>
    <w:rsid w:val="002D3B12"/>
    <w:rsid w:val="00563F62"/>
    <w:rsid w:val="00622EC1"/>
    <w:rsid w:val="00743C7C"/>
    <w:rsid w:val="007D01DE"/>
    <w:rsid w:val="00997C92"/>
    <w:rsid w:val="00B066A3"/>
    <w:rsid w:val="00B20796"/>
    <w:rsid w:val="00B31610"/>
    <w:rsid w:val="00B31C6C"/>
    <w:rsid w:val="00BE0DE8"/>
    <w:rsid w:val="00C73C67"/>
    <w:rsid w:val="00CB16D6"/>
    <w:rsid w:val="00CE2F91"/>
    <w:rsid w:val="00DD2E1F"/>
    <w:rsid w:val="00DF6D28"/>
    <w:rsid w:val="00F7098A"/>
    <w:rsid w:val="00F75C36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1">
    <w:name w:val="Основной шрифт абзаца1"/>
    <w:rsid w:val="002D3B12"/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  <w:style w:type="paragraph" w:styleId="af4">
    <w:name w:val="Body Text"/>
    <w:basedOn w:val="a"/>
    <w:link w:val="af5"/>
    <w:rsid w:val="00563F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140" w:line="288" w:lineRule="auto"/>
      <w:ind w:firstLine="0"/>
      <w:jc w:val="left"/>
      <w:textAlignment w:val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563F62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1">
    <w:name w:val="Основной шрифт абзаца1"/>
    <w:rsid w:val="002D3B12"/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  <w:style w:type="paragraph" w:styleId="af4">
    <w:name w:val="Body Text"/>
    <w:basedOn w:val="a"/>
    <w:link w:val="af5"/>
    <w:rsid w:val="00563F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after="140" w:line="288" w:lineRule="auto"/>
      <w:ind w:firstLine="0"/>
      <w:jc w:val="left"/>
      <w:textAlignment w:val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563F62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c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Data\Local\Temp\WebAccessAgentCache\AppData\Local\Temp\WebAccessAgentCache\RX\AppData\Local\Temp\WebAccessAgentCache\RX\AppData\Local\Temp\WebAccessAgentCache\RX\AppData\Local\Temp\WebAccessAgentCache\RX\pto\AppData\Local\Temp\WebAccessAgent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WebAccessAgentCa</Template>
  <TotalTime>1108</TotalTime>
  <Pages>1</Pages>
  <Words>8866</Words>
  <Characters>50538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/>
  <LinksUpToDate>false</LinksUpToDate>
  <CharactersWithSpaces>59286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Администратор</cp:lastModifiedBy>
  <cp:revision>10</cp:revision>
  <cp:lastPrinted>2024-05-27T02:53:00Z</cp:lastPrinted>
  <dcterms:created xsi:type="dcterms:W3CDTF">2022-06-07T17:54:00Z</dcterms:created>
  <dcterms:modified xsi:type="dcterms:W3CDTF">2024-05-27T02:54:00Z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