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Приложение № 1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84B05" w:rsidP="00E02381">
      <w:pPr>
        <w:shd w:val="clear" w:color="auto" w:fill="FFFFFF"/>
        <w:tabs>
          <w:tab w:val="left" w:pos="1678"/>
        </w:tabs>
        <w:ind w:firstLine="709"/>
      </w:pPr>
      <w:r w:rsidRPr="004701B9">
        <w:t xml:space="preserve">В </w:t>
      </w:r>
      <w:r w:rsidR="00E02381">
        <w:tab/>
        <w:t xml:space="preserve">Администрацию </w:t>
      </w:r>
      <w:r w:rsidR="00F02507">
        <w:t xml:space="preserve">Успенского </w:t>
      </w:r>
      <w:r w:rsidR="00E02381">
        <w:t xml:space="preserve">муниципального образования 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(наименование органа местного самоуправления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widowControl w:val="0"/>
        <w:pBdr>
          <w:top w:val="single" w:sz="4" w:space="0" w:color="000000"/>
        </w:pBdr>
        <w:shd w:val="clear" w:color="auto" w:fill="FFFFFF"/>
        <w:autoSpaceDE w:val="0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муниципального образования)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  <w:b/>
          <w:bCs/>
          <w:sz w:val="24"/>
          <w:szCs w:val="24"/>
        </w:rPr>
        <w:t>ЗАЯВЛЕНИЕ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b/>
          <w:bCs/>
          <w:sz w:val="24"/>
          <w:szCs w:val="24"/>
        </w:rPr>
      </w:pPr>
      <w:r w:rsidRPr="004701B9">
        <w:rPr>
          <w:rFonts w:ascii="Arial" w:hAnsi="Arial" w:cs="Times New Roman"/>
          <w:b/>
          <w:bCs/>
          <w:sz w:val="24"/>
          <w:szCs w:val="24"/>
        </w:rPr>
        <w:t xml:space="preserve"> о переводе помещения</w:t>
      </w:r>
    </w:p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от </w:t>
      </w:r>
      <w:r w:rsidR="00E02381">
        <w:rPr>
          <w:sz w:val="22"/>
          <w:szCs w:val="22"/>
          <w:u w:val="single"/>
        </w:rPr>
        <w:t>Иванова Ивана Петровича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(собственник помещения в многоквартирном доме, либо собственники помещения</w:t>
      </w:r>
    </w:p>
    <w:p w:rsidR="00866AED" w:rsidRPr="004701B9" w:rsidRDefault="00E02381" w:rsidP="004701B9">
      <w:pPr>
        <w:shd w:val="clear" w:color="auto" w:fill="FFFFFF"/>
        <w:ind w:firstLine="709"/>
      </w:pPr>
      <w:r>
        <w:t xml:space="preserve">паспорт: 71 12 231435 выдан: Отделом УФМС России по Тюменской области в 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в многоквартирном доме, находящегося в общей собственности двух и более лиц, в случае, если ни </w:t>
      </w:r>
    </w:p>
    <w:p w:rsidR="00866AED" w:rsidRPr="004701B9" w:rsidRDefault="00E02381" w:rsidP="004701B9">
      <w:pPr>
        <w:shd w:val="clear" w:color="auto" w:fill="FFFFFF"/>
        <w:ind w:firstLine="709"/>
      </w:pPr>
      <w:r>
        <w:t xml:space="preserve">Тюменской районе 12.08.2018г. Адрес регистрации: Тюменская область, 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один из собственников либо иных лиц не уполномочен в установленном порядке представлять их интересы)</w:t>
      </w:r>
    </w:p>
    <w:p w:rsidR="00866AED" w:rsidRPr="004701B9" w:rsidRDefault="00E02381" w:rsidP="004701B9">
      <w:pPr>
        <w:shd w:val="clear" w:color="auto" w:fill="FFFFFF"/>
        <w:ind w:firstLine="709"/>
        <w:rPr>
          <w:sz w:val="20"/>
          <w:szCs w:val="20"/>
        </w:rPr>
      </w:pPr>
      <w:r>
        <w:t>Тюменский</w:t>
      </w:r>
      <w:r w:rsidRPr="00E02381">
        <w:t xml:space="preserve"> </w:t>
      </w:r>
      <w:r>
        <w:t xml:space="preserve">район, </w:t>
      </w:r>
      <w:r w:rsidR="00F02507">
        <w:t xml:space="preserve">с. Успенка, </w:t>
      </w:r>
      <w:r>
        <w:t xml:space="preserve">ул. </w:t>
      </w:r>
      <w:r w:rsidR="00F02507">
        <w:t>Московский тракт</w:t>
      </w:r>
      <w:r>
        <w:t>, д.</w:t>
      </w:r>
      <w:r w:rsidR="00F02507">
        <w:t>116, кв. 10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E02381" w:rsidP="004701B9">
      <w:pPr>
        <w:shd w:val="clear" w:color="auto" w:fill="FFFFFF"/>
        <w:ind w:firstLine="709"/>
      </w:pPr>
      <w:r>
        <w:t>Тел</w:t>
      </w:r>
      <w:r w:rsidRPr="00295E8C">
        <w:t>. 8</w:t>
      </w:r>
      <w:r w:rsidRPr="00E02381">
        <w:rPr>
          <w:lang w:val="en-US"/>
        </w:rPr>
        <w:t> </w:t>
      </w:r>
      <w:r w:rsidRPr="00295E8C">
        <w:t>912</w:t>
      </w:r>
      <w:r w:rsidRPr="00E02381">
        <w:rPr>
          <w:lang w:val="en-US"/>
        </w:rPr>
        <w:t> </w:t>
      </w:r>
      <w:r w:rsidRPr="00295E8C">
        <w:t xml:space="preserve">923 89 56, </w:t>
      </w:r>
      <w:r>
        <w:rPr>
          <w:lang w:val="en-US"/>
        </w:rPr>
        <w:t>E</w:t>
      </w:r>
      <w:r w:rsidRPr="00295E8C">
        <w:t>-</w:t>
      </w:r>
      <w:r>
        <w:rPr>
          <w:lang w:val="en-US"/>
        </w:rPr>
        <w:t>mail</w:t>
      </w:r>
      <w:r w:rsidRPr="00295E8C">
        <w:t xml:space="preserve">: </w:t>
      </w:r>
      <w:proofErr w:type="spellStart"/>
      <w:r>
        <w:rPr>
          <w:lang w:val="en-US"/>
        </w:rPr>
        <w:t>ivan</w:t>
      </w:r>
      <w:proofErr w:type="spellEnd"/>
      <w:r w:rsidRPr="00295E8C">
        <w:t>@</w:t>
      </w:r>
      <w:r>
        <w:rPr>
          <w:lang w:val="en-US"/>
        </w:rPr>
        <w:t>mail</w:t>
      </w:r>
      <w:r w:rsidRPr="00295E8C">
        <w:t>.</w:t>
      </w:r>
      <w:proofErr w:type="spellStart"/>
      <w:r>
        <w:rPr>
          <w:lang w:val="en-US"/>
        </w:rPr>
        <w:t>ru</w:t>
      </w:r>
      <w:proofErr w:type="spellEnd"/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866AED" w:rsidP="004701B9">
      <w:pPr>
        <w:shd w:val="clear" w:color="auto" w:fill="FFFFFF"/>
        <w:ind w:firstLine="709"/>
      </w:pPr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866AED" w:rsidP="004701B9">
      <w:pPr>
        <w:shd w:val="clear" w:color="auto" w:fill="FFFFFF"/>
        <w:ind w:firstLine="709"/>
      </w:pPr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866AED" w:rsidP="004701B9">
      <w:pPr>
        <w:shd w:val="clear" w:color="auto" w:fill="FFFFFF"/>
        <w:ind w:firstLine="709"/>
      </w:pPr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866AED" w:rsidP="004701B9">
      <w:pPr>
        <w:shd w:val="clear" w:color="auto" w:fill="FFFFFF"/>
        <w:ind w:firstLine="709"/>
      </w:pPr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295E8C" w:rsidRDefault="00866AED" w:rsidP="004701B9">
      <w:pPr>
        <w:shd w:val="clear" w:color="auto" w:fill="FFFFFF"/>
        <w:ind w:firstLine="709"/>
      </w:pPr>
    </w:p>
    <w:p w:rsidR="00866AED" w:rsidRPr="00295E8C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tabs>
          <w:tab w:val="left" w:pos="-6"/>
        </w:tabs>
        <w:ind w:firstLine="709"/>
      </w:pPr>
      <w:r w:rsidRPr="004701B9">
        <w:rPr>
          <w:sz w:val="18"/>
          <w:szCs w:val="18"/>
          <w:u w:val="single"/>
        </w:rPr>
        <w:t>Примечание.</w:t>
      </w:r>
      <w:r w:rsidRPr="004701B9">
        <w:rPr>
          <w:sz w:val="18"/>
          <w:szCs w:val="1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66AED" w:rsidRPr="004701B9" w:rsidRDefault="00884B05" w:rsidP="004701B9">
      <w:pPr>
        <w:shd w:val="clear" w:color="auto" w:fill="FFFFFF"/>
        <w:tabs>
          <w:tab w:val="left" w:pos="-6"/>
        </w:tabs>
        <w:ind w:firstLine="709"/>
      </w:pPr>
      <w:r w:rsidRPr="004701B9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4701B9">
        <w:rPr>
          <w:sz w:val="18"/>
          <w:szCs w:val="18"/>
          <w:u w:val="single"/>
        </w:rPr>
        <w:t>.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Прошу разрешить перевод помещения, находящегося по адресу:</w:t>
      </w:r>
    </w:p>
    <w:p w:rsidR="00866AED" w:rsidRPr="00E02381" w:rsidRDefault="00E02381" w:rsidP="004701B9">
      <w:pPr>
        <w:shd w:val="clear" w:color="auto" w:fill="FFFFFF"/>
        <w:ind w:firstLine="709"/>
      </w:pPr>
      <w:r w:rsidRPr="00E02381">
        <w:rPr>
          <w:rFonts w:cs="Arial"/>
          <w:sz w:val="22"/>
          <w:szCs w:val="22"/>
        </w:rPr>
        <w:t xml:space="preserve">Тюменская область, Тюменский район, </w:t>
      </w:r>
      <w:r w:rsidR="00F02507" w:rsidRPr="00F02507">
        <w:rPr>
          <w:rFonts w:cs="Arial"/>
          <w:sz w:val="22"/>
          <w:szCs w:val="22"/>
        </w:rPr>
        <w:t>с. Успенка, ул. Московский тракт, д.116, кв. 10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 (указывается полный адрес: субъект Российской Федерации, муниципальное образование,</w:t>
      </w:r>
    </w:p>
    <w:p w:rsidR="00866AED" w:rsidRPr="00E02381" w:rsidRDefault="00E02381" w:rsidP="004701B9">
      <w:pPr>
        <w:shd w:val="clear" w:color="auto" w:fill="FFFFFF"/>
        <w:ind w:firstLine="709"/>
      </w:pPr>
      <w:r>
        <w:t>подъезд – 2, этаж – 3.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 поселение, улица, дом, корпус, строение, квартира (комната), подъезд, этаж)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pStyle w:val="ConsPlusNonformat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из </w:t>
      </w:r>
      <w:r w:rsidRPr="004701B9">
        <w:rPr>
          <w:rFonts w:ascii="Arial" w:hAnsi="Arial" w:cs="Times New Roman"/>
          <w:sz w:val="24"/>
          <w:szCs w:val="24"/>
          <w:u w:val="single"/>
        </w:rPr>
        <w:t>жилого (нежилого) в нежилое (жилое)</w:t>
      </w:r>
      <w:r w:rsidRPr="004701B9">
        <w:rPr>
          <w:rFonts w:ascii="Arial" w:hAnsi="Arial" w:cs="Times New Roman"/>
          <w:sz w:val="24"/>
          <w:szCs w:val="24"/>
        </w:rPr>
        <w:t xml:space="preserve"> в целях использования помещения в качестве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(ненужное зачеркнуть) 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____</w:t>
      </w:r>
      <w:r w:rsidR="00E02381" w:rsidRPr="00E02381">
        <w:rPr>
          <w:rFonts w:ascii="Arial" w:hAnsi="Arial" w:cs="Times New Roman"/>
          <w:sz w:val="24"/>
          <w:szCs w:val="24"/>
          <w:u w:val="single"/>
        </w:rPr>
        <w:t>Нотариальной конторы</w:t>
      </w:r>
      <w:r w:rsidRPr="004701B9">
        <w:rPr>
          <w:rFonts w:ascii="Arial" w:hAnsi="Arial" w:cs="Times New Roman"/>
          <w:sz w:val="24"/>
          <w:szCs w:val="24"/>
        </w:rPr>
        <w:t>_______________________________________</w:t>
      </w:r>
      <w:r w:rsidR="00E02381">
        <w:rPr>
          <w:rFonts w:ascii="Arial" w:hAnsi="Arial" w:cs="Times New Roman"/>
          <w:sz w:val="24"/>
          <w:szCs w:val="24"/>
        </w:rPr>
        <w:t>_________</w:t>
      </w:r>
    </w:p>
    <w:p w:rsidR="00866AED" w:rsidRPr="004701B9" w:rsidRDefault="00884B05" w:rsidP="004701B9">
      <w:pPr>
        <w:pStyle w:val="ConsPlusNonformat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</w:rPr>
        <w:t>(вид использования помещения)</w:t>
      </w:r>
    </w:p>
    <w:p w:rsidR="00866AED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(нежилого) и (или) перечню иных работ </w:t>
      </w:r>
    </w:p>
    <w:p w:rsidR="00E02381" w:rsidRDefault="00E02381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демонтаж перегородок между жилой комнатой и коридором;</w:t>
      </w:r>
    </w:p>
    <w:p w:rsidR="00E02381" w:rsidRPr="004701B9" w:rsidRDefault="00E02381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установка дверного проема в жилой комнате.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___________________________________________</w:t>
      </w:r>
      <w:r w:rsidR="00D7362B" w:rsidRPr="004701B9">
        <w:rPr>
          <w:rFonts w:ascii="Arial" w:hAnsi="Arial" w:cs="Times New Roman"/>
          <w:sz w:val="24"/>
          <w:szCs w:val="24"/>
        </w:rPr>
        <w:t>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(указывается перечень необходимых работ по ремонту, реконструкции, реставрации помещения)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___________________________________________</w:t>
      </w:r>
      <w:r w:rsidR="00D7362B" w:rsidRPr="004701B9">
        <w:rPr>
          <w:rFonts w:ascii="Arial" w:hAnsi="Arial" w:cs="Times New Roman"/>
          <w:sz w:val="24"/>
          <w:szCs w:val="24"/>
        </w:rPr>
        <w:t>_________________________</w:t>
      </w:r>
      <w:r w:rsidR="00D7362B" w:rsidRPr="004701B9">
        <w:rPr>
          <w:rFonts w:ascii="Arial" w:hAnsi="Arial" w:cs="Arial"/>
          <w:sz w:val="24"/>
          <w:szCs w:val="24"/>
        </w:rPr>
        <w:t>____</w:t>
      </w:r>
    </w:p>
    <w:p w:rsidR="00866AED" w:rsidRPr="004701B9" w:rsidRDefault="00866AED" w:rsidP="00D7362B">
      <w:pPr>
        <w:pStyle w:val="ConsPlusNonformat"/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0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07"/>
        <w:gridCol w:w="56"/>
        <w:gridCol w:w="281"/>
        <w:gridCol w:w="1914"/>
        <w:gridCol w:w="534"/>
        <w:gridCol w:w="323"/>
        <w:gridCol w:w="422"/>
        <w:gridCol w:w="957"/>
        <w:gridCol w:w="609"/>
        <w:gridCol w:w="56"/>
        <w:gridCol w:w="507"/>
        <w:gridCol w:w="281"/>
        <w:gridCol w:w="843"/>
        <w:gridCol w:w="480"/>
        <w:gridCol w:w="590"/>
        <w:gridCol w:w="534"/>
        <w:gridCol w:w="323"/>
        <w:gridCol w:w="228"/>
        <w:gridCol w:w="194"/>
      </w:tblGrid>
      <w:tr w:rsidR="00866AED" w:rsidRPr="004701B9">
        <w:tc>
          <w:tcPr>
            <w:tcW w:w="6124" w:type="dxa"/>
            <w:gridSpan w:val="10"/>
            <w:shd w:val="clear" w:color="auto" w:fill="auto"/>
            <w:vAlign w:val="bottom"/>
          </w:tcPr>
          <w:p w:rsidR="00866AED" w:rsidRPr="004701B9" w:rsidRDefault="00884B05" w:rsidP="00F02507">
            <w:pPr>
              <w:pStyle w:val="Table0"/>
            </w:pPr>
            <w:r w:rsidRPr="004701B9">
              <w:t>Срок производства ремонтно-строительных</w:t>
            </w:r>
            <w:r w:rsidR="00F02507">
              <w:t xml:space="preserve"> р</w:t>
            </w:r>
            <w:r w:rsidRPr="004701B9">
              <w:t>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F02507" w:rsidP="00F02507">
            <w:pPr>
              <w:pStyle w:val="Table0"/>
              <w:jc w:val="both"/>
            </w:pPr>
            <w:r>
              <w:t xml:space="preserve"> </w:t>
            </w:r>
            <w:r w:rsidR="00E02381">
              <w:t>30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0"/>
            </w:pPr>
            <w:r>
              <w:t>ноября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F02507">
            <w:pPr>
              <w:pStyle w:val="Table0"/>
            </w:pPr>
            <w:r>
              <w:t>2</w:t>
            </w:r>
            <w:r w:rsidR="00F02507"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г.</w:t>
            </w:r>
          </w:p>
        </w:tc>
      </w:tr>
      <w:tr w:rsidR="00866AED" w:rsidRPr="004701B9">
        <w:tc>
          <w:tcPr>
            <w:tcW w:w="510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0"/>
            </w:pPr>
            <w:r>
              <w:t>31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0"/>
            </w:pPr>
            <w:r>
              <w:t>декабря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F02507">
            <w:pPr>
              <w:pStyle w:val="Table0"/>
            </w:pPr>
            <w:r>
              <w:t>2</w:t>
            </w:r>
            <w:r w:rsidR="00F02507"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г.</w:t>
            </w:r>
          </w:p>
        </w:tc>
        <w:tc>
          <w:tcPr>
            <w:tcW w:w="15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0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97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229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9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6180" w:type="dxa"/>
            <w:gridSpan w:val="11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lastRenderedPageBreak/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"/>
            </w:pPr>
            <w:r>
              <w:t xml:space="preserve">    9-00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"/>
            </w:pPr>
            <w:r>
              <w:t xml:space="preserve">    19-00</w:t>
            </w:r>
          </w:p>
        </w:tc>
        <w:tc>
          <w:tcPr>
            <w:tcW w:w="19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10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часов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E02381" w:rsidP="004701B9">
            <w:pPr>
              <w:pStyle w:val="Table"/>
            </w:pPr>
            <w:r>
              <w:t xml:space="preserve">    Рабочие дни</w:t>
            </w:r>
          </w:p>
        </w:tc>
        <w:tc>
          <w:tcPr>
            <w:tcW w:w="4446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дни.</w:t>
            </w:r>
          </w:p>
        </w:tc>
        <w:tc>
          <w:tcPr>
            <w:tcW w:w="19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9951" w:type="dxa"/>
            <w:gridSpan w:val="1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 (выходные/рабочие)</w:t>
            </w:r>
          </w:p>
        </w:tc>
        <w:tc>
          <w:tcPr>
            <w:tcW w:w="19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</w:tbl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Обязуюсь: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осуществить ремонтно-строительные работы в соответствии с проектом (проектной документацией);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866AED" w:rsidRPr="004701B9" w:rsidRDefault="00866AED" w:rsidP="00884B05">
      <w:pPr>
        <w:pStyle w:val="ConsPlusNonformat"/>
        <w:shd w:val="clear" w:color="auto" w:fill="FFFFFF"/>
        <w:ind w:firstLine="709"/>
        <w:rPr>
          <w:rFonts w:ascii="Arial" w:hAnsi="Arial" w:cs="Arial"/>
          <w:sz w:val="22"/>
          <w:szCs w:val="22"/>
        </w:rPr>
      </w:pPr>
    </w:p>
    <w:tbl>
      <w:tblPr>
        <w:tblW w:w="1070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"/>
        <w:gridCol w:w="4287"/>
        <w:gridCol w:w="6036"/>
      </w:tblGrid>
      <w:tr w:rsidR="00866AED" w:rsidRPr="004701B9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E02381" w:rsidRDefault="00E02381" w:rsidP="004701B9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 телефону _____________________________________________________________________________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посредством почтового отправления по следующему адресу: ________________________________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посредством информирования на следующий адрес электронной почты: ______________________</w:t>
            </w:r>
          </w:p>
        </w:tc>
      </w:tr>
      <w:tr w:rsidR="00866AED" w:rsidRPr="004701B9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Расписку в получении Заявления и документов прошу направить в мой адрес следующим способом:*</w:t>
            </w:r>
          </w:p>
          <w:p w:rsidR="00866AED" w:rsidRPr="004701B9" w:rsidRDefault="00884B05" w:rsidP="004701B9">
            <w:pPr>
              <w:pStyle w:val="Table"/>
              <w:rPr>
                <w:highlight w:val="yellow"/>
              </w:rPr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588638AA" wp14:editId="3038C719">
                      <wp:extent cx="93345" cy="109220"/>
                      <wp:effectExtent l="0" t="0" r="0" b="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43FF88"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NIUg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почтой на адрес________ </w:t>
            </w: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0D3ACECB" wp14:editId="241C0AE1">
                      <wp:extent cx="93345" cy="109220"/>
                      <wp:effectExtent l="0" t="0" r="0" b="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51F632"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NukwT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форме электронного сообщения на адрес____________</w:t>
            </w:r>
          </w:p>
        </w:tc>
      </w:tr>
      <w:tr w:rsidR="00866AED" w:rsidRPr="004701B9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66AED" w:rsidRPr="004701B9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62DA1800" wp14:editId="63D7B607">
                      <wp:extent cx="93345" cy="109220"/>
                      <wp:effectExtent l="0" t="0" r="0" b="0"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FB2704"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6r0JI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="00295E8C">
              <w:t xml:space="preserve"> </w:t>
            </w:r>
            <w:r w:rsidRPr="004701B9">
              <w:t>Почтой на адрес: ____________________________</w:t>
            </w:r>
          </w:p>
          <w:p w:rsidR="00295E8C" w:rsidRDefault="00295E8C" w:rsidP="004701B9">
            <w:pPr>
              <w:pStyle w:val="Table"/>
            </w:pPr>
          </w:p>
          <w:p w:rsidR="00295E8C" w:rsidRPr="00295E8C" w:rsidRDefault="00295E8C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54043D0C" wp14:editId="41A6D45E">
                      <wp:extent cx="93345" cy="109220"/>
                      <wp:effectExtent l="0" t="0" r="0" b="0"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037D1E"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3+Uw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M4o0UyBRO2nw7vDx/Z7e3d4335u79pvhw/tj/ZL+5Vk09iwxvoF5F3bK9fvPJiR&#10;/a50Kr6BF9lhk/djk8UuEA4fn2XzOSjBwTNN52cZapAcc/mtDy+EQRy2felDJ1ExWKwaLL7Tg+lA&#10;6CixRIkDJSCxowQkXncSWxZiXiwumqTJaTadpVBINVjRp8xW3BiMCvcYQIlHr9SnUT3SwBUiB//w&#10;toh2jOssYPbXWKgM8P4Ux6XxokuNVBBjpAd4pw3U5rKWEjsodSQ9PZs9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uFb3+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 w:rsidRPr="00295E8C">
              <w:rPr>
                <w:rStyle w:val="12"/>
                <w:bCs w:val="0"/>
                <w:szCs w:val="24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295E8C" w:rsidRPr="004701B9" w:rsidRDefault="00295E8C" w:rsidP="004701B9">
            <w:pPr>
              <w:pStyle w:val="Table"/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E02381" w:rsidP="004701B9">
            <w:pPr>
              <w:pStyle w:val="Table"/>
            </w:pPr>
            <w:r w:rsidRPr="007E0CFF">
              <w:rPr>
                <w:b/>
                <w:lang w:val="en-US"/>
              </w:rPr>
              <w:t>V</w:t>
            </w:r>
            <w:r>
              <w:rPr>
                <w:lang w:val="en-US"/>
              </w:rPr>
              <w:t xml:space="preserve"> </w:t>
            </w:r>
            <w:r w:rsidR="00884B05" w:rsidRPr="004701B9">
              <w:t>При личном обращении</w:t>
            </w:r>
          </w:p>
        </w:tc>
      </w:tr>
      <w:tr w:rsidR="00866AED" w:rsidRPr="004701B9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2ED63787" wp14:editId="6B1CF8BA">
                      <wp:extent cx="93345" cy="109220"/>
                      <wp:effectExtent l="0" t="0" r="0" b="0"/>
                      <wp:docPr id="5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E4373F"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GG88N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МФЦ</w:t>
            </w:r>
          </w:p>
        </w:tc>
      </w:tr>
    </w:tbl>
    <w:p w:rsidR="00866AED" w:rsidRPr="004701B9" w:rsidRDefault="00866AED" w:rsidP="00884B05">
      <w:pPr>
        <w:shd w:val="clear" w:color="auto" w:fill="FFFFFF"/>
        <w:ind w:firstLine="709"/>
        <w:rPr>
          <w:rFonts w:cs="Arial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К заявлению прилагаются следующие документы: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1) </w:t>
      </w:r>
      <w:r w:rsidR="007E0CFF" w:rsidRPr="007E0CFF">
        <w:rPr>
          <w:rFonts w:ascii="Arial" w:hAnsi="Arial" w:cs="Times New Roman"/>
          <w:sz w:val="24"/>
          <w:szCs w:val="24"/>
          <w:u w:val="single"/>
        </w:rPr>
        <w:t>Выписка из ЕГРН от 12.05.2018г.</w:t>
      </w:r>
      <w:r w:rsidRPr="004701B9">
        <w:rPr>
          <w:rFonts w:ascii="Arial" w:hAnsi="Arial" w:cs="Times New Roman"/>
          <w:sz w:val="24"/>
          <w:szCs w:val="24"/>
        </w:rPr>
        <w:t>________</w:t>
      </w:r>
      <w:r w:rsidR="007E0CFF">
        <w:rPr>
          <w:rFonts w:ascii="Arial" w:hAnsi="Arial" w:cs="Times New Roman"/>
          <w:sz w:val="24"/>
          <w:szCs w:val="24"/>
        </w:rPr>
        <w:t>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(указывается вид и реквизиты правоустанавливающего документа на переводимое помещение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________________________________________________________ на </w:t>
      </w:r>
      <w:r w:rsidR="007E0CFF">
        <w:rPr>
          <w:rFonts w:ascii="Arial" w:hAnsi="Arial" w:cs="Times New Roman"/>
          <w:sz w:val="24"/>
          <w:szCs w:val="24"/>
          <w:u w:val="single"/>
        </w:rPr>
        <w:t>4</w:t>
      </w:r>
      <w:r w:rsidRPr="004701B9">
        <w:rPr>
          <w:rFonts w:ascii="Arial" w:hAnsi="Arial" w:cs="Times New Roman"/>
          <w:sz w:val="24"/>
          <w:szCs w:val="24"/>
        </w:rPr>
        <w:t xml:space="preserve">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8"/>
          <w:szCs w:val="18"/>
        </w:rPr>
      </w:pPr>
      <w:r w:rsidRPr="004701B9">
        <w:rPr>
          <w:rFonts w:ascii="Arial" w:hAnsi="Arial" w:cs="Times New Roman"/>
          <w:sz w:val="18"/>
          <w:szCs w:val="18"/>
        </w:rPr>
        <w:t xml:space="preserve"> с отметкой: подлинник или нотариально заверенная копия)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2) план переводимого помещения с его техническим описанием на </w:t>
      </w:r>
      <w:r w:rsidR="007E0CFF" w:rsidRPr="007E0CFF">
        <w:rPr>
          <w:rFonts w:ascii="Arial" w:hAnsi="Arial" w:cs="Times New Roman"/>
          <w:sz w:val="22"/>
          <w:szCs w:val="22"/>
          <w:u w:val="single"/>
        </w:rPr>
        <w:t>6</w:t>
      </w:r>
      <w:r w:rsidRPr="004701B9">
        <w:rPr>
          <w:rFonts w:ascii="Arial" w:hAnsi="Arial" w:cs="Times New Roman"/>
          <w:sz w:val="22"/>
          <w:szCs w:val="22"/>
        </w:rPr>
        <w:t xml:space="preserve">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3) технический паспорт переводимого помещения (в случае, если переводимое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помещение является жилым) на </w:t>
      </w:r>
      <w:r w:rsidR="007E0CFF" w:rsidRPr="007E0CFF">
        <w:rPr>
          <w:rFonts w:ascii="Arial" w:hAnsi="Arial" w:cs="Times New Roman"/>
          <w:sz w:val="22"/>
          <w:szCs w:val="22"/>
          <w:u w:val="single"/>
        </w:rPr>
        <w:t>8</w:t>
      </w:r>
      <w:r w:rsidRPr="004701B9">
        <w:rPr>
          <w:rFonts w:ascii="Arial" w:hAnsi="Arial" w:cs="Times New Roman"/>
          <w:sz w:val="22"/>
          <w:szCs w:val="22"/>
        </w:rPr>
        <w:t xml:space="preserve">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4) поэтажный план дома, в котором находится переводимое помещение, на </w:t>
      </w:r>
      <w:r w:rsidR="007E0CFF" w:rsidRPr="007E0CFF">
        <w:rPr>
          <w:rFonts w:ascii="Arial" w:hAnsi="Arial" w:cs="Times New Roman"/>
          <w:sz w:val="22"/>
          <w:szCs w:val="22"/>
          <w:u w:val="single"/>
        </w:rPr>
        <w:t>4</w:t>
      </w:r>
      <w:r w:rsidRPr="004701B9">
        <w:rPr>
          <w:rFonts w:ascii="Arial" w:hAnsi="Arial" w:cs="Times New Roman"/>
          <w:sz w:val="22"/>
          <w:szCs w:val="22"/>
        </w:rPr>
        <w:t xml:space="preserve">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cs="Times New Roman"/>
        </w:rPr>
      </w:pPr>
      <w:r w:rsidRPr="004701B9">
        <w:rPr>
          <w:rFonts w:ascii="Arial" w:hAnsi="Arial" w:cs="Times New Roman"/>
          <w:sz w:val="22"/>
          <w:szCs w:val="22"/>
        </w:rPr>
        <w:t xml:space="preserve">5) </w:t>
      </w:r>
      <w:r w:rsidRPr="004701B9">
        <w:rPr>
          <w:rFonts w:ascii="Arial" w:hAnsi="Arial" w:cs="Times New Roman"/>
          <w:b/>
          <w:bCs/>
          <w:sz w:val="22"/>
          <w:szCs w:val="22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</w:t>
      </w:r>
      <w:r w:rsidRPr="004701B9">
        <w:rPr>
          <w:rFonts w:ascii="Arial" w:hAnsi="Arial" w:cs="Times New Roman"/>
          <w:sz w:val="22"/>
          <w:szCs w:val="22"/>
        </w:rPr>
        <w:t xml:space="preserve"> на </w:t>
      </w:r>
      <w:r w:rsidR="007E0CFF">
        <w:rPr>
          <w:rFonts w:ascii="Arial" w:hAnsi="Arial" w:cs="Times New Roman"/>
          <w:sz w:val="22"/>
          <w:szCs w:val="22"/>
          <w:u w:val="single"/>
        </w:rPr>
        <w:t>12</w:t>
      </w:r>
      <w:r w:rsidRPr="004701B9">
        <w:rPr>
          <w:rFonts w:ascii="Arial" w:hAnsi="Arial" w:cs="Times New Roman"/>
          <w:sz w:val="22"/>
          <w:szCs w:val="22"/>
        </w:rPr>
        <w:t xml:space="preserve">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2"/>
          <w:szCs w:val="22"/>
        </w:rPr>
        <w:lastRenderedPageBreak/>
        <w:t xml:space="preserve">6) иные документы: </w:t>
      </w:r>
      <w:r w:rsidRPr="004701B9">
        <w:rPr>
          <w:rFonts w:ascii="Arial" w:hAnsi="Arial" w:cs="Times New Roman"/>
          <w:sz w:val="24"/>
          <w:szCs w:val="24"/>
        </w:rPr>
        <w:t>________________________________________________________</w:t>
      </w:r>
    </w:p>
    <w:p w:rsidR="00866AED" w:rsidRPr="004701B9" w:rsidRDefault="00884B05" w:rsidP="004701B9">
      <w:pPr>
        <w:pStyle w:val="ConsPlusNonformat"/>
        <w:ind w:firstLine="709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</w:rPr>
        <w:t>(доверенности, выписки из уставов и др.)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Подписи лиц, подавших заявление: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2"/>
          <w:szCs w:val="22"/>
        </w:rPr>
        <w:t>"</w:t>
      </w:r>
      <w:r w:rsidR="007E0CFF" w:rsidRPr="007E0CFF">
        <w:rPr>
          <w:rFonts w:ascii="Arial" w:hAnsi="Arial" w:cs="Times New Roman"/>
          <w:sz w:val="22"/>
          <w:szCs w:val="22"/>
          <w:u w:val="single"/>
        </w:rPr>
        <w:t>15</w:t>
      </w:r>
      <w:r w:rsidRPr="004701B9">
        <w:rPr>
          <w:rFonts w:ascii="Arial" w:hAnsi="Arial" w:cs="Times New Roman"/>
          <w:sz w:val="22"/>
          <w:szCs w:val="22"/>
        </w:rPr>
        <w:t xml:space="preserve">" </w:t>
      </w:r>
      <w:r w:rsidR="007E0CFF">
        <w:rPr>
          <w:rFonts w:ascii="Arial" w:hAnsi="Arial" w:cs="Times New Roman"/>
          <w:sz w:val="22"/>
          <w:szCs w:val="22"/>
          <w:u w:val="single"/>
        </w:rPr>
        <w:t>ноября</w:t>
      </w:r>
      <w:r w:rsidRPr="004701B9">
        <w:rPr>
          <w:rFonts w:ascii="Arial" w:hAnsi="Arial" w:cs="Times New Roman"/>
          <w:sz w:val="22"/>
          <w:szCs w:val="22"/>
        </w:rPr>
        <w:t xml:space="preserve"> 20</w:t>
      </w:r>
      <w:r w:rsidR="00F02507">
        <w:rPr>
          <w:rFonts w:ascii="Arial" w:hAnsi="Arial" w:cs="Times New Roman"/>
          <w:sz w:val="22"/>
          <w:szCs w:val="22"/>
          <w:u w:val="single"/>
        </w:rPr>
        <w:t>24</w:t>
      </w:r>
      <w:bookmarkStart w:id="0" w:name="_GoBack"/>
      <w:bookmarkEnd w:id="0"/>
      <w:r w:rsidRPr="004701B9">
        <w:rPr>
          <w:rFonts w:ascii="Arial" w:hAnsi="Arial" w:cs="Times New Roman"/>
          <w:sz w:val="22"/>
          <w:szCs w:val="22"/>
        </w:rPr>
        <w:t xml:space="preserve"> г. ________</w:t>
      </w:r>
      <w:r w:rsidRPr="004701B9">
        <w:rPr>
          <w:rFonts w:ascii="Arial" w:hAnsi="Arial" w:cs="Times New Roman"/>
          <w:sz w:val="24"/>
          <w:szCs w:val="24"/>
        </w:rPr>
        <w:t>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--------------------------------</w:t>
      </w: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Документы представлены на приеме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г.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Входящий номер регистрации заявления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Выдана расписка в получении документов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г.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№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Расписку получил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г.</w:t>
            </w:r>
          </w:p>
        </w:tc>
      </w:tr>
    </w:tbl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(подпись заявителя)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(должность,</w:t>
      </w:r>
    </w:p>
    <w:tbl>
      <w:tblPr>
        <w:tblW w:w="810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66AED" w:rsidRPr="004701B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</w:tr>
      <w:tr w:rsidR="00866AED" w:rsidRPr="004701B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4701B9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4701B9">
              <w:rPr>
                <w:sz w:val="20"/>
                <w:szCs w:val="20"/>
              </w:rPr>
              <w:t>(подпись)</w:t>
            </w:r>
          </w:p>
        </w:tc>
      </w:tr>
    </w:tbl>
    <w:p w:rsidR="00866AED" w:rsidRPr="004701B9" w:rsidRDefault="00866AED" w:rsidP="004701B9">
      <w:pPr>
        <w:widowControl w:val="0"/>
        <w:shd w:val="clear" w:color="auto" w:fill="FFFFFF"/>
        <w:autoSpaceDE w:val="0"/>
        <w:ind w:firstLine="709"/>
        <w:rPr>
          <w:b/>
          <w:bCs/>
        </w:rPr>
      </w:pP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</w:pPr>
      <w:r w:rsidRPr="004701B9">
        <w:t>* заполняется в случае направления заявления посредством почтового отправления</w:t>
      </w:r>
    </w:p>
    <w:p w:rsidR="004701B9" w:rsidRPr="004701B9" w:rsidRDefault="004701B9" w:rsidP="004701B9">
      <w:pPr>
        <w:widowControl w:val="0"/>
        <w:shd w:val="clear" w:color="auto" w:fill="FFFFFF"/>
        <w:autoSpaceDE w:val="0"/>
        <w:ind w:firstLine="709"/>
        <w:jc w:val="right"/>
      </w:pPr>
    </w:p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jc w:val="right"/>
        <w:rPr>
          <w:rFonts w:cs="Arial"/>
          <w:strike/>
        </w:rPr>
      </w:pPr>
    </w:p>
    <w:sectPr w:rsidR="00866AED" w:rsidRPr="004701B9" w:rsidSect="00884B05">
      <w:pgSz w:w="11906" w:h="16838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295E8C"/>
    <w:rsid w:val="003406C3"/>
    <w:rsid w:val="003B678B"/>
    <w:rsid w:val="004701B9"/>
    <w:rsid w:val="004A2E51"/>
    <w:rsid w:val="006661BA"/>
    <w:rsid w:val="007E0CFF"/>
    <w:rsid w:val="00836F66"/>
    <w:rsid w:val="00866AED"/>
    <w:rsid w:val="00884B05"/>
    <w:rsid w:val="008E6EAA"/>
    <w:rsid w:val="009000F2"/>
    <w:rsid w:val="00A26285"/>
    <w:rsid w:val="00B06A9D"/>
    <w:rsid w:val="00C60D1D"/>
    <w:rsid w:val="00C6639C"/>
    <w:rsid w:val="00D7362B"/>
    <w:rsid w:val="00E02381"/>
    <w:rsid w:val="00F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EFF"/>
  <w15:docId w15:val="{A4166AF3-05B0-4DFB-8898-5977DAFB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12">
    <w:name w:val="Основной шрифт абзаца1"/>
    <w:rsid w:val="0029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CD78-D927-4123-BBE1-D053636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admin</cp:lastModifiedBy>
  <cp:revision>3</cp:revision>
  <cp:lastPrinted>2020-02-27T14:17:00Z</cp:lastPrinted>
  <dcterms:created xsi:type="dcterms:W3CDTF">2022-06-29T09:07:00Z</dcterms:created>
  <dcterms:modified xsi:type="dcterms:W3CDTF">2024-12-26T04:14:00Z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